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F25F3" w14:textId="77777777" w:rsidR="00FA6D86" w:rsidRDefault="009F1092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  <w:r w:rsidRPr="00AD370A">
        <w:rPr>
          <w:noProof/>
        </w:rPr>
        <w:drawing>
          <wp:anchor distT="0" distB="0" distL="114300" distR="114300" simplePos="0" relativeHeight="251657728" behindDoc="0" locked="0" layoutInCell="1" allowOverlap="1" wp14:anchorId="49B9AE23" wp14:editId="735A4CFA">
            <wp:simplePos x="0" y="0"/>
            <wp:positionH relativeFrom="page">
              <wp:posOffset>59216</wp:posOffset>
            </wp:positionH>
            <wp:positionV relativeFrom="page">
              <wp:posOffset>-635</wp:posOffset>
            </wp:positionV>
            <wp:extent cx="4321810" cy="972185"/>
            <wp:effectExtent l="0" t="0" r="2540" b="0"/>
            <wp:wrapSquare wrapText="bothSides"/>
            <wp:docPr id="18" name="Slika 18" descr="0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09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FC454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5A2B9751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5558DF3B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tbl>
      <w:tblPr>
        <w:tblStyle w:val="Tabelamrea"/>
        <w:tblW w:w="83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900"/>
        <w:gridCol w:w="3455"/>
      </w:tblGrid>
      <w:tr w:rsidR="00FA6D86" w:rsidRPr="00BD11B4" w14:paraId="0CA3B7CA" w14:textId="77777777">
        <w:trPr>
          <w:trHeight w:hRule="exact" w:val="113"/>
        </w:trPr>
        <w:tc>
          <w:tcPr>
            <w:tcW w:w="4900" w:type="dxa"/>
          </w:tcPr>
          <w:p w14:paraId="4D78CE59" w14:textId="77777777" w:rsidR="00FA6D86" w:rsidRPr="00BD11B4" w:rsidRDefault="00FA6D86" w:rsidP="00E701BE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3455" w:type="dxa"/>
          </w:tcPr>
          <w:p w14:paraId="2E910619" w14:textId="77777777" w:rsidR="00FA6D86" w:rsidRPr="00BD11B4" w:rsidRDefault="00FA6D86" w:rsidP="00E701BE">
            <w:pPr>
              <w:pStyle w:val="datumtevilka"/>
              <w:rPr>
                <w:sz w:val="16"/>
                <w:szCs w:val="16"/>
              </w:rPr>
            </w:pPr>
          </w:p>
        </w:tc>
      </w:tr>
      <w:tr w:rsidR="00FA6D86" w:rsidRPr="00BD11B4" w14:paraId="73153553" w14:textId="77777777">
        <w:trPr>
          <w:trHeight w:val="285"/>
        </w:trPr>
        <w:tc>
          <w:tcPr>
            <w:tcW w:w="4900" w:type="dxa"/>
          </w:tcPr>
          <w:p w14:paraId="7FCE7787" w14:textId="77777777" w:rsidR="00FA6D86" w:rsidRPr="00BD11B4" w:rsidRDefault="00FA6D86" w:rsidP="007D0B08">
            <w:pPr>
              <w:pStyle w:val="datumtevilka"/>
              <w:ind w:left="-208" w:firstLine="208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Ljubljanska cesta 1, 3000 Celje</w:t>
            </w:r>
          </w:p>
        </w:tc>
        <w:tc>
          <w:tcPr>
            <w:tcW w:w="3455" w:type="dxa"/>
          </w:tcPr>
          <w:p w14:paraId="2ECC6A42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T: 03 426 5</w:t>
            </w:r>
            <w:r w:rsidR="009B6DC2">
              <w:rPr>
                <w:sz w:val="16"/>
                <w:szCs w:val="16"/>
              </w:rPr>
              <w:t>3</w:t>
            </w:r>
            <w:r w:rsidRPr="00BD11B4">
              <w:rPr>
                <w:sz w:val="16"/>
                <w:szCs w:val="16"/>
              </w:rPr>
              <w:t xml:space="preserve"> </w:t>
            </w:r>
            <w:r w:rsidR="00244E3A">
              <w:rPr>
                <w:sz w:val="16"/>
                <w:szCs w:val="16"/>
              </w:rPr>
              <w:t>02</w:t>
            </w:r>
          </w:p>
        </w:tc>
      </w:tr>
      <w:tr w:rsidR="00FA6D86" w:rsidRPr="00BD11B4" w14:paraId="46FFA609" w14:textId="77777777">
        <w:trPr>
          <w:trHeight w:val="267"/>
        </w:trPr>
        <w:tc>
          <w:tcPr>
            <w:tcW w:w="4900" w:type="dxa"/>
            <w:vAlign w:val="center"/>
          </w:tcPr>
          <w:p w14:paraId="0FAB98B5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450E0C6E" w14:textId="77777777" w:rsidR="00FA6D86" w:rsidRPr="00BD11B4" w:rsidRDefault="004D2B09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FA6D86" w:rsidRPr="00BD11B4">
              <w:rPr>
                <w:sz w:val="16"/>
                <w:szCs w:val="16"/>
              </w:rPr>
              <w:t>: 03 426 5</w:t>
            </w:r>
            <w:r w:rsidR="00244E3A">
              <w:rPr>
                <w:sz w:val="16"/>
                <w:szCs w:val="16"/>
              </w:rPr>
              <w:t>3 04</w:t>
            </w:r>
          </w:p>
        </w:tc>
      </w:tr>
      <w:tr w:rsidR="00FA6D86" w:rsidRPr="00DC7255" w14:paraId="1E3DACC6" w14:textId="77777777">
        <w:trPr>
          <w:trHeight w:val="278"/>
        </w:trPr>
        <w:tc>
          <w:tcPr>
            <w:tcW w:w="4900" w:type="dxa"/>
            <w:vAlign w:val="center"/>
          </w:tcPr>
          <w:p w14:paraId="58918B73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629F8EFF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E: ue.celje@gov.si</w:t>
            </w:r>
          </w:p>
        </w:tc>
      </w:tr>
      <w:tr w:rsidR="00FA6D86" w:rsidRPr="00DC7255" w14:paraId="1B091D05" w14:textId="77777777">
        <w:trPr>
          <w:trHeight w:val="213"/>
        </w:trPr>
        <w:tc>
          <w:tcPr>
            <w:tcW w:w="4900" w:type="dxa"/>
            <w:vAlign w:val="center"/>
          </w:tcPr>
          <w:p w14:paraId="3F19DD21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5E45137A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www.upravneenote.gov.si/celje/</w:t>
            </w:r>
          </w:p>
        </w:tc>
      </w:tr>
    </w:tbl>
    <w:p w14:paraId="47AAF94B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052AA018" w14:textId="77777777" w:rsidR="008E7756" w:rsidRDefault="008E775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4F4C7722" w14:textId="77777777" w:rsidR="009A53C4" w:rsidRDefault="009A53C4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5CE3B7A6" w14:textId="77777777" w:rsidR="00DC7255" w:rsidRDefault="00DC7255" w:rsidP="00DC7255">
      <w:pPr>
        <w:jc w:val="center"/>
        <w:outlineLvl w:val="0"/>
        <w:rPr>
          <w:rFonts w:cs="Arial"/>
          <w:b/>
          <w:u w:val="single"/>
          <w:lang w:val="sl-SI"/>
        </w:rPr>
      </w:pPr>
      <w:r>
        <w:rPr>
          <w:rFonts w:cs="Arial"/>
          <w:b/>
          <w:u w:val="single"/>
          <w:lang w:val="sl-SI"/>
        </w:rPr>
        <w:t>Obrazec: PRIJAVA NA OBJAVLJEN INTERNI NATEČAJ</w:t>
      </w:r>
    </w:p>
    <w:p w14:paraId="2709433B" w14:textId="77777777" w:rsidR="00DC7255" w:rsidRDefault="00DC7255" w:rsidP="00DC7255">
      <w:pPr>
        <w:jc w:val="center"/>
        <w:rPr>
          <w:rFonts w:cs="Arial"/>
          <w:lang w:val="sl-SI"/>
        </w:rPr>
      </w:pPr>
      <w:r>
        <w:rPr>
          <w:rFonts w:cs="Arial"/>
          <w:lang w:val="sl-SI"/>
        </w:rPr>
        <w:t xml:space="preserve">REFERENT v Referatu za promet in javni red, </w:t>
      </w:r>
    </w:p>
    <w:p w14:paraId="296505CD" w14:textId="77777777" w:rsidR="00DC7255" w:rsidRDefault="00DC7255" w:rsidP="00DC7255">
      <w:pPr>
        <w:jc w:val="center"/>
        <w:rPr>
          <w:rFonts w:cs="Arial"/>
          <w:lang w:val="sl-SI"/>
        </w:rPr>
      </w:pPr>
      <w:r>
        <w:rPr>
          <w:rFonts w:cs="Arial"/>
          <w:lang w:val="sl-SI"/>
        </w:rPr>
        <w:t>šif.DM 109</w:t>
      </w:r>
    </w:p>
    <w:p w14:paraId="239C5B5F" w14:textId="77777777" w:rsidR="00DC7255" w:rsidRDefault="00DC7255" w:rsidP="00DC7255">
      <w:pPr>
        <w:jc w:val="both"/>
        <w:rPr>
          <w:rFonts w:cs="Arial"/>
          <w:lang w:val="sl-SI"/>
        </w:rPr>
      </w:pPr>
    </w:p>
    <w:p w14:paraId="406A1371" w14:textId="77777777" w:rsidR="00DC7255" w:rsidRDefault="00DC7255" w:rsidP="00DC7255">
      <w:pPr>
        <w:jc w:val="both"/>
        <w:rPr>
          <w:rFonts w:cs="Arial"/>
          <w:b/>
          <w:lang w:val="sl-SI"/>
        </w:rPr>
      </w:pPr>
    </w:p>
    <w:p w14:paraId="4078BE47" w14:textId="77777777" w:rsidR="00DC7255" w:rsidRDefault="00DC7255" w:rsidP="00DC7255">
      <w:pPr>
        <w:jc w:val="both"/>
        <w:rPr>
          <w:rFonts w:cs="Arial"/>
          <w:bCs/>
          <w:lang w:val="it-IT"/>
        </w:rPr>
      </w:pPr>
      <w:r>
        <w:rPr>
          <w:rFonts w:cs="Arial"/>
          <w:bCs/>
          <w:lang w:val="it-IT"/>
        </w:rPr>
        <w:t>Zveza:  110-75/2024-6203</w:t>
      </w:r>
    </w:p>
    <w:p w14:paraId="732876AB" w14:textId="77777777" w:rsidR="00DC7255" w:rsidRDefault="00DC7255" w:rsidP="00DC7255">
      <w:pPr>
        <w:jc w:val="both"/>
        <w:rPr>
          <w:rFonts w:cs="Arial"/>
          <w:b/>
          <w:lang w:val="it-IT"/>
        </w:rPr>
      </w:pPr>
      <w:r>
        <w:rPr>
          <w:rFonts w:cs="Arial"/>
          <w:b/>
          <w:lang w:val="it-IT"/>
        </w:rPr>
        <w:t xml:space="preserve">                                                 </w:t>
      </w:r>
    </w:p>
    <w:p w14:paraId="725D65E5" w14:textId="77777777" w:rsidR="00DC7255" w:rsidRDefault="00DC7255" w:rsidP="00DC7255">
      <w:pPr>
        <w:outlineLvl w:val="0"/>
        <w:rPr>
          <w:rFonts w:cs="Arial"/>
          <w:b/>
          <w:lang w:val="it-IT"/>
        </w:rPr>
      </w:pPr>
      <w:r>
        <w:rPr>
          <w:rFonts w:cs="Arial"/>
          <w:b/>
          <w:lang w:val="it-IT"/>
        </w:rPr>
        <w:t>1)</w:t>
      </w:r>
      <w:r>
        <w:rPr>
          <w:rFonts w:cs="Arial"/>
          <w:lang w:val="it-IT"/>
        </w:rPr>
        <w:t xml:space="preserve"> </w:t>
      </w:r>
      <w:r>
        <w:rPr>
          <w:rFonts w:cs="Arial"/>
          <w:b/>
          <w:lang w:val="it-IT"/>
        </w:rPr>
        <w:t>OSEBNI PODATKI:</w:t>
      </w:r>
    </w:p>
    <w:p w14:paraId="041AF210" w14:textId="77777777" w:rsidR="00DC7255" w:rsidRDefault="00DC7255" w:rsidP="00DC7255">
      <w:pPr>
        <w:rPr>
          <w:rFonts w:cs="Arial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6208"/>
      </w:tblGrid>
      <w:tr w:rsidR="00DC7255" w14:paraId="591C4D42" w14:textId="77777777" w:rsidTr="00DC725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0AA2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Ime: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B2E1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DC7255" w14:paraId="379BF558" w14:textId="77777777" w:rsidTr="00DC725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CFEB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Priimek: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3647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DC7255" w14:paraId="2B023E4D" w14:textId="77777777" w:rsidTr="00DC725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099B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Datum rojstva: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7AF0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DC7255" w14:paraId="3BDC6C8B" w14:textId="77777777" w:rsidTr="00DC725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E625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Državljanstvo</w:t>
            </w:r>
            <w:r>
              <w:rPr>
                <w:rFonts w:cs="Arial"/>
                <w:b/>
              </w:rPr>
              <w:t>/-</w:t>
            </w:r>
            <w:r>
              <w:rPr>
                <w:rFonts w:cs="Arial"/>
              </w:rPr>
              <w:t>va: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C892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C7255" w14:paraId="63A25C26" w14:textId="77777777" w:rsidTr="00DC725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F2BB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Naslov stalnega prebivališča: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A86E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C7255" w14:paraId="45095425" w14:textId="77777777" w:rsidTr="00DC725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15FD" w14:textId="77777777" w:rsidR="00DC7255" w:rsidRPr="00DC7255" w:rsidRDefault="00DC7255">
            <w:pPr>
              <w:rPr>
                <w:rFonts w:cs="Arial"/>
                <w:lang w:val="sl-SI"/>
              </w:rPr>
            </w:pPr>
            <w:r w:rsidRPr="00DC7255">
              <w:rPr>
                <w:rFonts w:cs="Arial"/>
                <w:lang w:val="sl-SI"/>
              </w:rPr>
              <w:t>Naslov za vročanje pošte (</w:t>
            </w:r>
            <w:r w:rsidRPr="00DC7255">
              <w:rPr>
                <w:rFonts w:cs="Arial"/>
                <w:sz w:val="18"/>
                <w:szCs w:val="18"/>
                <w:lang w:val="sl-SI"/>
              </w:rPr>
              <w:t>če je drugačen od stalnega)</w:t>
            </w:r>
            <w:r w:rsidRPr="00DC7255">
              <w:rPr>
                <w:rFonts w:cs="Arial"/>
                <w:lang w:val="sl-SI"/>
              </w:rPr>
              <w:t>: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723C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C7255" w14:paraId="332A11A6" w14:textId="77777777" w:rsidTr="00DC725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DC19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Telefonska številka: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5796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C7255" w14:paraId="2CD63705" w14:textId="77777777" w:rsidTr="00DC725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E664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Elektronski naslov: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8967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3109855F" w14:textId="77777777" w:rsidR="00DC7255" w:rsidRDefault="00DC7255" w:rsidP="00DC7255">
      <w:pPr>
        <w:rPr>
          <w:rFonts w:cs="Arial"/>
        </w:rPr>
      </w:pPr>
    </w:p>
    <w:p w14:paraId="554E5D16" w14:textId="77777777" w:rsidR="00DC7255" w:rsidRDefault="00DC7255" w:rsidP="00DC7255">
      <w:pPr>
        <w:rPr>
          <w:rFonts w:cs="Arial"/>
        </w:rPr>
      </w:pPr>
    </w:p>
    <w:p w14:paraId="3A55EB16" w14:textId="77777777" w:rsidR="00DC7255" w:rsidRDefault="00DC7255" w:rsidP="00DC7255">
      <w:pPr>
        <w:rPr>
          <w:rFonts w:cs="Arial"/>
        </w:rPr>
      </w:pPr>
    </w:p>
    <w:p w14:paraId="0D287985" w14:textId="77777777" w:rsidR="00DC7255" w:rsidRDefault="00DC7255" w:rsidP="00DC7255">
      <w:pPr>
        <w:outlineLvl w:val="0"/>
        <w:rPr>
          <w:rFonts w:cs="Arial"/>
          <w:b/>
        </w:rPr>
      </w:pPr>
      <w:r>
        <w:rPr>
          <w:rFonts w:cs="Arial"/>
          <w:b/>
        </w:rPr>
        <w:t>2) IZOBRAZBA</w:t>
      </w:r>
    </w:p>
    <w:p w14:paraId="64CAA494" w14:textId="77777777" w:rsidR="00DC7255" w:rsidRDefault="00DC7255" w:rsidP="00DC7255">
      <w:pPr>
        <w:outlineLvl w:val="0"/>
        <w:rPr>
          <w:rFonts w:cs="Arial"/>
          <w:b/>
        </w:rPr>
      </w:pPr>
    </w:p>
    <w:p w14:paraId="4D18A39F" w14:textId="77777777" w:rsidR="00DC7255" w:rsidRDefault="00DC7255" w:rsidP="00DC7255">
      <w:pPr>
        <w:rPr>
          <w:rFonts w:cs="Arial"/>
        </w:rPr>
      </w:pPr>
      <w:r>
        <w:rPr>
          <w:rFonts w:cs="Arial"/>
        </w:rPr>
        <w:t>Prosimo izpolnite podatke o vseh stopnjah izobrazbe, ki ste jih pridobili (razen osnovne šole):</w:t>
      </w:r>
    </w:p>
    <w:p w14:paraId="4549ED24" w14:textId="77777777" w:rsidR="00DC7255" w:rsidRDefault="00DC7255" w:rsidP="00DC7255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564"/>
        <w:gridCol w:w="1493"/>
        <w:gridCol w:w="1668"/>
        <w:gridCol w:w="1759"/>
        <w:gridCol w:w="1568"/>
      </w:tblGrid>
      <w:tr w:rsidR="00DC7255" w14:paraId="411F15C1" w14:textId="77777777" w:rsidTr="00DC725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6AE0" w14:textId="77777777" w:rsidR="00DC7255" w:rsidRDefault="00DC7255">
            <w:pPr>
              <w:rPr>
                <w:rFonts w:cs="Aria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E352" w14:textId="77777777" w:rsidR="00DC7255" w:rsidRDefault="00DC725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Naziv šole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B9BA" w14:textId="77777777" w:rsidR="00DC7255" w:rsidRDefault="00DC725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Smer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CEA4" w14:textId="77777777" w:rsidR="00DC7255" w:rsidRDefault="00DC725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Raven in stopnja izobrazbe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3AA6" w14:textId="77777777" w:rsidR="00DC7255" w:rsidRDefault="00DC725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Naziv izobrazbe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E0AD" w14:textId="77777777" w:rsidR="00DC7255" w:rsidRDefault="00DC725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zaključka</w:t>
            </w:r>
          </w:p>
        </w:tc>
      </w:tr>
      <w:tr w:rsidR="00DC7255" w14:paraId="514EA5A3" w14:textId="77777777" w:rsidTr="00DC725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5CD6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61C5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3"/>
          </w:p>
          <w:p w14:paraId="2BB3AF37" w14:textId="77777777" w:rsidR="00DC7255" w:rsidRDefault="00DC7255">
            <w:pPr>
              <w:rPr>
                <w:rFonts w:cs="Aria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92FE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4" w:name="Besedilo1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F517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5" w:name="Besedilo1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2C88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6"/>
          </w:p>
          <w:p w14:paraId="1298013A" w14:textId="77777777" w:rsidR="00DC7255" w:rsidRDefault="00DC7255">
            <w:pPr>
              <w:rPr>
                <w:rFonts w:cs="Arial"/>
              </w:rPr>
            </w:pPr>
          </w:p>
          <w:p w14:paraId="6C73BACD" w14:textId="77777777" w:rsidR="00DC7255" w:rsidRDefault="00DC7255">
            <w:pPr>
              <w:rPr>
                <w:rFonts w:cs="Arial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352C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7" w:name="Besedilo2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DC7255" w14:paraId="3CD4A7D7" w14:textId="77777777" w:rsidTr="00DC725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3116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EECA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8" w:name="Besedilo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8"/>
          </w:p>
          <w:p w14:paraId="6BDD6E08" w14:textId="77777777" w:rsidR="00DC7255" w:rsidRDefault="00DC7255">
            <w:pPr>
              <w:rPr>
                <w:rFonts w:cs="Aria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2105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9" w:name="Besedilo1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826D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0" w:name="Besedilo1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5F9E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1" w:name="Besedilo2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1"/>
          </w:p>
          <w:p w14:paraId="2CEF304D" w14:textId="77777777" w:rsidR="00DC7255" w:rsidRDefault="00DC7255">
            <w:pPr>
              <w:rPr>
                <w:rFonts w:cs="Arial"/>
              </w:rPr>
            </w:pPr>
          </w:p>
          <w:p w14:paraId="6F1CD635" w14:textId="77777777" w:rsidR="00DC7255" w:rsidRDefault="00DC7255">
            <w:pPr>
              <w:rPr>
                <w:rFonts w:cs="Arial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A019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2" w:name="Besedilo2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DC7255" w14:paraId="12B88867" w14:textId="77777777" w:rsidTr="00DC725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A4E4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AB1B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4159C9FB" w14:textId="77777777" w:rsidR="00DC7255" w:rsidRDefault="00DC7255">
            <w:pPr>
              <w:rPr>
                <w:rFonts w:cs="Aria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6B3E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F7D4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2C5F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22EF26BC" w14:textId="77777777" w:rsidR="00DC7255" w:rsidRDefault="00DC7255">
            <w:pPr>
              <w:rPr>
                <w:rFonts w:cs="Arial"/>
              </w:rPr>
            </w:pPr>
          </w:p>
          <w:p w14:paraId="4BADB544" w14:textId="77777777" w:rsidR="00DC7255" w:rsidRDefault="00DC7255">
            <w:pPr>
              <w:rPr>
                <w:rFonts w:cs="Arial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C9AB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4C55A4BE" w14:textId="77777777" w:rsidR="00DC7255" w:rsidRDefault="00DC7255" w:rsidP="00DC7255">
      <w:pPr>
        <w:rPr>
          <w:rFonts w:cs="Arial"/>
        </w:rPr>
      </w:pPr>
    </w:p>
    <w:p w14:paraId="0C9DF840" w14:textId="77777777" w:rsidR="00DC7255" w:rsidRDefault="00DC7255" w:rsidP="00DC7255">
      <w:pPr>
        <w:rPr>
          <w:rFonts w:cs="Arial"/>
          <w:lang w:val="it-IT"/>
        </w:rPr>
      </w:pPr>
      <w:r>
        <w:rPr>
          <w:rFonts w:cs="Arial"/>
          <w:lang w:val="it-IT"/>
        </w:rPr>
        <w:t>Opomba: prosimo dodajte vrstice po potrebi</w:t>
      </w:r>
    </w:p>
    <w:p w14:paraId="23495FF5" w14:textId="77777777" w:rsidR="00DC7255" w:rsidRDefault="00DC7255" w:rsidP="00DC7255">
      <w:pPr>
        <w:outlineLvl w:val="0"/>
        <w:rPr>
          <w:rFonts w:cs="Arial"/>
          <w:b/>
          <w:lang w:val="it-IT"/>
        </w:rPr>
      </w:pPr>
    </w:p>
    <w:p w14:paraId="50F2F007" w14:textId="77777777" w:rsidR="00DC7255" w:rsidRDefault="00DC7255" w:rsidP="00DC7255">
      <w:pPr>
        <w:outlineLvl w:val="0"/>
        <w:rPr>
          <w:rFonts w:cs="Arial"/>
          <w:b/>
          <w:lang w:val="it-IT"/>
        </w:rPr>
      </w:pPr>
    </w:p>
    <w:p w14:paraId="12EF14F6" w14:textId="77777777" w:rsidR="00DC7255" w:rsidRDefault="00DC7255" w:rsidP="00DC7255">
      <w:pPr>
        <w:outlineLvl w:val="0"/>
        <w:rPr>
          <w:rFonts w:cs="Arial"/>
          <w:b/>
          <w:lang w:val="it-IT"/>
        </w:rPr>
      </w:pPr>
    </w:p>
    <w:p w14:paraId="7903E1BA" w14:textId="77777777" w:rsidR="00DC7255" w:rsidRDefault="00DC7255" w:rsidP="00DC7255">
      <w:pPr>
        <w:outlineLvl w:val="0"/>
        <w:rPr>
          <w:rFonts w:cs="Arial"/>
          <w:b/>
          <w:lang w:val="it-IT"/>
        </w:rPr>
      </w:pPr>
    </w:p>
    <w:p w14:paraId="24F79DE6" w14:textId="77777777" w:rsidR="00DC7255" w:rsidRDefault="00DC7255" w:rsidP="00DC7255">
      <w:pPr>
        <w:outlineLvl w:val="0"/>
        <w:rPr>
          <w:rFonts w:cs="Arial"/>
          <w:b/>
          <w:lang w:val="it-IT"/>
        </w:rPr>
      </w:pPr>
    </w:p>
    <w:p w14:paraId="4A7147D0" w14:textId="77777777" w:rsidR="00DC7255" w:rsidRDefault="00DC7255" w:rsidP="00DC7255">
      <w:pPr>
        <w:outlineLvl w:val="0"/>
        <w:rPr>
          <w:rFonts w:cs="Arial"/>
          <w:b/>
          <w:lang w:val="it-IT"/>
        </w:rPr>
      </w:pPr>
    </w:p>
    <w:p w14:paraId="76DCC66F" w14:textId="77777777" w:rsidR="00DC7255" w:rsidRDefault="00DC7255" w:rsidP="00DC7255">
      <w:pPr>
        <w:outlineLvl w:val="0"/>
        <w:rPr>
          <w:rFonts w:cs="Arial"/>
          <w:b/>
          <w:lang w:val="it-IT"/>
        </w:rPr>
      </w:pPr>
    </w:p>
    <w:p w14:paraId="0EB5824B" w14:textId="77777777" w:rsidR="00DC7255" w:rsidRDefault="00DC7255" w:rsidP="00DC7255">
      <w:pPr>
        <w:outlineLvl w:val="0"/>
        <w:rPr>
          <w:rFonts w:cs="Arial"/>
          <w:b/>
          <w:lang w:val="it-IT"/>
        </w:rPr>
      </w:pPr>
    </w:p>
    <w:p w14:paraId="6454355C" w14:textId="77777777" w:rsidR="00DC7255" w:rsidRDefault="00DC7255" w:rsidP="00DC7255">
      <w:pPr>
        <w:outlineLvl w:val="0"/>
        <w:rPr>
          <w:rFonts w:cs="Arial"/>
          <w:b/>
          <w:lang w:val="it-IT"/>
        </w:rPr>
      </w:pPr>
      <w:r>
        <w:rPr>
          <w:rFonts w:cs="Arial"/>
          <w:b/>
          <w:lang w:val="it-IT"/>
        </w:rPr>
        <w:t>3) DELOVNE IZKUŠNJE:</w:t>
      </w:r>
    </w:p>
    <w:p w14:paraId="0D8FFA85" w14:textId="77777777" w:rsidR="00DC7255" w:rsidRDefault="00DC7255" w:rsidP="00DC7255">
      <w:pPr>
        <w:outlineLvl w:val="0"/>
        <w:rPr>
          <w:rFonts w:cs="Arial"/>
          <w:b/>
          <w:lang w:val="it-IT"/>
        </w:rPr>
      </w:pPr>
    </w:p>
    <w:p w14:paraId="678A699A" w14:textId="77777777" w:rsidR="00DC7255" w:rsidRDefault="00DC7255" w:rsidP="00DC7255">
      <w:pPr>
        <w:rPr>
          <w:rFonts w:cs="Arial"/>
          <w:lang w:val="it-IT"/>
        </w:rPr>
      </w:pPr>
      <w:r>
        <w:rPr>
          <w:rFonts w:cs="Arial"/>
          <w:lang w:val="it-IT"/>
        </w:rPr>
        <w:t>(Prosimo, navedite vse svoje prejšnje zaposlitve v kronološkem vrstnem redu od trenutne oz. zadnje zaposlitve do prve zaposlitve)</w:t>
      </w:r>
    </w:p>
    <w:p w14:paraId="44021602" w14:textId="77777777" w:rsidR="00DC7255" w:rsidRDefault="00DC7255" w:rsidP="00DC7255">
      <w:pPr>
        <w:rPr>
          <w:rFonts w:cs="Arial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7"/>
        <w:gridCol w:w="4271"/>
      </w:tblGrid>
      <w:tr w:rsidR="00DC7255" w14:paraId="3A1E7AFD" w14:textId="77777777" w:rsidTr="00DC7255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1522" w14:textId="77777777" w:rsidR="00DC7255" w:rsidRDefault="00DC7255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Trenutna oz. zadnja zaposlitev – ORGAN DRŽAVNE UPRAVE ali ORGAN VKLJUČEN V DOGOVOR O VKLJUČITVI V INTERNI TRG DELA </w:t>
            </w:r>
          </w:p>
        </w:tc>
      </w:tr>
      <w:tr w:rsidR="00DC7255" w14:paraId="4A973143" w14:textId="77777777" w:rsidTr="00DC7255">
        <w:trPr>
          <w:trHeight w:val="318"/>
        </w:trPr>
        <w:tc>
          <w:tcPr>
            <w:tcW w:w="4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1A3F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Naziv in naslov delodajalca:</w:t>
            </w:r>
          </w:p>
          <w:p w14:paraId="2E38B0AA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3"/>
          </w:p>
          <w:p w14:paraId="4FDE3210" w14:textId="77777777" w:rsidR="00DC7255" w:rsidRDefault="00DC7255">
            <w:pPr>
              <w:rPr>
                <w:rFonts w:cs="Arial"/>
              </w:rPr>
            </w:pPr>
          </w:p>
          <w:p w14:paraId="1A337485" w14:textId="77777777" w:rsidR="00DC7255" w:rsidRDefault="00DC7255">
            <w:pPr>
              <w:rPr>
                <w:rFonts w:cs="Arial"/>
              </w:rPr>
            </w:pPr>
          </w:p>
          <w:p w14:paraId="4309CA96" w14:textId="77777777" w:rsidR="00DC7255" w:rsidRDefault="00DC7255">
            <w:pPr>
              <w:rPr>
                <w:rFonts w:cs="Arial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C624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Obdobje zaposlitve:</w:t>
            </w:r>
          </w:p>
        </w:tc>
      </w:tr>
      <w:tr w:rsidR="00DC7255" w14:paraId="45DFE427" w14:textId="77777777" w:rsidTr="00DC7255">
        <w:trPr>
          <w:trHeight w:val="10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BD8B" w14:textId="77777777" w:rsidR="00DC7255" w:rsidRDefault="00DC725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4E0C" w14:textId="77777777" w:rsidR="00DC7255" w:rsidRDefault="00DC7255">
            <w:pPr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 xml:space="preserve">Od (mesec/leto): </w:t>
            </w:r>
            <w:r>
              <w:rPr>
                <w:rFonts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4"/>
          </w:p>
          <w:p w14:paraId="2F33DFF4" w14:textId="77777777" w:rsidR="00DC7255" w:rsidRDefault="00DC7255">
            <w:pPr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 xml:space="preserve">Do (mesec/leto): </w:t>
            </w:r>
            <w:r>
              <w:rPr>
                <w:rFonts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5"/>
          </w:p>
          <w:p w14:paraId="742352F4" w14:textId="77777777" w:rsidR="00DC7255" w:rsidRDefault="00DC7255">
            <w:pPr>
              <w:rPr>
                <w:rFonts w:cs="Arial"/>
                <w:lang w:val="it-IT"/>
              </w:rPr>
            </w:pPr>
          </w:p>
          <w:p w14:paraId="0A324724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 xml:space="preserve">Skupaj (let/mesecev): </w:t>
            </w:r>
            <w:r>
              <w:rPr>
                <w:rFonts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6" w:name="Besedilo3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DC7255" w14:paraId="7CC35C7D" w14:textId="77777777" w:rsidTr="00DC7255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8F39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 xml:space="preserve">Naziv delovnega mesta: </w:t>
            </w:r>
            <w:r>
              <w:rPr>
                <w:rFonts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DC7255" w14:paraId="7E71F293" w14:textId="77777777" w:rsidTr="00DC7255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1EFE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 xml:space="preserve">Uradniški naziv: </w:t>
            </w:r>
            <w:r>
              <w:rPr>
                <w:rFonts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C7255" w14:paraId="2102824C" w14:textId="77777777" w:rsidTr="00DC7255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FECA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 xml:space="preserve">Zahtevana stopnja izobrazbe: </w:t>
            </w:r>
            <w:r>
              <w:rPr>
                <w:rFonts w:cs="Arial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DC7255" w14:paraId="4AB37913" w14:textId="77777777" w:rsidTr="00DC7255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5B46" w14:textId="77777777" w:rsidR="00DC7255" w:rsidRPr="00DC7255" w:rsidRDefault="00DC7255">
            <w:pPr>
              <w:rPr>
                <w:rFonts w:cs="Arial"/>
                <w:lang w:val="sl-SI"/>
              </w:rPr>
            </w:pPr>
            <w:r w:rsidRPr="00DC7255">
              <w:rPr>
                <w:rFonts w:cs="Arial"/>
                <w:lang w:val="sl-SI"/>
              </w:rPr>
              <w:t xml:space="preserve">Vrsta zaposlitve (nedoločen čas/določen čas/drugo): </w:t>
            </w:r>
            <w:r>
              <w:rPr>
                <w:rFonts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19" w:name="Besedilo34"/>
            <w:r w:rsidRPr="00DC7255">
              <w:rPr>
                <w:rFonts w:cs="Arial"/>
                <w:lang w:val="sl-SI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DC7255" w14:paraId="345C5A0E" w14:textId="77777777" w:rsidTr="00DC7255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B66D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Opis del in nalog:</w:t>
            </w:r>
          </w:p>
          <w:p w14:paraId="34BB5C59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0" w:name="Besedilo3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20"/>
          </w:p>
          <w:p w14:paraId="12D299A0" w14:textId="77777777" w:rsidR="00DC7255" w:rsidRDefault="00DC7255">
            <w:pPr>
              <w:rPr>
                <w:rFonts w:cs="Arial"/>
              </w:rPr>
            </w:pPr>
          </w:p>
        </w:tc>
      </w:tr>
    </w:tbl>
    <w:p w14:paraId="55F79723" w14:textId="77777777" w:rsidR="00DC7255" w:rsidRDefault="00DC7255" w:rsidP="00DC7255">
      <w:pPr>
        <w:rPr>
          <w:rFonts w:cs="Arial"/>
        </w:rPr>
      </w:pPr>
    </w:p>
    <w:p w14:paraId="166E0191" w14:textId="77777777" w:rsidR="00DC7255" w:rsidRDefault="00DC7255" w:rsidP="00DC7255">
      <w:pPr>
        <w:rPr>
          <w:rFonts w:cs="Arial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633"/>
        <w:gridCol w:w="1242"/>
        <w:gridCol w:w="1256"/>
        <w:gridCol w:w="1316"/>
        <w:gridCol w:w="1619"/>
        <w:gridCol w:w="1799"/>
      </w:tblGrid>
      <w:tr w:rsidR="00DC7255" w14:paraId="2959F6EC" w14:textId="77777777" w:rsidTr="00DC7255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E814" w14:textId="77777777" w:rsidR="00DC7255" w:rsidRDefault="00DC725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Prejšnje zaposlitve:</w:t>
            </w:r>
          </w:p>
        </w:tc>
      </w:tr>
      <w:tr w:rsidR="00DC7255" w14:paraId="3FFB3762" w14:textId="77777777" w:rsidTr="00DC725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834A" w14:textId="77777777" w:rsidR="00DC7255" w:rsidRDefault="00DC7255">
            <w:pPr>
              <w:rPr>
                <w:rFonts w:cs="Arial"/>
                <w:b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99A2" w14:textId="77777777" w:rsidR="00DC7255" w:rsidRDefault="00DC725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Delodajalec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971E" w14:textId="77777777" w:rsidR="00DC7255" w:rsidRDefault="00DC725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Naziv delovnega mesta 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4DBD" w14:textId="77777777" w:rsidR="00DC7255" w:rsidRDefault="00DC725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Zahtevana stopnja izobrazbe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1E74" w14:textId="77777777" w:rsidR="00DC7255" w:rsidRDefault="00DC725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</w:t>
            </w:r>
          </w:p>
          <w:p w14:paraId="7F833D53" w14:textId="77777777" w:rsidR="00DC7255" w:rsidRDefault="00DC725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(leto/mes)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9CA6" w14:textId="77777777" w:rsidR="00DC7255" w:rsidRDefault="00DC725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Vrsta zaposlitve (nedoločen čas/določen čas/drugo)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841E" w14:textId="77777777" w:rsidR="00DC7255" w:rsidRDefault="00DC725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Opis del in nalog</w:t>
            </w:r>
          </w:p>
        </w:tc>
      </w:tr>
      <w:tr w:rsidR="00DC7255" w14:paraId="248F6179" w14:textId="77777777" w:rsidTr="00DC725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8531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736E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21" w:name="Besedilo3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21"/>
          </w:p>
          <w:p w14:paraId="59DB1980" w14:textId="77777777" w:rsidR="00DC7255" w:rsidRDefault="00DC7255">
            <w:pPr>
              <w:rPr>
                <w:rFonts w:cs="Aria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3BD6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22" w:name="Besedilo3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4FA5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23" w:name="Besedilo3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2AB0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24" w:name="Besedilo3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48D3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25" w:name="Besedilo4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AAE9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26" w:name="Besedilo4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DC7255" w14:paraId="65A9698D" w14:textId="77777777" w:rsidTr="00DC725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149B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5A3E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27" w:name="Besedilo4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27"/>
          </w:p>
          <w:p w14:paraId="78FCF7DA" w14:textId="77777777" w:rsidR="00DC7255" w:rsidRDefault="00DC7255">
            <w:pPr>
              <w:rPr>
                <w:rFonts w:cs="Aria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65CD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28" w:name="Besedilo4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29D6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29" w:name="Besedilo4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D1B4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bookmarkStart w:id="30" w:name="Besedilo4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D3DC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31" w:name="Besedilo4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8739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bookmarkStart w:id="32" w:name="Besedilo4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DC7255" w14:paraId="57690600" w14:textId="77777777" w:rsidTr="00DC725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29E1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668B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bookmarkStart w:id="33" w:name="Besedilo4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33"/>
          </w:p>
          <w:p w14:paraId="2A2CB91D" w14:textId="77777777" w:rsidR="00DC7255" w:rsidRDefault="00DC7255">
            <w:pPr>
              <w:rPr>
                <w:rFonts w:cs="Aria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667A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bookmarkStart w:id="34" w:name="Besedilo4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211A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35" w:name="Besedilo5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A08F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bookmarkStart w:id="36" w:name="Besedilo5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7E0B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37" w:name="Besedilo5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3BA4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bookmarkStart w:id="38" w:name="Besedilo5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38"/>
          </w:p>
        </w:tc>
      </w:tr>
    </w:tbl>
    <w:p w14:paraId="73181EEA" w14:textId="77777777" w:rsidR="00DC7255" w:rsidRDefault="00DC7255" w:rsidP="00DC7255">
      <w:pPr>
        <w:rPr>
          <w:rFonts w:cs="Arial"/>
          <w:lang w:val="it-IT"/>
        </w:rPr>
      </w:pPr>
      <w:r>
        <w:rPr>
          <w:rFonts w:cs="Arial"/>
          <w:lang w:val="it-IT"/>
        </w:rPr>
        <w:t>Opomba: prosimo dodajte vrstice po potrebi</w:t>
      </w:r>
    </w:p>
    <w:p w14:paraId="7F66ECF1" w14:textId="77777777" w:rsidR="00DC7255" w:rsidRDefault="00DC7255" w:rsidP="00DC7255">
      <w:pPr>
        <w:rPr>
          <w:rFonts w:cs="Arial"/>
          <w:lang w:val="it-IT"/>
        </w:rPr>
      </w:pPr>
    </w:p>
    <w:p w14:paraId="2A9CD628" w14:textId="77777777" w:rsidR="00DC7255" w:rsidRDefault="00DC7255" w:rsidP="00DC7255">
      <w:pPr>
        <w:rPr>
          <w:rFonts w:cs="Arial"/>
          <w:b/>
          <w:lang w:val="it-IT"/>
        </w:rPr>
      </w:pPr>
      <w:r>
        <w:rPr>
          <w:rFonts w:cs="Arial"/>
          <w:b/>
          <w:lang w:val="it-IT"/>
        </w:rPr>
        <w:t>Skupaj delovnih izkušenj (leto/meseci): ____________</w:t>
      </w:r>
    </w:p>
    <w:p w14:paraId="5DD09911" w14:textId="77777777" w:rsidR="00DC7255" w:rsidRDefault="00DC7255" w:rsidP="00DC7255">
      <w:pPr>
        <w:rPr>
          <w:rFonts w:cs="Arial"/>
          <w:lang w:val="it-IT"/>
        </w:rPr>
      </w:pPr>
    </w:p>
    <w:p w14:paraId="268D0788" w14:textId="77777777" w:rsidR="00DC7255" w:rsidRDefault="00DC7255" w:rsidP="00DC7255">
      <w:pPr>
        <w:outlineLvl w:val="0"/>
        <w:rPr>
          <w:rFonts w:cs="Arial"/>
          <w:b/>
          <w:lang w:val="it-IT"/>
        </w:rPr>
      </w:pPr>
    </w:p>
    <w:p w14:paraId="0B66A488" w14:textId="77777777" w:rsidR="00DC7255" w:rsidRDefault="00DC7255" w:rsidP="00DC7255">
      <w:pPr>
        <w:outlineLvl w:val="0"/>
        <w:rPr>
          <w:rFonts w:cs="Arial"/>
          <w:b/>
          <w:lang w:val="it-IT"/>
        </w:rPr>
      </w:pPr>
      <w:r>
        <w:rPr>
          <w:rFonts w:cs="Arial"/>
          <w:b/>
          <w:lang w:val="it-IT"/>
        </w:rPr>
        <w:t>4) FUNKCIONALNA ZNANJA</w:t>
      </w:r>
    </w:p>
    <w:p w14:paraId="7BC2AAC0" w14:textId="77777777" w:rsidR="00DC7255" w:rsidRDefault="00DC7255" w:rsidP="00DC7255">
      <w:pPr>
        <w:rPr>
          <w:rFonts w:cs="Arial"/>
          <w:lang w:val="it-IT"/>
        </w:rPr>
      </w:pPr>
    </w:p>
    <w:p w14:paraId="761D948A" w14:textId="77777777" w:rsidR="00DC7255" w:rsidRDefault="00DC7255" w:rsidP="00DC7255">
      <w:pPr>
        <w:spacing w:after="120"/>
        <w:outlineLvl w:val="0"/>
        <w:rPr>
          <w:rFonts w:cs="Arial"/>
          <w:b/>
          <w:lang w:val="it-IT"/>
        </w:rPr>
      </w:pPr>
      <w:r>
        <w:rPr>
          <w:rFonts w:cs="Arial"/>
          <w:b/>
          <w:lang w:val="it-IT"/>
        </w:rPr>
        <w:t>a) Opravljeni izpiti in usposabljanja (obvezno navedite ZUP in obvezno usposabljanje za imenovanje v naziv ali strokovni izpit za imenovanje v naziv):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231"/>
        <w:gridCol w:w="3023"/>
      </w:tblGrid>
      <w:tr w:rsidR="00DC7255" w14:paraId="13C38923" w14:textId="77777777" w:rsidTr="00DC7255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57A9" w14:textId="77777777" w:rsidR="00DC7255" w:rsidRDefault="00DC7255">
            <w:pPr>
              <w:rPr>
                <w:rFonts w:cs="Arial"/>
                <w:lang w:val="it-IT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CD07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Izpit oz. usposabljanje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6F31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Datum</w:t>
            </w:r>
          </w:p>
        </w:tc>
      </w:tr>
      <w:tr w:rsidR="00DC7255" w14:paraId="41840EBA" w14:textId="77777777" w:rsidTr="00DC7255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D17D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9715" w14:textId="77777777" w:rsidR="00DC7255" w:rsidRDefault="00DC7255">
            <w:pPr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Strokovni izpit iz upravnega postopka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BEF8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39" w:name="Besedilo5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DC7255" w14:paraId="02B58271" w14:textId="77777777" w:rsidTr="00DC7255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DF39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4587" w14:textId="77777777" w:rsidR="00DC7255" w:rsidRDefault="00DC7255">
            <w:pPr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Usposabljanje za imenovanje v naziv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323E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40" w:name="Besedilo5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DC7255" w14:paraId="03B421EC" w14:textId="77777777" w:rsidTr="00DC7255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DDBB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F6A5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41" w:name="Besedilo5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131D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bookmarkStart w:id="42" w:name="Besedilo6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42"/>
          </w:p>
        </w:tc>
      </w:tr>
    </w:tbl>
    <w:p w14:paraId="3085FACE" w14:textId="77777777" w:rsidR="00DC7255" w:rsidRDefault="00DC7255" w:rsidP="00DC7255">
      <w:pPr>
        <w:rPr>
          <w:rFonts w:cs="Arial"/>
          <w:lang w:val="it-IT"/>
        </w:rPr>
      </w:pPr>
      <w:r>
        <w:rPr>
          <w:rFonts w:cs="Arial"/>
          <w:lang w:val="it-IT"/>
        </w:rPr>
        <w:t>Opomba: prosimo dodajte vrstice po potrebi</w:t>
      </w:r>
    </w:p>
    <w:p w14:paraId="1EF380C9" w14:textId="77777777" w:rsidR="00DC7255" w:rsidRDefault="00DC7255" w:rsidP="00DC7255">
      <w:pPr>
        <w:rPr>
          <w:rFonts w:cs="Arial"/>
          <w:lang w:val="it-IT"/>
        </w:rPr>
      </w:pPr>
    </w:p>
    <w:p w14:paraId="7EA07196" w14:textId="77777777" w:rsidR="00DC7255" w:rsidRDefault="00DC7255" w:rsidP="00DC7255">
      <w:pPr>
        <w:jc w:val="center"/>
        <w:rPr>
          <w:rFonts w:cs="Arial"/>
          <w:lang w:val="it-IT"/>
        </w:rPr>
      </w:pPr>
    </w:p>
    <w:p w14:paraId="6C328E23" w14:textId="77777777" w:rsidR="00DC7255" w:rsidRDefault="00DC7255" w:rsidP="00DC7255">
      <w:pPr>
        <w:rPr>
          <w:rFonts w:cs="Arial"/>
          <w:b/>
          <w:lang w:val="it-IT"/>
        </w:rPr>
      </w:pPr>
      <w:r>
        <w:rPr>
          <w:rFonts w:cs="Arial"/>
          <w:b/>
          <w:lang w:val="it-IT"/>
        </w:rPr>
        <w:t>b) Druga znanja in veščine:</w:t>
      </w:r>
    </w:p>
    <w:p w14:paraId="6A83BE49" w14:textId="77777777" w:rsidR="00DC7255" w:rsidRDefault="00DC7255" w:rsidP="00DC7255">
      <w:pPr>
        <w:spacing w:after="120"/>
        <w:rPr>
          <w:rFonts w:cs="Arial"/>
          <w:lang w:val="it-IT"/>
        </w:rPr>
      </w:pPr>
      <w:r>
        <w:rPr>
          <w:rFonts w:cs="Arial"/>
          <w:lang w:val="it-IT"/>
        </w:rPr>
        <w:t>Prosimo opišite ostala znanja in veščine, ki bi vam lahko pomagala pri opravljanju objavljenih nalog: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DC7255" w14:paraId="26CF2D47" w14:textId="77777777" w:rsidTr="00DC7255">
        <w:trPr>
          <w:trHeight w:val="13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F42C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43" w:name="Besedilo6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43"/>
          </w:p>
        </w:tc>
      </w:tr>
    </w:tbl>
    <w:p w14:paraId="7508C8D8" w14:textId="77777777" w:rsidR="00DC7255" w:rsidRDefault="00DC7255" w:rsidP="00DC7255">
      <w:pPr>
        <w:rPr>
          <w:rFonts w:cs="Arial"/>
        </w:rPr>
      </w:pPr>
    </w:p>
    <w:p w14:paraId="6D0DEE51" w14:textId="77777777" w:rsidR="00DC7255" w:rsidRDefault="00DC7255" w:rsidP="00DC7255">
      <w:pPr>
        <w:rPr>
          <w:rFonts w:cs="Arial"/>
        </w:rPr>
      </w:pPr>
    </w:p>
    <w:p w14:paraId="4A7C9056" w14:textId="77777777" w:rsidR="00DC7255" w:rsidRDefault="00DC7255" w:rsidP="00DC7255">
      <w:pPr>
        <w:rPr>
          <w:rFonts w:cs="Arial"/>
        </w:rPr>
      </w:pPr>
    </w:p>
    <w:p w14:paraId="27BA1746" w14:textId="77777777" w:rsidR="00DC7255" w:rsidRDefault="00DC7255" w:rsidP="00DC7255">
      <w:pPr>
        <w:outlineLvl w:val="0"/>
        <w:rPr>
          <w:rFonts w:cs="Arial"/>
          <w:b/>
        </w:rPr>
      </w:pPr>
      <w:r>
        <w:rPr>
          <w:rFonts w:cs="Arial"/>
          <w:b/>
        </w:rPr>
        <w:t>5)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8"/>
      </w:tblGrid>
      <w:tr w:rsidR="00DC7255" w14:paraId="150EDA07" w14:textId="77777777" w:rsidTr="00DC7255">
        <w:trPr>
          <w:trHeight w:val="1043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9EB7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44" w:name="Besedilo6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44"/>
          </w:p>
          <w:p w14:paraId="23A4947F" w14:textId="77777777" w:rsidR="00DC7255" w:rsidRDefault="00DC7255">
            <w:pPr>
              <w:rPr>
                <w:rFonts w:cs="Arial"/>
              </w:rPr>
            </w:pPr>
          </w:p>
          <w:p w14:paraId="7BE18095" w14:textId="77777777" w:rsidR="00DC7255" w:rsidRDefault="00DC7255">
            <w:pPr>
              <w:rPr>
                <w:rFonts w:cs="Arial"/>
              </w:rPr>
            </w:pPr>
          </w:p>
        </w:tc>
      </w:tr>
    </w:tbl>
    <w:p w14:paraId="75CF08CB" w14:textId="77777777" w:rsidR="00DC7255" w:rsidRDefault="00DC7255" w:rsidP="00DC7255">
      <w:pPr>
        <w:rPr>
          <w:rFonts w:cs="Arial"/>
          <w:lang w:val="it-IT"/>
        </w:rPr>
      </w:pPr>
      <w:r>
        <w:rPr>
          <w:rFonts w:cs="Arial"/>
          <w:lang w:val="it-IT"/>
        </w:rPr>
        <w:br w:type="page"/>
      </w:r>
      <w:r>
        <w:rPr>
          <w:rFonts w:cs="Arial"/>
          <w:b/>
          <w:u w:val="single"/>
          <w:lang w:val="it-IT"/>
        </w:rPr>
        <w:lastRenderedPageBreak/>
        <w:t xml:space="preserve">IZJAVA O IZPOLNJEVANJU POGOJEV </w:t>
      </w:r>
    </w:p>
    <w:p w14:paraId="2291542D" w14:textId="77777777" w:rsidR="00DC7255" w:rsidRDefault="00DC7255" w:rsidP="00DC7255">
      <w:pPr>
        <w:rPr>
          <w:rFonts w:cs="Arial"/>
          <w:lang w:val="it-IT"/>
        </w:rPr>
      </w:pPr>
    </w:p>
    <w:p w14:paraId="3C5702B6" w14:textId="77777777" w:rsidR="00DC7255" w:rsidRDefault="00DC7255" w:rsidP="00DC7255">
      <w:pPr>
        <w:rPr>
          <w:rFonts w:cs="Arial"/>
          <w:lang w:val="it-IT"/>
        </w:rPr>
      </w:pPr>
    </w:p>
    <w:p w14:paraId="710FDB14" w14:textId="77777777" w:rsidR="00DC7255" w:rsidRDefault="00DC7255" w:rsidP="00DC7255">
      <w:pPr>
        <w:rPr>
          <w:rFonts w:cs="Arial"/>
          <w:b/>
          <w:lang w:val="it-IT"/>
        </w:rPr>
      </w:pPr>
      <w:r>
        <w:rPr>
          <w:rFonts w:cs="Arial"/>
          <w:b/>
          <w:lang w:val="it-IT"/>
        </w:rPr>
        <w:t>Podpisani/a:</w:t>
      </w:r>
    </w:p>
    <w:p w14:paraId="08547BBD" w14:textId="77777777" w:rsidR="00DC7255" w:rsidRDefault="00DC7255" w:rsidP="00DC7255">
      <w:pPr>
        <w:rPr>
          <w:rFonts w:cs="Arial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23"/>
        <w:gridCol w:w="5175"/>
      </w:tblGrid>
      <w:tr w:rsidR="00DC7255" w14:paraId="51C9DB24" w14:textId="77777777" w:rsidTr="00DC7255">
        <w:trPr>
          <w:trHeight w:val="267"/>
        </w:trPr>
        <w:tc>
          <w:tcPr>
            <w:tcW w:w="3387" w:type="dxa"/>
            <w:hideMark/>
          </w:tcPr>
          <w:p w14:paraId="2C1BC3AC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Ime in priimek: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2E784C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45" w:name="Besedilo6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DC7255" w14:paraId="6A510E41" w14:textId="77777777" w:rsidTr="00DC7255">
        <w:trPr>
          <w:trHeight w:val="268"/>
        </w:trPr>
        <w:tc>
          <w:tcPr>
            <w:tcW w:w="3387" w:type="dxa"/>
            <w:hideMark/>
          </w:tcPr>
          <w:p w14:paraId="47E8E49F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Datum rojstva: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977ADB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46" w:name="Besedilo7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DC7255" w14:paraId="38DE5C37" w14:textId="77777777" w:rsidTr="00DC7255">
        <w:trPr>
          <w:trHeight w:val="268"/>
        </w:trPr>
        <w:tc>
          <w:tcPr>
            <w:tcW w:w="3387" w:type="dxa"/>
            <w:hideMark/>
          </w:tcPr>
          <w:p w14:paraId="429CC6A1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Stalno prebivališče: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7CE15D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47" w:name="Besedilo7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DC7255" w14:paraId="76D989F5" w14:textId="77777777" w:rsidTr="00DC7255">
        <w:trPr>
          <w:trHeight w:val="268"/>
        </w:trPr>
        <w:tc>
          <w:tcPr>
            <w:tcW w:w="3387" w:type="dxa"/>
            <w:hideMark/>
          </w:tcPr>
          <w:p w14:paraId="458482FF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Začasno prebivališče: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A24263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48" w:name="Besedilo7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DC7255" w14:paraId="58323651" w14:textId="77777777" w:rsidTr="00DC7255">
        <w:trPr>
          <w:trHeight w:val="268"/>
        </w:trPr>
        <w:tc>
          <w:tcPr>
            <w:tcW w:w="3387" w:type="dxa"/>
          </w:tcPr>
          <w:p w14:paraId="128E6C79" w14:textId="77777777" w:rsidR="00DC7255" w:rsidRDefault="00DC725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E42A28" w14:textId="77777777" w:rsidR="00DC7255" w:rsidRDefault="00DC7255">
            <w:pPr>
              <w:spacing w:line="360" w:lineRule="auto"/>
              <w:rPr>
                <w:rFonts w:cs="Arial"/>
              </w:rPr>
            </w:pPr>
          </w:p>
        </w:tc>
      </w:tr>
      <w:tr w:rsidR="00DC7255" w14:paraId="323FD317" w14:textId="77777777" w:rsidTr="00DC7255">
        <w:trPr>
          <w:trHeight w:val="268"/>
        </w:trPr>
        <w:tc>
          <w:tcPr>
            <w:tcW w:w="3387" w:type="dxa"/>
            <w:hideMark/>
          </w:tcPr>
          <w:p w14:paraId="195AAFF3" w14:textId="77777777" w:rsidR="00DC7255" w:rsidRDefault="00DC7255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Podatki o pridobljeni izobrazbi:</w:t>
            </w:r>
          </w:p>
        </w:tc>
        <w:tc>
          <w:tcPr>
            <w:tcW w:w="5334" w:type="dxa"/>
          </w:tcPr>
          <w:p w14:paraId="471CADAE" w14:textId="77777777" w:rsidR="00DC7255" w:rsidRDefault="00DC7255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DC7255" w14:paraId="3ABBC523" w14:textId="77777777" w:rsidTr="00DC7255">
        <w:trPr>
          <w:trHeight w:val="268"/>
        </w:trPr>
        <w:tc>
          <w:tcPr>
            <w:tcW w:w="3387" w:type="dxa"/>
            <w:hideMark/>
          </w:tcPr>
          <w:p w14:paraId="5591DBE4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Naziv in sedež šole: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AD9F0E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49" w:name="Besedilo7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DC7255" w14:paraId="4DD38A64" w14:textId="77777777" w:rsidTr="00DC7255">
        <w:trPr>
          <w:trHeight w:val="268"/>
        </w:trPr>
        <w:tc>
          <w:tcPr>
            <w:tcW w:w="3387" w:type="dxa"/>
            <w:hideMark/>
          </w:tcPr>
          <w:p w14:paraId="50869C84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Smer/program: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2F54C2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50" w:name="Besedilo7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DC7255" w14:paraId="658DBBBE" w14:textId="77777777" w:rsidTr="00DC7255">
        <w:trPr>
          <w:trHeight w:val="268"/>
        </w:trPr>
        <w:tc>
          <w:tcPr>
            <w:tcW w:w="3387" w:type="dxa"/>
            <w:hideMark/>
          </w:tcPr>
          <w:p w14:paraId="4770F818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Raven in stopnja izobrazbe: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EA7B6C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51" w:name="Besedilo7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DC7255" w14:paraId="470505E8" w14:textId="77777777" w:rsidTr="00DC7255">
        <w:trPr>
          <w:trHeight w:val="268"/>
        </w:trPr>
        <w:tc>
          <w:tcPr>
            <w:tcW w:w="3387" w:type="dxa"/>
            <w:hideMark/>
          </w:tcPr>
          <w:p w14:paraId="09685C3E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Naziv izobrazbe: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A75F70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52" w:name="Besedilo7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DC7255" w14:paraId="111139AC" w14:textId="77777777" w:rsidTr="00DC7255">
        <w:trPr>
          <w:trHeight w:val="268"/>
        </w:trPr>
        <w:tc>
          <w:tcPr>
            <w:tcW w:w="3387" w:type="dxa"/>
            <w:hideMark/>
          </w:tcPr>
          <w:p w14:paraId="26C0744B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Datum zaključka: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3A2103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53" w:name="Besedilo7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DC7255" w14:paraId="78BFA13F" w14:textId="77777777" w:rsidTr="00DC7255">
        <w:trPr>
          <w:trHeight w:val="268"/>
        </w:trPr>
        <w:tc>
          <w:tcPr>
            <w:tcW w:w="3387" w:type="dxa"/>
            <w:hideMark/>
          </w:tcPr>
          <w:p w14:paraId="5CDE3D32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Št. zaključnega spričevala: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DE8C77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54" w:name="Besedilo8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54"/>
          </w:p>
        </w:tc>
      </w:tr>
    </w:tbl>
    <w:p w14:paraId="6A99DCEE" w14:textId="77777777" w:rsidR="00DC7255" w:rsidRDefault="00DC7255" w:rsidP="00DC7255">
      <w:pPr>
        <w:rPr>
          <w:rFonts w:cs="Arial"/>
        </w:rPr>
      </w:pPr>
    </w:p>
    <w:p w14:paraId="2BBD77CB" w14:textId="77777777" w:rsidR="00DC7255" w:rsidRDefault="00DC7255" w:rsidP="00DC7255">
      <w:pPr>
        <w:rPr>
          <w:rFonts w:cs="Arial"/>
          <w:b/>
        </w:rPr>
      </w:pPr>
      <w:r>
        <w:rPr>
          <w:rFonts w:cs="Arial"/>
          <w:b/>
        </w:rPr>
        <w:t>Izjavljam, da (ustrezno obkrožite):</w:t>
      </w:r>
    </w:p>
    <w:p w14:paraId="1EA97EB7" w14:textId="77777777" w:rsidR="00DC7255" w:rsidRDefault="00DC7255" w:rsidP="00DC7255">
      <w:pPr>
        <w:jc w:val="both"/>
        <w:rPr>
          <w:rFonts w:cs="Arial"/>
        </w:rPr>
      </w:pPr>
    </w:p>
    <w:p w14:paraId="676EEF65" w14:textId="77777777" w:rsidR="00DC7255" w:rsidRDefault="00DC7255" w:rsidP="00DC7255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imam sklenjeno delovno razmerje za nedoločen čas s polnim delovnim časom v organu državne uprave ali drugem organu, ki je pristopil k "Dogovoru o vključitvi v interni trg dela" </w:t>
      </w:r>
    </w:p>
    <w:p w14:paraId="25E2E962" w14:textId="77777777" w:rsidR="00DC7255" w:rsidRDefault="00DC7255" w:rsidP="00DC7255">
      <w:pPr>
        <w:spacing w:line="360" w:lineRule="auto"/>
        <w:jc w:val="center"/>
        <w:rPr>
          <w:rFonts w:cs="Arial"/>
        </w:rPr>
      </w:pPr>
      <w:r>
        <w:rPr>
          <w:rFonts w:cs="Arial"/>
        </w:rPr>
        <w:t>DA  /   NE</w:t>
      </w:r>
    </w:p>
    <w:p w14:paraId="0D201977" w14:textId="77777777" w:rsidR="00DC7255" w:rsidRDefault="00DC7255" w:rsidP="00DC7255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izpolnjujem formalne pogoje za zasedbo delovnega mesta za katerega kandidiram, v skladu s podatki, ki so navedeni v vlogi za zaposlitev (izobrazba in delovne izkušnje);</w:t>
      </w:r>
    </w:p>
    <w:p w14:paraId="237D9AF0" w14:textId="77777777" w:rsidR="00DC7255" w:rsidRDefault="00DC7255" w:rsidP="00DC7255">
      <w:pPr>
        <w:spacing w:line="360" w:lineRule="auto"/>
        <w:jc w:val="center"/>
        <w:rPr>
          <w:rFonts w:cs="Arial"/>
        </w:rPr>
      </w:pPr>
      <w:r>
        <w:rPr>
          <w:rFonts w:cs="Arial"/>
        </w:rPr>
        <w:t>DA  /   NE</w:t>
      </w:r>
    </w:p>
    <w:p w14:paraId="24AD9F36" w14:textId="77777777" w:rsidR="00DC7255" w:rsidRDefault="00DC7255" w:rsidP="00DC7255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imam opravljen strokovni izpit iz upravnega postopka, </w:t>
      </w:r>
    </w:p>
    <w:p w14:paraId="33C1B309" w14:textId="77777777" w:rsidR="00DC7255" w:rsidRDefault="00DC7255" w:rsidP="00DC7255">
      <w:pPr>
        <w:spacing w:line="360" w:lineRule="auto"/>
        <w:jc w:val="center"/>
        <w:rPr>
          <w:rFonts w:cs="Arial"/>
        </w:rPr>
      </w:pPr>
      <w:r>
        <w:rPr>
          <w:rFonts w:cs="Arial"/>
        </w:rPr>
        <w:t>DA  /   NE</w:t>
      </w:r>
    </w:p>
    <w:p w14:paraId="28FE20A2" w14:textId="77777777" w:rsidR="00DC7255" w:rsidRDefault="00DC7255" w:rsidP="00DC7255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imam opravljeno obvezno usposabljanje za imenovanje v naziv ali strokovni izpit za imenovanje v naziv,</w:t>
      </w:r>
    </w:p>
    <w:p w14:paraId="3836C1D1" w14:textId="77777777" w:rsidR="00DC7255" w:rsidRDefault="00DC7255" w:rsidP="00DC7255">
      <w:pPr>
        <w:spacing w:line="360" w:lineRule="auto"/>
        <w:jc w:val="center"/>
        <w:rPr>
          <w:rFonts w:cs="Arial"/>
        </w:rPr>
      </w:pPr>
      <w:r>
        <w:rPr>
          <w:rFonts w:cs="Arial"/>
        </w:rPr>
        <w:t>DA  /   NE</w:t>
      </w:r>
    </w:p>
    <w:p w14:paraId="27B63609" w14:textId="77777777" w:rsidR="00DC7255" w:rsidRDefault="00DC7255" w:rsidP="00DC7255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izpolnjujem pogoj glede uradniškega naziva, ker sem imenovan/a v naziv: ______________</w:t>
      </w:r>
    </w:p>
    <w:p w14:paraId="1443B936" w14:textId="77777777" w:rsidR="00DC7255" w:rsidRDefault="00DC7255" w:rsidP="00DC7255">
      <w:pPr>
        <w:spacing w:line="360" w:lineRule="auto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DA  /   NE                                            (dopišite)</w:t>
      </w:r>
    </w:p>
    <w:p w14:paraId="0524FA1A" w14:textId="77777777" w:rsidR="00DC7255" w:rsidRDefault="00DC7255" w:rsidP="00DC7255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sem državljan/ka Republike Slovenije;</w:t>
      </w:r>
    </w:p>
    <w:p w14:paraId="769B74BC" w14:textId="77777777" w:rsidR="00DC7255" w:rsidRDefault="00DC7255" w:rsidP="00DC7255">
      <w:pPr>
        <w:spacing w:line="360" w:lineRule="auto"/>
        <w:jc w:val="center"/>
        <w:rPr>
          <w:rFonts w:cs="Arial"/>
        </w:rPr>
      </w:pPr>
      <w:r>
        <w:rPr>
          <w:rFonts w:cs="Arial"/>
        </w:rPr>
        <w:t>DA  /   NE</w:t>
      </w:r>
    </w:p>
    <w:p w14:paraId="44DA4077" w14:textId="77777777" w:rsidR="00DC7255" w:rsidRDefault="00DC7255" w:rsidP="00DC7255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03E7EBED" w14:textId="77777777" w:rsidR="00DC7255" w:rsidRDefault="00DC7255" w:rsidP="00DC7255">
      <w:pPr>
        <w:spacing w:line="360" w:lineRule="auto"/>
        <w:jc w:val="center"/>
        <w:rPr>
          <w:rFonts w:cs="Arial"/>
        </w:rPr>
      </w:pPr>
      <w:r>
        <w:rPr>
          <w:rFonts w:cs="Arial"/>
        </w:rPr>
        <w:t>DA  /   NE</w:t>
      </w:r>
    </w:p>
    <w:p w14:paraId="73529CA4" w14:textId="77777777" w:rsidR="00DC7255" w:rsidRDefault="00DC7255" w:rsidP="00DC7255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zoper mene ni vložena pravnomočna obtožnica zaradi naklepnega kaznivega dejanja, ki se preganja po uradni dolžnosti;</w:t>
      </w:r>
    </w:p>
    <w:p w14:paraId="43502C99" w14:textId="77777777" w:rsidR="00DC7255" w:rsidRDefault="00DC7255" w:rsidP="00DC7255">
      <w:pPr>
        <w:spacing w:line="360" w:lineRule="auto"/>
        <w:jc w:val="center"/>
        <w:rPr>
          <w:rFonts w:cs="Arial"/>
        </w:rPr>
      </w:pPr>
      <w:r>
        <w:rPr>
          <w:rFonts w:cs="Arial"/>
        </w:rPr>
        <w:t>DA  /   NE</w:t>
      </w:r>
    </w:p>
    <w:p w14:paraId="75CBCE82" w14:textId="77777777" w:rsidR="00DC7255" w:rsidRDefault="00DC7255" w:rsidP="00DC7255">
      <w:pPr>
        <w:spacing w:line="360" w:lineRule="auto"/>
        <w:jc w:val="both"/>
        <w:rPr>
          <w:rFonts w:cs="Arial"/>
        </w:rPr>
      </w:pPr>
    </w:p>
    <w:p w14:paraId="26BE44C5" w14:textId="77777777" w:rsidR="00DC7255" w:rsidRDefault="00DC7255" w:rsidP="00DC7255">
      <w:pPr>
        <w:spacing w:line="360" w:lineRule="auto"/>
        <w:jc w:val="both"/>
        <w:rPr>
          <w:rFonts w:cs="Arial"/>
        </w:rPr>
      </w:pPr>
    </w:p>
    <w:p w14:paraId="6C60F0A3" w14:textId="77777777" w:rsidR="00DC7255" w:rsidRDefault="00DC7255" w:rsidP="00DC7255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r>
        <w:rPr>
          <w:rFonts w:cs="Arial"/>
        </w:rPr>
        <w:lastRenderedPageBreak/>
        <w:t xml:space="preserve">Upravni enoti Celje dovoljujem, da za namen tega natečajnega postopka pridobi podatke iz  uradnih evidenc/centralne kadrovske evidence o izpolnjevanju pogojev navedenih v tej izjavi. </w:t>
      </w:r>
    </w:p>
    <w:p w14:paraId="5DFC8A75" w14:textId="77777777" w:rsidR="00DC7255" w:rsidRDefault="00DC7255" w:rsidP="00DC7255">
      <w:pPr>
        <w:spacing w:line="360" w:lineRule="auto"/>
        <w:jc w:val="center"/>
        <w:rPr>
          <w:rFonts w:cs="Arial"/>
          <w:lang w:val="it-IT"/>
        </w:rPr>
      </w:pPr>
      <w:r>
        <w:rPr>
          <w:rFonts w:cs="Arial"/>
          <w:lang w:val="it-IT"/>
        </w:rPr>
        <w:t>DA  /   NE</w:t>
      </w:r>
    </w:p>
    <w:p w14:paraId="3C58A46A" w14:textId="77777777" w:rsidR="00DC7255" w:rsidRDefault="00DC7255" w:rsidP="00DC7255">
      <w:pPr>
        <w:rPr>
          <w:rFonts w:cs="Arial"/>
          <w:lang w:val="it-IT"/>
        </w:rPr>
      </w:pPr>
    </w:p>
    <w:p w14:paraId="2FA83E4A" w14:textId="77777777" w:rsidR="00DC7255" w:rsidRDefault="00DC7255" w:rsidP="00DC7255">
      <w:pPr>
        <w:rPr>
          <w:rFonts w:cs="Arial"/>
          <w:lang w:val="it-IT"/>
        </w:rPr>
      </w:pPr>
      <w:r>
        <w:rPr>
          <w:rFonts w:cs="Arial"/>
          <w:lang w:val="it-IT"/>
        </w:rPr>
        <w:t xml:space="preserve">                                             </w:t>
      </w:r>
    </w:p>
    <w:p w14:paraId="0DBFD47A" w14:textId="77777777" w:rsidR="00DC7255" w:rsidRDefault="00DC7255" w:rsidP="00DC7255">
      <w:pPr>
        <w:rPr>
          <w:rFonts w:cs="Arial"/>
          <w:lang w:val="it-IT"/>
        </w:rPr>
      </w:pPr>
    </w:p>
    <w:p w14:paraId="1346F66F" w14:textId="77777777" w:rsidR="00DC7255" w:rsidRDefault="00DC7255" w:rsidP="00DC7255">
      <w:pPr>
        <w:rPr>
          <w:rFonts w:cs="Arial"/>
          <w:lang w:val="it-IT"/>
        </w:rPr>
      </w:pPr>
    </w:p>
    <w:p w14:paraId="2468B6F3" w14:textId="77777777" w:rsidR="00DC7255" w:rsidRDefault="00DC7255" w:rsidP="00DC7255">
      <w:pPr>
        <w:rPr>
          <w:rFonts w:cs="Arial"/>
          <w:lang w:val="it-IT"/>
        </w:rPr>
      </w:pPr>
      <w:r>
        <w:rPr>
          <w:rFonts w:cs="Arial"/>
          <w:lang w:val="it-IT"/>
        </w:rPr>
        <w:t xml:space="preserve">Kraj in datum:  </w:t>
      </w:r>
      <w:r>
        <w:rPr>
          <w:rFonts w:cs="Arial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55" w:name="Besedilo82"/>
      <w:r>
        <w:rPr>
          <w:rFonts w:cs="Arial"/>
          <w:lang w:val="it-IT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bookmarkEnd w:id="55"/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56" w:name="Besedilo81"/>
      <w:r>
        <w:rPr>
          <w:rFonts w:cs="Arial"/>
          <w:lang w:val="it-IT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bookmarkEnd w:id="56"/>
    </w:p>
    <w:p w14:paraId="603F4BB6" w14:textId="77777777" w:rsidR="00DC7255" w:rsidRDefault="00DC7255" w:rsidP="00DC7255">
      <w:pPr>
        <w:rPr>
          <w:rFonts w:cs="Arial"/>
          <w:lang w:val="it-IT"/>
        </w:rPr>
      </w:pP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  <w:t>(podpis)*</w:t>
      </w:r>
    </w:p>
    <w:p w14:paraId="7748713C" w14:textId="77777777" w:rsidR="00DC7255" w:rsidRDefault="00DC7255" w:rsidP="00DC7255">
      <w:pPr>
        <w:rPr>
          <w:rFonts w:cs="Arial"/>
          <w:lang w:val="it-IT"/>
        </w:rPr>
      </w:pPr>
    </w:p>
    <w:p w14:paraId="312D0F1F" w14:textId="77777777" w:rsidR="00DC7255" w:rsidRDefault="00DC7255" w:rsidP="00DC7255">
      <w:pPr>
        <w:rPr>
          <w:rFonts w:cs="Arial"/>
          <w:lang w:val="it-IT"/>
        </w:rPr>
      </w:pPr>
    </w:p>
    <w:p w14:paraId="28A9E9B6" w14:textId="77777777" w:rsidR="00DC7255" w:rsidRDefault="00DC7255" w:rsidP="00DC7255">
      <w:pPr>
        <w:jc w:val="both"/>
        <w:rPr>
          <w:rFonts w:cs="Arial"/>
          <w:lang w:val="it-IT"/>
        </w:rPr>
      </w:pPr>
      <w:r>
        <w:rPr>
          <w:rFonts w:cs="Arial"/>
          <w:lang w:val="it-IT"/>
        </w:rPr>
        <w:t>* V primeru prijave v elektronski obliki, veljavnost zgornje izjave ni pogojena z elektronskim podpisom.</w:t>
      </w:r>
    </w:p>
    <w:p w14:paraId="1977AF9B" w14:textId="77777777" w:rsidR="00DC7255" w:rsidRDefault="00DC7255" w:rsidP="00DC7255">
      <w:pPr>
        <w:pStyle w:val="Glava"/>
        <w:tabs>
          <w:tab w:val="clear" w:pos="4320"/>
          <w:tab w:val="left" w:pos="5700"/>
        </w:tabs>
        <w:spacing w:line="240" w:lineRule="exact"/>
        <w:rPr>
          <w:rFonts w:cs="Arial"/>
          <w:szCs w:val="20"/>
          <w:lang w:val="it-IT"/>
        </w:rPr>
      </w:pPr>
    </w:p>
    <w:p w14:paraId="1F988189" w14:textId="77777777" w:rsidR="00DC7255" w:rsidRDefault="00DC7255" w:rsidP="00DC7255">
      <w:pPr>
        <w:pStyle w:val="Glava"/>
        <w:tabs>
          <w:tab w:val="clear" w:pos="4320"/>
          <w:tab w:val="left" w:pos="5700"/>
        </w:tabs>
        <w:spacing w:line="240" w:lineRule="exact"/>
        <w:rPr>
          <w:rFonts w:cs="Arial"/>
          <w:szCs w:val="20"/>
          <w:lang w:val="it-IT"/>
        </w:rPr>
      </w:pPr>
    </w:p>
    <w:p w14:paraId="38AE2F66" w14:textId="77777777" w:rsidR="00DC7255" w:rsidRDefault="00DC7255" w:rsidP="00DC7255">
      <w:pPr>
        <w:pStyle w:val="Glava"/>
        <w:tabs>
          <w:tab w:val="clear" w:pos="4320"/>
          <w:tab w:val="left" w:pos="5700"/>
        </w:tabs>
        <w:spacing w:line="240" w:lineRule="exact"/>
        <w:rPr>
          <w:rFonts w:cs="Arial"/>
          <w:szCs w:val="20"/>
          <w:lang w:val="it-IT"/>
        </w:rPr>
      </w:pPr>
    </w:p>
    <w:p w14:paraId="2FE39AE2" w14:textId="77777777" w:rsidR="00B05B96" w:rsidRPr="00DC7255" w:rsidRDefault="00B05B9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it-IT"/>
        </w:rPr>
      </w:pPr>
    </w:p>
    <w:sectPr w:rsidR="00B05B96" w:rsidRPr="00DC7255" w:rsidSect="00BF27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567" w:right="1701" w:bottom="1134" w:left="1701" w:header="28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A9400" w14:textId="77777777" w:rsidR="001E2CB5" w:rsidRDefault="001E2CB5">
      <w:r>
        <w:separator/>
      </w:r>
    </w:p>
  </w:endnote>
  <w:endnote w:type="continuationSeparator" w:id="0">
    <w:p w14:paraId="21A04ED8" w14:textId="77777777" w:rsidR="001E2CB5" w:rsidRDefault="001E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A8EB" w14:textId="77777777" w:rsidR="00DC7255" w:rsidRDefault="00DC725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6D2AB" w14:textId="77777777" w:rsidR="00DC7255" w:rsidRDefault="00DC725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43A5" w14:textId="77777777" w:rsidR="00DC7255" w:rsidRDefault="00DC725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76BAA" w14:textId="77777777" w:rsidR="001E2CB5" w:rsidRDefault="001E2CB5">
      <w:r>
        <w:separator/>
      </w:r>
    </w:p>
  </w:footnote>
  <w:footnote w:type="continuationSeparator" w:id="0">
    <w:p w14:paraId="31AE9B7D" w14:textId="77777777" w:rsidR="001E2CB5" w:rsidRDefault="001E2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3FBB" w14:textId="77777777" w:rsidR="00DC7255" w:rsidRDefault="00DC725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4850656"/>
      <w:docPartObj>
        <w:docPartGallery w:val="Page Numbers (Top of Page)"/>
        <w:docPartUnique/>
      </w:docPartObj>
    </w:sdtPr>
    <w:sdtContent>
      <w:p w14:paraId="55BAF39F" w14:textId="3D8121D6" w:rsidR="00DC7255" w:rsidRDefault="00DC7255">
        <w:pPr>
          <w:pStyle w:val="Glav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575BF13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C15DF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4C2648"/>
    <w:multiLevelType w:val="hybridMultilevel"/>
    <w:tmpl w:val="18B8B23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F322052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81290D"/>
    <w:multiLevelType w:val="hybridMultilevel"/>
    <w:tmpl w:val="1BC83A0C"/>
    <w:lvl w:ilvl="0" w:tplc="9F9A5CE6"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654F4"/>
    <w:multiLevelType w:val="hybridMultilevel"/>
    <w:tmpl w:val="94784A62"/>
    <w:lvl w:ilvl="0" w:tplc="9D7ADD1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1828708">
    <w:abstractNumId w:val="7"/>
  </w:num>
  <w:num w:numId="2" w16cid:durableId="1984189701">
    <w:abstractNumId w:val="3"/>
  </w:num>
  <w:num w:numId="3" w16cid:durableId="1820418868">
    <w:abstractNumId w:val="6"/>
  </w:num>
  <w:num w:numId="4" w16cid:durableId="1010377727">
    <w:abstractNumId w:val="0"/>
  </w:num>
  <w:num w:numId="5" w16cid:durableId="1203597245">
    <w:abstractNumId w:val="1"/>
  </w:num>
  <w:num w:numId="6" w16cid:durableId="1548184048">
    <w:abstractNumId w:val="5"/>
  </w:num>
  <w:num w:numId="7" w16cid:durableId="32416429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35033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C4"/>
    <w:rsid w:val="00023A88"/>
    <w:rsid w:val="0008231C"/>
    <w:rsid w:val="0009539D"/>
    <w:rsid w:val="000A7238"/>
    <w:rsid w:val="000B0D9D"/>
    <w:rsid w:val="000C44C7"/>
    <w:rsid w:val="0013491A"/>
    <w:rsid w:val="001357B2"/>
    <w:rsid w:val="00144898"/>
    <w:rsid w:val="0017478F"/>
    <w:rsid w:val="00182D52"/>
    <w:rsid w:val="001A1D6F"/>
    <w:rsid w:val="001E2CB5"/>
    <w:rsid w:val="00202A77"/>
    <w:rsid w:val="00244E3A"/>
    <w:rsid w:val="00271CE5"/>
    <w:rsid w:val="00282020"/>
    <w:rsid w:val="002A2B69"/>
    <w:rsid w:val="002B2B25"/>
    <w:rsid w:val="002E5553"/>
    <w:rsid w:val="002E5983"/>
    <w:rsid w:val="00314BAA"/>
    <w:rsid w:val="003155FC"/>
    <w:rsid w:val="003636BF"/>
    <w:rsid w:val="00371442"/>
    <w:rsid w:val="003845B4"/>
    <w:rsid w:val="00387B1A"/>
    <w:rsid w:val="003A0A2C"/>
    <w:rsid w:val="003B0DF3"/>
    <w:rsid w:val="003C5EE5"/>
    <w:rsid w:val="003E1C74"/>
    <w:rsid w:val="00434C31"/>
    <w:rsid w:val="004657EE"/>
    <w:rsid w:val="004A377C"/>
    <w:rsid w:val="004C2953"/>
    <w:rsid w:val="004C5A58"/>
    <w:rsid w:val="004D2B09"/>
    <w:rsid w:val="004D4149"/>
    <w:rsid w:val="004F4CAA"/>
    <w:rsid w:val="005109E8"/>
    <w:rsid w:val="00526246"/>
    <w:rsid w:val="005604C5"/>
    <w:rsid w:val="00567106"/>
    <w:rsid w:val="00576224"/>
    <w:rsid w:val="005E1D3C"/>
    <w:rsid w:val="00624BE0"/>
    <w:rsid w:val="00625AE6"/>
    <w:rsid w:val="00632253"/>
    <w:rsid w:val="00642714"/>
    <w:rsid w:val="006455CE"/>
    <w:rsid w:val="00655841"/>
    <w:rsid w:val="00657535"/>
    <w:rsid w:val="00663C8A"/>
    <w:rsid w:val="006A671C"/>
    <w:rsid w:val="006A68AC"/>
    <w:rsid w:val="006B1233"/>
    <w:rsid w:val="006F313A"/>
    <w:rsid w:val="006F64EE"/>
    <w:rsid w:val="00706BCC"/>
    <w:rsid w:val="007275FB"/>
    <w:rsid w:val="00733017"/>
    <w:rsid w:val="00783310"/>
    <w:rsid w:val="00786368"/>
    <w:rsid w:val="007A0A82"/>
    <w:rsid w:val="007A4A6D"/>
    <w:rsid w:val="007D0B08"/>
    <w:rsid w:val="007D1BCF"/>
    <w:rsid w:val="007D75CF"/>
    <w:rsid w:val="007E0241"/>
    <w:rsid w:val="007E0440"/>
    <w:rsid w:val="007E6DC5"/>
    <w:rsid w:val="00875D2C"/>
    <w:rsid w:val="0088043C"/>
    <w:rsid w:val="00884889"/>
    <w:rsid w:val="00884AD3"/>
    <w:rsid w:val="008906C9"/>
    <w:rsid w:val="008B67AD"/>
    <w:rsid w:val="008C5738"/>
    <w:rsid w:val="008D04F0"/>
    <w:rsid w:val="008E7756"/>
    <w:rsid w:val="008F3500"/>
    <w:rsid w:val="00924E3C"/>
    <w:rsid w:val="009612BB"/>
    <w:rsid w:val="009A53C4"/>
    <w:rsid w:val="009B4BCC"/>
    <w:rsid w:val="009B6DC2"/>
    <w:rsid w:val="009C740A"/>
    <w:rsid w:val="009D7887"/>
    <w:rsid w:val="009F1092"/>
    <w:rsid w:val="00A125C5"/>
    <w:rsid w:val="00A2451C"/>
    <w:rsid w:val="00A65EE7"/>
    <w:rsid w:val="00A70133"/>
    <w:rsid w:val="00A770A6"/>
    <w:rsid w:val="00A80004"/>
    <w:rsid w:val="00A813B1"/>
    <w:rsid w:val="00AB36C4"/>
    <w:rsid w:val="00AB6662"/>
    <w:rsid w:val="00AC082D"/>
    <w:rsid w:val="00AC1D01"/>
    <w:rsid w:val="00AC32B2"/>
    <w:rsid w:val="00AD370A"/>
    <w:rsid w:val="00AE5305"/>
    <w:rsid w:val="00B05B96"/>
    <w:rsid w:val="00B06E42"/>
    <w:rsid w:val="00B17141"/>
    <w:rsid w:val="00B31575"/>
    <w:rsid w:val="00B57720"/>
    <w:rsid w:val="00B8547D"/>
    <w:rsid w:val="00BD11B4"/>
    <w:rsid w:val="00BE41D2"/>
    <w:rsid w:val="00BF27B5"/>
    <w:rsid w:val="00C250D5"/>
    <w:rsid w:val="00C35666"/>
    <w:rsid w:val="00C6152F"/>
    <w:rsid w:val="00C73810"/>
    <w:rsid w:val="00C92898"/>
    <w:rsid w:val="00CA4340"/>
    <w:rsid w:val="00CE5238"/>
    <w:rsid w:val="00CE7514"/>
    <w:rsid w:val="00D248DE"/>
    <w:rsid w:val="00D758D2"/>
    <w:rsid w:val="00D76D58"/>
    <w:rsid w:val="00D8542D"/>
    <w:rsid w:val="00DC6A71"/>
    <w:rsid w:val="00DC7255"/>
    <w:rsid w:val="00E0357D"/>
    <w:rsid w:val="00E57998"/>
    <w:rsid w:val="00E701BE"/>
    <w:rsid w:val="00E8257B"/>
    <w:rsid w:val="00ED1C3E"/>
    <w:rsid w:val="00EE60AD"/>
    <w:rsid w:val="00F13E0E"/>
    <w:rsid w:val="00F240BB"/>
    <w:rsid w:val="00F5152F"/>
    <w:rsid w:val="00F52DB3"/>
    <w:rsid w:val="00F57FED"/>
    <w:rsid w:val="00F75C82"/>
    <w:rsid w:val="00FA6D86"/>
    <w:rsid w:val="00FB6D4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57DCB38"/>
  <w15:chartTrackingRefBased/>
  <w15:docId w15:val="{B3DA1DAD-289C-4126-B204-CFBE1DDA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D370A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Odstavekseznama1">
    <w:name w:val="Odstavek seznama1"/>
    <w:basedOn w:val="Navaden"/>
    <w:qFormat/>
    <w:rsid w:val="009A53C4"/>
    <w:pPr>
      <w:spacing w:after="100" w:line="240" w:lineRule="auto"/>
      <w:ind w:left="720"/>
      <w:contextualSpacing/>
      <w:jc w:val="both"/>
    </w:pPr>
    <w:rPr>
      <w:szCs w:val="20"/>
      <w:lang w:val="sl-SI" w:eastAsia="sl-SI"/>
    </w:rPr>
  </w:style>
  <w:style w:type="character" w:customStyle="1" w:styleId="GlavaZnak">
    <w:name w:val="Glava Znak"/>
    <w:link w:val="Glava"/>
    <w:uiPriority w:val="99"/>
    <w:rsid w:val="009A53C4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727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edloge\UE_Celj_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UE_Celj_Glava</Template>
  <TotalTime>2</TotalTime>
  <Pages>5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Andreja Ulaga</dc:creator>
  <cp:keywords/>
  <cp:lastModifiedBy>Sebastjan Landekar</cp:lastModifiedBy>
  <cp:revision>3</cp:revision>
  <cp:lastPrinted>2024-02-28T09:51:00Z</cp:lastPrinted>
  <dcterms:created xsi:type="dcterms:W3CDTF">2024-03-05T12:43:00Z</dcterms:created>
  <dcterms:modified xsi:type="dcterms:W3CDTF">2024-03-05T13:17:00Z</dcterms:modified>
</cp:coreProperties>
</file>