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CCE5" w14:textId="091BAEC9" w:rsidR="004C77BA" w:rsidRDefault="000F2A2C" w:rsidP="00A32691">
      <w:pPr>
        <w:spacing w:after="0"/>
        <w:rPr>
          <w:rFonts w:cs="Arial"/>
        </w:rPr>
      </w:pPr>
      <w:r>
        <w:rPr>
          <w:rFonts w:cs="Arial"/>
        </w:rPr>
        <w:t>Številka: 110-</w:t>
      </w:r>
      <w:r w:rsidR="00712F1D">
        <w:rPr>
          <w:rFonts w:cs="Arial"/>
        </w:rPr>
        <w:t>8</w:t>
      </w:r>
      <w:r>
        <w:rPr>
          <w:rFonts w:cs="Arial"/>
        </w:rPr>
        <w:t>/202</w:t>
      </w:r>
      <w:r w:rsidR="001B7AE6">
        <w:rPr>
          <w:rFonts w:cs="Arial"/>
        </w:rPr>
        <w:t>3</w:t>
      </w:r>
      <w:r>
        <w:rPr>
          <w:rFonts w:cs="Arial"/>
        </w:rPr>
        <w:t>-6201-1</w:t>
      </w:r>
    </w:p>
    <w:p w14:paraId="431A5558" w14:textId="72B7C984" w:rsidR="000F2A2C" w:rsidRDefault="000F2A2C" w:rsidP="00A32691">
      <w:pPr>
        <w:spacing w:after="0"/>
        <w:rPr>
          <w:rFonts w:cs="Arial"/>
        </w:rPr>
      </w:pPr>
      <w:r>
        <w:rPr>
          <w:rFonts w:cs="Arial"/>
        </w:rPr>
        <w:t xml:space="preserve">Datum:   </w:t>
      </w:r>
      <w:r w:rsidR="00712F1D">
        <w:rPr>
          <w:rFonts w:cs="Arial"/>
        </w:rPr>
        <w:t>31</w:t>
      </w:r>
      <w:r w:rsidR="00C36FC5">
        <w:rPr>
          <w:rFonts w:cs="Arial"/>
        </w:rPr>
        <w:t xml:space="preserve">. </w:t>
      </w:r>
      <w:r w:rsidR="00712F1D">
        <w:rPr>
          <w:rFonts w:cs="Arial"/>
        </w:rPr>
        <w:t>5</w:t>
      </w:r>
      <w:r w:rsidR="001B7AE6">
        <w:rPr>
          <w:rFonts w:cs="Arial"/>
        </w:rPr>
        <w:t>. 2023</w:t>
      </w:r>
    </w:p>
    <w:p w14:paraId="6448D6E0" w14:textId="77777777" w:rsidR="000F2A2C" w:rsidRDefault="000F2A2C" w:rsidP="00A32691">
      <w:pPr>
        <w:spacing w:after="0"/>
        <w:rPr>
          <w:rFonts w:cs="Arial"/>
        </w:rPr>
      </w:pPr>
    </w:p>
    <w:p w14:paraId="59683B45" w14:textId="77777777" w:rsidR="00A32691" w:rsidRPr="001569DE" w:rsidRDefault="00A32691" w:rsidP="00A32691">
      <w:pPr>
        <w:spacing w:after="0"/>
        <w:rPr>
          <w:rFonts w:cs="Arial"/>
        </w:rPr>
      </w:pPr>
      <w:r w:rsidRPr="001569DE">
        <w:rPr>
          <w:rFonts w:cs="Arial"/>
        </w:rPr>
        <w:t>Na podlagi 58. člena Zakona o javnih uslužbencih (</w:t>
      </w:r>
      <w:r w:rsidR="001569DE" w:rsidRPr="001569DE">
        <w:rPr>
          <w:color w:val="000000"/>
        </w:rPr>
        <w:t>Uradni list RS, št. 63/07 – uradno prečiščeno besedilo, 65/08, 69/08 – ZTFI-A, 69/08 – ZZavar-E, 40/12 – ZUJF, 158/20 – ZIntPK-C, 203/20 – ZIUPOPDVE, 202/21 – odl. US in 3/22 – ZDeb</w:t>
      </w:r>
      <w:r w:rsidR="00C36FC5">
        <w:rPr>
          <w:color w:val="000000"/>
        </w:rPr>
        <w:t xml:space="preserve"> – v nadaljevanju ZJU</w:t>
      </w:r>
      <w:r w:rsidR="001569DE" w:rsidRPr="001569DE">
        <w:rPr>
          <w:color w:val="000000"/>
        </w:rPr>
        <w:t>)</w:t>
      </w:r>
      <w:r w:rsidR="00C36FC5">
        <w:rPr>
          <w:color w:val="000000"/>
        </w:rPr>
        <w:t>,</w:t>
      </w:r>
    </w:p>
    <w:p w14:paraId="0EB6B57D" w14:textId="77777777" w:rsidR="00A32691" w:rsidRPr="001569DE" w:rsidRDefault="00A32691" w:rsidP="00A32691">
      <w:pPr>
        <w:spacing w:after="0"/>
        <w:rPr>
          <w:rFonts w:cs="Arial"/>
        </w:rPr>
      </w:pPr>
    </w:p>
    <w:p w14:paraId="125D33B6" w14:textId="77777777" w:rsidR="00A32691" w:rsidRPr="007D0468" w:rsidRDefault="00A32691" w:rsidP="00A32691">
      <w:pPr>
        <w:spacing w:after="0"/>
        <w:ind w:left="1410" w:hanging="1410"/>
        <w:rPr>
          <w:rFonts w:cs="Arial"/>
        </w:rPr>
      </w:pPr>
      <w:r>
        <w:rPr>
          <w:rFonts w:cs="Arial"/>
          <w:b/>
        </w:rPr>
        <w:t>Upravna enota Ajdovščina</w:t>
      </w:r>
      <w:r>
        <w:rPr>
          <w:rFonts w:cs="Arial"/>
        </w:rPr>
        <w:t>, Vipavska cesta 11b, 5270 Ajdovščina,</w:t>
      </w:r>
      <w:r>
        <w:rPr>
          <w:rFonts w:cs="Arial"/>
          <w:b/>
        </w:rPr>
        <w:t xml:space="preserve"> </w:t>
      </w:r>
    </w:p>
    <w:p w14:paraId="1C95828B" w14:textId="77777777" w:rsidR="00A32691" w:rsidRDefault="00A32691" w:rsidP="00A32691">
      <w:pPr>
        <w:spacing w:after="0"/>
        <w:rPr>
          <w:rFonts w:cs="Arial"/>
        </w:rPr>
      </w:pPr>
    </w:p>
    <w:p w14:paraId="2EBDD588" w14:textId="77777777" w:rsidR="00A32691" w:rsidRDefault="00A32691" w:rsidP="00A32691">
      <w:pPr>
        <w:spacing w:after="0"/>
      </w:pPr>
      <w:r>
        <w:t>objavlja javni natečaj za zasedbo prostega uradniškega delovnega mesta za nedoločen čas</w:t>
      </w:r>
      <w:r w:rsidR="00D96CEF">
        <w:t xml:space="preserve"> s polnim delovnim časom</w:t>
      </w:r>
    </w:p>
    <w:p w14:paraId="43B57D60" w14:textId="77777777" w:rsidR="00A32691" w:rsidRDefault="00A32691" w:rsidP="00A32691">
      <w:pPr>
        <w:spacing w:after="0"/>
        <w:rPr>
          <w:b/>
        </w:rPr>
      </w:pPr>
    </w:p>
    <w:p w14:paraId="2497A3D8" w14:textId="3EE60C78" w:rsidR="00A32691" w:rsidRDefault="00A32691" w:rsidP="00A32691">
      <w:pPr>
        <w:spacing w:after="0"/>
        <w:rPr>
          <w:b/>
        </w:rPr>
      </w:pPr>
      <w:r>
        <w:rPr>
          <w:b/>
        </w:rPr>
        <w:t xml:space="preserve">SVETOVALEC v </w:t>
      </w:r>
      <w:r w:rsidR="00A46CB1">
        <w:rPr>
          <w:b/>
        </w:rPr>
        <w:t xml:space="preserve">Oddelku za </w:t>
      </w:r>
      <w:r w:rsidR="00971E52">
        <w:rPr>
          <w:b/>
        </w:rPr>
        <w:t xml:space="preserve">upravne </w:t>
      </w:r>
      <w:r w:rsidR="006750DA">
        <w:rPr>
          <w:b/>
        </w:rPr>
        <w:t>notranje</w:t>
      </w:r>
      <w:r w:rsidR="00160EAB">
        <w:rPr>
          <w:b/>
        </w:rPr>
        <w:t xml:space="preserve"> zadeve</w:t>
      </w:r>
      <w:r w:rsidR="00141753">
        <w:rPr>
          <w:b/>
        </w:rPr>
        <w:t xml:space="preserve"> (šifra DM </w:t>
      </w:r>
      <w:r w:rsidR="001569DE">
        <w:rPr>
          <w:b/>
        </w:rPr>
        <w:t>10</w:t>
      </w:r>
      <w:r w:rsidR="00712F1D">
        <w:rPr>
          <w:b/>
        </w:rPr>
        <w:t>6</w:t>
      </w:r>
      <w:r>
        <w:rPr>
          <w:b/>
        </w:rPr>
        <w:t xml:space="preserve"> </w:t>
      </w:r>
      <w:r w:rsidR="00141753">
        <w:rPr>
          <w:b/>
        </w:rPr>
        <w:t>– M/Ž</w:t>
      </w:r>
      <w:r w:rsidR="00C36FC5">
        <w:rPr>
          <w:b/>
        </w:rPr>
        <w:t>)</w:t>
      </w:r>
    </w:p>
    <w:p w14:paraId="68755262" w14:textId="77777777" w:rsidR="00A32691" w:rsidRDefault="00A32691" w:rsidP="00A32691">
      <w:pPr>
        <w:spacing w:after="0"/>
      </w:pPr>
    </w:p>
    <w:p w14:paraId="77E66D4A" w14:textId="77777777" w:rsidR="00A32691" w:rsidRDefault="002D19C3" w:rsidP="00A32691">
      <w:pPr>
        <w:spacing w:after="0"/>
      </w:pPr>
      <w:r>
        <w:t>Kandidat</w:t>
      </w:r>
      <w:r w:rsidR="008C173F">
        <w:t>, ki se bo</w:t>
      </w:r>
      <w:r w:rsidR="00A32691">
        <w:t xml:space="preserve"> prij</w:t>
      </w:r>
      <w:r w:rsidR="008C173F">
        <w:t>avili na to delovno mesto, mora</w:t>
      </w:r>
      <w:r w:rsidR="00A32691">
        <w:t xml:space="preserve"> izpolnjevati naslednje pogoje:</w:t>
      </w:r>
    </w:p>
    <w:p w14:paraId="5DFB9B1B" w14:textId="77777777" w:rsidR="00A32691" w:rsidRDefault="00A32691" w:rsidP="00A32691">
      <w:pPr>
        <w:spacing w:after="0"/>
      </w:pPr>
    </w:p>
    <w:p w14:paraId="187A31F4" w14:textId="77777777" w:rsidR="00A32691" w:rsidRDefault="00141753" w:rsidP="00A32691">
      <w:pPr>
        <w:numPr>
          <w:ilvl w:val="0"/>
          <w:numId w:val="6"/>
        </w:numPr>
        <w:spacing w:after="0"/>
      </w:pPr>
      <w:r>
        <w:t>n</w:t>
      </w:r>
      <w:r w:rsidR="00A32691">
        <w:t>ajmanj visokošolsko strokovno izobraževanje (prejšnje)/visokošolska strokovna izobrazba (prejšnja), najmanj visokošolsko strokovno izobraževanje (prva bolonjska stopnja)/visokošolska strokovna izobrazba (prva bolonjska stopnja), najmanj visokošolsko univerzitetno izobraževanje (prva bolonjska stopnja)/visokošolska univerzitetna izobrazba (prva bolonjska stopnja)</w:t>
      </w:r>
      <w:r w:rsidR="005701FB">
        <w:t>,</w:t>
      </w:r>
    </w:p>
    <w:p w14:paraId="22DB1AA2" w14:textId="77777777" w:rsidR="00E849E8" w:rsidRDefault="00A32691" w:rsidP="00A32691">
      <w:pPr>
        <w:numPr>
          <w:ilvl w:val="0"/>
          <w:numId w:val="6"/>
        </w:numPr>
        <w:spacing w:after="0"/>
      </w:pPr>
      <w:r>
        <w:t>najmanj 7 mesecev delovnih izkušenj</w:t>
      </w:r>
      <w:r w:rsidR="00E849E8">
        <w:t xml:space="preserve">, </w:t>
      </w:r>
      <w:r>
        <w:t xml:space="preserve"> </w:t>
      </w:r>
    </w:p>
    <w:p w14:paraId="4A998D25" w14:textId="77777777" w:rsidR="00A32691" w:rsidRDefault="00A32691" w:rsidP="00A32691">
      <w:pPr>
        <w:numPr>
          <w:ilvl w:val="0"/>
          <w:numId w:val="6"/>
        </w:numPr>
        <w:spacing w:after="0"/>
      </w:pPr>
      <w:r>
        <w:t>opravljeno usposabljanje za imenovanje v naziv (če ga kandidat nima, ga lahko opravi naknadno),</w:t>
      </w:r>
    </w:p>
    <w:p w14:paraId="7FC8AB8A" w14:textId="77777777" w:rsidR="00A46CB1" w:rsidRDefault="00A46CB1" w:rsidP="00A46CB1">
      <w:pPr>
        <w:numPr>
          <w:ilvl w:val="0"/>
          <w:numId w:val="6"/>
        </w:numPr>
        <w:spacing w:after="0"/>
      </w:pPr>
      <w:r w:rsidRPr="00A46CB1">
        <w:rPr>
          <w:rFonts w:cs="Arial"/>
          <w:lang w:eastAsia="ar-SA"/>
        </w:rPr>
        <w:t>opravljen strokovni izpit iz upravnega postopka druge stopnje</w:t>
      </w:r>
      <w:r>
        <w:rPr>
          <w:rFonts w:cs="Arial"/>
          <w:sz w:val="22"/>
          <w:szCs w:val="22"/>
          <w:lang w:eastAsia="ar-SA"/>
        </w:rPr>
        <w:t xml:space="preserve"> </w:t>
      </w:r>
      <w:r>
        <w:t>(če ga kandidat nima, ga lahko opravi naknadno),</w:t>
      </w:r>
    </w:p>
    <w:p w14:paraId="5069CAF0" w14:textId="77777777" w:rsidR="00A46CB1" w:rsidRDefault="00A46CB1" w:rsidP="00A32691">
      <w:pPr>
        <w:numPr>
          <w:ilvl w:val="0"/>
          <w:numId w:val="6"/>
        </w:numPr>
        <w:spacing w:after="0"/>
      </w:pPr>
      <w:r>
        <w:t xml:space="preserve">znanje uradnega jezika, </w:t>
      </w:r>
    </w:p>
    <w:p w14:paraId="059B3222" w14:textId="77777777" w:rsidR="00A32691" w:rsidRDefault="00A32691" w:rsidP="00A32691">
      <w:pPr>
        <w:numPr>
          <w:ilvl w:val="0"/>
          <w:numId w:val="6"/>
        </w:numPr>
        <w:spacing w:after="0"/>
      </w:pPr>
      <w:r>
        <w:t>državljanstvo Republike Slovenije,</w:t>
      </w:r>
    </w:p>
    <w:p w14:paraId="2DDEE6C5" w14:textId="77777777" w:rsidR="00A32691" w:rsidRDefault="002D19C3" w:rsidP="00A32691">
      <w:pPr>
        <w:numPr>
          <w:ilvl w:val="0"/>
          <w:numId w:val="6"/>
        </w:numPr>
        <w:spacing w:after="0"/>
      </w:pPr>
      <w:r>
        <w:t xml:space="preserve">ne sme biti pravnomočno obsojen </w:t>
      </w:r>
      <w:r w:rsidR="00A32691">
        <w:t>zaradi naklepnega kaznivega dejanja, ki se preganja po uradni dolž</w:t>
      </w:r>
      <w:r w:rsidR="008C173F">
        <w:t>nosti in ne sme</w:t>
      </w:r>
      <w:r w:rsidR="00A32691">
        <w:t xml:space="preserve"> biti obsojen na nepogojno kazen zapora v trajanju več kot šest mesecev,</w:t>
      </w:r>
    </w:p>
    <w:p w14:paraId="5B47D1AE" w14:textId="77777777" w:rsidR="00A32691" w:rsidRDefault="008C173F" w:rsidP="00A32691">
      <w:pPr>
        <w:numPr>
          <w:ilvl w:val="0"/>
          <w:numId w:val="6"/>
        </w:numPr>
        <w:spacing w:after="0"/>
      </w:pPr>
      <w:r>
        <w:t>zoper njega</w:t>
      </w:r>
      <w:r w:rsidR="00A32691">
        <w:t xml:space="preserve"> ne sme biti vložena pravnomočna obtožnica zaradi naklepnega kaznivega dejanja, ki se preganja po uradni dolžnosti.</w:t>
      </w:r>
    </w:p>
    <w:p w14:paraId="6D43F04D" w14:textId="77777777" w:rsidR="00A32691" w:rsidRDefault="00A32691" w:rsidP="00A32691">
      <w:pPr>
        <w:spacing w:after="0"/>
      </w:pPr>
    </w:p>
    <w:p w14:paraId="6266AFFC" w14:textId="77777777" w:rsidR="0092013B" w:rsidRDefault="00A32691" w:rsidP="00356E6C">
      <w:r>
        <w:t xml:space="preserve">Kot </w:t>
      </w:r>
      <w:r w:rsidRPr="00833AD8">
        <w:t>delovne izkušnje se šteje delovna doba na delovnem mestu, za katero se zahteva ista stopnja izobrazbe in čas pripravništva v isti stopnji izobrazbe, ne glede na to, ali je bilo delovno razmerje sklenjeno oziroma pripravništvo opravljeno pri istem ali pri drugem delodajalcu. </w:t>
      </w:r>
    </w:p>
    <w:p w14:paraId="187A33AF" w14:textId="77777777" w:rsidR="0092013B" w:rsidRDefault="00A32691" w:rsidP="00356E6C">
      <w:r w:rsidRPr="00833AD8">
        <w:t xml:space="preserve">Za delovne izkušnje se štejejo tudi delovne izkušnje, ki jih je javni uslužbenec pridobil z opravljanjem del na delovnem mestu, za katero se zahteva za eno stopnjo nižja izobrazba, razen pripravništva v eno stopnjo nižji izobrazbi. </w:t>
      </w:r>
    </w:p>
    <w:p w14:paraId="231D91F3" w14:textId="77777777" w:rsidR="00356E6C" w:rsidRPr="004C77BA" w:rsidRDefault="00A32691" w:rsidP="00356E6C">
      <w:pPr>
        <w:rPr>
          <w:rFonts w:cs="Arial"/>
          <w:color w:val="000000"/>
        </w:rPr>
      </w:pPr>
      <w:r w:rsidRPr="00833AD8">
        <w:t>Kot delovne izkušnje se upošteva tudi delo na enaki stopnji zahtevnosti, kot je delovno mesto, za katero oseba kandidira</w:t>
      </w:r>
      <w:r>
        <w:t>, pri čemer se upošteva čas opravljanja takega dela in stopnja izobrazbe</w:t>
      </w:r>
      <w:r w:rsidRPr="00833AD8">
        <w:t>.</w:t>
      </w:r>
      <w:r w:rsidR="00356E6C">
        <w:t xml:space="preserve"> </w:t>
      </w:r>
      <w:r w:rsidR="00356E6C" w:rsidRPr="004C77BA">
        <w:rPr>
          <w:rFonts w:cs="Arial"/>
          <w:color w:val="000000"/>
        </w:rPr>
        <w:t xml:space="preserve">Delovne izkušnje se dokazujejo z verodostojnimi listinami, iz katerih sta razvidna čas opravljanja dela in stopnja </w:t>
      </w:r>
      <w:r w:rsidR="0024296C" w:rsidRPr="004C77BA">
        <w:rPr>
          <w:rFonts w:cs="Arial"/>
          <w:color w:val="000000"/>
        </w:rPr>
        <w:t xml:space="preserve">zahtevane </w:t>
      </w:r>
      <w:r w:rsidR="00356E6C" w:rsidRPr="004C77BA">
        <w:rPr>
          <w:rFonts w:cs="Arial"/>
          <w:color w:val="000000"/>
        </w:rPr>
        <w:t>izobrazbe.</w:t>
      </w:r>
    </w:p>
    <w:p w14:paraId="4074D4CB" w14:textId="77777777" w:rsidR="001F4AF8" w:rsidRPr="00F52156" w:rsidRDefault="001F4AF8" w:rsidP="00F52156">
      <w:pPr>
        <w:spacing w:before="100" w:beforeAutospacing="1"/>
        <w:rPr>
          <w:rFonts w:cs="Arial"/>
          <w:color w:val="000000"/>
        </w:rPr>
      </w:pPr>
      <w:r w:rsidRPr="001F4AF8">
        <w:rPr>
          <w:rFonts w:cs="Arial"/>
          <w:color w:val="000000"/>
        </w:rPr>
        <w:t>Zahtevane delovne izkušnje se skrajšajo za tretjino v primeru, da ima kandidat univerzitetno izobrazbo ali visoko strokovno izobrazbo s specializacijo oziroma magisterijem znanosti (prejšnjim) ali magistrsko izobrazbo (druga bolonjska stopnja).</w:t>
      </w:r>
    </w:p>
    <w:p w14:paraId="5D144E74" w14:textId="77777777" w:rsidR="001F4AF8" w:rsidRPr="00F52156" w:rsidRDefault="001F4AF8" w:rsidP="00F52156">
      <w:pPr>
        <w:autoSpaceDE w:val="0"/>
        <w:autoSpaceDN w:val="0"/>
        <w:adjustRightInd w:val="0"/>
        <w:rPr>
          <w:rFonts w:cs="Arial"/>
          <w:iCs/>
          <w:color w:val="000000"/>
          <w:lang w:eastAsia="ar-SA"/>
        </w:rPr>
      </w:pPr>
      <w:r w:rsidRPr="001F4AF8">
        <w:rPr>
          <w:rFonts w:cs="Arial"/>
          <w:iCs/>
          <w:color w:val="000000"/>
          <w:lang w:eastAsia="ar-SA"/>
        </w:rPr>
        <w:t>Pri izbranem kandidatu se bo preverjalo ali ima opravljeno obvezno usposabljanje za imenovanje v naziv. Kandidati, ki so opravili strokovni izpit za imenovanje v naziv skladno z določbami Z</w:t>
      </w:r>
      <w:r w:rsidR="00F10CAA">
        <w:rPr>
          <w:rFonts w:cs="Arial"/>
          <w:iCs/>
          <w:color w:val="000000"/>
          <w:lang w:eastAsia="ar-SA"/>
        </w:rPr>
        <w:t>JU</w:t>
      </w:r>
      <w:r w:rsidRPr="001F4AF8">
        <w:rPr>
          <w:rFonts w:cs="Arial"/>
          <w:iCs/>
          <w:color w:val="000000"/>
          <w:lang w:eastAsia="ar-SA"/>
        </w:rPr>
        <w:t xml:space="preserve"> </w:t>
      </w:r>
      <w:r w:rsidRPr="001F4AF8">
        <w:rPr>
          <w:rFonts w:cs="Arial"/>
          <w:iCs/>
          <w:color w:val="000000"/>
          <w:lang w:eastAsia="ar-SA"/>
        </w:rPr>
        <w:lastRenderedPageBreak/>
        <w:t>in/ali so se udeležili priprav na strokovni izpit za imenovanje v naziv, se šteje, da izpolnjujejo pogoj obveznega usposabljanja po 89. členu Z</w:t>
      </w:r>
      <w:r w:rsidR="00F10CAA">
        <w:rPr>
          <w:rFonts w:cs="Arial"/>
          <w:iCs/>
          <w:color w:val="000000"/>
          <w:lang w:eastAsia="ar-SA"/>
        </w:rPr>
        <w:t>JU</w:t>
      </w:r>
      <w:r w:rsidRPr="001F4AF8">
        <w:rPr>
          <w:rFonts w:cs="Arial"/>
          <w:iCs/>
          <w:color w:val="000000"/>
          <w:lang w:eastAsia="ar-SA"/>
        </w:rPr>
        <w:t xml:space="preserve">. V nasprotnem primeru bo moral izbrani kandidat obvezno usposabljanje za imenovanje v naziv, v skladu s prvim odstavkom 89. člena </w:t>
      </w:r>
      <w:r w:rsidR="00F10CAA">
        <w:rPr>
          <w:rFonts w:cs="Arial"/>
          <w:iCs/>
          <w:color w:val="000000"/>
          <w:lang w:eastAsia="ar-SA"/>
        </w:rPr>
        <w:t>ZJU</w:t>
      </w:r>
      <w:r w:rsidRPr="001F4AF8">
        <w:rPr>
          <w:rFonts w:cs="Arial"/>
          <w:iCs/>
          <w:color w:val="000000"/>
          <w:lang w:eastAsia="ar-SA"/>
        </w:rPr>
        <w:t>, opraviti najkasneje v enem letu od sklenitve pogodbe o zaposlitvi.</w:t>
      </w:r>
    </w:p>
    <w:p w14:paraId="6F12A8C1" w14:textId="77777777" w:rsidR="00BB7B49" w:rsidRPr="00BB7B49" w:rsidRDefault="00BB7B49" w:rsidP="00BB7B49">
      <w:pPr>
        <w:spacing w:after="0"/>
        <w:rPr>
          <w:lang w:eastAsia="en-US"/>
        </w:rPr>
      </w:pPr>
      <w:r w:rsidRPr="00BB7B49">
        <w:rPr>
          <w:lang w:eastAsia="en-US"/>
        </w:rPr>
        <w:t xml:space="preserve">Pri izbranemu kandidatu se bo preverjalo, ali ima opravljen strokovni izpit iz upravnega postopka druge stopnje. V nasprotnem primeru bo moral izbrani kandidati strokovni izpit iz upravnega postopka druge stopnje, v skladu z 31. členom Zakona o splošnem upravnem postopku </w:t>
      </w:r>
      <w:r w:rsidR="003711A2" w:rsidRPr="003711A2">
        <w:rPr>
          <w:color w:val="000000"/>
        </w:rPr>
        <w:t>(Uradni list RS, št. 24/06 – uradno prečiščeno besedilo, 105/06 – ZUS-1, 126/07, 65/08, 8/10, 82/13, 175/20 – ZIUOPDVE in 3/22 – ZDeb</w:t>
      </w:r>
      <w:r w:rsidR="003711A2">
        <w:rPr>
          <w:lang w:eastAsia="en-US"/>
        </w:rPr>
        <w:t>),</w:t>
      </w:r>
      <w:r w:rsidRPr="003711A2">
        <w:rPr>
          <w:lang w:eastAsia="en-US"/>
        </w:rPr>
        <w:t xml:space="preserve"> opraviti</w:t>
      </w:r>
      <w:r w:rsidRPr="00BB7B49">
        <w:rPr>
          <w:lang w:eastAsia="en-US"/>
        </w:rPr>
        <w:t xml:space="preserve"> najkasneje v treh mesecih od sklenitve delovnega razmerja.</w:t>
      </w:r>
    </w:p>
    <w:p w14:paraId="39E0F48B" w14:textId="77777777" w:rsidR="00EF0EA4" w:rsidRPr="00EF0EA4" w:rsidRDefault="00EF0EA4" w:rsidP="00EF0EA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="Arial"/>
        </w:rPr>
      </w:pPr>
    </w:p>
    <w:p w14:paraId="061238DD" w14:textId="77777777" w:rsidR="00BA7188" w:rsidRPr="00DC337D" w:rsidRDefault="00BA7188" w:rsidP="00BA7188">
      <w:pPr>
        <w:rPr>
          <w:rFonts w:cs="Arial"/>
        </w:rPr>
      </w:pPr>
      <w:r w:rsidRPr="00DC337D">
        <w:rPr>
          <w:rFonts w:cs="Arial"/>
        </w:rPr>
        <w:t>Poleg navedenih pogojev mora kandidat izpolnjevati splošne pogoje, ki jih urejajo predpisi s področja delovnega prava.</w:t>
      </w:r>
    </w:p>
    <w:p w14:paraId="041C2AE4" w14:textId="77777777" w:rsidR="00BA7188" w:rsidRDefault="00BA7188" w:rsidP="001F4AF8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p w14:paraId="47A60D92" w14:textId="77777777" w:rsidR="0058431D" w:rsidRDefault="001F4AF8" w:rsidP="001F4AF8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1F4AF8">
        <w:rPr>
          <w:rFonts w:ascii="Arial" w:hAnsi="Arial" w:cs="Arial"/>
          <w:color w:val="auto"/>
          <w:sz w:val="20"/>
          <w:szCs w:val="20"/>
        </w:rPr>
        <w:t xml:space="preserve">Naloge delovnega mesta: </w:t>
      </w:r>
    </w:p>
    <w:p w14:paraId="48638257" w14:textId="77777777" w:rsidR="0058431D" w:rsidRDefault="0058431D" w:rsidP="001F4AF8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</w:t>
      </w:r>
      <w:r w:rsidR="00605F43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8431D">
        <w:rPr>
          <w:rFonts w:ascii="Arial" w:hAnsi="Arial" w:cs="Arial"/>
          <w:color w:val="auto"/>
          <w:sz w:val="20"/>
          <w:szCs w:val="20"/>
        </w:rPr>
        <w:t>vodenje upravnih postopkov v upravnih zadevah na prvi stopnji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2C8C1774" w14:textId="77777777" w:rsidR="0058431D" w:rsidRDefault="0058431D" w:rsidP="001F4AF8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="00605F43">
        <w:rPr>
          <w:rFonts w:ascii="Arial" w:hAnsi="Arial" w:cs="Arial"/>
          <w:color w:val="auto"/>
          <w:sz w:val="20"/>
          <w:szCs w:val="20"/>
        </w:rPr>
        <w:t xml:space="preserve"> </w:t>
      </w:r>
      <w:r w:rsidRPr="0058431D">
        <w:rPr>
          <w:rFonts w:ascii="Arial" w:hAnsi="Arial" w:cs="Arial"/>
          <w:color w:val="auto"/>
          <w:sz w:val="20"/>
          <w:szCs w:val="20"/>
        </w:rPr>
        <w:t>opravljanje upravnih in drugih nalog podobne zahtevnosti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156C7A6F" w14:textId="77777777" w:rsidR="00D8235A" w:rsidRPr="00141753" w:rsidRDefault="0058431D" w:rsidP="00141753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="00605F43">
        <w:rPr>
          <w:rFonts w:ascii="Arial" w:hAnsi="Arial" w:cs="Arial"/>
          <w:color w:val="auto"/>
          <w:sz w:val="20"/>
          <w:szCs w:val="20"/>
        </w:rPr>
        <w:t xml:space="preserve"> </w:t>
      </w:r>
      <w:r w:rsidRPr="0058431D">
        <w:rPr>
          <w:rFonts w:ascii="Arial" w:hAnsi="Arial" w:cs="Arial"/>
          <w:color w:val="auto"/>
          <w:sz w:val="20"/>
          <w:szCs w:val="20"/>
        </w:rPr>
        <w:t>odločanje v upravnih zadevah v skladu s pooblastili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7DA1BE20" w14:textId="77777777" w:rsidR="00141753" w:rsidRPr="00D011AC" w:rsidRDefault="00141753" w:rsidP="00141753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</w:rPr>
      </w:pPr>
    </w:p>
    <w:p w14:paraId="4107CE9B" w14:textId="306214EC" w:rsidR="00250E70" w:rsidRPr="0078340C" w:rsidRDefault="00250E70" w:rsidP="00250E70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</w:rPr>
      </w:pPr>
      <w:bookmarkStart w:id="0" w:name="_Hlk136412442"/>
      <w:bookmarkStart w:id="1" w:name="_Hlk136416913"/>
      <w:r w:rsidRPr="0078340C">
        <w:rPr>
          <w:rFonts w:cs="Arial"/>
        </w:rPr>
        <w:t xml:space="preserve">Izbrani kandidat bo opravljal delo </w:t>
      </w:r>
      <w:bookmarkStart w:id="2" w:name="_Hlk120438552"/>
      <w:r w:rsidRPr="0078340C">
        <w:rPr>
          <w:rFonts w:cs="Arial"/>
        </w:rPr>
        <w:t xml:space="preserve">v Oddelku za upravne </w:t>
      </w:r>
      <w:r w:rsidR="006750DA" w:rsidRPr="0078340C">
        <w:rPr>
          <w:rFonts w:cs="Arial"/>
        </w:rPr>
        <w:t xml:space="preserve">notranje zadeve </w:t>
      </w:r>
      <w:r w:rsidRPr="0078340C">
        <w:rPr>
          <w:rFonts w:cs="Arial"/>
        </w:rPr>
        <w:t xml:space="preserve">in sicer na </w:t>
      </w:r>
      <w:r w:rsidR="00006CC7" w:rsidRPr="0078340C">
        <w:rPr>
          <w:rFonts w:cs="Arial"/>
        </w:rPr>
        <w:t>upravnem področju</w:t>
      </w:r>
      <w:r w:rsidR="006750DA" w:rsidRPr="0078340C">
        <w:rPr>
          <w:rFonts w:cs="Arial"/>
        </w:rPr>
        <w:t xml:space="preserve"> </w:t>
      </w:r>
      <w:r w:rsidR="00712F1D" w:rsidRPr="0078340C">
        <w:rPr>
          <w:rFonts w:cs="Arial"/>
        </w:rPr>
        <w:t>prometa</w:t>
      </w:r>
      <w:r w:rsidR="00285A2D" w:rsidRPr="0078340C">
        <w:rPr>
          <w:rFonts w:cs="Arial"/>
        </w:rPr>
        <w:t xml:space="preserve"> (voznišk</w:t>
      </w:r>
      <w:r w:rsidR="002A723B" w:rsidRPr="0078340C">
        <w:rPr>
          <w:rFonts w:cs="Arial"/>
        </w:rPr>
        <w:t>a</w:t>
      </w:r>
      <w:r w:rsidR="00285A2D" w:rsidRPr="0078340C">
        <w:rPr>
          <w:rFonts w:cs="Arial"/>
        </w:rPr>
        <w:t xml:space="preserve"> in prometn</w:t>
      </w:r>
      <w:r w:rsidR="002A723B" w:rsidRPr="0078340C">
        <w:rPr>
          <w:rFonts w:cs="Arial"/>
        </w:rPr>
        <w:t>a</w:t>
      </w:r>
      <w:r w:rsidR="00285A2D" w:rsidRPr="0078340C">
        <w:rPr>
          <w:rFonts w:cs="Arial"/>
        </w:rPr>
        <w:t xml:space="preserve"> dovoljen</w:t>
      </w:r>
      <w:r w:rsidR="002A723B" w:rsidRPr="0078340C">
        <w:rPr>
          <w:rFonts w:cs="Arial"/>
        </w:rPr>
        <w:t>ja</w:t>
      </w:r>
      <w:r w:rsidR="00285A2D" w:rsidRPr="0078340C">
        <w:rPr>
          <w:rFonts w:cs="Arial"/>
        </w:rPr>
        <w:t xml:space="preserve"> ter drugi postopk</w:t>
      </w:r>
      <w:r w:rsidR="002A723B" w:rsidRPr="0078340C">
        <w:rPr>
          <w:rFonts w:cs="Arial"/>
        </w:rPr>
        <w:t>i</w:t>
      </w:r>
      <w:r w:rsidR="00285A2D" w:rsidRPr="0078340C">
        <w:rPr>
          <w:rFonts w:cs="Arial"/>
        </w:rPr>
        <w:t xml:space="preserve"> vezani na matični register vo</w:t>
      </w:r>
      <w:r w:rsidR="002A723B" w:rsidRPr="0078340C">
        <w:rPr>
          <w:rFonts w:cs="Arial"/>
        </w:rPr>
        <w:t xml:space="preserve">zil in listin ter </w:t>
      </w:r>
      <w:r w:rsidR="003925D5">
        <w:rPr>
          <w:rFonts w:cs="Arial"/>
        </w:rPr>
        <w:t xml:space="preserve">register </w:t>
      </w:r>
      <w:r w:rsidR="002A723B" w:rsidRPr="0078340C">
        <w:rPr>
          <w:rFonts w:cs="Arial"/>
        </w:rPr>
        <w:t>voznikov, ipd.</w:t>
      </w:r>
      <w:r w:rsidR="00285A2D" w:rsidRPr="0078340C">
        <w:rPr>
          <w:rFonts w:cs="Arial"/>
        </w:rPr>
        <w:t>).</w:t>
      </w:r>
      <w:r w:rsidR="00712F1D" w:rsidRPr="0078340C">
        <w:rPr>
          <w:rFonts w:cs="Arial"/>
        </w:rPr>
        <w:t xml:space="preserve"> </w:t>
      </w:r>
      <w:r w:rsidR="001B7AE6" w:rsidRPr="0078340C">
        <w:rPr>
          <w:rFonts w:cs="Arial"/>
        </w:rPr>
        <w:t xml:space="preserve"> </w:t>
      </w:r>
      <w:bookmarkEnd w:id="2"/>
      <w:r w:rsidR="00006CC7" w:rsidRPr="0078340C">
        <w:rPr>
          <w:rFonts w:cs="Arial"/>
        </w:rPr>
        <w:t xml:space="preserve"> </w:t>
      </w:r>
    </w:p>
    <w:bookmarkEnd w:id="0"/>
    <w:p w14:paraId="638DE93F" w14:textId="77777777" w:rsidR="00250E70" w:rsidRPr="0078340C" w:rsidRDefault="00250E70" w:rsidP="00A32691">
      <w:pPr>
        <w:spacing w:after="0"/>
        <w:rPr>
          <w:rFonts w:cs="Arial"/>
        </w:rPr>
      </w:pPr>
    </w:p>
    <w:bookmarkEnd w:id="1"/>
    <w:p w14:paraId="563A0707" w14:textId="77777777" w:rsidR="00152DE4" w:rsidRDefault="00152DE4" w:rsidP="00152DE4">
      <w:pPr>
        <w:spacing w:after="0"/>
        <w:rPr>
          <w:rFonts w:cs="Arial"/>
        </w:rPr>
      </w:pPr>
      <w:r>
        <w:rPr>
          <w:rFonts w:cs="Arial"/>
        </w:rPr>
        <w:t>Prijava mora vsebovati:</w:t>
      </w:r>
    </w:p>
    <w:p w14:paraId="0B2C7C06" w14:textId="77777777" w:rsidR="00152DE4" w:rsidRDefault="00152DE4" w:rsidP="00152DE4">
      <w:pPr>
        <w:rPr>
          <w:rFonts w:cs="Arial"/>
        </w:rPr>
      </w:pPr>
      <w:r w:rsidRPr="008F189F">
        <w:rPr>
          <w:rFonts w:cs="Arial"/>
        </w:rPr>
        <w:t>1.</w:t>
      </w:r>
      <w:r w:rsidRPr="00204B74">
        <w:rPr>
          <w:rFonts w:cs="Arial"/>
        </w:rPr>
        <w:t> pisno izjavo</w:t>
      </w:r>
      <w:r>
        <w:rPr>
          <w:rFonts w:cs="Arial"/>
        </w:rPr>
        <w:t xml:space="preserve"> kandidata </w:t>
      </w:r>
      <w:r w:rsidRPr="00204B74">
        <w:rPr>
          <w:rFonts w:cs="Arial"/>
        </w:rPr>
        <w:t xml:space="preserve"> o izpolnjevanju pogoja glede zahtevane izobrazbe, iz katere mor</w:t>
      </w:r>
      <w:r>
        <w:rPr>
          <w:rFonts w:cs="Arial"/>
        </w:rPr>
        <w:t xml:space="preserve">a biti razvidna stopnja </w:t>
      </w:r>
      <w:r w:rsidRPr="00204B74">
        <w:rPr>
          <w:rFonts w:cs="Arial"/>
        </w:rPr>
        <w:t>izobrazbe, datum (dan, mesec, leto) zaključka izobraževanja ter ustanova, na kateri je bila izobrazba pridobljena;</w:t>
      </w:r>
    </w:p>
    <w:p w14:paraId="449EBBE9" w14:textId="77777777" w:rsidR="00152DE4" w:rsidRDefault="00152DE4" w:rsidP="00152DE4">
      <w:pPr>
        <w:rPr>
          <w:rFonts w:cs="Arial"/>
        </w:rPr>
      </w:pPr>
      <w:r w:rsidRPr="00204B74">
        <w:rPr>
          <w:rFonts w:cs="Arial"/>
        </w:rPr>
        <w:t>2. </w:t>
      </w:r>
      <w:r>
        <w:rPr>
          <w:rFonts w:cs="Arial"/>
        </w:rPr>
        <w:t>pisno izjavo kandidata o vseh dosedanjih zaposlitvah, iz katerega je razvidno izpolnjevanje pogoja glede zahtevanih delovnih izkušenj</w:t>
      </w:r>
      <w:r w:rsidRPr="000B0E81">
        <w:rPr>
          <w:rFonts w:cs="Arial"/>
        </w:rPr>
        <w:t xml:space="preserve"> (opis naj vsebuje navedbo delodajalca, skupen čas trajanja dela, kandidat naj navede datum (dan, mesec, leto) sklenitve in datum (dan, mesec, leto) prekinitve delovnega razmerja pri posameznemu delo</w:t>
      </w:r>
      <w:r>
        <w:rPr>
          <w:rFonts w:cs="Arial"/>
        </w:rPr>
        <w:t>dajalcu,</w:t>
      </w:r>
      <w:r w:rsidRPr="00686F17">
        <w:rPr>
          <w:rFonts w:cs="Arial"/>
          <w:iCs/>
        </w:rPr>
        <w:t xml:space="preserve"> </w:t>
      </w:r>
      <w:r>
        <w:rPr>
          <w:rFonts w:cs="Arial"/>
          <w:iCs/>
        </w:rPr>
        <w:t xml:space="preserve">kratko opiše delo z </w:t>
      </w:r>
      <w:r w:rsidRPr="005A24A9">
        <w:rPr>
          <w:rFonts w:cs="Arial"/>
          <w:iCs/>
        </w:rPr>
        <w:t xml:space="preserve"> </w:t>
      </w:r>
      <w:r w:rsidRPr="000B0E81">
        <w:rPr>
          <w:rFonts w:cs="Arial"/>
        </w:rPr>
        <w:t xml:space="preserve">navedbo </w:t>
      </w:r>
      <w:r>
        <w:rPr>
          <w:rFonts w:cs="Arial"/>
        </w:rPr>
        <w:t xml:space="preserve">stopnje/ravni zahtevnosti delovnega mesta, </w:t>
      </w:r>
      <w:r w:rsidRPr="000B0E81">
        <w:rPr>
          <w:rFonts w:cs="Arial"/>
        </w:rPr>
        <w:t>ki ga j</w:t>
      </w:r>
      <w:r>
        <w:rPr>
          <w:rFonts w:cs="Arial"/>
        </w:rPr>
        <w:t>e opravljal pri tem delodajalcu</w:t>
      </w:r>
      <w:r w:rsidRPr="00204B74">
        <w:rPr>
          <w:rFonts w:cs="Arial"/>
        </w:rPr>
        <w:t>;</w:t>
      </w:r>
    </w:p>
    <w:p w14:paraId="189BA94C" w14:textId="77777777" w:rsidR="00152DE4" w:rsidRPr="008F189F" w:rsidRDefault="00152DE4" w:rsidP="00152DE4">
      <w:pPr>
        <w:spacing w:after="0"/>
        <w:rPr>
          <w:rFonts w:cs="Arial"/>
        </w:rPr>
      </w:pPr>
      <w:r>
        <w:rPr>
          <w:rFonts w:cs="Arial"/>
        </w:rPr>
        <w:t xml:space="preserve">3.   </w:t>
      </w:r>
      <w:r w:rsidRPr="008F189F">
        <w:rPr>
          <w:rFonts w:cs="Arial"/>
        </w:rPr>
        <w:t xml:space="preserve">pisno izjavo kandidata, da: </w:t>
      </w:r>
    </w:p>
    <w:p w14:paraId="26BA7F4F" w14:textId="77777777" w:rsidR="00152DE4" w:rsidRPr="008F189F" w:rsidRDefault="00152DE4" w:rsidP="00152DE4">
      <w:pPr>
        <w:numPr>
          <w:ilvl w:val="0"/>
          <w:numId w:val="10"/>
        </w:numPr>
        <w:spacing w:after="0"/>
        <w:rPr>
          <w:rFonts w:cs="Arial"/>
        </w:rPr>
      </w:pPr>
      <w:r w:rsidRPr="008F189F">
        <w:rPr>
          <w:rFonts w:cs="Arial"/>
        </w:rPr>
        <w:t>je državljan Republike Slovenije,</w:t>
      </w:r>
    </w:p>
    <w:p w14:paraId="5BB2C41A" w14:textId="77777777" w:rsidR="00152DE4" w:rsidRDefault="00152DE4" w:rsidP="00152DE4">
      <w:pPr>
        <w:numPr>
          <w:ilvl w:val="0"/>
          <w:numId w:val="10"/>
        </w:numPr>
        <w:spacing w:after="0"/>
        <w:rPr>
          <w:rFonts w:cs="Arial"/>
        </w:rPr>
      </w:pPr>
      <w:r w:rsidRPr="008F189F">
        <w:rPr>
          <w:rFonts w:cs="Arial"/>
        </w:rPr>
        <w:t xml:space="preserve">ni bil pravnomočno obsojen zaradi naklepnega kaznivega dejanja, ki se preganja po uradni </w:t>
      </w:r>
      <w:r>
        <w:rPr>
          <w:rFonts w:cs="Arial"/>
        </w:rPr>
        <w:t>d</w:t>
      </w:r>
      <w:r w:rsidRPr="008F189F">
        <w:rPr>
          <w:rFonts w:cs="Arial"/>
        </w:rPr>
        <w:t>olžnosti in da ni bil obsojen na nepogojno kazen zapora v t</w:t>
      </w:r>
      <w:r>
        <w:rPr>
          <w:rFonts w:cs="Arial"/>
        </w:rPr>
        <w:t xml:space="preserve">rajanju več kot šest mesecev, </w:t>
      </w:r>
    </w:p>
    <w:p w14:paraId="741A0171" w14:textId="77777777" w:rsidR="00152DE4" w:rsidRPr="008F189F" w:rsidRDefault="00152DE4" w:rsidP="00152DE4">
      <w:pPr>
        <w:numPr>
          <w:ilvl w:val="0"/>
          <w:numId w:val="10"/>
        </w:numPr>
        <w:spacing w:after="0"/>
        <w:rPr>
          <w:rFonts w:cs="Arial"/>
        </w:rPr>
      </w:pPr>
      <w:r w:rsidRPr="008F189F">
        <w:rPr>
          <w:rFonts w:cs="Arial"/>
        </w:rPr>
        <w:t>zoper njega ni bila vložena pravnomočna obtožnica zaradi naklepnega kaznivega dejanja, ki se preganja po uradni dolžnosti,</w:t>
      </w:r>
    </w:p>
    <w:p w14:paraId="24B650C0" w14:textId="77777777" w:rsidR="00152DE4" w:rsidRDefault="00152DE4" w:rsidP="00152DE4">
      <w:pPr>
        <w:spacing w:after="0"/>
        <w:rPr>
          <w:rFonts w:cs="Arial"/>
        </w:rPr>
      </w:pPr>
      <w:r w:rsidRPr="008F189F">
        <w:rPr>
          <w:rFonts w:cs="Arial"/>
        </w:rPr>
        <w:t xml:space="preserve">4. </w:t>
      </w:r>
      <w:r>
        <w:rPr>
          <w:rFonts w:cs="Arial"/>
        </w:rPr>
        <w:t xml:space="preserve">  </w:t>
      </w:r>
      <w:r w:rsidRPr="008F189F">
        <w:rPr>
          <w:rFonts w:cs="Arial"/>
        </w:rPr>
        <w:t xml:space="preserve">pisno izjavo, da za namen tega natečajnega postopka dovoljuje </w:t>
      </w:r>
      <w:r>
        <w:rPr>
          <w:rFonts w:cs="Arial"/>
        </w:rPr>
        <w:t>Upravni enoti Ajdovščina</w:t>
      </w:r>
      <w:r w:rsidRPr="008F189F">
        <w:rPr>
          <w:rFonts w:cs="Arial"/>
        </w:rPr>
        <w:t xml:space="preserve"> </w:t>
      </w:r>
    </w:p>
    <w:p w14:paraId="0144A39B" w14:textId="77777777" w:rsidR="00152DE4" w:rsidRPr="008F189F" w:rsidRDefault="00152DE4" w:rsidP="00152DE4">
      <w:pPr>
        <w:spacing w:after="0"/>
        <w:ind w:firstLine="340"/>
        <w:jc w:val="left"/>
        <w:rPr>
          <w:rFonts w:cs="Arial"/>
        </w:rPr>
      </w:pPr>
      <w:r w:rsidRPr="008F189F">
        <w:rPr>
          <w:rFonts w:cs="Arial"/>
        </w:rPr>
        <w:t>pridobite</w:t>
      </w:r>
      <w:r>
        <w:rPr>
          <w:rFonts w:cs="Arial"/>
        </w:rPr>
        <w:t>v podatkov iz 3. točke iz uradnih</w:t>
      </w:r>
      <w:r w:rsidRPr="008F189F">
        <w:rPr>
          <w:rFonts w:cs="Arial"/>
        </w:rPr>
        <w:t xml:space="preserve"> evidenc.</w:t>
      </w:r>
    </w:p>
    <w:p w14:paraId="41451A38" w14:textId="77777777" w:rsidR="00A32691" w:rsidRPr="008F189F" w:rsidRDefault="00A32691" w:rsidP="00A32691">
      <w:pPr>
        <w:spacing w:after="0"/>
        <w:rPr>
          <w:rFonts w:cs="Arial"/>
        </w:rPr>
      </w:pPr>
      <w:r w:rsidRPr="008F189F">
        <w:rPr>
          <w:rFonts w:cs="Arial"/>
        </w:rPr>
        <w:t> </w:t>
      </w:r>
    </w:p>
    <w:p w14:paraId="130BB6EE" w14:textId="77777777" w:rsidR="00605F43" w:rsidRDefault="00605F43" w:rsidP="00A32691">
      <w:pPr>
        <w:spacing w:after="0"/>
        <w:rPr>
          <w:rFonts w:cs="Arial"/>
          <w:iCs/>
          <w:lang w:eastAsia="ar-SA"/>
        </w:rPr>
      </w:pPr>
      <w:r>
        <w:rPr>
          <w:rFonts w:cs="Arial"/>
          <w:iCs/>
          <w:lang w:eastAsia="ar-SA"/>
        </w:rPr>
        <w:t xml:space="preserve">V primeru, da kandidat z vpogledom v uradne evidence ne soglaša, mora sam predložiti ustrezna dokazila. </w:t>
      </w:r>
    </w:p>
    <w:p w14:paraId="43758C92" w14:textId="77777777" w:rsidR="001A0CB4" w:rsidRPr="00240ED9" w:rsidRDefault="001F4AF8" w:rsidP="00240ED9">
      <w:pPr>
        <w:spacing w:line="260" w:lineRule="exact"/>
        <w:rPr>
          <w:rFonts w:cs="Arial"/>
          <w:b/>
        </w:rPr>
      </w:pPr>
      <w:r>
        <w:rPr>
          <w:rFonts w:cs="Arial"/>
          <w:color w:val="FF0000"/>
          <w:sz w:val="22"/>
          <w:szCs w:val="22"/>
        </w:rPr>
        <w:br/>
      </w:r>
      <w:r w:rsidR="00A32691" w:rsidRPr="0060065A">
        <w:rPr>
          <w:rFonts w:cs="Arial"/>
        </w:rPr>
        <w:t>Zaželeno je, da prijava vsebuje tudi kratek življenjepis ter da kandidat v njej poleg formalne izobrazbe navede tudi druga znanja in veščine, ki jih je pridobil</w:t>
      </w:r>
      <w:r w:rsidR="001D2F52">
        <w:rPr>
          <w:rFonts w:cs="Arial"/>
        </w:rPr>
        <w:t xml:space="preserve">. </w:t>
      </w:r>
    </w:p>
    <w:p w14:paraId="0F9E9B27" w14:textId="77777777" w:rsidR="00975221" w:rsidRPr="00B56BB2" w:rsidRDefault="00975221" w:rsidP="00975221">
      <w:pPr>
        <w:spacing w:after="0"/>
        <w:rPr>
          <w:rFonts w:cs="Arial"/>
        </w:rPr>
      </w:pPr>
      <w:r>
        <w:rPr>
          <w:rFonts w:cs="Arial"/>
        </w:rPr>
        <w:t>Natečajna komisija bo s</w:t>
      </w:r>
      <w:r w:rsidRPr="00AA34BA">
        <w:rPr>
          <w:rFonts w:cs="Arial"/>
        </w:rPr>
        <w:t>trokovn</w:t>
      </w:r>
      <w:r>
        <w:rPr>
          <w:rFonts w:cs="Arial"/>
        </w:rPr>
        <w:t>o</w:t>
      </w:r>
      <w:r w:rsidRPr="00AA34BA">
        <w:rPr>
          <w:rFonts w:cs="Arial"/>
        </w:rPr>
        <w:t xml:space="preserve"> usposobljenost kandidatov presojala na podlagi </w:t>
      </w:r>
      <w:r>
        <w:rPr>
          <w:rFonts w:cs="Arial"/>
        </w:rPr>
        <w:t xml:space="preserve">navedb v prijavnem obrazcu in </w:t>
      </w:r>
      <w:r w:rsidRPr="00AA34BA">
        <w:rPr>
          <w:rFonts w:cs="Arial"/>
        </w:rPr>
        <w:t>predloženih izjav, na podlagi pisnega preizkusa in/ali osebnega pogovora oziroma s pomočjo drugih metod preverjanja strokovne usposobljenosti kandidatov</w:t>
      </w:r>
      <w:r w:rsidRPr="00B56BB2">
        <w:rPr>
          <w:rFonts w:cs="Arial"/>
        </w:rPr>
        <w:t>.</w:t>
      </w:r>
      <w:r w:rsidR="00B56BB2" w:rsidRPr="00B56BB2">
        <w:rPr>
          <w:color w:val="000000"/>
        </w:rPr>
        <w:t xml:space="preserve"> Izbirni postopek se lahko opravi v več fazah tako, da se kandidati izločajo postopno</w:t>
      </w:r>
      <w:r w:rsidR="00B56BB2">
        <w:rPr>
          <w:color w:val="000000"/>
        </w:rPr>
        <w:t>.</w:t>
      </w:r>
    </w:p>
    <w:p w14:paraId="52B2E00A" w14:textId="77777777" w:rsidR="00240ED9" w:rsidRPr="00240ED9" w:rsidRDefault="00240ED9" w:rsidP="00975221">
      <w:pPr>
        <w:spacing w:after="0"/>
        <w:rPr>
          <w:rFonts w:cs="Arial"/>
        </w:rPr>
      </w:pPr>
    </w:p>
    <w:p w14:paraId="3349B44E" w14:textId="77777777" w:rsidR="00A32691" w:rsidRPr="00AC58AE" w:rsidRDefault="00A32691" w:rsidP="00A32691">
      <w:pPr>
        <w:spacing w:after="0"/>
        <w:rPr>
          <w:rFonts w:cs="Arial"/>
        </w:rPr>
      </w:pPr>
      <w:r w:rsidRPr="00AC58AE">
        <w:rPr>
          <w:rFonts w:cs="Arial"/>
        </w:rPr>
        <w:t>V skladu z 21. členom Uredbe o postopku za zasedbo delovnega mesta v organih državne uprave in v pravosodnih organih (Uradni list RS, št. 139/06</w:t>
      </w:r>
      <w:r w:rsidR="00F52156">
        <w:rPr>
          <w:rFonts w:cs="Arial"/>
        </w:rPr>
        <w:t>,</w:t>
      </w:r>
      <w:r w:rsidRPr="00AC58AE">
        <w:rPr>
          <w:rFonts w:cs="Arial"/>
        </w:rPr>
        <w:t xml:space="preserve"> 104/10) se v izbirni postopek ne uvrsti kandidat, ki ne izpolnjuje natečajnih pogojev.</w:t>
      </w:r>
    </w:p>
    <w:p w14:paraId="2D96D18E" w14:textId="77777777" w:rsidR="00A32691" w:rsidRDefault="00A32691" w:rsidP="00A32691">
      <w:pPr>
        <w:spacing w:after="0"/>
        <w:rPr>
          <w:rFonts w:cs="Arial"/>
        </w:rPr>
      </w:pPr>
    </w:p>
    <w:p w14:paraId="0DF1F76D" w14:textId="77777777" w:rsidR="00EB74A5" w:rsidRDefault="00EB74A5" w:rsidP="00867C14">
      <w:pPr>
        <w:spacing w:after="0"/>
        <w:rPr>
          <w:rFonts w:cs="Arial"/>
        </w:rPr>
      </w:pPr>
      <w:r w:rsidRPr="00DA1655">
        <w:rPr>
          <w:rFonts w:cs="Arial"/>
        </w:rPr>
        <w:lastRenderedPageBreak/>
        <w:t>Izbrani kandidat bo delo na delovnem mestu svetovalec opravljal v nazivu svetovalec III</w:t>
      </w:r>
      <w:r>
        <w:rPr>
          <w:rFonts w:cs="Arial"/>
        </w:rPr>
        <w:t xml:space="preserve"> </w:t>
      </w:r>
      <w:r w:rsidRPr="00955CEA">
        <w:rPr>
          <w:rFonts w:cs="Arial"/>
        </w:rPr>
        <w:t>(izho</w:t>
      </w:r>
      <w:r>
        <w:rPr>
          <w:rFonts w:cs="Arial"/>
        </w:rPr>
        <w:t>diščni plačni razred: 3</w:t>
      </w:r>
      <w:r w:rsidR="00867C14">
        <w:rPr>
          <w:rFonts w:cs="Arial"/>
        </w:rPr>
        <w:t>1</w:t>
      </w:r>
      <w:r>
        <w:rPr>
          <w:rFonts w:cs="Arial"/>
        </w:rPr>
        <w:t xml:space="preserve"> oz. 1.</w:t>
      </w:r>
      <w:r w:rsidR="00867C14">
        <w:rPr>
          <w:rFonts w:cs="Arial"/>
        </w:rPr>
        <w:t>492,62</w:t>
      </w:r>
      <w:r>
        <w:rPr>
          <w:rFonts w:cs="Arial"/>
        </w:rPr>
        <w:t xml:space="preserve"> EUR</w:t>
      </w:r>
      <w:r w:rsidRPr="00955CEA">
        <w:rPr>
          <w:rFonts w:cs="Arial"/>
        </w:rPr>
        <w:t xml:space="preserve"> bruto)</w:t>
      </w:r>
      <w:r>
        <w:rPr>
          <w:rFonts w:cs="Arial"/>
        </w:rPr>
        <w:t>,</w:t>
      </w:r>
      <w:r w:rsidRPr="00DA1655">
        <w:rPr>
          <w:rFonts w:cs="Arial"/>
        </w:rPr>
        <w:t xml:space="preserve"> z možnostjo napredovanja v naziv svetovalec II in svetovalec I.</w:t>
      </w:r>
      <w:r>
        <w:rPr>
          <w:rFonts w:cs="Arial"/>
        </w:rPr>
        <w:t xml:space="preserve"> </w:t>
      </w:r>
      <w:r w:rsidR="00A32691" w:rsidRPr="008F189F">
        <w:rPr>
          <w:rFonts w:cs="Arial"/>
        </w:rPr>
        <w:t xml:space="preserve">Z izbranim kandidatom bo sklenjeno delovno razmerje za nedoločen čas s polnim delovnim časom. Izbrani kandidat bo delo opravljal v prostorih </w:t>
      </w:r>
      <w:r w:rsidR="00D847AB">
        <w:rPr>
          <w:rFonts w:cs="Arial"/>
        </w:rPr>
        <w:t>Upravne enote Ajdovščina, Vipavska 11b, 5270 Ajdovščina</w:t>
      </w:r>
    </w:p>
    <w:p w14:paraId="16ADC4FA" w14:textId="77777777" w:rsidR="00A32691" w:rsidRDefault="00A32691" w:rsidP="00A32691">
      <w:pPr>
        <w:spacing w:after="0"/>
        <w:rPr>
          <w:rFonts w:cs="Arial"/>
        </w:rPr>
      </w:pPr>
    </w:p>
    <w:p w14:paraId="236A5D06" w14:textId="77777777" w:rsidR="00A32691" w:rsidRPr="008F189F" w:rsidRDefault="00A32691" w:rsidP="00A32691">
      <w:pPr>
        <w:spacing w:after="0"/>
        <w:rPr>
          <w:rFonts w:cs="Arial"/>
        </w:rPr>
      </w:pPr>
      <w:r w:rsidRPr="00580B37">
        <w:rPr>
          <w:rFonts w:cs="Arial"/>
        </w:rPr>
        <w:t>Kandida</w:t>
      </w:r>
      <w:r w:rsidR="0063749B">
        <w:rPr>
          <w:rFonts w:cs="Arial"/>
        </w:rPr>
        <w:t xml:space="preserve">t vloži prijavo v pisni obliki </w:t>
      </w:r>
      <w:r w:rsidRPr="00D070C6">
        <w:rPr>
          <w:rFonts w:cs="Arial"/>
        </w:rPr>
        <w:t>na</w:t>
      </w:r>
      <w:r w:rsidRPr="00D070C6">
        <w:rPr>
          <w:rFonts w:cs="Arial"/>
          <w:b/>
        </w:rPr>
        <w:t xml:space="preserve"> priloženem obrazcu za zaposlitev</w:t>
      </w:r>
      <w:r w:rsidRPr="0063749B">
        <w:rPr>
          <w:rFonts w:cs="Arial"/>
        </w:rPr>
        <w:t>,</w:t>
      </w:r>
      <w:r w:rsidRPr="00580B37">
        <w:rPr>
          <w:rFonts w:cs="Arial"/>
        </w:rPr>
        <w:t xml:space="preserve"> </w:t>
      </w:r>
      <w:r w:rsidRPr="00152DE4">
        <w:rPr>
          <w:rFonts w:cs="Arial"/>
        </w:rPr>
        <w:t xml:space="preserve">ki </w:t>
      </w:r>
      <w:r w:rsidR="00EC3044">
        <w:rPr>
          <w:rFonts w:cs="Arial"/>
        </w:rPr>
        <w:t>jo</w:t>
      </w:r>
      <w:r w:rsidRPr="00152DE4">
        <w:rPr>
          <w:rFonts w:cs="Arial"/>
        </w:rPr>
        <w:t xml:space="preserve"> pošlje v zaprti ovojnici z označbo</w:t>
      </w:r>
      <w:r w:rsidR="00605F43" w:rsidRPr="00152DE4">
        <w:rPr>
          <w:rFonts w:cs="Arial"/>
        </w:rPr>
        <w:t xml:space="preserve"> </w:t>
      </w:r>
      <w:r w:rsidR="00605F43" w:rsidRPr="00BA60BB">
        <w:rPr>
          <w:rFonts w:cs="Arial"/>
          <w:b/>
        </w:rPr>
        <w:t>»z</w:t>
      </w:r>
      <w:r w:rsidRPr="00BA60BB">
        <w:rPr>
          <w:rFonts w:cs="Arial"/>
          <w:b/>
        </w:rPr>
        <w:t xml:space="preserve">a javni natečaj </w:t>
      </w:r>
      <w:r w:rsidR="00605F43" w:rsidRPr="00BA60BB">
        <w:rPr>
          <w:rFonts w:cs="Arial"/>
          <w:b/>
        </w:rPr>
        <w:t>svetovalec«</w:t>
      </w:r>
      <w:r w:rsidRPr="008F189F">
        <w:rPr>
          <w:rFonts w:cs="Arial"/>
        </w:rPr>
        <w:t xml:space="preserve"> </w:t>
      </w:r>
      <w:r w:rsidRPr="00BA60BB">
        <w:rPr>
          <w:rFonts w:cs="Arial"/>
          <w:bCs/>
        </w:rPr>
        <w:t>na naslov</w:t>
      </w:r>
      <w:r w:rsidRPr="008F189F">
        <w:rPr>
          <w:rFonts w:cs="Arial"/>
        </w:rPr>
        <w:t xml:space="preserve">: </w:t>
      </w:r>
      <w:r w:rsidR="00D847AB">
        <w:rPr>
          <w:rFonts w:cs="Arial"/>
        </w:rPr>
        <w:t>Upravna enota Ajdovščina, Vipavska 11b, 5270 Ajdovščina i</w:t>
      </w:r>
      <w:r w:rsidRPr="008F189F">
        <w:rPr>
          <w:rFonts w:cs="Arial"/>
        </w:rPr>
        <w:t xml:space="preserve">n sicer v roku </w:t>
      </w:r>
      <w:r w:rsidRPr="008F189F">
        <w:rPr>
          <w:rFonts w:cs="Arial"/>
          <w:b/>
          <w:bCs/>
        </w:rPr>
        <w:t>8 dni po objavi</w:t>
      </w:r>
      <w:r w:rsidRPr="008F189F">
        <w:rPr>
          <w:rFonts w:cs="Arial"/>
        </w:rPr>
        <w:t xml:space="preserve"> </w:t>
      </w:r>
      <w:r w:rsidR="00EB74A5">
        <w:rPr>
          <w:rFonts w:cs="Arial"/>
        </w:rPr>
        <w:t xml:space="preserve">na spletišču državne uprave, portalu GOV.SI, </w:t>
      </w:r>
      <w:r w:rsidR="00EB74A5" w:rsidRPr="000171B9">
        <w:rPr>
          <w:rFonts w:cs="Arial"/>
        </w:rPr>
        <w:t>https://www.gov.si/zbirke/delovna-mesta</w:t>
      </w:r>
      <w:r w:rsidR="00EB74A5">
        <w:rPr>
          <w:rFonts w:cs="Arial"/>
        </w:rPr>
        <w:t xml:space="preserve"> in </w:t>
      </w:r>
      <w:r w:rsidR="006618F2">
        <w:rPr>
          <w:rFonts w:cs="Arial"/>
        </w:rPr>
        <w:t>Zavodu RS</w:t>
      </w:r>
      <w:r w:rsidR="00EB74A5">
        <w:rPr>
          <w:rFonts w:cs="Arial"/>
        </w:rPr>
        <w:t xml:space="preserve"> za zaposlovanje</w:t>
      </w:r>
      <w:r w:rsidR="006618F2">
        <w:rPr>
          <w:rFonts w:cs="Arial"/>
        </w:rPr>
        <w:t>.</w:t>
      </w:r>
      <w:r w:rsidRPr="008F189F">
        <w:rPr>
          <w:rFonts w:cs="Arial"/>
        </w:rPr>
        <w:t xml:space="preserve"> Za pisno obliko prijave se šteje tudi elektronska oblika, poslana </w:t>
      </w:r>
      <w:r w:rsidRPr="008F189F">
        <w:rPr>
          <w:rFonts w:cs="Arial"/>
          <w:b/>
          <w:bCs/>
        </w:rPr>
        <w:t>na elektronski naslov</w:t>
      </w:r>
      <w:r w:rsidRPr="008F189F">
        <w:rPr>
          <w:rFonts w:cs="Arial"/>
        </w:rPr>
        <w:t xml:space="preserve">: </w:t>
      </w:r>
      <w:r w:rsidR="00D847AB">
        <w:rPr>
          <w:rFonts w:cs="Arial"/>
          <w:u w:val="single"/>
        </w:rPr>
        <w:t>ue.ajdovscina@gov.si</w:t>
      </w:r>
      <w:r w:rsidRPr="008F189F">
        <w:rPr>
          <w:rFonts w:cs="Arial"/>
        </w:rPr>
        <w:t>, pri čemer veljavnost prijave ni pogojena z elektronskim podpisom.</w:t>
      </w:r>
    </w:p>
    <w:p w14:paraId="427F7D7B" w14:textId="77777777" w:rsidR="00EB74A5" w:rsidRDefault="00EB74A5" w:rsidP="00976351">
      <w:pPr>
        <w:pStyle w:val="Telobesedila"/>
        <w:jc w:val="both"/>
        <w:rPr>
          <w:rFonts w:ascii="Arial" w:hAnsi="Arial" w:cs="Arial"/>
          <w:sz w:val="20"/>
          <w:szCs w:val="20"/>
        </w:rPr>
      </w:pPr>
    </w:p>
    <w:p w14:paraId="2FFDAA68" w14:textId="77777777" w:rsidR="00240ED9" w:rsidRDefault="00A32691" w:rsidP="00240ED9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976351">
        <w:rPr>
          <w:rFonts w:ascii="Arial" w:hAnsi="Arial" w:cs="Arial"/>
          <w:sz w:val="20"/>
          <w:szCs w:val="20"/>
        </w:rPr>
        <w:t xml:space="preserve">Kandidati bodo o izbiri pisno obveščeni v </w:t>
      </w:r>
      <w:r w:rsidRPr="00605F43">
        <w:rPr>
          <w:rFonts w:ascii="Arial" w:hAnsi="Arial" w:cs="Arial"/>
          <w:sz w:val="20"/>
          <w:szCs w:val="20"/>
        </w:rPr>
        <w:t xml:space="preserve">roku </w:t>
      </w:r>
      <w:r w:rsidR="00605F43" w:rsidRPr="00605F43">
        <w:rPr>
          <w:rFonts w:ascii="Arial" w:hAnsi="Arial" w:cs="Arial"/>
          <w:sz w:val="20"/>
          <w:szCs w:val="20"/>
        </w:rPr>
        <w:t>60</w:t>
      </w:r>
      <w:r w:rsidRPr="00976351">
        <w:rPr>
          <w:rFonts w:ascii="Arial" w:hAnsi="Arial" w:cs="Arial"/>
          <w:sz w:val="20"/>
          <w:szCs w:val="20"/>
        </w:rPr>
        <w:t xml:space="preserve"> dni </w:t>
      </w:r>
      <w:r w:rsidR="00CC7DE4">
        <w:rPr>
          <w:rFonts w:ascii="Arial" w:hAnsi="Arial" w:cs="Arial"/>
          <w:sz w:val="20"/>
          <w:szCs w:val="20"/>
        </w:rPr>
        <w:t>po opravljeni izbiri.</w:t>
      </w:r>
      <w:r w:rsidRPr="00976351">
        <w:rPr>
          <w:rFonts w:ascii="Arial" w:hAnsi="Arial" w:cs="Arial"/>
          <w:sz w:val="20"/>
          <w:szCs w:val="20"/>
        </w:rPr>
        <w:t xml:space="preserve"> </w:t>
      </w:r>
      <w:r w:rsidR="006E6F8B" w:rsidRPr="00976351">
        <w:rPr>
          <w:rFonts w:ascii="Arial" w:hAnsi="Arial" w:cs="Arial"/>
          <w:sz w:val="20"/>
          <w:szCs w:val="20"/>
        </w:rPr>
        <w:t xml:space="preserve">Obvestilo o končanem </w:t>
      </w:r>
      <w:r w:rsidR="00F37A4C">
        <w:rPr>
          <w:rFonts w:ascii="Arial" w:hAnsi="Arial" w:cs="Arial"/>
          <w:sz w:val="20"/>
          <w:szCs w:val="20"/>
        </w:rPr>
        <w:t xml:space="preserve">javnem natečaju </w:t>
      </w:r>
      <w:r w:rsidR="006E6F8B" w:rsidRPr="00976351">
        <w:rPr>
          <w:rFonts w:ascii="Arial" w:hAnsi="Arial" w:cs="Arial"/>
          <w:sz w:val="20"/>
          <w:szCs w:val="20"/>
        </w:rPr>
        <w:t xml:space="preserve">bo objavljeno na spletni strani </w:t>
      </w:r>
      <w:hyperlink r:id="rId7" w:history="1">
        <w:r w:rsidR="00240ED9" w:rsidRPr="0008773D">
          <w:rPr>
            <w:rStyle w:val="Hiperpovezava"/>
            <w:rFonts w:ascii="Arial" w:hAnsi="Arial" w:cs="Arial"/>
            <w:sz w:val="20"/>
            <w:szCs w:val="20"/>
          </w:rPr>
          <w:t>https://www.gov.si/zbirke/delovna-mesta/</w:t>
        </w:r>
      </w:hyperlink>
      <w:r w:rsidR="00BE6F47">
        <w:rPr>
          <w:rFonts w:ascii="Arial" w:hAnsi="Arial" w:cs="Arial"/>
          <w:sz w:val="20"/>
          <w:szCs w:val="20"/>
        </w:rPr>
        <w:t>.</w:t>
      </w:r>
    </w:p>
    <w:p w14:paraId="317F1FA4" w14:textId="77777777" w:rsidR="0090137D" w:rsidRPr="00240ED9" w:rsidRDefault="00A32691" w:rsidP="00240ED9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8F189F">
        <w:rPr>
          <w:rFonts w:cs="Arial"/>
        </w:rPr>
        <w:br/>
      </w:r>
      <w:r w:rsidRPr="00240ED9">
        <w:rPr>
          <w:rFonts w:ascii="Arial" w:hAnsi="Arial" w:cs="Arial"/>
          <w:sz w:val="20"/>
          <w:szCs w:val="20"/>
        </w:rPr>
        <w:t>Informacije o izvedbi javnega natečaja daje</w:t>
      </w:r>
      <w:r w:rsidR="00BE6F47" w:rsidRPr="00240ED9">
        <w:rPr>
          <w:rFonts w:ascii="Arial" w:hAnsi="Arial" w:cs="Arial"/>
          <w:sz w:val="20"/>
          <w:szCs w:val="20"/>
        </w:rPr>
        <w:t xml:space="preserve"> </w:t>
      </w:r>
      <w:r w:rsidR="006D4FBA" w:rsidRPr="00240ED9">
        <w:rPr>
          <w:rFonts w:ascii="Arial" w:hAnsi="Arial" w:cs="Arial"/>
          <w:sz w:val="20"/>
          <w:szCs w:val="20"/>
        </w:rPr>
        <w:t>Ana Kobal</w:t>
      </w:r>
      <w:r w:rsidR="0090137D" w:rsidRPr="00240ED9">
        <w:rPr>
          <w:rFonts w:ascii="Arial" w:hAnsi="Arial" w:cs="Arial"/>
          <w:sz w:val="20"/>
          <w:szCs w:val="20"/>
        </w:rPr>
        <w:t xml:space="preserve">, tel: 05 36 43 </w:t>
      </w:r>
      <w:r w:rsidR="002E5E5D" w:rsidRPr="00240ED9">
        <w:rPr>
          <w:rFonts w:ascii="Arial" w:hAnsi="Arial" w:cs="Arial"/>
          <w:sz w:val="20"/>
          <w:szCs w:val="20"/>
        </w:rPr>
        <w:t>264</w:t>
      </w:r>
      <w:r w:rsidR="00971E52" w:rsidRPr="00240ED9">
        <w:rPr>
          <w:rFonts w:ascii="Arial" w:hAnsi="Arial" w:cs="Arial"/>
          <w:sz w:val="20"/>
          <w:szCs w:val="20"/>
        </w:rPr>
        <w:t xml:space="preserve">, o delovnem področju </w:t>
      </w:r>
      <w:r w:rsidR="006750DA">
        <w:rPr>
          <w:rFonts w:ascii="Arial" w:hAnsi="Arial" w:cs="Arial"/>
          <w:sz w:val="20"/>
          <w:szCs w:val="20"/>
        </w:rPr>
        <w:t>Bojana Lavrenčič</w:t>
      </w:r>
      <w:r w:rsidR="00BB3D94" w:rsidRPr="00240ED9">
        <w:rPr>
          <w:rFonts w:ascii="Arial" w:hAnsi="Arial" w:cs="Arial"/>
          <w:sz w:val="20"/>
          <w:szCs w:val="20"/>
        </w:rPr>
        <w:t>, tel: 05 36 43 2</w:t>
      </w:r>
      <w:r w:rsidR="006750DA">
        <w:rPr>
          <w:rFonts w:ascii="Arial" w:hAnsi="Arial" w:cs="Arial"/>
          <w:sz w:val="20"/>
          <w:szCs w:val="20"/>
        </w:rPr>
        <w:t>0</w:t>
      </w:r>
      <w:r w:rsidR="00BB3D94" w:rsidRPr="00240ED9">
        <w:rPr>
          <w:rFonts w:ascii="Arial" w:hAnsi="Arial" w:cs="Arial"/>
          <w:sz w:val="20"/>
          <w:szCs w:val="20"/>
        </w:rPr>
        <w:t>8.</w:t>
      </w:r>
    </w:p>
    <w:p w14:paraId="74ED9178" w14:textId="77777777" w:rsidR="00605F43" w:rsidRPr="008F189F" w:rsidRDefault="00605F43" w:rsidP="00A32691">
      <w:pPr>
        <w:spacing w:after="0"/>
        <w:rPr>
          <w:rFonts w:cs="Arial"/>
        </w:rPr>
      </w:pPr>
    </w:p>
    <w:p w14:paraId="58F29FF4" w14:textId="77777777" w:rsidR="00A32691" w:rsidRPr="008F189F" w:rsidRDefault="00A32691" w:rsidP="00A32691">
      <w:pPr>
        <w:spacing w:after="0"/>
        <w:rPr>
          <w:rFonts w:cs="Arial"/>
        </w:rPr>
      </w:pPr>
      <w:r w:rsidRPr="008F189F">
        <w:rPr>
          <w:rFonts w:cs="Arial"/>
        </w:rPr>
        <w:t>Opomba: Uporabljeni izrazi, zapisani v moški spolni slovnični obliki, so uporabljeni kot nevtralni za ženske in moške.</w:t>
      </w:r>
    </w:p>
    <w:p w14:paraId="6EEF3B1D" w14:textId="77777777" w:rsidR="00A32691" w:rsidRDefault="00A32691" w:rsidP="00A32691">
      <w:pPr>
        <w:spacing w:after="0"/>
        <w:rPr>
          <w:rFonts w:cs="Arial"/>
        </w:rPr>
      </w:pPr>
    </w:p>
    <w:p w14:paraId="6ABBC1D1" w14:textId="77777777" w:rsidR="00A32691" w:rsidRDefault="00A32691" w:rsidP="00A32691">
      <w:pPr>
        <w:spacing w:after="0"/>
      </w:pPr>
    </w:p>
    <w:p w14:paraId="4007598D" w14:textId="77777777" w:rsidR="00A32691" w:rsidRDefault="00A32691" w:rsidP="00A32691">
      <w:pPr>
        <w:spacing w:after="0"/>
      </w:pPr>
    </w:p>
    <w:p w14:paraId="75033BE7" w14:textId="77777777" w:rsidR="007D75CF" w:rsidRDefault="00D346CE" w:rsidP="00D346CE">
      <w:pPr>
        <w:ind w:left="3600" w:firstLine="720"/>
      </w:pPr>
      <w:r>
        <w:t>Karmen Ražem</w:t>
      </w:r>
    </w:p>
    <w:p w14:paraId="181E0A47" w14:textId="77777777" w:rsidR="00D346CE" w:rsidRDefault="001F0552" w:rsidP="00D346CE">
      <w:pPr>
        <w:ind w:left="3600" w:firstLine="720"/>
      </w:pPr>
      <w:r>
        <w:t>N</w:t>
      </w:r>
      <w:r w:rsidR="00D346CE">
        <w:t>ačelnica</w:t>
      </w:r>
    </w:p>
    <w:p w14:paraId="537CF4EC" w14:textId="77777777" w:rsidR="00C0110D" w:rsidRDefault="00C0110D" w:rsidP="001F0552">
      <w:pPr>
        <w:spacing w:after="0" w:line="260" w:lineRule="exact"/>
        <w:rPr>
          <w:rFonts w:cs="Arial"/>
        </w:rPr>
      </w:pPr>
    </w:p>
    <w:p w14:paraId="7BCCE53C" w14:textId="77777777" w:rsidR="001F0552" w:rsidRPr="001F0552" w:rsidRDefault="001F0552" w:rsidP="001F0552">
      <w:pPr>
        <w:spacing w:after="0" w:line="260" w:lineRule="exact"/>
        <w:rPr>
          <w:rFonts w:cs="Arial"/>
        </w:rPr>
      </w:pPr>
      <w:r w:rsidRPr="001F0552">
        <w:rPr>
          <w:rFonts w:cs="Arial"/>
        </w:rPr>
        <w:t>Priloga:</w:t>
      </w:r>
    </w:p>
    <w:p w14:paraId="7E833763" w14:textId="77777777" w:rsidR="001F0552" w:rsidRPr="001F0552" w:rsidRDefault="001F0552" w:rsidP="001F0552">
      <w:pPr>
        <w:spacing w:after="0" w:line="260" w:lineRule="exact"/>
        <w:rPr>
          <w:rFonts w:cs="Arial"/>
        </w:rPr>
      </w:pPr>
      <w:r w:rsidRPr="001F0552">
        <w:rPr>
          <w:rFonts w:cs="Arial"/>
        </w:rPr>
        <w:t xml:space="preserve">- </w:t>
      </w:r>
      <w:r w:rsidR="006222C0">
        <w:rPr>
          <w:rFonts w:cs="Arial"/>
        </w:rPr>
        <w:t>obrazec</w:t>
      </w:r>
      <w:r w:rsidRPr="001F0552">
        <w:rPr>
          <w:rFonts w:cs="Arial"/>
        </w:rPr>
        <w:t xml:space="preserve"> za zaposlitev</w:t>
      </w:r>
    </w:p>
    <w:p w14:paraId="0AF0D644" w14:textId="77777777" w:rsidR="001F0552" w:rsidRDefault="001F0552" w:rsidP="00D346CE">
      <w:pPr>
        <w:ind w:left="3600" w:firstLine="720"/>
      </w:pPr>
    </w:p>
    <w:p w14:paraId="5458A793" w14:textId="77777777" w:rsidR="00C0110D" w:rsidRDefault="00C0110D" w:rsidP="00D346CE">
      <w:pPr>
        <w:ind w:left="3600" w:firstLine="720"/>
      </w:pPr>
    </w:p>
    <w:p w14:paraId="68218712" w14:textId="77777777" w:rsidR="00C0110D" w:rsidRDefault="00C0110D" w:rsidP="00D346CE">
      <w:pPr>
        <w:ind w:left="3600" w:firstLine="720"/>
      </w:pPr>
    </w:p>
    <w:p w14:paraId="6947A11E" w14:textId="77777777" w:rsidR="00C0110D" w:rsidRDefault="00C0110D" w:rsidP="00D346CE">
      <w:pPr>
        <w:ind w:left="3600" w:firstLine="720"/>
      </w:pPr>
    </w:p>
    <w:p w14:paraId="7BFCE518" w14:textId="77777777" w:rsidR="001F0552" w:rsidRPr="001F0552" w:rsidRDefault="001F0552" w:rsidP="001F0552">
      <w:pPr>
        <w:spacing w:after="0" w:line="260" w:lineRule="exact"/>
        <w:rPr>
          <w:rFonts w:cs="Arial"/>
        </w:rPr>
      </w:pPr>
      <w:r w:rsidRPr="001F0552">
        <w:rPr>
          <w:rFonts w:cs="Arial"/>
        </w:rPr>
        <w:t xml:space="preserve">Poslati: </w:t>
      </w:r>
    </w:p>
    <w:p w14:paraId="2FEDCAD2" w14:textId="77777777" w:rsidR="001F0552" w:rsidRPr="001F0552" w:rsidRDefault="001F0552" w:rsidP="001F0552">
      <w:pPr>
        <w:numPr>
          <w:ilvl w:val="0"/>
          <w:numId w:val="12"/>
        </w:numPr>
        <w:spacing w:after="0" w:line="260" w:lineRule="exact"/>
        <w:ind w:left="284"/>
        <w:jc w:val="left"/>
        <w:rPr>
          <w:rFonts w:cs="Arial"/>
        </w:rPr>
      </w:pPr>
      <w:r w:rsidRPr="001F0552">
        <w:rPr>
          <w:rFonts w:cs="Arial"/>
        </w:rPr>
        <w:t xml:space="preserve"> objava na portal GOV.SI,</w:t>
      </w:r>
    </w:p>
    <w:p w14:paraId="508AB2EE" w14:textId="77777777" w:rsidR="001F0552" w:rsidRPr="001F0552" w:rsidRDefault="001F0552" w:rsidP="001F0552">
      <w:pPr>
        <w:numPr>
          <w:ilvl w:val="0"/>
          <w:numId w:val="12"/>
        </w:numPr>
        <w:spacing w:after="0" w:line="260" w:lineRule="exact"/>
        <w:ind w:left="284"/>
        <w:jc w:val="left"/>
        <w:rPr>
          <w:rFonts w:cs="Arial"/>
        </w:rPr>
      </w:pPr>
      <w:r w:rsidRPr="001F0552">
        <w:rPr>
          <w:rFonts w:cs="Arial"/>
        </w:rPr>
        <w:t xml:space="preserve"> objava na Zavodu RS za zaposlovanje</w:t>
      </w:r>
    </w:p>
    <w:p w14:paraId="73FF29BA" w14:textId="77777777" w:rsidR="001F0552" w:rsidRPr="001F0552" w:rsidRDefault="001F0552" w:rsidP="001F0552">
      <w:pPr>
        <w:spacing w:after="0" w:line="260" w:lineRule="exact"/>
        <w:rPr>
          <w:rFonts w:cs="Arial"/>
        </w:rPr>
      </w:pPr>
    </w:p>
    <w:p w14:paraId="1EF0B989" w14:textId="77777777" w:rsidR="001F0552" w:rsidRDefault="001F0552" w:rsidP="00D346CE">
      <w:pPr>
        <w:ind w:left="3600" w:firstLine="720"/>
      </w:pPr>
    </w:p>
    <w:p w14:paraId="140A8514" w14:textId="77777777" w:rsidR="001F0552" w:rsidRPr="00A32691" w:rsidRDefault="001F0552" w:rsidP="00D346CE">
      <w:pPr>
        <w:ind w:left="3600" w:firstLine="720"/>
      </w:pPr>
    </w:p>
    <w:sectPr w:rsidR="001F0552" w:rsidRPr="00A32691" w:rsidSect="0078331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40BF" w14:textId="77777777" w:rsidR="00B90025" w:rsidRDefault="00B90025">
      <w:r>
        <w:separator/>
      </w:r>
    </w:p>
  </w:endnote>
  <w:endnote w:type="continuationSeparator" w:id="0">
    <w:p w14:paraId="4DF406AC" w14:textId="77777777" w:rsidR="00B90025" w:rsidRDefault="00B9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2F83" w14:textId="77777777" w:rsidR="004F243D" w:rsidRPr="0028739D" w:rsidRDefault="004F243D">
    <w:pPr>
      <w:pStyle w:val="Noga"/>
      <w:jc w:val="right"/>
      <w:rPr>
        <w:sz w:val="18"/>
        <w:szCs w:val="18"/>
      </w:rPr>
    </w:pPr>
    <w:r w:rsidRPr="0028739D">
      <w:rPr>
        <w:sz w:val="18"/>
        <w:szCs w:val="18"/>
      </w:rPr>
      <w:fldChar w:fldCharType="begin"/>
    </w:r>
    <w:r w:rsidRPr="0028739D">
      <w:rPr>
        <w:sz w:val="18"/>
        <w:szCs w:val="18"/>
      </w:rPr>
      <w:instrText>PAGE   \* MERGEFORMAT</w:instrText>
    </w:r>
    <w:r w:rsidRPr="0028739D">
      <w:rPr>
        <w:sz w:val="18"/>
        <w:szCs w:val="18"/>
      </w:rPr>
      <w:fldChar w:fldCharType="separate"/>
    </w:r>
    <w:r w:rsidR="0028739D">
      <w:rPr>
        <w:noProof/>
        <w:sz w:val="18"/>
        <w:szCs w:val="18"/>
      </w:rPr>
      <w:t>2</w:t>
    </w:r>
    <w:r w:rsidRPr="0028739D">
      <w:rPr>
        <w:sz w:val="18"/>
        <w:szCs w:val="18"/>
      </w:rPr>
      <w:fldChar w:fldCharType="end"/>
    </w:r>
  </w:p>
  <w:p w14:paraId="6706BC82" w14:textId="77777777" w:rsidR="00215C61" w:rsidRDefault="00215C6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ED7C" w14:textId="77777777" w:rsidR="004F243D" w:rsidRPr="0028739D" w:rsidRDefault="004F243D">
    <w:pPr>
      <w:pStyle w:val="Noga"/>
      <w:jc w:val="right"/>
      <w:rPr>
        <w:sz w:val="18"/>
        <w:szCs w:val="18"/>
      </w:rPr>
    </w:pPr>
    <w:r w:rsidRPr="0028739D">
      <w:rPr>
        <w:sz w:val="18"/>
        <w:szCs w:val="18"/>
      </w:rPr>
      <w:fldChar w:fldCharType="begin"/>
    </w:r>
    <w:r w:rsidRPr="0028739D">
      <w:rPr>
        <w:sz w:val="18"/>
        <w:szCs w:val="18"/>
      </w:rPr>
      <w:instrText>PAGE   \* MERGEFORMAT</w:instrText>
    </w:r>
    <w:r w:rsidRPr="0028739D">
      <w:rPr>
        <w:sz w:val="18"/>
        <w:szCs w:val="18"/>
      </w:rPr>
      <w:fldChar w:fldCharType="separate"/>
    </w:r>
    <w:r w:rsidR="0028739D">
      <w:rPr>
        <w:noProof/>
        <w:sz w:val="18"/>
        <w:szCs w:val="18"/>
      </w:rPr>
      <w:t>1</w:t>
    </w:r>
    <w:r w:rsidRPr="0028739D">
      <w:rPr>
        <w:sz w:val="18"/>
        <w:szCs w:val="18"/>
      </w:rPr>
      <w:fldChar w:fldCharType="end"/>
    </w:r>
  </w:p>
  <w:p w14:paraId="268D918E" w14:textId="77777777" w:rsidR="00215C61" w:rsidRDefault="00215C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00E9A" w14:textId="77777777" w:rsidR="00B90025" w:rsidRDefault="00B90025">
      <w:r>
        <w:separator/>
      </w:r>
    </w:p>
  </w:footnote>
  <w:footnote w:type="continuationSeparator" w:id="0">
    <w:p w14:paraId="6EDEBD46" w14:textId="77777777" w:rsidR="00B90025" w:rsidRDefault="00B90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A0AE" w14:textId="77777777" w:rsidR="00215C61" w:rsidRPr="00110CBD" w:rsidRDefault="00215C6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15C61" w:rsidRPr="008F3500" w14:paraId="75E79F6D" w14:textId="77777777">
      <w:trPr>
        <w:cantSplit/>
        <w:trHeight w:hRule="exact" w:val="847"/>
      </w:trPr>
      <w:tc>
        <w:tcPr>
          <w:tcW w:w="567" w:type="dxa"/>
        </w:tcPr>
        <w:p w14:paraId="6661B9BD" w14:textId="77777777" w:rsidR="00215C61" w:rsidRDefault="00215C61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4E1F743B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7BADCD8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46B7030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5FC75C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13FBA72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34E08F31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5E2144F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6D31D571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BD6397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5467C6AD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C3DAE05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5549C11E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09828ACC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01360FD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327CC28C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740396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1DC059E" w14:textId="01F87D18" w:rsidR="00215C61" w:rsidRPr="00160EAB" w:rsidRDefault="008D1E09" w:rsidP="00924E3C">
    <w:pPr>
      <w:autoSpaceDE w:val="0"/>
      <w:autoSpaceDN w:val="0"/>
      <w:adjustRightInd w:val="0"/>
      <w:rPr>
        <w:rFonts w:cs="Arial"/>
        <w:sz w:val="16"/>
        <w:szCs w:val="16"/>
      </w:rPr>
    </w:pPr>
    <w:r w:rsidRPr="00160EAB"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6A7A530" wp14:editId="01CF1F8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5E44A8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215C61" w:rsidRPr="00160EAB">
      <w:rPr>
        <w:rFonts w:cs="Arial"/>
        <w:sz w:val="16"/>
        <w:szCs w:val="16"/>
      </w:rPr>
      <w:t>REPUBLIKA SLOVENIJA</w:t>
    </w:r>
  </w:p>
  <w:p w14:paraId="00D06355" w14:textId="77777777" w:rsidR="00215C61" w:rsidRPr="00160EAB" w:rsidRDefault="008454CF" w:rsidP="008454C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b/>
        <w:caps/>
        <w:sz w:val="16"/>
        <w:szCs w:val="16"/>
      </w:rPr>
    </w:pPr>
    <w:r w:rsidRPr="00160EAB">
      <w:rPr>
        <w:rFonts w:cs="Arial"/>
        <w:b/>
        <w:caps/>
        <w:sz w:val="16"/>
        <w:szCs w:val="16"/>
      </w:rPr>
      <w:t>Upravna enota Ajdovščina</w:t>
    </w:r>
  </w:p>
  <w:p w14:paraId="557F5AB1" w14:textId="77777777" w:rsidR="00215C61" w:rsidRPr="00160EAB" w:rsidRDefault="008454CF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szCs w:val="16"/>
      </w:rPr>
    </w:pPr>
    <w:r w:rsidRPr="00160EAB">
      <w:rPr>
        <w:rFonts w:cs="Arial"/>
        <w:sz w:val="16"/>
        <w:szCs w:val="16"/>
      </w:rPr>
      <w:t>Vipavska cesta 11b</w:t>
    </w:r>
    <w:r w:rsidR="00215C61" w:rsidRPr="00160EAB">
      <w:rPr>
        <w:rFonts w:cs="Arial"/>
        <w:sz w:val="16"/>
        <w:szCs w:val="16"/>
      </w:rPr>
      <w:t xml:space="preserve">, </w:t>
    </w:r>
    <w:r w:rsidRPr="00160EAB">
      <w:rPr>
        <w:rFonts w:cs="Arial"/>
        <w:sz w:val="16"/>
        <w:szCs w:val="16"/>
      </w:rPr>
      <w:t>5270 Ajdovščina</w:t>
    </w:r>
    <w:r w:rsidR="00215C61" w:rsidRPr="00160EAB">
      <w:rPr>
        <w:rFonts w:cs="Arial"/>
        <w:sz w:val="16"/>
        <w:szCs w:val="16"/>
      </w:rPr>
      <w:tab/>
      <w:t xml:space="preserve">T: </w:t>
    </w:r>
    <w:r w:rsidRPr="00160EAB">
      <w:rPr>
        <w:rFonts w:cs="Arial"/>
        <w:sz w:val="16"/>
        <w:szCs w:val="16"/>
      </w:rPr>
      <w:t>05 364 32 00</w:t>
    </w:r>
  </w:p>
  <w:p w14:paraId="11C71597" w14:textId="77777777" w:rsidR="00215C61" w:rsidRPr="00160EAB" w:rsidRDefault="00215C61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</w:rPr>
    </w:pPr>
    <w:r w:rsidRPr="00160EAB">
      <w:rPr>
        <w:rFonts w:cs="Arial"/>
        <w:sz w:val="16"/>
        <w:szCs w:val="16"/>
      </w:rPr>
      <w:tab/>
      <w:t xml:space="preserve">F: </w:t>
    </w:r>
    <w:r w:rsidR="008454CF" w:rsidRPr="00160EAB">
      <w:rPr>
        <w:rFonts w:cs="Arial"/>
        <w:sz w:val="16"/>
        <w:szCs w:val="16"/>
      </w:rPr>
      <w:t>05 366 26 49</w:t>
    </w:r>
    <w:r w:rsidRPr="00160EAB">
      <w:rPr>
        <w:rFonts w:cs="Arial"/>
        <w:sz w:val="16"/>
        <w:szCs w:val="16"/>
      </w:rPr>
      <w:t xml:space="preserve"> </w:t>
    </w:r>
  </w:p>
  <w:p w14:paraId="1D940644" w14:textId="77777777" w:rsidR="00215C61" w:rsidRPr="00160EAB" w:rsidRDefault="00215C6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</w:rPr>
    </w:pPr>
    <w:r w:rsidRPr="00160EAB">
      <w:rPr>
        <w:rFonts w:cs="Arial"/>
        <w:sz w:val="16"/>
        <w:szCs w:val="16"/>
      </w:rPr>
      <w:tab/>
      <w:t xml:space="preserve">E: </w:t>
    </w:r>
    <w:r w:rsidR="008454CF" w:rsidRPr="00160EAB">
      <w:rPr>
        <w:rFonts w:cs="Arial"/>
        <w:sz w:val="16"/>
        <w:szCs w:val="16"/>
      </w:rPr>
      <w:t>ue.ajdovscina@gov.si</w:t>
    </w:r>
  </w:p>
  <w:p w14:paraId="52C13253" w14:textId="77777777" w:rsidR="00215C61" w:rsidRPr="008F3500" w:rsidRDefault="00215C6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160EAB">
      <w:rPr>
        <w:rFonts w:cs="Arial"/>
        <w:sz w:val="16"/>
        <w:szCs w:val="16"/>
      </w:rPr>
      <w:tab/>
    </w:r>
    <w:r w:rsidR="008454CF" w:rsidRPr="00160EAB">
      <w:rPr>
        <w:rFonts w:cs="Arial"/>
        <w:sz w:val="16"/>
        <w:szCs w:val="16"/>
      </w:rPr>
      <w:t>www.upravneenote.gov.si/ajdovscina</w:t>
    </w:r>
    <w:r w:rsidR="008454CF">
      <w:rPr>
        <w:rFonts w:cs="Arial"/>
        <w:sz w:val="16"/>
      </w:rPr>
      <w:t>/</w:t>
    </w:r>
  </w:p>
  <w:p w14:paraId="58B468E7" w14:textId="77777777" w:rsidR="00215C61" w:rsidRPr="008F3500" w:rsidRDefault="00215C6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3"/>
      </v:shape>
    </w:pict>
  </w:numPicBullet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94692"/>
    <w:multiLevelType w:val="hybridMultilevel"/>
    <w:tmpl w:val="301ACF00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D2FF2"/>
    <w:multiLevelType w:val="hybridMultilevel"/>
    <w:tmpl w:val="188E87E8"/>
    <w:lvl w:ilvl="0" w:tplc="788AB14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E71196"/>
    <w:multiLevelType w:val="multilevel"/>
    <w:tmpl w:val="A9AA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515953"/>
    <w:multiLevelType w:val="hybridMultilevel"/>
    <w:tmpl w:val="2636436E"/>
    <w:lvl w:ilvl="0" w:tplc="6FF815B6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701D69"/>
    <w:multiLevelType w:val="hybridMultilevel"/>
    <w:tmpl w:val="33D01322"/>
    <w:lvl w:ilvl="0" w:tplc="6FF815B6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CB012C"/>
    <w:multiLevelType w:val="hybridMultilevel"/>
    <w:tmpl w:val="424856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DE5C00"/>
    <w:multiLevelType w:val="hybridMultilevel"/>
    <w:tmpl w:val="473C1C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331066">
    <w:abstractNumId w:val="10"/>
  </w:num>
  <w:num w:numId="2" w16cid:durableId="2000693748">
    <w:abstractNumId w:val="5"/>
  </w:num>
  <w:num w:numId="3" w16cid:durableId="1072124918">
    <w:abstractNumId w:val="8"/>
  </w:num>
  <w:num w:numId="4" w16cid:durableId="986781067">
    <w:abstractNumId w:val="0"/>
  </w:num>
  <w:num w:numId="5" w16cid:durableId="416902290">
    <w:abstractNumId w:val="2"/>
  </w:num>
  <w:num w:numId="6" w16cid:durableId="1868983288">
    <w:abstractNumId w:val="4"/>
  </w:num>
  <w:num w:numId="7" w16cid:durableId="1325209105">
    <w:abstractNumId w:val="6"/>
  </w:num>
  <w:num w:numId="8" w16cid:durableId="938172439">
    <w:abstractNumId w:val="1"/>
  </w:num>
  <w:num w:numId="9" w16cid:durableId="499153249">
    <w:abstractNumId w:val="9"/>
  </w:num>
  <w:num w:numId="10" w16cid:durableId="1144347064">
    <w:abstractNumId w:val="7"/>
  </w:num>
  <w:num w:numId="11" w16cid:durableId="585190739">
    <w:abstractNumId w:val="11"/>
  </w:num>
  <w:num w:numId="12" w16cid:durableId="922764921">
    <w:abstractNumId w:val="3"/>
  </w:num>
  <w:num w:numId="13" w16cid:durableId="13433154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24E7"/>
    <w:rsid w:val="00006CC7"/>
    <w:rsid w:val="0001159F"/>
    <w:rsid w:val="00023A88"/>
    <w:rsid w:val="00064F65"/>
    <w:rsid w:val="00082D92"/>
    <w:rsid w:val="00095C54"/>
    <w:rsid w:val="000A7238"/>
    <w:rsid w:val="000F2A2C"/>
    <w:rsid w:val="001014FB"/>
    <w:rsid w:val="001357B2"/>
    <w:rsid w:val="00141753"/>
    <w:rsid w:val="00152DE4"/>
    <w:rsid w:val="001569DE"/>
    <w:rsid w:val="00160EAB"/>
    <w:rsid w:val="001610F6"/>
    <w:rsid w:val="0016703F"/>
    <w:rsid w:val="00167676"/>
    <w:rsid w:val="00181AD4"/>
    <w:rsid w:val="001A0CB4"/>
    <w:rsid w:val="001B7AE6"/>
    <w:rsid w:val="001D2F52"/>
    <w:rsid w:val="001E0F23"/>
    <w:rsid w:val="001F0552"/>
    <w:rsid w:val="001F4AF8"/>
    <w:rsid w:val="00202A77"/>
    <w:rsid w:val="0020624F"/>
    <w:rsid w:val="00215C61"/>
    <w:rsid w:val="00220C35"/>
    <w:rsid w:val="00240ED9"/>
    <w:rsid w:val="0024296C"/>
    <w:rsid w:val="00250E70"/>
    <w:rsid w:val="00252EB8"/>
    <w:rsid w:val="002540DA"/>
    <w:rsid w:val="00271CE5"/>
    <w:rsid w:val="00282020"/>
    <w:rsid w:val="00285A2D"/>
    <w:rsid w:val="0028739D"/>
    <w:rsid w:val="002A723B"/>
    <w:rsid w:val="002B248F"/>
    <w:rsid w:val="002B2983"/>
    <w:rsid w:val="002D19C3"/>
    <w:rsid w:val="002D5769"/>
    <w:rsid w:val="002E5E5D"/>
    <w:rsid w:val="00320057"/>
    <w:rsid w:val="00322456"/>
    <w:rsid w:val="00356E6C"/>
    <w:rsid w:val="003636BF"/>
    <w:rsid w:val="003711A2"/>
    <w:rsid w:val="0037479F"/>
    <w:rsid w:val="003845B4"/>
    <w:rsid w:val="00387B1A"/>
    <w:rsid w:val="003925D5"/>
    <w:rsid w:val="003D187F"/>
    <w:rsid w:val="003E1C74"/>
    <w:rsid w:val="003E362E"/>
    <w:rsid w:val="00406A81"/>
    <w:rsid w:val="004170DE"/>
    <w:rsid w:val="00465260"/>
    <w:rsid w:val="00470B66"/>
    <w:rsid w:val="00475360"/>
    <w:rsid w:val="004C77BA"/>
    <w:rsid w:val="004E054E"/>
    <w:rsid w:val="004E0D25"/>
    <w:rsid w:val="004E5169"/>
    <w:rsid w:val="004F243D"/>
    <w:rsid w:val="004F3593"/>
    <w:rsid w:val="004F6A42"/>
    <w:rsid w:val="004F723A"/>
    <w:rsid w:val="005255DF"/>
    <w:rsid w:val="00526246"/>
    <w:rsid w:val="0053703C"/>
    <w:rsid w:val="00567106"/>
    <w:rsid w:val="005701FB"/>
    <w:rsid w:val="0058431D"/>
    <w:rsid w:val="0058720F"/>
    <w:rsid w:val="005A34C3"/>
    <w:rsid w:val="005D35FB"/>
    <w:rsid w:val="005D442C"/>
    <w:rsid w:val="005E1D3C"/>
    <w:rsid w:val="005E7F43"/>
    <w:rsid w:val="0060065A"/>
    <w:rsid w:val="00605F43"/>
    <w:rsid w:val="00617F55"/>
    <w:rsid w:val="006222C0"/>
    <w:rsid w:val="00632253"/>
    <w:rsid w:val="0063749B"/>
    <w:rsid w:val="00642714"/>
    <w:rsid w:val="006455CE"/>
    <w:rsid w:val="006618F2"/>
    <w:rsid w:val="006750DA"/>
    <w:rsid w:val="00676987"/>
    <w:rsid w:val="00690BFF"/>
    <w:rsid w:val="006A6EC1"/>
    <w:rsid w:val="006B1350"/>
    <w:rsid w:val="006D42D9"/>
    <w:rsid w:val="006D4FBA"/>
    <w:rsid w:val="006E6F8B"/>
    <w:rsid w:val="00712F1D"/>
    <w:rsid w:val="00721824"/>
    <w:rsid w:val="00733017"/>
    <w:rsid w:val="00765985"/>
    <w:rsid w:val="00783310"/>
    <w:rsid w:val="0078340C"/>
    <w:rsid w:val="007A0F5A"/>
    <w:rsid w:val="007A39F5"/>
    <w:rsid w:val="007A4A6D"/>
    <w:rsid w:val="007B74B6"/>
    <w:rsid w:val="007D1BCF"/>
    <w:rsid w:val="007D75CF"/>
    <w:rsid w:val="007E3EDF"/>
    <w:rsid w:val="007E6DC5"/>
    <w:rsid w:val="00830869"/>
    <w:rsid w:val="008364BF"/>
    <w:rsid w:val="008454CF"/>
    <w:rsid w:val="00867C14"/>
    <w:rsid w:val="00877BB7"/>
    <w:rsid w:val="0088043C"/>
    <w:rsid w:val="008906C9"/>
    <w:rsid w:val="008A133D"/>
    <w:rsid w:val="008B14DA"/>
    <w:rsid w:val="008B5CF1"/>
    <w:rsid w:val="008C173F"/>
    <w:rsid w:val="008C5738"/>
    <w:rsid w:val="008D04F0"/>
    <w:rsid w:val="008D1E09"/>
    <w:rsid w:val="008F3500"/>
    <w:rsid w:val="0090137D"/>
    <w:rsid w:val="00902D5D"/>
    <w:rsid w:val="0090653F"/>
    <w:rsid w:val="0091556D"/>
    <w:rsid w:val="0092013B"/>
    <w:rsid w:val="00924E3C"/>
    <w:rsid w:val="00934EB7"/>
    <w:rsid w:val="009470C6"/>
    <w:rsid w:val="009612BB"/>
    <w:rsid w:val="00965718"/>
    <w:rsid w:val="00971E52"/>
    <w:rsid w:val="00975221"/>
    <w:rsid w:val="00976351"/>
    <w:rsid w:val="00993AD8"/>
    <w:rsid w:val="009E0B2B"/>
    <w:rsid w:val="009E5A4B"/>
    <w:rsid w:val="009E6384"/>
    <w:rsid w:val="009F4007"/>
    <w:rsid w:val="00A125C5"/>
    <w:rsid w:val="00A32691"/>
    <w:rsid w:val="00A3781F"/>
    <w:rsid w:val="00A46CB1"/>
    <w:rsid w:val="00A5039D"/>
    <w:rsid w:val="00A50484"/>
    <w:rsid w:val="00A52106"/>
    <w:rsid w:val="00A65EE7"/>
    <w:rsid w:val="00A67E5B"/>
    <w:rsid w:val="00A70133"/>
    <w:rsid w:val="00AA34BA"/>
    <w:rsid w:val="00AD7664"/>
    <w:rsid w:val="00B07F30"/>
    <w:rsid w:val="00B17141"/>
    <w:rsid w:val="00B31575"/>
    <w:rsid w:val="00B56BB2"/>
    <w:rsid w:val="00B8547D"/>
    <w:rsid w:val="00B90025"/>
    <w:rsid w:val="00BA60BB"/>
    <w:rsid w:val="00BA7188"/>
    <w:rsid w:val="00BB3D94"/>
    <w:rsid w:val="00BB7B49"/>
    <w:rsid w:val="00BC0735"/>
    <w:rsid w:val="00BE6F47"/>
    <w:rsid w:val="00BE6FEF"/>
    <w:rsid w:val="00BF16F1"/>
    <w:rsid w:val="00C0110D"/>
    <w:rsid w:val="00C053DF"/>
    <w:rsid w:val="00C065FC"/>
    <w:rsid w:val="00C14D34"/>
    <w:rsid w:val="00C250D5"/>
    <w:rsid w:val="00C36FC5"/>
    <w:rsid w:val="00C76BB3"/>
    <w:rsid w:val="00C92898"/>
    <w:rsid w:val="00CC488B"/>
    <w:rsid w:val="00CC7DE4"/>
    <w:rsid w:val="00CE7514"/>
    <w:rsid w:val="00CF1AD4"/>
    <w:rsid w:val="00D011AC"/>
    <w:rsid w:val="00D02E7E"/>
    <w:rsid w:val="00D04605"/>
    <w:rsid w:val="00D070C6"/>
    <w:rsid w:val="00D11429"/>
    <w:rsid w:val="00D148AC"/>
    <w:rsid w:val="00D248DE"/>
    <w:rsid w:val="00D31B3C"/>
    <w:rsid w:val="00D346CE"/>
    <w:rsid w:val="00D36374"/>
    <w:rsid w:val="00D51A79"/>
    <w:rsid w:val="00D8235A"/>
    <w:rsid w:val="00D847AB"/>
    <w:rsid w:val="00D8542D"/>
    <w:rsid w:val="00D96CEF"/>
    <w:rsid w:val="00DA2EEA"/>
    <w:rsid w:val="00DA6554"/>
    <w:rsid w:val="00DC0077"/>
    <w:rsid w:val="00DC6A71"/>
    <w:rsid w:val="00DE5B46"/>
    <w:rsid w:val="00E0357D"/>
    <w:rsid w:val="00E04B7E"/>
    <w:rsid w:val="00E1531C"/>
    <w:rsid w:val="00E24EC2"/>
    <w:rsid w:val="00E631D8"/>
    <w:rsid w:val="00E849E8"/>
    <w:rsid w:val="00E85DA8"/>
    <w:rsid w:val="00EA1DD5"/>
    <w:rsid w:val="00EB74A5"/>
    <w:rsid w:val="00EC3044"/>
    <w:rsid w:val="00ED464D"/>
    <w:rsid w:val="00EE0EE7"/>
    <w:rsid w:val="00EE6730"/>
    <w:rsid w:val="00EF0EA4"/>
    <w:rsid w:val="00EF7ED5"/>
    <w:rsid w:val="00F046A4"/>
    <w:rsid w:val="00F10CAA"/>
    <w:rsid w:val="00F240BB"/>
    <w:rsid w:val="00F37A4C"/>
    <w:rsid w:val="00F46724"/>
    <w:rsid w:val="00F52156"/>
    <w:rsid w:val="00F57FED"/>
    <w:rsid w:val="00F7134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9020D08"/>
  <w15:chartTrackingRefBased/>
  <w15:docId w15:val="{B0DE10F6-5DF6-4E93-B9D3-0560AEF7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32691"/>
    <w:pPr>
      <w:spacing w:after="100"/>
      <w:jc w:val="both"/>
    </w:pPr>
    <w:rPr>
      <w:rFonts w:ascii="Arial" w:hAnsi="Arial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aliases w:val=" Znak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aliases w:val=" Znak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Navadensplet1">
    <w:name w:val="Navaden (splet)1"/>
    <w:basedOn w:val="Navaden"/>
    <w:rsid w:val="001F4AF8"/>
    <w:pPr>
      <w:spacing w:after="79"/>
      <w:jc w:val="left"/>
    </w:pPr>
    <w:rPr>
      <w:rFonts w:ascii="Verdana" w:hAnsi="Verdana"/>
      <w:color w:val="333333"/>
      <w:sz w:val="17"/>
      <w:szCs w:val="17"/>
    </w:rPr>
  </w:style>
  <w:style w:type="paragraph" w:styleId="Telobesedila">
    <w:name w:val="Body Text"/>
    <w:basedOn w:val="Navaden"/>
    <w:rsid w:val="006E6F8B"/>
    <w:pPr>
      <w:suppressAutoHyphens/>
      <w:spacing w:after="12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0E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EE0EE7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4F243D"/>
    <w:rPr>
      <w:rFonts w:ascii="Arial" w:hAnsi="Arial"/>
    </w:rPr>
  </w:style>
  <w:style w:type="paragraph" w:styleId="Navadensplet">
    <w:name w:val="Normal (Web)"/>
    <w:basedOn w:val="Navaden"/>
    <w:rsid w:val="00D31B3C"/>
    <w:pPr>
      <w:spacing w:before="100" w:beforeAutospacing="1" w:afterAutospacing="1"/>
      <w:jc w:val="left"/>
    </w:pPr>
    <w:rPr>
      <w:rFonts w:ascii="Times New Roman" w:hAnsi="Times New Roman"/>
      <w:sz w:val="24"/>
      <w:szCs w:val="24"/>
    </w:rPr>
  </w:style>
  <w:style w:type="character" w:styleId="Nerazreenaomemba">
    <w:name w:val="Unresolved Mention"/>
    <w:uiPriority w:val="99"/>
    <w:semiHidden/>
    <w:unhideWhenUsed/>
    <w:rsid w:val="00240ED9"/>
    <w:rPr>
      <w:color w:val="605E5C"/>
      <w:shd w:val="clear" w:color="auto" w:fill="E1DFDD"/>
    </w:rPr>
  </w:style>
  <w:style w:type="character" w:styleId="SledenaHiperpovezava">
    <w:name w:val="FollowedHyperlink"/>
    <w:uiPriority w:val="99"/>
    <w:semiHidden/>
    <w:unhideWhenUsed/>
    <w:rsid w:val="0016767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delovna-mest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26</TotalTime>
  <Pages>3</Pages>
  <Words>1120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7945</CharactersWithSpaces>
  <SharedDoc>false</SharedDoc>
  <HLinks>
    <vt:vector size="6" baseType="variant">
      <vt:variant>
        <vt:i4>4194328</vt:i4>
      </vt:variant>
      <vt:variant>
        <vt:i4>0</vt:i4>
      </vt:variant>
      <vt:variant>
        <vt:i4>0</vt:i4>
      </vt:variant>
      <vt:variant>
        <vt:i4>5</vt:i4>
      </vt:variant>
      <vt:variant>
        <vt:lpwstr>https://www.gov.si/zbirke/delovna-mesta/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UserUE2</dc:creator>
  <cp:keywords/>
  <dc:description/>
  <cp:lastModifiedBy>Ana Kobal</cp:lastModifiedBy>
  <cp:revision>5</cp:revision>
  <cp:lastPrinted>2023-05-31T07:32:00Z</cp:lastPrinted>
  <dcterms:created xsi:type="dcterms:W3CDTF">2023-04-20T09:03:00Z</dcterms:created>
  <dcterms:modified xsi:type="dcterms:W3CDTF">2023-05-31T07:52:00Z</dcterms:modified>
</cp:coreProperties>
</file>