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B84C0" w14:textId="77777777" w:rsidR="00313A3E" w:rsidRPr="00736E98" w:rsidRDefault="00313A3E" w:rsidP="008F2677">
      <w:pPr>
        <w:rPr>
          <w:lang w:val="de-AT"/>
        </w:rPr>
      </w:pPr>
    </w:p>
    <w:p w14:paraId="3560A5DF" w14:textId="77777777" w:rsidR="00313A3E" w:rsidRPr="00736E98" w:rsidRDefault="00313A3E" w:rsidP="008F2677">
      <w:pPr>
        <w:rPr>
          <w:lang w:val="de-AT"/>
        </w:rPr>
      </w:pPr>
    </w:p>
    <w:p w14:paraId="57C83A0C" w14:textId="77777777" w:rsidR="00313A3E" w:rsidRPr="00736E98" w:rsidRDefault="00313A3E" w:rsidP="008F2677">
      <w:pPr>
        <w:rPr>
          <w:lang w:val="de-AT"/>
        </w:rPr>
      </w:pPr>
    </w:p>
    <w:p w14:paraId="3767B6A0" w14:textId="77777777" w:rsidR="00313A3E" w:rsidRPr="00736E98" w:rsidRDefault="00313A3E" w:rsidP="008F2677">
      <w:pPr>
        <w:rPr>
          <w:lang w:val="de-AT"/>
        </w:rPr>
      </w:pPr>
    </w:p>
    <w:p w14:paraId="20D5F0EB" w14:textId="77777777" w:rsidR="00313A3E" w:rsidRPr="00736E98" w:rsidRDefault="00313A3E" w:rsidP="008F2677">
      <w:pPr>
        <w:rPr>
          <w:lang w:val="de-AT"/>
        </w:rPr>
      </w:pPr>
    </w:p>
    <w:p w14:paraId="4A882436" w14:textId="77777777" w:rsidR="00313A3E" w:rsidRPr="00736E98" w:rsidRDefault="00313A3E" w:rsidP="008F2677">
      <w:pPr>
        <w:rPr>
          <w:lang w:val="de-AT"/>
        </w:rPr>
      </w:pPr>
    </w:p>
    <w:p w14:paraId="63E21856" w14:textId="77777777" w:rsidR="00313A3E" w:rsidRPr="00736E98" w:rsidRDefault="00313A3E" w:rsidP="008F2677">
      <w:pPr>
        <w:rPr>
          <w:lang w:val="de-AT"/>
        </w:rPr>
      </w:pPr>
    </w:p>
    <w:p w14:paraId="73CC8A95" w14:textId="77777777" w:rsidR="00313A3E" w:rsidRPr="00736E98" w:rsidRDefault="00313A3E" w:rsidP="008F2677">
      <w:pPr>
        <w:rPr>
          <w:sz w:val="28"/>
          <w:lang w:val="de-AT"/>
        </w:rPr>
      </w:pPr>
    </w:p>
    <w:p w14:paraId="08ED7330" w14:textId="77777777" w:rsidR="00313A3E" w:rsidRPr="00736E98" w:rsidRDefault="00313A3E" w:rsidP="008F2677">
      <w:pPr>
        <w:rPr>
          <w:b/>
          <w:bCs/>
          <w:iCs/>
          <w:sz w:val="28"/>
          <w:lang w:val="de-AT"/>
        </w:rPr>
      </w:pPr>
    </w:p>
    <w:p w14:paraId="1868B20F" w14:textId="77777777" w:rsidR="00313A3E" w:rsidRPr="00736E98" w:rsidRDefault="00313A3E" w:rsidP="008F2677">
      <w:pPr>
        <w:rPr>
          <w:sz w:val="22"/>
          <w:lang w:val="de-AT"/>
        </w:rPr>
      </w:pPr>
    </w:p>
    <w:p w14:paraId="0383B714" w14:textId="77777777" w:rsidR="00313A3E" w:rsidRPr="00736E98" w:rsidRDefault="00313A3E" w:rsidP="008F2677">
      <w:pPr>
        <w:rPr>
          <w:b/>
          <w:sz w:val="28"/>
          <w:szCs w:val="28"/>
        </w:rPr>
      </w:pPr>
    </w:p>
    <w:p w14:paraId="6F1334A2" w14:textId="77777777" w:rsidR="00313A3E" w:rsidRPr="00736E98" w:rsidRDefault="00313A3E">
      <w:pPr>
        <w:pStyle w:val="Naslov7"/>
        <w:numPr>
          <w:ilvl w:val="0"/>
          <w:numId w:val="0"/>
        </w:numPr>
        <w:spacing w:before="120" w:after="120" w:line="240" w:lineRule="auto"/>
        <w:ind w:left="900"/>
        <w:jc w:val="center"/>
        <w:rPr>
          <w:b/>
          <w:sz w:val="28"/>
          <w:szCs w:val="28"/>
        </w:rPr>
      </w:pPr>
      <w:r w:rsidRPr="00736E98">
        <w:rPr>
          <w:b/>
          <w:sz w:val="28"/>
          <w:szCs w:val="28"/>
        </w:rPr>
        <w:t>METODA PREIZKUŠANJA VREDNOSTI</w:t>
      </w:r>
      <w:r w:rsidR="00F62093">
        <w:rPr>
          <w:b/>
          <w:sz w:val="28"/>
          <w:szCs w:val="28"/>
        </w:rPr>
        <w:t xml:space="preserve"> EKOLOŠKE</w:t>
      </w:r>
      <w:r w:rsidRPr="00736E98">
        <w:rPr>
          <w:b/>
          <w:sz w:val="28"/>
          <w:szCs w:val="28"/>
        </w:rPr>
        <w:t xml:space="preserve"> SORTE</w:t>
      </w:r>
    </w:p>
    <w:p w14:paraId="4ED717CC" w14:textId="77777777" w:rsidR="00313A3E" w:rsidRPr="00736E98" w:rsidRDefault="00313A3E">
      <w:pPr>
        <w:pStyle w:val="Naslov7"/>
        <w:numPr>
          <w:ilvl w:val="0"/>
          <w:numId w:val="0"/>
        </w:numPr>
        <w:spacing w:before="120" w:after="120" w:line="240" w:lineRule="auto"/>
        <w:ind w:left="900"/>
        <w:jc w:val="center"/>
        <w:rPr>
          <w:b/>
          <w:sz w:val="28"/>
          <w:szCs w:val="28"/>
        </w:rPr>
      </w:pPr>
      <w:r w:rsidRPr="00736E98">
        <w:rPr>
          <w:b/>
          <w:sz w:val="28"/>
          <w:szCs w:val="28"/>
        </w:rPr>
        <w:t>ZA PRIDELAVO IN UPORABO (</w:t>
      </w:r>
      <w:r w:rsidR="008E746D">
        <w:rPr>
          <w:b/>
          <w:sz w:val="28"/>
          <w:szCs w:val="28"/>
        </w:rPr>
        <w:t>EKO-</w:t>
      </w:r>
      <w:r w:rsidR="00894C2D" w:rsidRPr="00736E98">
        <w:rPr>
          <w:b/>
          <w:sz w:val="28"/>
          <w:szCs w:val="28"/>
        </w:rPr>
        <w:t>VPU</w:t>
      </w:r>
      <w:r w:rsidRPr="00736E98">
        <w:rPr>
          <w:b/>
          <w:sz w:val="28"/>
          <w:szCs w:val="28"/>
        </w:rPr>
        <w:t>)</w:t>
      </w:r>
    </w:p>
    <w:p w14:paraId="2CB8CB25" w14:textId="77777777" w:rsidR="00313A3E" w:rsidRPr="00736E98" w:rsidRDefault="00313A3E">
      <w:pPr>
        <w:spacing w:line="240" w:lineRule="auto"/>
        <w:jc w:val="center"/>
        <w:rPr>
          <w:sz w:val="28"/>
          <w:szCs w:val="28"/>
        </w:rPr>
      </w:pPr>
    </w:p>
    <w:p w14:paraId="485622B5" w14:textId="77777777" w:rsidR="00313A3E" w:rsidRPr="00736E98" w:rsidRDefault="00802EC2">
      <w:pPr>
        <w:spacing w:line="240" w:lineRule="auto"/>
        <w:jc w:val="center"/>
        <w:rPr>
          <w:b/>
          <w:sz w:val="28"/>
          <w:szCs w:val="28"/>
        </w:rPr>
      </w:pPr>
      <w:r w:rsidRPr="00736E98">
        <w:rPr>
          <w:b/>
          <w:sz w:val="28"/>
          <w:szCs w:val="28"/>
        </w:rPr>
        <w:t>KROMPIR</w:t>
      </w:r>
    </w:p>
    <w:p w14:paraId="2B7E528C" w14:textId="77777777" w:rsidR="00313A3E" w:rsidRPr="00736E98" w:rsidRDefault="00313A3E">
      <w:pPr>
        <w:spacing w:line="240" w:lineRule="auto"/>
        <w:jc w:val="center"/>
        <w:rPr>
          <w:b/>
          <w:sz w:val="28"/>
          <w:szCs w:val="28"/>
        </w:rPr>
      </w:pPr>
    </w:p>
    <w:p w14:paraId="283181B4" w14:textId="77777777" w:rsidR="00313A3E" w:rsidRPr="00D30636" w:rsidRDefault="00313A3E">
      <w:pPr>
        <w:spacing w:line="240" w:lineRule="auto"/>
        <w:jc w:val="center"/>
        <w:rPr>
          <w:b/>
          <w:caps/>
          <w:sz w:val="28"/>
          <w:szCs w:val="28"/>
        </w:rPr>
      </w:pPr>
      <w:r w:rsidRPr="00D30636">
        <w:rPr>
          <w:b/>
          <w:sz w:val="28"/>
          <w:szCs w:val="28"/>
        </w:rPr>
        <w:t>(</w:t>
      </w:r>
      <w:r w:rsidR="00D30636" w:rsidRPr="00D30636">
        <w:rPr>
          <w:b/>
          <w:sz w:val="28"/>
          <w:szCs w:val="28"/>
        </w:rPr>
        <w:t>UVHVVR</w:t>
      </w:r>
      <w:r w:rsidR="008E746D">
        <w:rPr>
          <w:b/>
          <w:sz w:val="28"/>
          <w:szCs w:val="28"/>
        </w:rPr>
        <w:t xml:space="preserve"> </w:t>
      </w:r>
      <w:r w:rsidR="00D30636" w:rsidRPr="00D30636">
        <w:rPr>
          <w:b/>
          <w:sz w:val="28"/>
          <w:szCs w:val="28"/>
        </w:rPr>
        <w:t>-</w:t>
      </w:r>
      <w:r w:rsidR="008E746D">
        <w:rPr>
          <w:b/>
          <w:sz w:val="28"/>
          <w:szCs w:val="28"/>
        </w:rPr>
        <w:t xml:space="preserve"> </w:t>
      </w:r>
      <w:r w:rsidR="00D30636" w:rsidRPr="00D30636">
        <w:rPr>
          <w:b/>
          <w:sz w:val="28"/>
          <w:szCs w:val="28"/>
        </w:rPr>
        <w:t>EKO-VPU/3/1</w:t>
      </w:r>
      <w:r w:rsidRPr="00D30636">
        <w:rPr>
          <w:b/>
          <w:sz w:val="28"/>
          <w:szCs w:val="28"/>
        </w:rPr>
        <w:t>)</w:t>
      </w:r>
    </w:p>
    <w:p w14:paraId="0E499CC0" w14:textId="77777777" w:rsidR="00313A3E" w:rsidRPr="00736E98" w:rsidRDefault="00313A3E">
      <w:pPr>
        <w:spacing w:line="240" w:lineRule="auto"/>
        <w:jc w:val="center"/>
        <w:rPr>
          <w:sz w:val="22"/>
        </w:rPr>
      </w:pPr>
    </w:p>
    <w:p w14:paraId="390F3ABB" w14:textId="77777777" w:rsidR="00313A3E" w:rsidRPr="00736E98" w:rsidRDefault="00313A3E">
      <w:pPr>
        <w:spacing w:line="240" w:lineRule="auto"/>
        <w:jc w:val="center"/>
        <w:rPr>
          <w:sz w:val="22"/>
        </w:rPr>
      </w:pPr>
    </w:p>
    <w:p w14:paraId="184CEEA1" w14:textId="77777777" w:rsidR="00313A3E" w:rsidRPr="00736E98" w:rsidRDefault="00313A3E">
      <w:pPr>
        <w:spacing w:line="240" w:lineRule="auto"/>
        <w:jc w:val="center"/>
        <w:rPr>
          <w:sz w:val="22"/>
        </w:rPr>
      </w:pPr>
    </w:p>
    <w:p w14:paraId="5A6B5008" w14:textId="77777777" w:rsidR="00313A3E" w:rsidRPr="00736E98" w:rsidRDefault="00313A3E">
      <w:pPr>
        <w:spacing w:line="240" w:lineRule="auto"/>
        <w:jc w:val="center"/>
        <w:rPr>
          <w:sz w:val="22"/>
        </w:rPr>
      </w:pPr>
    </w:p>
    <w:p w14:paraId="61EA2FED" w14:textId="77777777" w:rsidR="00313A3E" w:rsidRPr="00736E98" w:rsidRDefault="00313A3E">
      <w:pPr>
        <w:spacing w:line="240" w:lineRule="auto"/>
        <w:jc w:val="center"/>
        <w:rPr>
          <w:sz w:val="22"/>
        </w:rPr>
      </w:pPr>
    </w:p>
    <w:p w14:paraId="703D7BF3" w14:textId="77777777" w:rsidR="00313A3E" w:rsidRPr="00736E98" w:rsidRDefault="00313A3E" w:rsidP="008F2677"/>
    <w:p w14:paraId="01C905DA" w14:textId="77777777" w:rsidR="00313A3E" w:rsidRPr="00736E98" w:rsidRDefault="00313A3E">
      <w:pPr>
        <w:spacing w:line="240" w:lineRule="auto"/>
        <w:jc w:val="center"/>
        <w:rPr>
          <w:sz w:val="22"/>
        </w:rPr>
      </w:pPr>
    </w:p>
    <w:p w14:paraId="17F23751" w14:textId="77777777" w:rsidR="00313A3E" w:rsidRPr="00736E98" w:rsidRDefault="00313A3E">
      <w:pPr>
        <w:spacing w:line="240" w:lineRule="auto"/>
        <w:jc w:val="center"/>
        <w:rPr>
          <w:sz w:val="22"/>
        </w:rPr>
      </w:pPr>
    </w:p>
    <w:p w14:paraId="4240DDF8" w14:textId="77777777" w:rsidR="00313A3E" w:rsidRPr="00736E98" w:rsidRDefault="00313A3E">
      <w:pPr>
        <w:spacing w:line="240" w:lineRule="auto"/>
        <w:jc w:val="center"/>
        <w:rPr>
          <w:sz w:val="22"/>
        </w:rPr>
      </w:pPr>
    </w:p>
    <w:p w14:paraId="4D903EC5" w14:textId="77777777" w:rsidR="00313A3E" w:rsidRPr="00736E98" w:rsidRDefault="00313A3E">
      <w:pPr>
        <w:spacing w:line="240" w:lineRule="auto"/>
        <w:jc w:val="center"/>
        <w:rPr>
          <w:sz w:val="22"/>
        </w:rPr>
      </w:pPr>
    </w:p>
    <w:p w14:paraId="31C4F6F1" w14:textId="77777777" w:rsidR="00313A3E" w:rsidRPr="00736E98" w:rsidRDefault="00313A3E">
      <w:pPr>
        <w:spacing w:line="240" w:lineRule="auto"/>
        <w:rPr>
          <w:sz w:val="22"/>
        </w:rPr>
      </w:pPr>
    </w:p>
    <w:p w14:paraId="6C423A30" w14:textId="77777777" w:rsidR="00313A3E" w:rsidRPr="00736E98" w:rsidRDefault="00313A3E">
      <w:pPr>
        <w:spacing w:line="240" w:lineRule="auto"/>
        <w:rPr>
          <w:sz w:val="22"/>
        </w:rPr>
      </w:pPr>
    </w:p>
    <w:p w14:paraId="43BF3DF2" w14:textId="77777777" w:rsidR="00313A3E" w:rsidRPr="004F72B0" w:rsidRDefault="00313A3E">
      <w:pPr>
        <w:spacing w:line="240" w:lineRule="auto"/>
        <w:rPr>
          <w:bCs/>
        </w:rPr>
      </w:pPr>
      <w:r w:rsidRPr="004F72B0">
        <w:t xml:space="preserve">Naziv metode: </w:t>
      </w:r>
      <w:r w:rsidRPr="004F72B0">
        <w:rPr>
          <w:bCs/>
        </w:rPr>
        <w:t>Metoda preizkušanja vrednosti</w:t>
      </w:r>
      <w:r w:rsidR="00F62093" w:rsidRPr="004F72B0">
        <w:rPr>
          <w:bCs/>
        </w:rPr>
        <w:t xml:space="preserve"> ekološkega</w:t>
      </w:r>
      <w:r w:rsidRPr="004F72B0">
        <w:rPr>
          <w:bCs/>
        </w:rPr>
        <w:t xml:space="preserve"> </w:t>
      </w:r>
      <w:r w:rsidR="00802EC2" w:rsidRPr="004F72B0">
        <w:rPr>
          <w:bCs/>
        </w:rPr>
        <w:t>krompirja</w:t>
      </w:r>
      <w:r w:rsidRPr="004F72B0">
        <w:rPr>
          <w:bCs/>
        </w:rPr>
        <w:t xml:space="preserve"> za pridelavo in uporabo (</w:t>
      </w:r>
      <w:r w:rsidR="00F62093" w:rsidRPr="004F72B0">
        <w:rPr>
          <w:bCs/>
        </w:rPr>
        <w:t>EKO</w:t>
      </w:r>
      <w:r w:rsidR="00CD0EA3" w:rsidRPr="004F72B0">
        <w:rPr>
          <w:bCs/>
        </w:rPr>
        <w:t>-</w:t>
      </w:r>
      <w:r w:rsidR="00894C2D" w:rsidRPr="004F72B0">
        <w:rPr>
          <w:bCs/>
        </w:rPr>
        <w:t>VPU</w:t>
      </w:r>
      <w:r w:rsidRPr="004F72B0">
        <w:rPr>
          <w:bCs/>
        </w:rPr>
        <w:t xml:space="preserve">) – </w:t>
      </w:r>
      <w:r w:rsidR="00802EC2" w:rsidRPr="004F72B0">
        <w:rPr>
          <w:bCs/>
        </w:rPr>
        <w:t>krompir</w:t>
      </w:r>
    </w:p>
    <w:p w14:paraId="1AB84628" w14:textId="77777777" w:rsidR="00313A3E" w:rsidRPr="004F72B0" w:rsidRDefault="00313A3E">
      <w:pPr>
        <w:spacing w:line="240" w:lineRule="auto"/>
        <w:rPr>
          <w:sz w:val="12"/>
          <w:szCs w:val="12"/>
        </w:rPr>
      </w:pPr>
    </w:p>
    <w:p w14:paraId="2A682CD2" w14:textId="77777777" w:rsidR="00313A3E" w:rsidRPr="004F72B0" w:rsidRDefault="00313A3E">
      <w:pPr>
        <w:tabs>
          <w:tab w:val="left" w:pos="1800"/>
        </w:tabs>
        <w:spacing w:line="240" w:lineRule="auto"/>
      </w:pPr>
      <w:r w:rsidRPr="004F72B0">
        <w:t xml:space="preserve">Oznaka metode: </w:t>
      </w:r>
      <w:r w:rsidRPr="004F72B0">
        <w:tab/>
      </w:r>
      <w:r w:rsidR="003B4F6D" w:rsidRPr="004F72B0">
        <w:t>UVHVVR-EKO-</w:t>
      </w:r>
      <w:r w:rsidR="00894C2D" w:rsidRPr="004F72B0">
        <w:t>VPU</w:t>
      </w:r>
      <w:r w:rsidRPr="004F72B0">
        <w:t>/</w:t>
      </w:r>
      <w:r w:rsidR="003B4F6D" w:rsidRPr="004F72B0">
        <w:t>3/1</w:t>
      </w:r>
      <w:r w:rsidRPr="004F72B0">
        <w:t xml:space="preserve"> </w:t>
      </w:r>
    </w:p>
    <w:p w14:paraId="798C4848" w14:textId="77777777" w:rsidR="00313A3E" w:rsidRPr="004F72B0" w:rsidRDefault="00313A3E" w:rsidP="004F72B0">
      <w:pPr>
        <w:tabs>
          <w:tab w:val="left" w:pos="1800"/>
        </w:tabs>
        <w:spacing w:line="240" w:lineRule="auto"/>
        <w:jc w:val="left"/>
        <w:sectPr w:rsidR="00313A3E" w:rsidRPr="004F72B0" w:rsidSect="00E26CC4">
          <w:footerReference w:type="even" r:id="rId8"/>
          <w:footerReference w:type="default" r:id="rId9"/>
          <w:headerReference w:type="first" r:id="rId10"/>
          <w:pgSz w:w="11907" w:h="16840" w:code="9"/>
          <w:pgMar w:top="1134" w:right="1134" w:bottom="1134" w:left="1134" w:header="709" w:footer="794" w:gutter="0"/>
          <w:pgBorders w:offsetFrom="page">
            <w:top w:val="single" w:sz="4" w:space="24" w:color="auto"/>
            <w:left w:val="single" w:sz="4" w:space="24" w:color="auto"/>
            <w:bottom w:val="single" w:sz="4" w:space="24" w:color="auto"/>
            <w:right w:val="single" w:sz="4" w:space="24" w:color="auto"/>
          </w:pgBorders>
          <w:cols w:space="708"/>
          <w:vAlign w:val="bottom"/>
          <w:titlePg/>
        </w:sectPr>
      </w:pPr>
      <w:r w:rsidRPr="004F72B0">
        <w:t>Začetek uporabe:</w:t>
      </w:r>
      <w:r w:rsidRPr="004F72B0">
        <w:tab/>
      </w:r>
      <w:r w:rsidR="008E746D" w:rsidRPr="004F72B0">
        <w:t>1. januar 202</w:t>
      </w:r>
      <w:r w:rsidR="00F45A28">
        <w:t>6</w:t>
      </w:r>
    </w:p>
    <w:p w14:paraId="15BDE3C0" w14:textId="77777777" w:rsidR="00313A3E" w:rsidRPr="00736E98" w:rsidRDefault="00313A3E">
      <w:pPr>
        <w:tabs>
          <w:tab w:val="left" w:pos="1800"/>
        </w:tabs>
        <w:spacing w:line="240" w:lineRule="auto"/>
        <w:rPr>
          <w:lang w:val="de-AT"/>
        </w:rPr>
      </w:pPr>
    </w:p>
    <w:p w14:paraId="30D6FE50" w14:textId="77777777" w:rsidR="00313A3E" w:rsidRPr="00736E98" w:rsidRDefault="00313A3E">
      <w:pPr>
        <w:spacing w:line="240" w:lineRule="auto"/>
        <w:rPr>
          <w:sz w:val="12"/>
          <w:szCs w:val="12"/>
        </w:rPr>
      </w:pPr>
    </w:p>
    <w:p w14:paraId="42E71A6E" w14:textId="77777777" w:rsidR="00313A3E" w:rsidRPr="00736E98" w:rsidRDefault="00313A3E">
      <w:pPr>
        <w:spacing w:line="240" w:lineRule="auto"/>
        <w:rPr>
          <w:sz w:val="22"/>
          <w:lang w:val="de-AT"/>
        </w:rPr>
      </w:pPr>
    </w:p>
    <w:p w14:paraId="36EDBFDC" w14:textId="77777777" w:rsidR="00313A3E" w:rsidRPr="00736E98" w:rsidRDefault="00313A3E">
      <w:pPr>
        <w:spacing w:line="240" w:lineRule="auto"/>
        <w:rPr>
          <w:sz w:val="22"/>
          <w:lang w:val="de-AT"/>
        </w:rPr>
      </w:pPr>
    </w:p>
    <w:p w14:paraId="59E622DA" w14:textId="77777777" w:rsidR="00313A3E" w:rsidRPr="00E5250E" w:rsidRDefault="00313A3E" w:rsidP="00E5250E">
      <w:pPr>
        <w:pBdr>
          <w:top w:val="single" w:sz="4" w:space="6" w:color="auto"/>
          <w:left w:val="single" w:sz="4" w:space="12" w:color="auto"/>
          <w:bottom w:val="single" w:sz="4" w:space="6" w:color="auto"/>
          <w:right w:val="single" w:sz="4" w:space="12" w:color="auto"/>
        </w:pBdr>
        <w:spacing w:line="240" w:lineRule="auto"/>
        <w:ind w:left="360" w:right="392"/>
        <w:rPr>
          <w:bCs/>
          <w:sz w:val="22"/>
          <w:lang w:val="de-AT"/>
        </w:rPr>
      </w:pPr>
      <w:r w:rsidRPr="00736E98">
        <w:rPr>
          <w:bCs/>
        </w:rPr>
        <w:t>Metoda preizkušanja vrednosti</w:t>
      </w:r>
      <w:r w:rsidR="00CE1EA0" w:rsidRPr="00736E98">
        <w:rPr>
          <w:bCs/>
        </w:rPr>
        <w:t xml:space="preserve"> ekološke</w:t>
      </w:r>
      <w:r w:rsidRPr="00736E98">
        <w:rPr>
          <w:bCs/>
        </w:rPr>
        <w:t xml:space="preserve"> sorte za pridelavo in uporabo (</w:t>
      </w:r>
      <w:r w:rsidR="00E5250E">
        <w:rPr>
          <w:bCs/>
        </w:rPr>
        <w:t>EKO</w:t>
      </w:r>
      <w:r w:rsidR="00CE1EA0" w:rsidRPr="00736E98">
        <w:rPr>
          <w:bCs/>
        </w:rPr>
        <w:t>-</w:t>
      </w:r>
      <w:r w:rsidR="00894C2D" w:rsidRPr="00736E98">
        <w:rPr>
          <w:bCs/>
        </w:rPr>
        <w:t>VPU</w:t>
      </w:r>
      <w:r w:rsidRPr="00736E98">
        <w:rPr>
          <w:bCs/>
        </w:rPr>
        <w:t xml:space="preserve">) – </w:t>
      </w:r>
      <w:r w:rsidR="008E746D">
        <w:rPr>
          <w:bCs/>
        </w:rPr>
        <w:t>krompir</w:t>
      </w:r>
      <w:r w:rsidRPr="00736E98">
        <w:t xml:space="preserve"> (</w:t>
      </w:r>
      <w:r w:rsidR="00E5250E">
        <w:t>UVHVVR-EKO-</w:t>
      </w:r>
      <w:r w:rsidR="00894C2D" w:rsidRPr="00736E98">
        <w:t>VPU</w:t>
      </w:r>
      <w:r w:rsidRPr="00736E98">
        <w:t>/</w:t>
      </w:r>
      <w:r w:rsidR="00E5250E">
        <w:t>3/1</w:t>
      </w:r>
      <w:r w:rsidRPr="00736E98">
        <w:t>)</w:t>
      </w:r>
      <w:r w:rsidRPr="00736E98">
        <w:rPr>
          <w:b/>
        </w:rPr>
        <w:t xml:space="preserve">, </w:t>
      </w:r>
      <w:r w:rsidR="00E5250E" w:rsidRPr="004F72B0">
        <w:rPr>
          <w:bCs/>
        </w:rPr>
        <w:t xml:space="preserve">sprejeta s sklepom </w:t>
      </w:r>
      <w:r w:rsidR="008E746D">
        <w:rPr>
          <w:bCs/>
        </w:rPr>
        <w:t>generalne direktorice</w:t>
      </w:r>
      <w:r w:rsidR="00E5250E" w:rsidRPr="004F72B0">
        <w:rPr>
          <w:bCs/>
        </w:rPr>
        <w:t xml:space="preserve"> Uprave Republike Slovenije za varno hrano, veterinarstvo in varstvo rastlin, št. sklepa: </w:t>
      </w:r>
      <w:r w:rsidR="000954FA">
        <w:rPr>
          <w:bCs/>
        </w:rPr>
        <w:t>U34320-114/2025</w:t>
      </w:r>
      <w:r w:rsidR="00E5250E" w:rsidRPr="004F72B0">
        <w:rPr>
          <w:bCs/>
        </w:rPr>
        <w:t xml:space="preserve"> z dne</w:t>
      </w:r>
      <w:r w:rsidR="008E746D">
        <w:rPr>
          <w:bCs/>
        </w:rPr>
        <w:t xml:space="preserve"> </w:t>
      </w:r>
      <w:r w:rsidR="000954FA">
        <w:rPr>
          <w:bCs/>
        </w:rPr>
        <w:t>15.12.2025</w:t>
      </w:r>
      <w:r w:rsidR="00E5250E" w:rsidRPr="004F72B0">
        <w:rPr>
          <w:bCs/>
        </w:rPr>
        <w:t>.</w:t>
      </w:r>
    </w:p>
    <w:p w14:paraId="6CD3ED6B" w14:textId="77777777" w:rsidR="00313A3E" w:rsidRPr="00736E98" w:rsidRDefault="00313A3E">
      <w:pPr>
        <w:spacing w:line="240" w:lineRule="auto"/>
        <w:rPr>
          <w:sz w:val="22"/>
          <w:lang w:val="de-AT"/>
        </w:rPr>
        <w:sectPr w:rsidR="00313A3E" w:rsidRPr="00736E98" w:rsidSect="00E26CC4">
          <w:headerReference w:type="first" r:id="rId11"/>
          <w:footerReference w:type="first" r:id="rId12"/>
          <w:pgSz w:w="11907" w:h="16840" w:code="9"/>
          <w:pgMar w:top="1134" w:right="1134" w:bottom="1134" w:left="1134" w:header="709" w:footer="794" w:gutter="0"/>
          <w:pgBorders w:offsetFrom="page">
            <w:top w:val="single" w:sz="4" w:space="24" w:color="auto"/>
            <w:left w:val="single" w:sz="4" w:space="24" w:color="auto"/>
            <w:bottom w:val="single" w:sz="4" w:space="24" w:color="auto"/>
            <w:right w:val="single" w:sz="4" w:space="24" w:color="auto"/>
          </w:pgBorders>
          <w:pgNumType w:start="2"/>
          <w:cols w:space="708"/>
          <w:vAlign w:val="bottom"/>
          <w:titlePg/>
        </w:sectPr>
      </w:pPr>
    </w:p>
    <w:p w14:paraId="1948151D" w14:textId="77777777" w:rsidR="00313A3E" w:rsidRPr="00736E98" w:rsidRDefault="00313A3E">
      <w:pPr>
        <w:spacing w:after="60" w:line="240" w:lineRule="auto"/>
        <w:jc w:val="left"/>
        <w:rPr>
          <w:lang w:val="de-AT"/>
        </w:rPr>
      </w:pPr>
    </w:p>
    <w:p w14:paraId="7D5EBB18" w14:textId="77777777" w:rsidR="008601CB" w:rsidRPr="00736E98" w:rsidRDefault="008601CB" w:rsidP="008601CB">
      <w:pPr>
        <w:spacing w:after="60" w:line="240" w:lineRule="auto"/>
        <w:jc w:val="left"/>
        <w:rPr>
          <w:lang w:val="de-AT"/>
        </w:rPr>
      </w:pPr>
    </w:p>
    <w:p w14:paraId="363C8573" w14:textId="77777777" w:rsidR="005F3150" w:rsidRPr="00736E98" w:rsidRDefault="0048310E">
      <w:pPr>
        <w:pStyle w:val="Kazalovsebine1"/>
        <w:rPr>
          <w:noProof/>
          <w:sz w:val="22"/>
          <w:szCs w:val="22"/>
        </w:rPr>
      </w:pPr>
      <w:r w:rsidRPr="00736E98">
        <w:rPr>
          <w:lang w:val="de-AT"/>
        </w:rPr>
        <w:fldChar w:fldCharType="begin"/>
      </w:r>
      <w:r w:rsidRPr="00736E98">
        <w:rPr>
          <w:lang w:val="de-AT"/>
        </w:rPr>
        <w:instrText xml:space="preserve"> TOC \h \z \t "Slog1_VPU;1;Slog2_VPU;2;Slog3_VPU;3;Slog_priloga_VPU;4" </w:instrText>
      </w:r>
      <w:r w:rsidRPr="00736E98">
        <w:rPr>
          <w:lang w:val="de-AT"/>
        </w:rPr>
        <w:fldChar w:fldCharType="separate"/>
      </w:r>
      <w:hyperlink w:anchor="_Toc96315503" w:history="1">
        <w:r w:rsidR="005F3150" w:rsidRPr="00736E98">
          <w:rPr>
            <w:rStyle w:val="Hiperpovezava"/>
            <w:noProof/>
          </w:rPr>
          <w:t>1</w:t>
        </w:r>
        <w:r w:rsidR="005F3150" w:rsidRPr="00736E98">
          <w:rPr>
            <w:noProof/>
            <w:sz w:val="22"/>
            <w:szCs w:val="22"/>
          </w:rPr>
          <w:tab/>
        </w:r>
        <w:r w:rsidR="005F3150" w:rsidRPr="00736E98">
          <w:rPr>
            <w:rStyle w:val="Hiperpovezava"/>
            <w:noProof/>
          </w:rPr>
          <w:t>SPLOŠNI DEL</w:t>
        </w:r>
        <w:r w:rsidR="005F3150" w:rsidRPr="00736E98">
          <w:rPr>
            <w:noProof/>
            <w:webHidden/>
          </w:rPr>
          <w:tab/>
        </w:r>
        <w:r w:rsidR="005F3150" w:rsidRPr="00736E98">
          <w:rPr>
            <w:noProof/>
            <w:webHidden/>
          </w:rPr>
          <w:fldChar w:fldCharType="begin"/>
        </w:r>
        <w:r w:rsidR="005F3150" w:rsidRPr="00736E98">
          <w:rPr>
            <w:noProof/>
            <w:webHidden/>
          </w:rPr>
          <w:instrText xml:space="preserve"> PAGEREF _Toc96315503 \h </w:instrText>
        </w:r>
        <w:r w:rsidR="005F3150" w:rsidRPr="00736E98">
          <w:rPr>
            <w:noProof/>
            <w:webHidden/>
          </w:rPr>
        </w:r>
        <w:r w:rsidR="005F3150" w:rsidRPr="00736E98">
          <w:rPr>
            <w:noProof/>
            <w:webHidden/>
          </w:rPr>
          <w:fldChar w:fldCharType="separate"/>
        </w:r>
        <w:r w:rsidR="00CC2997">
          <w:rPr>
            <w:noProof/>
            <w:webHidden/>
          </w:rPr>
          <w:t>5</w:t>
        </w:r>
        <w:r w:rsidR="005F3150" w:rsidRPr="00736E98">
          <w:rPr>
            <w:noProof/>
            <w:webHidden/>
          </w:rPr>
          <w:fldChar w:fldCharType="end"/>
        </w:r>
      </w:hyperlink>
    </w:p>
    <w:p w14:paraId="4AD85ED3" w14:textId="77777777" w:rsidR="005F3150" w:rsidRPr="00736E98" w:rsidRDefault="005F3150">
      <w:pPr>
        <w:pStyle w:val="Kazalovsebine2"/>
        <w:rPr>
          <w:rFonts w:eastAsia="Times New Roman"/>
          <w:sz w:val="22"/>
          <w:szCs w:val="22"/>
          <w:lang w:val="sl-SI" w:eastAsia="sl-SI"/>
        </w:rPr>
      </w:pPr>
      <w:hyperlink w:anchor="_Toc96315504" w:history="1">
        <w:r w:rsidRPr="00736E98">
          <w:rPr>
            <w:rStyle w:val="Hiperpovezava"/>
          </w:rPr>
          <w:t>1.1</w:t>
        </w:r>
        <w:r w:rsidRPr="00736E98">
          <w:rPr>
            <w:rFonts w:eastAsia="Times New Roman"/>
            <w:sz w:val="22"/>
            <w:szCs w:val="22"/>
            <w:lang w:val="sl-SI" w:eastAsia="sl-SI"/>
          </w:rPr>
          <w:tab/>
        </w:r>
        <w:r w:rsidRPr="00736E98">
          <w:rPr>
            <w:rStyle w:val="Hiperpovezava"/>
          </w:rPr>
          <w:t>Namen in cilji</w:t>
        </w:r>
        <w:r w:rsidRPr="00736E98">
          <w:rPr>
            <w:webHidden/>
          </w:rPr>
          <w:tab/>
        </w:r>
        <w:r w:rsidRPr="00736E98">
          <w:rPr>
            <w:webHidden/>
          </w:rPr>
          <w:fldChar w:fldCharType="begin"/>
        </w:r>
        <w:r w:rsidRPr="00736E98">
          <w:rPr>
            <w:webHidden/>
          </w:rPr>
          <w:instrText xml:space="preserve"> PAGEREF _Toc96315504 \h </w:instrText>
        </w:r>
        <w:r w:rsidRPr="00736E98">
          <w:rPr>
            <w:webHidden/>
          </w:rPr>
        </w:r>
        <w:r w:rsidRPr="00736E98">
          <w:rPr>
            <w:webHidden/>
          </w:rPr>
          <w:fldChar w:fldCharType="separate"/>
        </w:r>
        <w:r w:rsidR="00CC2997">
          <w:rPr>
            <w:webHidden/>
          </w:rPr>
          <w:t>5</w:t>
        </w:r>
        <w:r w:rsidRPr="00736E98">
          <w:rPr>
            <w:webHidden/>
          </w:rPr>
          <w:fldChar w:fldCharType="end"/>
        </w:r>
      </w:hyperlink>
    </w:p>
    <w:p w14:paraId="69BA9A85" w14:textId="77777777" w:rsidR="005F3150" w:rsidRPr="00736E98" w:rsidRDefault="005F3150">
      <w:pPr>
        <w:pStyle w:val="Kazalovsebine2"/>
        <w:rPr>
          <w:rFonts w:eastAsia="Times New Roman"/>
          <w:sz w:val="22"/>
          <w:szCs w:val="22"/>
          <w:lang w:val="sl-SI" w:eastAsia="sl-SI"/>
        </w:rPr>
      </w:pPr>
      <w:hyperlink w:anchor="_Toc96315505" w:history="1">
        <w:r w:rsidRPr="00736E98">
          <w:rPr>
            <w:rStyle w:val="Hiperpovezava"/>
          </w:rPr>
          <w:t>1.2</w:t>
        </w:r>
        <w:r w:rsidRPr="00736E98">
          <w:rPr>
            <w:rFonts w:eastAsia="Times New Roman"/>
            <w:sz w:val="22"/>
            <w:szCs w:val="22"/>
            <w:lang w:val="sl-SI" w:eastAsia="sl-SI"/>
          </w:rPr>
          <w:tab/>
        </w:r>
        <w:r w:rsidRPr="00736E98">
          <w:rPr>
            <w:rStyle w:val="Hiperpovezava"/>
          </w:rPr>
          <w:t>Izvajalec preizkušanja</w:t>
        </w:r>
        <w:r w:rsidRPr="00736E98">
          <w:rPr>
            <w:webHidden/>
          </w:rPr>
          <w:tab/>
        </w:r>
        <w:r w:rsidRPr="00736E98">
          <w:rPr>
            <w:webHidden/>
          </w:rPr>
          <w:fldChar w:fldCharType="begin"/>
        </w:r>
        <w:r w:rsidRPr="00736E98">
          <w:rPr>
            <w:webHidden/>
          </w:rPr>
          <w:instrText xml:space="preserve"> PAGEREF _Toc96315505 \h </w:instrText>
        </w:r>
        <w:r w:rsidRPr="00736E98">
          <w:rPr>
            <w:webHidden/>
          </w:rPr>
        </w:r>
        <w:r w:rsidRPr="00736E98">
          <w:rPr>
            <w:webHidden/>
          </w:rPr>
          <w:fldChar w:fldCharType="separate"/>
        </w:r>
        <w:r w:rsidR="00CC2997">
          <w:rPr>
            <w:webHidden/>
          </w:rPr>
          <w:t>5</w:t>
        </w:r>
        <w:r w:rsidRPr="00736E98">
          <w:rPr>
            <w:webHidden/>
          </w:rPr>
          <w:fldChar w:fldCharType="end"/>
        </w:r>
      </w:hyperlink>
    </w:p>
    <w:p w14:paraId="36C6C04D" w14:textId="77777777" w:rsidR="005F3150" w:rsidRPr="00736E98" w:rsidRDefault="005F3150">
      <w:pPr>
        <w:pStyle w:val="Kazalovsebine2"/>
        <w:rPr>
          <w:rFonts w:eastAsia="Times New Roman"/>
          <w:sz w:val="22"/>
          <w:szCs w:val="22"/>
          <w:lang w:val="sl-SI" w:eastAsia="sl-SI"/>
        </w:rPr>
      </w:pPr>
      <w:hyperlink w:anchor="_Toc96315506" w:history="1">
        <w:r w:rsidRPr="00736E98">
          <w:rPr>
            <w:rStyle w:val="Hiperpovezava"/>
          </w:rPr>
          <w:t>1.3</w:t>
        </w:r>
        <w:r w:rsidRPr="00736E98">
          <w:rPr>
            <w:rFonts w:eastAsia="Times New Roman"/>
            <w:sz w:val="22"/>
            <w:szCs w:val="22"/>
            <w:lang w:val="sl-SI" w:eastAsia="sl-SI"/>
          </w:rPr>
          <w:tab/>
        </w:r>
        <w:r w:rsidRPr="00736E98">
          <w:rPr>
            <w:rStyle w:val="Hiperpovezava"/>
          </w:rPr>
          <w:t>Sorte, ki se vključijo v preizkušanje</w:t>
        </w:r>
        <w:r w:rsidRPr="00736E98">
          <w:rPr>
            <w:webHidden/>
          </w:rPr>
          <w:tab/>
        </w:r>
        <w:r w:rsidRPr="00736E98">
          <w:rPr>
            <w:webHidden/>
          </w:rPr>
          <w:fldChar w:fldCharType="begin"/>
        </w:r>
        <w:r w:rsidRPr="00736E98">
          <w:rPr>
            <w:webHidden/>
          </w:rPr>
          <w:instrText xml:space="preserve"> PAGEREF _Toc96315506 \h </w:instrText>
        </w:r>
        <w:r w:rsidRPr="00736E98">
          <w:rPr>
            <w:webHidden/>
          </w:rPr>
        </w:r>
        <w:r w:rsidRPr="00736E98">
          <w:rPr>
            <w:webHidden/>
          </w:rPr>
          <w:fldChar w:fldCharType="separate"/>
        </w:r>
        <w:r w:rsidR="00CC2997">
          <w:rPr>
            <w:webHidden/>
          </w:rPr>
          <w:t>5</w:t>
        </w:r>
        <w:r w:rsidRPr="00736E98">
          <w:rPr>
            <w:webHidden/>
          </w:rPr>
          <w:fldChar w:fldCharType="end"/>
        </w:r>
      </w:hyperlink>
    </w:p>
    <w:p w14:paraId="01CC179A" w14:textId="77777777" w:rsidR="005F3150" w:rsidRPr="00736E98" w:rsidRDefault="005F3150">
      <w:pPr>
        <w:pStyle w:val="Kazalovsebine2"/>
        <w:rPr>
          <w:rFonts w:eastAsia="Times New Roman"/>
          <w:sz w:val="22"/>
          <w:szCs w:val="22"/>
          <w:lang w:val="sl-SI" w:eastAsia="sl-SI"/>
        </w:rPr>
      </w:pPr>
      <w:hyperlink w:anchor="_Toc96315507" w:history="1">
        <w:r w:rsidRPr="00736E98">
          <w:rPr>
            <w:rStyle w:val="Hiperpovezava"/>
          </w:rPr>
          <w:t>1.4</w:t>
        </w:r>
        <w:r w:rsidRPr="00736E98">
          <w:rPr>
            <w:rFonts w:eastAsia="Times New Roman"/>
            <w:sz w:val="22"/>
            <w:szCs w:val="22"/>
            <w:lang w:val="sl-SI" w:eastAsia="sl-SI"/>
          </w:rPr>
          <w:tab/>
        </w:r>
        <w:r w:rsidRPr="00736E98">
          <w:rPr>
            <w:rStyle w:val="Hiperpovezava"/>
          </w:rPr>
          <w:t>Roki za prijavo, dostavo semena in velikost vzorca</w:t>
        </w:r>
        <w:r w:rsidRPr="00736E98">
          <w:rPr>
            <w:webHidden/>
          </w:rPr>
          <w:tab/>
        </w:r>
        <w:r w:rsidRPr="00736E98">
          <w:rPr>
            <w:webHidden/>
          </w:rPr>
          <w:fldChar w:fldCharType="begin"/>
        </w:r>
        <w:r w:rsidRPr="00736E98">
          <w:rPr>
            <w:webHidden/>
          </w:rPr>
          <w:instrText xml:space="preserve"> PAGEREF _Toc96315507 \h </w:instrText>
        </w:r>
        <w:r w:rsidRPr="00736E98">
          <w:rPr>
            <w:webHidden/>
          </w:rPr>
        </w:r>
        <w:r w:rsidRPr="00736E98">
          <w:rPr>
            <w:webHidden/>
          </w:rPr>
          <w:fldChar w:fldCharType="separate"/>
        </w:r>
        <w:r w:rsidR="00CC2997">
          <w:rPr>
            <w:webHidden/>
          </w:rPr>
          <w:t>5</w:t>
        </w:r>
        <w:r w:rsidRPr="00736E98">
          <w:rPr>
            <w:webHidden/>
          </w:rPr>
          <w:fldChar w:fldCharType="end"/>
        </w:r>
      </w:hyperlink>
    </w:p>
    <w:p w14:paraId="0DB22951" w14:textId="77777777" w:rsidR="005F3150" w:rsidRPr="00736E98" w:rsidRDefault="005F3150">
      <w:pPr>
        <w:pStyle w:val="Kazalovsebine2"/>
        <w:rPr>
          <w:rFonts w:eastAsia="Times New Roman"/>
          <w:sz w:val="22"/>
          <w:szCs w:val="22"/>
          <w:lang w:val="sl-SI" w:eastAsia="sl-SI"/>
        </w:rPr>
      </w:pPr>
      <w:hyperlink w:anchor="_Toc96315508" w:history="1">
        <w:r w:rsidRPr="00736E98">
          <w:rPr>
            <w:rStyle w:val="Hiperpovezava"/>
          </w:rPr>
          <w:t>1.5</w:t>
        </w:r>
        <w:r w:rsidRPr="00736E98">
          <w:rPr>
            <w:rFonts w:eastAsia="Times New Roman"/>
            <w:sz w:val="22"/>
            <w:szCs w:val="22"/>
            <w:lang w:val="sl-SI" w:eastAsia="sl-SI"/>
          </w:rPr>
          <w:tab/>
        </w:r>
        <w:r w:rsidRPr="00736E98">
          <w:rPr>
            <w:rStyle w:val="Hiperpovezava"/>
          </w:rPr>
          <w:t>Tehnični podatki o sorti</w:t>
        </w:r>
        <w:r w:rsidRPr="00736E98">
          <w:rPr>
            <w:webHidden/>
          </w:rPr>
          <w:tab/>
        </w:r>
        <w:r w:rsidRPr="00736E98">
          <w:rPr>
            <w:webHidden/>
          </w:rPr>
          <w:fldChar w:fldCharType="begin"/>
        </w:r>
        <w:r w:rsidRPr="00736E98">
          <w:rPr>
            <w:webHidden/>
          </w:rPr>
          <w:instrText xml:space="preserve"> PAGEREF _Toc96315508 \h </w:instrText>
        </w:r>
        <w:r w:rsidRPr="00736E98">
          <w:rPr>
            <w:webHidden/>
          </w:rPr>
        </w:r>
        <w:r w:rsidRPr="00736E98">
          <w:rPr>
            <w:webHidden/>
          </w:rPr>
          <w:fldChar w:fldCharType="separate"/>
        </w:r>
        <w:r w:rsidR="00CC2997">
          <w:rPr>
            <w:webHidden/>
          </w:rPr>
          <w:t>6</w:t>
        </w:r>
        <w:r w:rsidRPr="00736E98">
          <w:rPr>
            <w:webHidden/>
          </w:rPr>
          <w:fldChar w:fldCharType="end"/>
        </w:r>
      </w:hyperlink>
    </w:p>
    <w:p w14:paraId="06E7CF04" w14:textId="77777777" w:rsidR="005F3150" w:rsidRPr="00736E98" w:rsidRDefault="005F3150">
      <w:pPr>
        <w:pStyle w:val="Kazalovsebine2"/>
        <w:rPr>
          <w:rFonts w:eastAsia="Times New Roman"/>
          <w:sz w:val="22"/>
          <w:szCs w:val="22"/>
          <w:lang w:val="sl-SI" w:eastAsia="sl-SI"/>
        </w:rPr>
      </w:pPr>
      <w:hyperlink w:anchor="_Toc96315509" w:history="1">
        <w:r w:rsidRPr="00736E98">
          <w:rPr>
            <w:rStyle w:val="Hiperpovezava"/>
          </w:rPr>
          <w:t>1.6</w:t>
        </w:r>
        <w:r w:rsidRPr="00736E98">
          <w:rPr>
            <w:rFonts w:eastAsia="Times New Roman"/>
            <w:sz w:val="22"/>
            <w:szCs w:val="22"/>
            <w:lang w:val="sl-SI" w:eastAsia="sl-SI"/>
          </w:rPr>
          <w:tab/>
        </w:r>
        <w:r w:rsidRPr="00736E98">
          <w:rPr>
            <w:rStyle w:val="Hiperpovezava"/>
          </w:rPr>
          <w:t>Trajanje preizkušanja</w:t>
        </w:r>
        <w:r w:rsidRPr="00736E98">
          <w:rPr>
            <w:webHidden/>
          </w:rPr>
          <w:tab/>
        </w:r>
        <w:r w:rsidRPr="00736E98">
          <w:rPr>
            <w:webHidden/>
          </w:rPr>
          <w:fldChar w:fldCharType="begin"/>
        </w:r>
        <w:r w:rsidRPr="00736E98">
          <w:rPr>
            <w:webHidden/>
          </w:rPr>
          <w:instrText xml:space="preserve"> PAGEREF _Toc96315509 \h </w:instrText>
        </w:r>
        <w:r w:rsidRPr="00736E98">
          <w:rPr>
            <w:webHidden/>
          </w:rPr>
        </w:r>
        <w:r w:rsidRPr="00736E98">
          <w:rPr>
            <w:webHidden/>
          </w:rPr>
          <w:fldChar w:fldCharType="separate"/>
        </w:r>
        <w:r w:rsidR="00CC2997">
          <w:rPr>
            <w:webHidden/>
          </w:rPr>
          <w:t>6</w:t>
        </w:r>
        <w:r w:rsidRPr="00736E98">
          <w:rPr>
            <w:webHidden/>
          </w:rPr>
          <w:fldChar w:fldCharType="end"/>
        </w:r>
      </w:hyperlink>
    </w:p>
    <w:p w14:paraId="05FD749E" w14:textId="77777777" w:rsidR="005F3150" w:rsidRPr="00736E98" w:rsidRDefault="005F3150">
      <w:pPr>
        <w:pStyle w:val="Kazalovsebine2"/>
        <w:rPr>
          <w:rFonts w:eastAsia="Times New Roman"/>
          <w:sz w:val="22"/>
          <w:szCs w:val="22"/>
          <w:lang w:val="sl-SI" w:eastAsia="sl-SI"/>
        </w:rPr>
      </w:pPr>
      <w:hyperlink w:anchor="_Toc96315510" w:history="1">
        <w:r w:rsidRPr="00736E98">
          <w:rPr>
            <w:rStyle w:val="Hiperpovezava"/>
          </w:rPr>
          <w:t>1.7</w:t>
        </w:r>
        <w:r w:rsidRPr="00736E98">
          <w:rPr>
            <w:rFonts w:eastAsia="Times New Roman"/>
            <w:sz w:val="22"/>
            <w:szCs w:val="22"/>
            <w:lang w:val="sl-SI" w:eastAsia="sl-SI"/>
          </w:rPr>
          <w:tab/>
        </w:r>
        <w:r w:rsidRPr="00736E98">
          <w:rPr>
            <w:rStyle w:val="Hiperpovezava"/>
          </w:rPr>
          <w:t>Lokacije preizkušanja</w:t>
        </w:r>
        <w:r w:rsidRPr="00736E98">
          <w:rPr>
            <w:webHidden/>
          </w:rPr>
          <w:tab/>
        </w:r>
        <w:r w:rsidRPr="00736E98">
          <w:rPr>
            <w:webHidden/>
          </w:rPr>
          <w:fldChar w:fldCharType="begin"/>
        </w:r>
        <w:r w:rsidRPr="00736E98">
          <w:rPr>
            <w:webHidden/>
          </w:rPr>
          <w:instrText xml:space="preserve"> PAGEREF _Toc96315510 \h </w:instrText>
        </w:r>
        <w:r w:rsidRPr="00736E98">
          <w:rPr>
            <w:webHidden/>
          </w:rPr>
        </w:r>
        <w:r w:rsidRPr="00736E98">
          <w:rPr>
            <w:webHidden/>
          </w:rPr>
          <w:fldChar w:fldCharType="separate"/>
        </w:r>
        <w:r w:rsidR="00CC2997">
          <w:rPr>
            <w:webHidden/>
          </w:rPr>
          <w:t>6</w:t>
        </w:r>
        <w:r w:rsidRPr="00736E98">
          <w:rPr>
            <w:webHidden/>
          </w:rPr>
          <w:fldChar w:fldCharType="end"/>
        </w:r>
      </w:hyperlink>
    </w:p>
    <w:p w14:paraId="676F92A9" w14:textId="77777777" w:rsidR="005F3150" w:rsidRPr="00736E98" w:rsidRDefault="005F3150">
      <w:pPr>
        <w:pStyle w:val="Kazalovsebine2"/>
        <w:rPr>
          <w:rFonts w:eastAsia="Times New Roman"/>
          <w:sz w:val="22"/>
          <w:szCs w:val="22"/>
          <w:lang w:val="sl-SI" w:eastAsia="sl-SI"/>
        </w:rPr>
      </w:pPr>
      <w:hyperlink w:anchor="_Toc96315511" w:history="1">
        <w:r w:rsidRPr="00736E98">
          <w:rPr>
            <w:rStyle w:val="Hiperpovezava"/>
          </w:rPr>
          <w:t>1.8</w:t>
        </w:r>
        <w:r w:rsidRPr="00736E98">
          <w:rPr>
            <w:rFonts w:eastAsia="Times New Roman"/>
            <w:sz w:val="22"/>
            <w:szCs w:val="22"/>
            <w:lang w:val="sl-SI" w:eastAsia="sl-SI"/>
          </w:rPr>
          <w:tab/>
        </w:r>
        <w:r w:rsidRPr="00736E98">
          <w:rPr>
            <w:rStyle w:val="Hiperpovezava"/>
          </w:rPr>
          <w:t>Standardne sorte</w:t>
        </w:r>
        <w:r w:rsidRPr="00736E98">
          <w:rPr>
            <w:webHidden/>
          </w:rPr>
          <w:tab/>
        </w:r>
        <w:r w:rsidRPr="00736E98">
          <w:rPr>
            <w:webHidden/>
          </w:rPr>
          <w:fldChar w:fldCharType="begin"/>
        </w:r>
        <w:r w:rsidRPr="00736E98">
          <w:rPr>
            <w:webHidden/>
          </w:rPr>
          <w:instrText xml:space="preserve"> PAGEREF _Toc96315511 \h </w:instrText>
        </w:r>
        <w:r w:rsidRPr="00736E98">
          <w:rPr>
            <w:webHidden/>
          </w:rPr>
        </w:r>
        <w:r w:rsidRPr="00736E98">
          <w:rPr>
            <w:webHidden/>
          </w:rPr>
          <w:fldChar w:fldCharType="separate"/>
        </w:r>
        <w:r w:rsidR="00CC2997">
          <w:rPr>
            <w:webHidden/>
          </w:rPr>
          <w:t>6</w:t>
        </w:r>
        <w:r w:rsidRPr="00736E98">
          <w:rPr>
            <w:webHidden/>
          </w:rPr>
          <w:fldChar w:fldCharType="end"/>
        </w:r>
      </w:hyperlink>
    </w:p>
    <w:p w14:paraId="3E5A3F40" w14:textId="77777777" w:rsidR="005F3150" w:rsidRPr="00736E98" w:rsidRDefault="005F3150">
      <w:pPr>
        <w:pStyle w:val="Kazalovsebine2"/>
        <w:rPr>
          <w:rFonts w:eastAsia="Times New Roman"/>
          <w:sz w:val="22"/>
          <w:szCs w:val="22"/>
          <w:lang w:val="sl-SI" w:eastAsia="sl-SI"/>
        </w:rPr>
      </w:pPr>
      <w:hyperlink w:anchor="_Toc96315512" w:history="1">
        <w:r w:rsidRPr="00736E98">
          <w:rPr>
            <w:rStyle w:val="Hiperpovezava"/>
          </w:rPr>
          <w:t>1.9</w:t>
        </w:r>
        <w:r w:rsidRPr="00736E98">
          <w:rPr>
            <w:rFonts w:eastAsia="Times New Roman"/>
            <w:sz w:val="22"/>
            <w:szCs w:val="22"/>
            <w:lang w:val="sl-SI" w:eastAsia="sl-SI"/>
          </w:rPr>
          <w:tab/>
        </w:r>
        <w:r w:rsidRPr="00736E98">
          <w:rPr>
            <w:rStyle w:val="Hiperpovezava"/>
          </w:rPr>
          <w:t>Stroški preizkušanja</w:t>
        </w:r>
        <w:r w:rsidRPr="00736E98">
          <w:rPr>
            <w:webHidden/>
          </w:rPr>
          <w:tab/>
        </w:r>
        <w:r w:rsidRPr="00736E98">
          <w:rPr>
            <w:webHidden/>
          </w:rPr>
          <w:fldChar w:fldCharType="begin"/>
        </w:r>
        <w:r w:rsidRPr="00736E98">
          <w:rPr>
            <w:webHidden/>
          </w:rPr>
          <w:instrText xml:space="preserve"> PAGEREF _Toc96315512 \h </w:instrText>
        </w:r>
        <w:r w:rsidRPr="00736E98">
          <w:rPr>
            <w:webHidden/>
          </w:rPr>
        </w:r>
        <w:r w:rsidRPr="00736E98">
          <w:rPr>
            <w:webHidden/>
          </w:rPr>
          <w:fldChar w:fldCharType="separate"/>
        </w:r>
        <w:r w:rsidR="00CC2997">
          <w:rPr>
            <w:webHidden/>
          </w:rPr>
          <w:t>7</w:t>
        </w:r>
        <w:r w:rsidRPr="00736E98">
          <w:rPr>
            <w:webHidden/>
          </w:rPr>
          <w:fldChar w:fldCharType="end"/>
        </w:r>
      </w:hyperlink>
    </w:p>
    <w:p w14:paraId="27395CA2" w14:textId="77777777" w:rsidR="005F3150" w:rsidRPr="00736E98" w:rsidRDefault="005F3150">
      <w:pPr>
        <w:pStyle w:val="Kazalovsebine1"/>
        <w:rPr>
          <w:noProof/>
          <w:sz w:val="22"/>
          <w:szCs w:val="22"/>
        </w:rPr>
      </w:pPr>
      <w:hyperlink w:anchor="_Toc96315513" w:history="1">
        <w:r w:rsidRPr="00736E98">
          <w:rPr>
            <w:rStyle w:val="Hiperpovezava"/>
            <w:bCs/>
            <w:noProof/>
          </w:rPr>
          <w:t>2</w:t>
        </w:r>
        <w:r w:rsidRPr="00736E98">
          <w:rPr>
            <w:noProof/>
            <w:sz w:val="22"/>
            <w:szCs w:val="22"/>
          </w:rPr>
          <w:tab/>
        </w:r>
        <w:r w:rsidRPr="00736E98">
          <w:rPr>
            <w:rStyle w:val="Hiperpovezava"/>
            <w:bCs/>
            <w:noProof/>
          </w:rPr>
          <w:t>IZVEDBA POSKUSA</w:t>
        </w:r>
        <w:r w:rsidRPr="00736E98">
          <w:rPr>
            <w:noProof/>
            <w:webHidden/>
          </w:rPr>
          <w:tab/>
        </w:r>
        <w:r w:rsidRPr="00736E98">
          <w:rPr>
            <w:noProof/>
            <w:webHidden/>
          </w:rPr>
          <w:fldChar w:fldCharType="begin"/>
        </w:r>
        <w:r w:rsidRPr="00736E98">
          <w:rPr>
            <w:noProof/>
            <w:webHidden/>
          </w:rPr>
          <w:instrText xml:space="preserve"> PAGEREF _Toc96315513 \h </w:instrText>
        </w:r>
        <w:r w:rsidRPr="00736E98">
          <w:rPr>
            <w:noProof/>
            <w:webHidden/>
          </w:rPr>
        </w:r>
        <w:r w:rsidRPr="00736E98">
          <w:rPr>
            <w:noProof/>
            <w:webHidden/>
          </w:rPr>
          <w:fldChar w:fldCharType="separate"/>
        </w:r>
        <w:r w:rsidR="00CC2997">
          <w:rPr>
            <w:noProof/>
            <w:webHidden/>
          </w:rPr>
          <w:t>7</w:t>
        </w:r>
        <w:r w:rsidRPr="00736E98">
          <w:rPr>
            <w:noProof/>
            <w:webHidden/>
          </w:rPr>
          <w:fldChar w:fldCharType="end"/>
        </w:r>
      </w:hyperlink>
    </w:p>
    <w:p w14:paraId="5EA37948" w14:textId="77777777" w:rsidR="005F3150" w:rsidRPr="00736E98" w:rsidRDefault="005F3150">
      <w:pPr>
        <w:pStyle w:val="Kazalovsebine2"/>
        <w:rPr>
          <w:rFonts w:eastAsia="Times New Roman"/>
          <w:sz w:val="22"/>
          <w:szCs w:val="22"/>
          <w:lang w:val="sl-SI" w:eastAsia="sl-SI"/>
        </w:rPr>
      </w:pPr>
      <w:hyperlink w:anchor="_Toc96315514" w:history="1">
        <w:r w:rsidRPr="00736E98">
          <w:rPr>
            <w:rStyle w:val="Hiperpovezava"/>
          </w:rPr>
          <w:t>2.1</w:t>
        </w:r>
        <w:r w:rsidRPr="00736E98">
          <w:rPr>
            <w:rFonts w:eastAsia="Times New Roman"/>
            <w:sz w:val="22"/>
            <w:szCs w:val="22"/>
            <w:lang w:val="sl-SI" w:eastAsia="sl-SI"/>
          </w:rPr>
          <w:tab/>
        </w:r>
        <w:r w:rsidRPr="00736E98">
          <w:rPr>
            <w:rStyle w:val="Hiperpovezava"/>
          </w:rPr>
          <w:t>Izbira in priprava zemljišča</w:t>
        </w:r>
        <w:r w:rsidRPr="00736E98">
          <w:rPr>
            <w:webHidden/>
          </w:rPr>
          <w:tab/>
        </w:r>
        <w:r w:rsidRPr="00736E98">
          <w:rPr>
            <w:webHidden/>
          </w:rPr>
          <w:fldChar w:fldCharType="begin"/>
        </w:r>
        <w:r w:rsidRPr="00736E98">
          <w:rPr>
            <w:webHidden/>
          </w:rPr>
          <w:instrText xml:space="preserve"> PAGEREF _Toc96315514 \h </w:instrText>
        </w:r>
        <w:r w:rsidRPr="00736E98">
          <w:rPr>
            <w:webHidden/>
          </w:rPr>
        </w:r>
        <w:r w:rsidRPr="00736E98">
          <w:rPr>
            <w:webHidden/>
          </w:rPr>
          <w:fldChar w:fldCharType="separate"/>
        </w:r>
        <w:r w:rsidR="00CC2997">
          <w:rPr>
            <w:webHidden/>
          </w:rPr>
          <w:t>7</w:t>
        </w:r>
        <w:r w:rsidRPr="00736E98">
          <w:rPr>
            <w:webHidden/>
          </w:rPr>
          <w:fldChar w:fldCharType="end"/>
        </w:r>
      </w:hyperlink>
    </w:p>
    <w:p w14:paraId="4070B578" w14:textId="77777777" w:rsidR="005F3150" w:rsidRPr="00736E98" w:rsidRDefault="005F3150">
      <w:pPr>
        <w:pStyle w:val="Kazalovsebine2"/>
        <w:rPr>
          <w:rFonts w:eastAsia="Times New Roman"/>
          <w:sz w:val="22"/>
          <w:szCs w:val="22"/>
          <w:lang w:val="sl-SI" w:eastAsia="sl-SI"/>
        </w:rPr>
      </w:pPr>
      <w:hyperlink w:anchor="_Toc96315515" w:history="1">
        <w:r w:rsidRPr="00736E98">
          <w:rPr>
            <w:rStyle w:val="Hiperpovezava"/>
          </w:rPr>
          <w:t>2.2</w:t>
        </w:r>
        <w:r w:rsidRPr="00736E98">
          <w:rPr>
            <w:rFonts w:eastAsia="Times New Roman"/>
            <w:sz w:val="22"/>
            <w:szCs w:val="22"/>
            <w:lang w:val="sl-SI" w:eastAsia="sl-SI"/>
          </w:rPr>
          <w:tab/>
        </w:r>
        <w:r w:rsidRPr="00736E98">
          <w:rPr>
            <w:rStyle w:val="Hiperpovezava"/>
          </w:rPr>
          <w:t>Zasnova poskusa</w:t>
        </w:r>
        <w:r w:rsidRPr="00736E98">
          <w:rPr>
            <w:webHidden/>
          </w:rPr>
          <w:tab/>
        </w:r>
        <w:r w:rsidRPr="00736E98">
          <w:rPr>
            <w:webHidden/>
          </w:rPr>
          <w:fldChar w:fldCharType="begin"/>
        </w:r>
        <w:r w:rsidRPr="00736E98">
          <w:rPr>
            <w:webHidden/>
          </w:rPr>
          <w:instrText xml:space="preserve"> PAGEREF _Toc96315515 \h </w:instrText>
        </w:r>
        <w:r w:rsidRPr="00736E98">
          <w:rPr>
            <w:webHidden/>
          </w:rPr>
        </w:r>
        <w:r w:rsidRPr="00736E98">
          <w:rPr>
            <w:webHidden/>
          </w:rPr>
          <w:fldChar w:fldCharType="separate"/>
        </w:r>
        <w:r w:rsidR="00CC2997">
          <w:rPr>
            <w:webHidden/>
          </w:rPr>
          <w:t>7</w:t>
        </w:r>
        <w:r w:rsidRPr="00736E98">
          <w:rPr>
            <w:webHidden/>
          </w:rPr>
          <w:fldChar w:fldCharType="end"/>
        </w:r>
      </w:hyperlink>
    </w:p>
    <w:p w14:paraId="3EEE8F2A" w14:textId="77777777" w:rsidR="005F3150" w:rsidRPr="00736E98" w:rsidRDefault="005F3150">
      <w:pPr>
        <w:pStyle w:val="Kazalovsebine2"/>
        <w:rPr>
          <w:rFonts w:eastAsia="Times New Roman"/>
          <w:sz w:val="22"/>
          <w:szCs w:val="22"/>
          <w:lang w:val="sl-SI" w:eastAsia="sl-SI"/>
        </w:rPr>
      </w:pPr>
      <w:hyperlink w:anchor="_Toc96315516" w:history="1">
        <w:r w:rsidRPr="00736E98">
          <w:rPr>
            <w:rStyle w:val="Hiperpovezava"/>
          </w:rPr>
          <w:t>2.3</w:t>
        </w:r>
        <w:r w:rsidRPr="00736E98">
          <w:rPr>
            <w:rFonts w:eastAsia="Times New Roman"/>
            <w:sz w:val="22"/>
            <w:szCs w:val="22"/>
            <w:lang w:val="sl-SI" w:eastAsia="sl-SI"/>
          </w:rPr>
          <w:tab/>
        </w:r>
        <w:r w:rsidRPr="00736E98">
          <w:rPr>
            <w:rStyle w:val="Hiperpovezava"/>
          </w:rPr>
          <w:t>Oskrba poskusa</w:t>
        </w:r>
        <w:r w:rsidRPr="00736E98">
          <w:rPr>
            <w:webHidden/>
          </w:rPr>
          <w:tab/>
        </w:r>
        <w:r w:rsidRPr="00736E98">
          <w:rPr>
            <w:webHidden/>
          </w:rPr>
          <w:fldChar w:fldCharType="begin"/>
        </w:r>
        <w:r w:rsidRPr="00736E98">
          <w:rPr>
            <w:webHidden/>
          </w:rPr>
          <w:instrText xml:space="preserve"> PAGEREF _Toc96315516 \h </w:instrText>
        </w:r>
        <w:r w:rsidRPr="00736E98">
          <w:rPr>
            <w:webHidden/>
          </w:rPr>
        </w:r>
        <w:r w:rsidRPr="00736E98">
          <w:rPr>
            <w:webHidden/>
          </w:rPr>
          <w:fldChar w:fldCharType="separate"/>
        </w:r>
        <w:r w:rsidR="00CC2997">
          <w:rPr>
            <w:webHidden/>
          </w:rPr>
          <w:t>9</w:t>
        </w:r>
        <w:r w:rsidRPr="00736E98">
          <w:rPr>
            <w:webHidden/>
          </w:rPr>
          <w:fldChar w:fldCharType="end"/>
        </w:r>
      </w:hyperlink>
    </w:p>
    <w:p w14:paraId="60F71E8A" w14:textId="77777777" w:rsidR="005F3150" w:rsidRPr="00736E98" w:rsidRDefault="005F3150">
      <w:pPr>
        <w:pStyle w:val="Kazalovsebine2"/>
        <w:rPr>
          <w:rFonts w:eastAsia="Times New Roman"/>
          <w:sz w:val="22"/>
          <w:szCs w:val="22"/>
          <w:lang w:val="sl-SI" w:eastAsia="sl-SI"/>
        </w:rPr>
      </w:pPr>
      <w:hyperlink w:anchor="_Toc96315517" w:history="1">
        <w:r w:rsidRPr="00736E98">
          <w:rPr>
            <w:rStyle w:val="Hiperpovezava"/>
          </w:rPr>
          <w:t>2.4</w:t>
        </w:r>
        <w:r w:rsidRPr="00736E98">
          <w:rPr>
            <w:rFonts w:eastAsia="Times New Roman"/>
            <w:sz w:val="22"/>
            <w:szCs w:val="22"/>
            <w:lang w:val="sl-SI" w:eastAsia="sl-SI"/>
          </w:rPr>
          <w:tab/>
        </w:r>
        <w:r w:rsidRPr="00736E98">
          <w:rPr>
            <w:rStyle w:val="Hiperpovezava"/>
          </w:rPr>
          <w:t>Spravilo pridelka</w:t>
        </w:r>
        <w:r w:rsidRPr="00736E98">
          <w:rPr>
            <w:webHidden/>
          </w:rPr>
          <w:tab/>
        </w:r>
        <w:r w:rsidRPr="00736E98">
          <w:rPr>
            <w:webHidden/>
          </w:rPr>
          <w:fldChar w:fldCharType="begin"/>
        </w:r>
        <w:r w:rsidRPr="00736E98">
          <w:rPr>
            <w:webHidden/>
          </w:rPr>
          <w:instrText xml:space="preserve"> PAGEREF _Toc96315517 \h </w:instrText>
        </w:r>
        <w:r w:rsidRPr="00736E98">
          <w:rPr>
            <w:webHidden/>
          </w:rPr>
        </w:r>
        <w:r w:rsidRPr="00736E98">
          <w:rPr>
            <w:webHidden/>
          </w:rPr>
          <w:fldChar w:fldCharType="separate"/>
        </w:r>
        <w:r w:rsidR="00CC2997">
          <w:rPr>
            <w:webHidden/>
          </w:rPr>
          <w:t>10</w:t>
        </w:r>
        <w:r w:rsidRPr="00736E98">
          <w:rPr>
            <w:webHidden/>
          </w:rPr>
          <w:fldChar w:fldCharType="end"/>
        </w:r>
      </w:hyperlink>
    </w:p>
    <w:p w14:paraId="035B7DA3" w14:textId="77777777" w:rsidR="005F3150" w:rsidRPr="00736E98" w:rsidRDefault="005F3150">
      <w:pPr>
        <w:pStyle w:val="Kazalovsebine1"/>
        <w:rPr>
          <w:noProof/>
          <w:sz w:val="22"/>
          <w:szCs w:val="22"/>
        </w:rPr>
      </w:pPr>
      <w:hyperlink w:anchor="_Toc96315518" w:history="1">
        <w:r w:rsidRPr="00736E98">
          <w:rPr>
            <w:rStyle w:val="Hiperpovezava"/>
            <w:bCs/>
            <w:noProof/>
          </w:rPr>
          <w:t>3</w:t>
        </w:r>
        <w:r w:rsidRPr="00736E98">
          <w:rPr>
            <w:noProof/>
            <w:sz w:val="22"/>
            <w:szCs w:val="22"/>
          </w:rPr>
          <w:tab/>
        </w:r>
        <w:r w:rsidRPr="00736E98">
          <w:rPr>
            <w:rStyle w:val="Hiperpovezava"/>
            <w:bCs/>
            <w:noProof/>
          </w:rPr>
          <w:t>OPAZOVANJA, VZORČENJA IN MERITVE MED RASTJO</w:t>
        </w:r>
        <w:r w:rsidRPr="00736E98">
          <w:rPr>
            <w:noProof/>
            <w:webHidden/>
          </w:rPr>
          <w:tab/>
        </w:r>
        <w:r w:rsidRPr="00736E98">
          <w:rPr>
            <w:noProof/>
            <w:webHidden/>
          </w:rPr>
          <w:fldChar w:fldCharType="begin"/>
        </w:r>
        <w:r w:rsidRPr="00736E98">
          <w:rPr>
            <w:noProof/>
            <w:webHidden/>
          </w:rPr>
          <w:instrText xml:space="preserve"> PAGEREF _Toc96315518 \h </w:instrText>
        </w:r>
        <w:r w:rsidRPr="00736E98">
          <w:rPr>
            <w:noProof/>
            <w:webHidden/>
          </w:rPr>
        </w:r>
        <w:r w:rsidRPr="00736E98">
          <w:rPr>
            <w:noProof/>
            <w:webHidden/>
          </w:rPr>
          <w:fldChar w:fldCharType="separate"/>
        </w:r>
        <w:r w:rsidR="00CC2997">
          <w:rPr>
            <w:noProof/>
            <w:webHidden/>
          </w:rPr>
          <w:t>10</w:t>
        </w:r>
        <w:r w:rsidRPr="00736E98">
          <w:rPr>
            <w:noProof/>
            <w:webHidden/>
          </w:rPr>
          <w:fldChar w:fldCharType="end"/>
        </w:r>
      </w:hyperlink>
    </w:p>
    <w:p w14:paraId="67EF8019" w14:textId="77777777" w:rsidR="005F3150" w:rsidRPr="00736E98" w:rsidRDefault="005F3150">
      <w:pPr>
        <w:pStyle w:val="Kazalovsebine2"/>
        <w:rPr>
          <w:rFonts w:eastAsia="Times New Roman"/>
          <w:sz w:val="22"/>
          <w:szCs w:val="22"/>
          <w:lang w:val="sl-SI" w:eastAsia="sl-SI"/>
        </w:rPr>
      </w:pPr>
      <w:hyperlink w:anchor="_Toc96315519" w:history="1">
        <w:r w:rsidRPr="00736E98">
          <w:rPr>
            <w:rStyle w:val="Hiperpovezava"/>
          </w:rPr>
          <w:t>3.1</w:t>
        </w:r>
        <w:r w:rsidRPr="00736E98">
          <w:rPr>
            <w:rFonts w:eastAsia="Times New Roman"/>
            <w:sz w:val="22"/>
            <w:szCs w:val="22"/>
            <w:lang w:val="sl-SI" w:eastAsia="sl-SI"/>
          </w:rPr>
          <w:tab/>
        </w:r>
        <w:r w:rsidRPr="00736E98">
          <w:rPr>
            <w:rStyle w:val="Hiperpovezava"/>
          </w:rPr>
          <w:t>Beleženje podatkov o poskusu</w:t>
        </w:r>
        <w:r w:rsidRPr="00736E98">
          <w:rPr>
            <w:webHidden/>
          </w:rPr>
          <w:tab/>
        </w:r>
        <w:r w:rsidRPr="00736E98">
          <w:rPr>
            <w:webHidden/>
          </w:rPr>
          <w:fldChar w:fldCharType="begin"/>
        </w:r>
        <w:r w:rsidRPr="00736E98">
          <w:rPr>
            <w:webHidden/>
          </w:rPr>
          <w:instrText xml:space="preserve"> PAGEREF _Toc96315519 \h </w:instrText>
        </w:r>
        <w:r w:rsidRPr="00736E98">
          <w:rPr>
            <w:webHidden/>
          </w:rPr>
        </w:r>
        <w:r w:rsidRPr="00736E98">
          <w:rPr>
            <w:webHidden/>
          </w:rPr>
          <w:fldChar w:fldCharType="separate"/>
        </w:r>
        <w:r w:rsidR="00CC2997">
          <w:rPr>
            <w:webHidden/>
          </w:rPr>
          <w:t>10</w:t>
        </w:r>
        <w:r w:rsidRPr="00736E98">
          <w:rPr>
            <w:webHidden/>
          </w:rPr>
          <w:fldChar w:fldCharType="end"/>
        </w:r>
      </w:hyperlink>
    </w:p>
    <w:p w14:paraId="6A122D86" w14:textId="77777777" w:rsidR="005F3150" w:rsidRPr="00736E98" w:rsidRDefault="005F3150">
      <w:pPr>
        <w:pStyle w:val="Kazalovsebine2"/>
        <w:rPr>
          <w:rFonts w:eastAsia="Times New Roman"/>
          <w:sz w:val="22"/>
          <w:szCs w:val="22"/>
          <w:lang w:val="sl-SI" w:eastAsia="sl-SI"/>
        </w:rPr>
      </w:pPr>
      <w:hyperlink w:anchor="_Toc96315520" w:history="1">
        <w:r w:rsidRPr="00736E98">
          <w:rPr>
            <w:rStyle w:val="Hiperpovezava"/>
          </w:rPr>
          <w:t>3.2</w:t>
        </w:r>
        <w:r w:rsidRPr="00736E98">
          <w:rPr>
            <w:rFonts w:eastAsia="Times New Roman"/>
            <w:sz w:val="22"/>
            <w:szCs w:val="22"/>
            <w:lang w:val="sl-SI" w:eastAsia="sl-SI"/>
          </w:rPr>
          <w:tab/>
        </w:r>
        <w:r w:rsidRPr="00736E98">
          <w:rPr>
            <w:rStyle w:val="Hiperpovezava"/>
          </w:rPr>
          <w:t>Opazovanje in beleženje fenoloških faz</w:t>
        </w:r>
        <w:r w:rsidRPr="00736E98">
          <w:rPr>
            <w:webHidden/>
          </w:rPr>
          <w:tab/>
        </w:r>
        <w:r w:rsidRPr="00736E98">
          <w:rPr>
            <w:webHidden/>
          </w:rPr>
          <w:fldChar w:fldCharType="begin"/>
        </w:r>
        <w:r w:rsidRPr="00736E98">
          <w:rPr>
            <w:webHidden/>
          </w:rPr>
          <w:instrText xml:space="preserve"> PAGEREF _Toc96315520 \h </w:instrText>
        </w:r>
        <w:r w:rsidRPr="00736E98">
          <w:rPr>
            <w:webHidden/>
          </w:rPr>
        </w:r>
        <w:r w:rsidRPr="00736E98">
          <w:rPr>
            <w:webHidden/>
          </w:rPr>
          <w:fldChar w:fldCharType="separate"/>
        </w:r>
        <w:r w:rsidR="00CC2997">
          <w:rPr>
            <w:webHidden/>
          </w:rPr>
          <w:t>10</w:t>
        </w:r>
        <w:r w:rsidRPr="00736E98">
          <w:rPr>
            <w:webHidden/>
          </w:rPr>
          <w:fldChar w:fldCharType="end"/>
        </w:r>
      </w:hyperlink>
    </w:p>
    <w:p w14:paraId="566963D7" w14:textId="77777777" w:rsidR="005F3150" w:rsidRPr="00736E98" w:rsidRDefault="005F3150">
      <w:pPr>
        <w:pStyle w:val="Kazalovsebine2"/>
        <w:rPr>
          <w:rFonts w:eastAsia="Times New Roman"/>
          <w:sz w:val="22"/>
          <w:szCs w:val="22"/>
          <w:lang w:val="sl-SI" w:eastAsia="sl-SI"/>
        </w:rPr>
      </w:pPr>
      <w:hyperlink w:anchor="_Toc96315521" w:history="1">
        <w:r w:rsidRPr="00736E98">
          <w:rPr>
            <w:rStyle w:val="Hiperpovezava"/>
          </w:rPr>
          <w:t>3.3</w:t>
        </w:r>
        <w:r w:rsidRPr="00736E98">
          <w:rPr>
            <w:rFonts w:eastAsia="Times New Roman"/>
            <w:sz w:val="22"/>
            <w:szCs w:val="22"/>
            <w:lang w:val="sl-SI" w:eastAsia="sl-SI"/>
          </w:rPr>
          <w:tab/>
        </w:r>
        <w:r w:rsidRPr="00736E98">
          <w:rPr>
            <w:rStyle w:val="Hiperpovezava"/>
          </w:rPr>
          <w:t>Druga opazovanja med rastjo</w:t>
        </w:r>
        <w:r w:rsidRPr="00736E98">
          <w:rPr>
            <w:webHidden/>
          </w:rPr>
          <w:tab/>
        </w:r>
        <w:r w:rsidRPr="00736E98">
          <w:rPr>
            <w:webHidden/>
          </w:rPr>
          <w:fldChar w:fldCharType="begin"/>
        </w:r>
        <w:r w:rsidRPr="00736E98">
          <w:rPr>
            <w:webHidden/>
          </w:rPr>
          <w:instrText xml:space="preserve"> PAGEREF _Toc96315521 \h </w:instrText>
        </w:r>
        <w:r w:rsidRPr="00736E98">
          <w:rPr>
            <w:webHidden/>
          </w:rPr>
        </w:r>
        <w:r w:rsidRPr="00736E98">
          <w:rPr>
            <w:webHidden/>
          </w:rPr>
          <w:fldChar w:fldCharType="separate"/>
        </w:r>
        <w:r w:rsidR="00CC2997">
          <w:rPr>
            <w:webHidden/>
          </w:rPr>
          <w:t>11</w:t>
        </w:r>
        <w:r w:rsidRPr="00736E98">
          <w:rPr>
            <w:webHidden/>
          </w:rPr>
          <w:fldChar w:fldCharType="end"/>
        </w:r>
      </w:hyperlink>
    </w:p>
    <w:p w14:paraId="24281A1B" w14:textId="77777777" w:rsidR="005F3150" w:rsidRPr="00736E98" w:rsidRDefault="005F3150">
      <w:pPr>
        <w:pStyle w:val="Kazalovsebine2"/>
        <w:rPr>
          <w:rFonts w:eastAsia="Times New Roman"/>
          <w:sz w:val="22"/>
          <w:szCs w:val="22"/>
          <w:lang w:val="sl-SI" w:eastAsia="sl-SI"/>
        </w:rPr>
      </w:pPr>
      <w:hyperlink w:anchor="_Toc96315522" w:history="1">
        <w:r w:rsidRPr="00736E98">
          <w:rPr>
            <w:rStyle w:val="Hiperpovezava"/>
          </w:rPr>
          <w:t>3.4</w:t>
        </w:r>
        <w:r w:rsidRPr="00736E98">
          <w:rPr>
            <w:rFonts w:eastAsia="Times New Roman"/>
            <w:sz w:val="22"/>
            <w:szCs w:val="22"/>
            <w:lang w:val="sl-SI" w:eastAsia="sl-SI"/>
          </w:rPr>
          <w:tab/>
        </w:r>
        <w:r w:rsidRPr="00736E98">
          <w:rPr>
            <w:rStyle w:val="Hiperpovezava"/>
          </w:rPr>
          <w:t>Ocenjevanje zdravstvenega stanja rastlin</w:t>
        </w:r>
        <w:r w:rsidRPr="00736E98">
          <w:rPr>
            <w:webHidden/>
          </w:rPr>
          <w:tab/>
        </w:r>
        <w:r w:rsidRPr="00736E98">
          <w:rPr>
            <w:webHidden/>
          </w:rPr>
          <w:fldChar w:fldCharType="begin"/>
        </w:r>
        <w:r w:rsidRPr="00736E98">
          <w:rPr>
            <w:webHidden/>
          </w:rPr>
          <w:instrText xml:space="preserve"> PAGEREF _Toc96315522 \h </w:instrText>
        </w:r>
        <w:r w:rsidRPr="00736E98">
          <w:rPr>
            <w:webHidden/>
          </w:rPr>
        </w:r>
        <w:r w:rsidRPr="00736E98">
          <w:rPr>
            <w:webHidden/>
          </w:rPr>
          <w:fldChar w:fldCharType="separate"/>
        </w:r>
        <w:r w:rsidR="00CC2997">
          <w:rPr>
            <w:webHidden/>
          </w:rPr>
          <w:t>11</w:t>
        </w:r>
        <w:r w:rsidRPr="00736E98">
          <w:rPr>
            <w:webHidden/>
          </w:rPr>
          <w:fldChar w:fldCharType="end"/>
        </w:r>
      </w:hyperlink>
    </w:p>
    <w:p w14:paraId="317E3FF9" w14:textId="77777777" w:rsidR="005F3150" w:rsidRPr="00736E98" w:rsidRDefault="005F3150">
      <w:pPr>
        <w:pStyle w:val="Kazalovsebine1"/>
        <w:rPr>
          <w:noProof/>
          <w:sz w:val="22"/>
          <w:szCs w:val="22"/>
        </w:rPr>
      </w:pPr>
      <w:hyperlink w:anchor="_Toc96315523" w:history="1">
        <w:r w:rsidRPr="00736E98">
          <w:rPr>
            <w:rStyle w:val="Hiperpovezava"/>
            <w:noProof/>
          </w:rPr>
          <w:t>4</w:t>
        </w:r>
        <w:r w:rsidRPr="00736E98">
          <w:rPr>
            <w:noProof/>
            <w:sz w:val="22"/>
            <w:szCs w:val="22"/>
          </w:rPr>
          <w:tab/>
        </w:r>
        <w:r w:rsidRPr="00736E98">
          <w:rPr>
            <w:rStyle w:val="Hiperpovezava"/>
            <w:noProof/>
          </w:rPr>
          <w:t>LABORATORIJSKE ANALIZE TER DRUGE MERITVE IN OPAZOVANJA OB IN PO SPRAVILU</w:t>
        </w:r>
        <w:r w:rsidRPr="00736E98">
          <w:rPr>
            <w:noProof/>
            <w:webHidden/>
          </w:rPr>
          <w:tab/>
        </w:r>
        <w:r w:rsidRPr="00736E98">
          <w:rPr>
            <w:noProof/>
            <w:webHidden/>
          </w:rPr>
          <w:fldChar w:fldCharType="begin"/>
        </w:r>
        <w:r w:rsidRPr="00736E98">
          <w:rPr>
            <w:noProof/>
            <w:webHidden/>
          </w:rPr>
          <w:instrText xml:space="preserve"> PAGEREF _Toc96315523 \h </w:instrText>
        </w:r>
        <w:r w:rsidRPr="00736E98">
          <w:rPr>
            <w:noProof/>
            <w:webHidden/>
          </w:rPr>
        </w:r>
        <w:r w:rsidRPr="00736E98">
          <w:rPr>
            <w:noProof/>
            <w:webHidden/>
          </w:rPr>
          <w:fldChar w:fldCharType="separate"/>
        </w:r>
        <w:r w:rsidR="00CC2997">
          <w:rPr>
            <w:noProof/>
            <w:webHidden/>
          </w:rPr>
          <w:t>11</w:t>
        </w:r>
        <w:r w:rsidRPr="00736E98">
          <w:rPr>
            <w:noProof/>
            <w:webHidden/>
          </w:rPr>
          <w:fldChar w:fldCharType="end"/>
        </w:r>
      </w:hyperlink>
    </w:p>
    <w:p w14:paraId="5368F5D8" w14:textId="77777777" w:rsidR="005F3150" w:rsidRPr="00736E98" w:rsidRDefault="005F3150">
      <w:pPr>
        <w:pStyle w:val="Kazalovsebine2"/>
        <w:rPr>
          <w:rFonts w:eastAsia="Times New Roman"/>
          <w:sz w:val="22"/>
          <w:szCs w:val="22"/>
          <w:lang w:val="sl-SI" w:eastAsia="sl-SI"/>
        </w:rPr>
      </w:pPr>
      <w:hyperlink w:anchor="_Toc96315524" w:history="1">
        <w:r w:rsidRPr="00736E98">
          <w:rPr>
            <w:rStyle w:val="Hiperpovezava"/>
          </w:rPr>
          <w:t>4.1</w:t>
        </w:r>
        <w:r w:rsidRPr="00736E98">
          <w:rPr>
            <w:rFonts w:eastAsia="Times New Roman"/>
            <w:sz w:val="22"/>
            <w:szCs w:val="22"/>
            <w:lang w:val="sl-SI" w:eastAsia="sl-SI"/>
          </w:rPr>
          <w:tab/>
        </w:r>
        <w:r w:rsidRPr="00736E98">
          <w:rPr>
            <w:rStyle w:val="Hiperpovezava"/>
          </w:rPr>
          <w:t>Debelina gomoljev in število gomoljev na rastlino</w:t>
        </w:r>
        <w:r w:rsidRPr="00736E98">
          <w:rPr>
            <w:webHidden/>
          </w:rPr>
          <w:tab/>
        </w:r>
        <w:r w:rsidRPr="00736E98">
          <w:rPr>
            <w:webHidden/>
          </w:rPr>
          <w:fldChar w:fldCharType="begin"/>
        </w:r>
        <w:r w:rsidRPr="00736E98">
          <w:rPr>
            <w:webHidden/>
          </w:rPr>
          <w:instrText xml:space="preserve"> PAGEREF _Toc96315524 \h </w:instrText>
        </w:r>
        <w:r w:rsidRPr="00736E98">
          <w:rPr>
            <w:webHidden/>
          </w:rPr>
        </w:r>
        <w:r w:rsidRPr="00736E98">
          <w:rPr>
            <w:webHidden/>
          </w:rPr>
          <w:fldChar w:fldCharType="separate"/>
        </w:r>
        <w:r w:rsidR="00CC2997">
          <w:rPr>
            <w:webHidden/>
          </w:rPr>
          <w:t>11</w:t>
        </w:r>
        <w:r w:rsidRPr="00736E98">
          <w:rPr>
            <w:webHidden/>
          </w:rPr>
          <w:fldChar w:fldCharType="end"/>
        </w:r>
      </w:hyperlink>
    </w:p>
    <w:p w14:paraId="7CAC36C2" w14:textId="77777777" w:rsidR="005F3150" w:rsidRPr="00736E98" w:rsidRDefault="005F3150">
      <w:pPr>
        <w:pStyle w:val="Kazalovsebine2"/>
        <w:rPr>
          <w:rFonts w:eastAsia="Times New Roman"/>
          <w:sz w:val="22"/>
          <w:szCs w:val="22"/>
          <w:lang w:val="sl-SI" w:eastAsia="sl-SI"/>
        </w:rPr>
      </w:pPr>
      <w:hyperlink w:anchor="_Toc96315525" w:history="1">
        <w:r w:rsidRPr="00736E98">
          <w:rPr>
            <w:rStyle w:val="Hiperpovezava"/>
          </w:rPr>
          <w:t>4.2</w:t>
        </w:r>
        <w:r w:rsidRPr="00736E98">
          <w:rPr>
            <w:rFonts w:eastAsia="Times New Roman"/>
            <w:sz w:val="22"/>
            <w:szCs w:val="22"/>
            <w:lang w:val="sl-SI" w:eastAsia="sl-SI"/>
          </w:rPr>
          <w:tab/>
        </w:r>
        <w:r w:rsidRPr="00736E98">
          <w:rPr>
            <w:rStyle w:val="Hiperpovezava"/>
          </w:rPr>
          <w:t>Določitev pridelka krompirja</w:t>
        </w:r>
        <w:r w:rsidRPr="00736E98">
          <w:rPr>
            <w:webHidden/>
          </w:rPr>
          <w:tab/>
        </w:r>
        <w:r w:rsidRPr="00736E98">
          <w:rPr>
            <w:webHidden/>
          </w:rPr>
          <w:fldChar w:fldCharType="begin"/>
        </w:r>
        <w:r w:rsidRPr="00736E98">
          <w:rPr>
            <w:webHidden/>
          </w:rPr>
          <w:instrText xml:space="preserve"> PAGEREF _Toc96315525 \h </w:instrText>
        </w:r>
        <w:r w:rsidRPr="00736E98">
          <w:rPr>
            <w:webHidden/>
          </w:rPr>
        </w:r>
        <w:r w:rsidRPr="00736E98">
          <w:rPr>
            <w:webHidden/>
          </w:rPr>
          <w:fldChar w:fldCharType="separate"/>
        </w:r>
        <w:r w:rsidR="00CC2997">
          <w:rPr>
            <w:webHidden/>
          </w:rPr>
          <w:t>12</w:t>
        </w:r>
        <w:r w:rsidRPr="00736E98">
          <w:rPr>
            <w:webHidden/>
          </w:rPr>
          <w:fldChar w:fldCharType="end"/>
        </w:r>
      </w:hyperlink>
    </w:p>
    <w:p w14:paraId="75BDA1C4" w14:textId="77777777" w:rsidR="005F3150" w:rsidRPr="00736E98" w:rsidRDefault="005F3150">
      <w:pPr>
        <w:pStyle w:val="Kazalovsebine2"/>
        <w:rPr>
          <w:rFonts w:eastAsia="Times New Roman"/>
          <w:sz w:val="22"/>
          <w:szCs w:val="22"/>
          <w:lang w:val="sl-SI" w:eastAsia="sl-SI"/>
        </w:rPr>
      </w:pPr>
      <w:hyperlink w:anchor="_Toc96315526" w:history="1">
        <w:r w:rsidRPr="00736E98">
          <w:rPr>
            <w:rStyle w:val="Hiperpovezava"/>
          </w:rPr>
          <w:t>4.3</w:t>
        </w:r>
        <w:r w:rsidRPr="00736E98">
          <w:rPr>
            <w:rFonts w:eastAsia="Times New Roman"/>
            <w:sz w:val="22"/>
            <w:szCs w:val="22"/>
            <w:lang w:val="sl-SI" w:eastAsia="sl-SI"/>
          </w:rPr>
          <w:tab/>
        </w:r>
        <w:r w:rsidRPr="00736E98">
          <w:rPr>
            <w:rStyle w:val="Hiperpovezava"/>
          </w:rPr>
          <w:t>Ocenjevanje zdravstvenega stanja gomoljev ob izkopu in po skladiščenju</w:t>
        </w:r>
        <w:r w:rsidRPr="00736E98">
          <w:rPr>
            <w:webHidden/>
          </w:rPr>
          <w:tab/>
        </w:r>
        <w:r w:rsidRPr="00736E98">
          <w:rPr>
            <w:webHidden/>
          </w:rPr>
          <w:fldChar w:fldCharType="begin"/>
        </w:r>
        <w:r w:rsidRPr="00736E98">
          <w:rPr>
            <w:webHidden/>
          </w:rPr>
          <w:instrText xml:space="preserve"> PAGEREF _Toc96315526 \h </w:instrText>
        </w:r>
        <w:r w:rsidRPr="00736E98">
          <w:rPr>
            <w:webHidden/>
          </w:rPr>
        </w:r>
        <w:r w:rsidRPr="00736E98">
          <w:rPr>
            <w:webHidden/>
          </w:rPr>
          <w:fldChar w:fldCharType="separate"/>
        </w:r>
        <w:r w:rsidR="00CC2997">
          <w:rPr>
            <w:webHidden/>
          </w:rPr>
          <w:t>12</w:t>
        </w:r>
        <w:r w:rsidRPr="00736E98">
          <w:rPr>
            <w:webHidden/>
          </w:rPr>
          <w:fldChar w:fldCharType="end"/>
        </w:r>
      </w:hyperlink>
    </w:p>
    <w:p w14:paraId="06F3CE9F" w14:textId="77777777" w:rsidR="005F3150" w:rsidRPr="00736E98" w:rsidRDefault="005F3150">
      <w:pPr>
        <w:pStyle w:val="Kazalovsebine2"/>
        <w:rPr>
          <w:rFonts w:eastAsia="Times New Roman"/>
          <w:sz w:val="22"/>
          <w:szCs w:val="22"/>
          <w:lang w:val="sl-SI" w:eastAsia="sl-SI"/>
        </w:rPr>
      </w:pPr>
      <w:hyperlink w:anchor="_Toc96315527" w:history="1">
        <w:r w:rsidRPr="00736E98">
          <w:rPr>
            <w:rStyle w:val="Hiperpovezava"/>
          </w:rPr>
          <w:t>4.4</w:t>
        </w:r>
        <w:r w:rsidRPr="00736E98">
          <w:rPr>
            <w:rFonts w:eastAsia="Times New Roman"/>
            <w:sz w:val="22"/>
            <w:szCs w:val="22"/>
            <w:lang w:val="sl-SI" w:eastAsia="sl-SI"/>
          </w:rPr>
          <w:tab/>
        </w:r>
        <w:r w:rsidRPr="00736E98">
          <w:rPr>
            <w:rStyle w:val="Hiperpovezava"/>
          </w:rPr>
          <w:t>Laboratorijske analize kakovosti pridelka</w:t>
        </w:r>
        <w:r w:rsidRPr="00736E98">
          <w:rPr>
            <w:webHidden/>
          </w:rPr>
          <w:tab/>
        </w:r>
        <w:r w:rsidRPr="00736E98">
          <w:rPr>
            <w:webHidden/>
          </w:rPr>
          <w:fldChar w:fldCharType="begin"/>
        </w:r>
        <w:r w:rsidRPr="00736E98">
          <w:rPr>
            <w:webHidden/>
          </w:rPr>
          <w:instrText xml:space="preserve"> PAGEREF _Toc96315527 \h </w:instrText>
        </w:r>
        <w:r w:rsidRPr="00736E98">
          <w:rPr>
            <w:webHidden/>
          </w:rPr>
        </w:r>
        <w:r w:rsidRPr="00736E98">
          <w:rPr>
            <w:webHidden/>
          </w:rPr>
          <w:fldChar w:fldCharType="separate"/>
        </w:r>
        <w:r w:rsidR="00CC2997">
          <w:rPr>
            <w:webHidden/>
          </w:rPr>
          <w:t>12</w:t>
        </w:r>
        <w:r w:rsidRPr="00736E98">
          <w:rPr>
            <w:webHidden/>
          </w:rPr>
          <w:fldChar w:fldCharType="end"/>
        </w:r>
      </w:hyperlink>
    </w:p>
    <w:p w14:paraId="524A6B53" w14:textId="77777777" w:rsidR="005F3150" w:rsidRPr="00736E98" w:rsidRDefault="005F3150">
      <w:pPr>
        <w:pStyle w:val="Kazalovsebine1"/>
        <w:rPr>
          <w:noProof/>
          <w:sz w:val="22"/>
          <w:szCs w:val="22"/>
        </w:rPr>
      </w:pPr>
      <w:hyperlink w:anchor="_Toc96315528" w:history="1">
        <w:r w:rsidRPr="00736E98">
          <w:rPr>
            <w:rStyle w:val="Hiperpovezava"/>
            <w:rFonts w:eastAsia="Calibri"/>
            <w:bCs/>
            <w:noProof/>
            <w:lang w:eastAsia="en-US"/>
          </w:rPr>
          <w:t>5</w:t>
        </w:r>
        <w:r w:rsidRPr="00736E98">
          <w:rPr>
            <w:noProof/>
            <w:sz w:val="22"/>
            <w:szCs w:val="22"/>
          </w:rPr>
          <w:tab/>
        </w:r>
        <w:r w:rsidRPr="00736E98">
          <w:rPr>
            <w:rStyle w:val="Hiperpovezava"/>
            <w:noProof/>
            <w:lang w:val="en-US"/>
          </w:rPr>
          <w:t xml:space="preserve">OPAZOVANJA, VZORCENJA IN ANALIZE V DODATNEM </w:t>
        </w:r>
        <w:r w:rsidRPr="00736E98">
          <w:rPr>
            <w:rStyle w:val="Hiperpovezava"/>
            <w:rFonts w:eastAsia="Calibri"/>
            <w:bCs/>
            <w:noProof/>
            <w:lang w:eastAsia="en-US"/>
          </w:rPr>
          <w:t>POSKUSU (DODATNA PREIZKUŠANJA POSAMEZNIH LASTNOSTI)</w:t>
        </w:r>
        <w:r w:rsidRPr="00736E98">
          <w:rPr>
            <w:noProof/>
            <w:webHidden/>
          </w:rPr>
          <w:tab/>
        </w:r>
        <w:r w:rsidRPr="00736E98">
          <w:rPr>
            <w:noProof/>
            <w:webHidden/>
          </w:rPr>
          <w:fldChar w:fldCharType="begin"/>
        </w:r>
        <w:r w:rsidRPr="00736E98">
          <w:rPr>
            <w:noProof/>
            <w:webHidden/>
          </w:rPr>
          <w:instrText xml:space="preserve"> PAGEREF _Toc96315528 \h </w:instrText>
        </w:r>
        <w:r w:rsidRPr="00736E98">
          <w:rPr>
            <w:noProof/>
            <w:webHidden/>
          </w:rPr>
        </w:r>
        <w:r w:rsidRPr="00736E98">
          <w:rPr>
            <w:noProof/>
            <w:webHidden/>
          </w:rPr>
          <w:fldChar w:fldCharType="separate"/>
        </w:r>
        <w:r w:rsidR="00CC2997">
          <w:rPr>
            <w:noProof/>
            <w:webHidden/>
          </w:rPr>
          <w:t>13</w:t>
        </w:r>
        <w:r w:rsidRPr="00736E98">
          <w:rPr>
            <w:noProof/>
            <w:webHidden/>
          </w:rPr>
          <w:fldChar w:fldCharType="end"/>
        </w:r>
      </w:hyperlink>
    </w:p>
    <w:p w14:paraId="0C042686" w14:textId="77777777" w:rsidR="005F3150" w:rsidRPr="00736E98" w:rsidRDefault="005F3150">
      <w:pPr>
        <w:pStyle w:val="Kazalovsebine2"/>
        <w:rPr>
          <w:rFonts w:eastAsia="Times New Roman"/>
          <w:sz w:val="22"/>
          <w:szCs w:val="22"/>
          <w:lang w:val="sl-SI" w:eastAsia="sl-SI"/>
        </w:rPr>
      </w:pPr>
      <w:hyperlink w:anchor="_Toc96315529" w:history="1">
        <w:r w:rsidRPr="00736E98">
          <w:rPr>
            <w:rStyle w:val="Hiperpovezava"/>
          </w:rPr>
          <w:t>5.1</w:t>
        </w:r>
        <w:r w:rsidRPr="00736E98">
          <w:rPr>
            <w:rFonts w:eastAsia="Times New Roman"/>
            <w:sz w:val="22"/>
            <w:szCs w:val="22"/>
            <w:lang w:val="sl-SI" w:eastAsia="sl-SI"/>
          </w:rPr>
          <w:tab/>
        </w:r>
        <w:r w:rsidRPr="00736E98">
          <w:rPr>
            <w:rStyle w:val="Hiperpovezava"/>
          </w:rPr>
          <w:t>Odpornost in dovzetnost za viruse</w:t>
        </w:r>
        <w:r w:rsidRPr="00736E98">
          <w:rPr>
            <w:webHidden/>
          </w:rPr>
          <w:tab/>
        </w:r>
        <w:r w:rsidRPr="00736E98">
          <w:rPr>
            <w:webHidden/>
          </w:rPr>
          <w:fldChar w:fldCharType="begin"/>
        </w:r>
        <w:r w:rsidRPr="00736E98">
          <w:rPr>
            <w:webHidden/>
          </w:rPr>
          <w:instrText xml:space="preserve"> PAGEREF _Toc96315529 \h </w:instrText>
        </w:r>
        <w:r w:rsidRPr="00736E98">
          <w:rPr>
            <w:webHidden/>
          </w:rPr>
        </w:r>
        <w:r w:rsidRPr="00736E98">
          <w:rPr>
            <w:webHidden/>
          </w:rPr>
          <w:fldChar w:fldCharType="separate"/>
        </w:r>
        <w:r w:rsidR="00CC2997">
          <w:rPr>
            <w:webHidden/>
          </w:rPr>
          <w:t>13</w:t>
        </w:r>
        <w:r w:rsidRPr="00736E98">
          <w:rPr>
            <w:webHidden/>
          </w:rPr>
          <w:fldChar w:fldCharType="end"/>
        </w:r>
      </w:hyperlink>
    </w:p>
    <w:p w14:paraId="16468E37" w14:textId="77777777" w:rsidR="005F3150" w:rsidRPr="00736E98" w:rsidRDefault="005F3150">
      <w:pPr>
        <w:pStyle w:val="Kazalovsebine2"/>
        <w:rPr>
          <w:rFonts w:eastAsia="Times New Roman"/>
          <w:sz w:val="22"/>
          <w:szCs w:val="22"/>
          <w:lang w:val="sl-SI" w:eastAsia="sl-SI"/>
        </w:rPr>
      </w:pPr>
      <w:hyperlink w:anchor="_Toc96315530" w:history="1">
        <w:r w:rsidRPr="00736E98">
          <w:rPr>
            <w:rStyle w:val="Hiperpovezava"/>
          </w:rPr>
          <w:t>5.2</w:t>
        </w:r>
        <w:r w:rsidRPr="00736E98">
          <w:rPr>
            <w:rFonts w:eastAsia="Times New Roman"/>
            <w:sz w:val="22"/>
            <w:szCs w:val="22"/>
            <w:lang w:val="sl-SI" w:eastAsia="sl-SI"/>
          </w:rPr>
          <w:tab/>
        </w:r>
        <w:r w:rsidRPr="00736E98">
          <w:rPr>
            <w:rStyle w:val="Hiperpovezava"/>
          </w:rPr>
          <w:t>Odpornost na krompirjevo plesen ter črno listno pegavost</w:t>
        </w:r>
        <w:r w:rsidRPr="00736E98">
          <w:rPr>
            <w:webHidden/>
          </w:rPr>
          <w:tab/>
        </w:r>
        <w:r w:rsidRPr="00736E98">
          <w:rPr>
            <w:webHidden/>
          </w:rPr>
          <w:fldChar w:fldCharType="begin"/>
        </w:r>
        <w:r w:rsidRPr="00736E98">
          <w:rPr>
            <w:webHidden/>
          </w:rPr>
          <w:instrText xml:space="preserve"> PAGEREF _Toc96315530 \h </w:instrText>
        </w:r>
        <w:r w:rsidRPr="00736E98">
          <w:rPr>
            <w:webHidden/>
          </w:rPr>
        </w:r>
        <w:r w:rsidRPr="00736E98">
          <w:rPr>
            <w:webHidden/>
          </w:rPr>
          <w:fldChar w:fldCharType="separate"/>
        </w:r>
        <w:r w:rsidR="00CC2997">
          <w:rPr>
            <w:webHidden/>
          </w:rPr>
          <w:t>13</w:t>
        </w:r>
        <w:r w:rsidRPr="00736E98">
          <w:rPr>
            <w:webHidden/>
          </w:rPr>
          <w:fldChar w:fldCharType="end"/>
        </w:r>
      </w:hyperlink>
    </w:p>
    <w:p w14:paraId="2BCA9BEA" w14:textId="77777777" w:rsidR="005F3150" w:rsidRPr="00736E98" w:rsidRDefault="005F3150">
      <w:pPr>
        <w:pStyle w:val="Kazalovsebine1"/>
        <w:rPr>
          <w:noProof/>
          <w:sz w:val="22"/>
          <w:szCs w:val="22"/>
        </w:rPr>
      </w:pPr>
      <w:hyperlink w:anchor="_Toc96315531" w:history="1">
        <w:r w:rsidRPr="00736E98">
          <w:rPr>
            <w:rStyle w:val="Hiperpovezava"/>
            <w:noProof/>
          </w:rPr>
          <w:t>6</w:t>
        </w:r>
        <w:r w:rsidRPr="00736E98">
          <w:rPr>
            <w:noProof/>
            <w:sz w:val="22"/>
            <w:szCs w:val="22"/>
          </w:rPr>
          <w:tab/>
        </w:r>
        <w:r w:rsidRPr="00736E98">
          <w:rPr>
            <w:rStyle w:val="Hiperpovezava"/>
            <w:noProof/>
          </w:rPr>
          <w:t>OBDELAVA PODATKOV IN VREDNOTENJE REZULTATOV</w:t>
        </w:r>
        <w:r w:rsidRPr="00736E98">
          <w:rPr>
            <w:noProof/>
            <w:webHidden/>
          </w:rPr>
          <w:tab/>
        </w:r>
        <w:r w:rsidRPr="00736E98">
          <w:rPr>
            <w:noProof/>
            <w:webHidden/>
          </w:rPr>
          <w:fldChar w:fldCharType="begin"/>
        </w:r>
        <w:r w:rsidRPr="00736E98">
          <w:rPr>
            <w:noProof/>
            <w:webHidden/>
          </w:rPr>
          <w:instrText xml:space="preserve"> PAGEREF _Toc96315531 \h </w:instrText>
        </w:r>
        <w:r w:rsidRPr="00736E98">
          <w:rPr>
            <w:noProof/>
            <w:webHidden/>
          </w:rPr>
        </w:r>
        <w:r w:rsidRPr="00736E98">
          <w:rPr>
            <w:noProof/>
            <w:webHidden/>
          </w:rPr>
          <w:fldChar w:fldCharType="separate"/>
        </w:r>
        <w:r w:rsidR="00CC2997">
          <w:rPr>
            <w:noProof/>
            <w:webHidden/>
          </w:rPr>
          <w:t>13</w:t>
        </w:r>
        <w:r w:rsidRPr="00736E98">
          <w:rPr>
            <w:noProof/>
            <w:webHidden/>
          </w:rPr>
          <w:fldChar w:fldCharType="end"/>
        </w:r>
      </w:hyperlink>
    </w:p>
    <w:p w14:paraId="16CC21DF" w14:textId="77777777" w:rsidR="005F3150" w:rsidRPr="00736E98" w:rsidRDefault="005F3150">
      <w:pPr>
        <w:pStyle w:val="Kazalovsebine2"/>
        <w:rPr>
          <w:rFonts w:eastAsia="Times New Roman"/>
          <w:sz w:val="22"/>
          <w:szCs w:val="22"/>
          <w:lang w:val="sl-SI" w:eastAsia="sl-SI"/>
        </w:rPr>
      </w:pPr>
      <w:hyperlink w:anchor="_Toc96315532" w:history="1">
        <w:r w:rsidRPr="00736E98">
          <w:rPr>
            <w:rStyle w:val="Hiperpovezava"/>
          </w:rPr>
          <w:t>6.1</w:t>
        </w:r>
        <w:r w:rsidRPr="00736E98">
          <w:rPr>
            <w:rFonts w:eastAsia="Times New Roman"/>
            <w:sz w:val="22"/>
            <w:szCs w:val="22"/>
            <w:lang w:val="sl-SI" w:eastAsia="sl-SI"/>
          </w:rPr>
          <w:tab/>
        </w:r>
        <w:r w:rsidRPr="00736E98">
          <w:rPr>
            <w:rStyle w:val="Hiperpovezava"/>
          </w:rPr>
          <w:t>Veljavnost poskusa</w:t>
        </w:r>
        <w:r w:rsidRPr="00736E98">
          <w:rPr>
            <w:webHidden/>
          </w:rPr>
          <w:tab/>
        </w:r>
        <w:r w:rsidRPr="00736E98">
          <w:rPr>
            <w:webHidden/>
          </w:rPr>
          <w:fldChar w:fldCharType="begin"/>
        </w:r>
        <w:r w:rsidRPr="00736E98">
          <w:rPr>
            <w:webHidden/>
          </w:rPr>
          <w:instrText xml:space="preserve"> PAGEREF _Toc96315532 \h </w:instrText>
        </w:r>
        <w:r w:rsidRPr="00736E98">
          <w:rPr>
            <w:webHidden/>
          </w:rPr>
        </w:r>
        <w:r w:rsidRPr="00736E98">
          <w:rPr>
            <w:webHidden/>
          </w:rPr>
          <w:fldChar w:fldCharType="separate"/>
        </w:r>
        <w:r w:rsidR="00CC2997">
          <w:rPr>
            <w:webHidden/>
          </w:rPr>
          <w:t>13</w:t>
        </w:r>
        <w:r w:rsidRPr="00736E98">
          <w:rPr>
            <w:webHidden/>
          </w:rPr>
          <w:fldChar w:fldCharType="end"/>
        </w:r>
      </w:hyperlink>
    </w:p>
    <w:p w14:paraId="303C34E4" w14:textId="77777777" w:rsidR="005F3150" w:rsidRPr="00736E98" w:rsidRDefault="005F3150">
      <w:pPr>
        <w:pStyle w:val="Kazalovsebine3"/>
        <w:tabs>
          <w:tab w:val="left" w:pos="1320"/>
          <w:tab w:val="right" w:pos="9629"/>
        </w:tabs>
        <w:rPr>
          <w:noProof/>
          <w:sz w:val="22"/>
          <w:szCs w:val="22"/>
        </w:rPr>
      </w:pPr>
      <w:hyperlink w:anchor="_Toc96315533" w:history="1">
        <w:r w:rsidRPr="00736E98">
          <w:rPr>
            <w:rStyle w:val="Hiperpovezava"/>
            <w:noProof/>
          </w:rPr>
          <w:t>6.1.1</w:t>
        </w:r>
        <w:r w:rsidRPr="00736E98">
          <w:rPr>
            <w:noProof/>
            <w:sz w:val="22"/>
            <w:szCs w:val="22"/>
          </w:rPr>
          <w:tab/>
        </w:r>
        <w:r w:rsidRPr="00736E98">
          <w:rPr>
            <w:rStyle w:val="Hiperpovezava"/>
            <w:noProof/>
          </w:rPr>
          <w:t>Pravilnost izvedbe</w:t>
        </w:r>
        <w:r w:rsidRPr="00736E98">
          <w:rPr>
            <w:noProof/>
            <w:webHidden/>
          </w:rPr>
          <w:tab/>
        </w:r>
        <w:r w:rsidRPr="00736E98">
          <w:rPr>
            <w:noProof/>
            <w:webHidden/>
          </w:rPr>
          <w:fldChar w:fldCharType="begin"/>
        </w:r>
        <w:r w:rsidRPr="00736E98">
          <w:rPr>
            <w:noProof/>
            <w:webHidden/>
          </w:rPr>
          <w:instrText xml:space="preserve"> PAGEREF _Toc96315533 \h </w:instrText>
        </w:r>
        <w:r w:rsidRPr="00736E98">
          <w:rPr>
            <w:noProof/>
            <w:webHidden/>
          </w:rPr>
        </w:r>
        <w:r w:rsidRPr="00736E98">
          <w:rPr>
            <w:noProof/>
            <w:webHidden/>
          </w:rPr>
          <w:fldChar w:fldCharType="separate"/>
        </w:r>
        <w:r w:rsidR="00CC2997">
          <w:rPr>
            <w:noProof/>
            <w:webHidden/>
          </w:rPr>
          <w:t>13</w:t>
        </w:r>
        <w:r w:rsidRPr="00736E98">
          <w:rPr>
            <w:noProof/>
            <w:webHidden/>
          </w:rPr>
          <w:fldChar w:fldCharType="end"/>
        </w:r>
      </w:hyperlink>
    </w:p>
    <w:p w14:paraId="10C5D03E" w14:textId="77777777" w:rsidR="005F3150" w:rsidRPr="00736E98" w:rsidRDefault="005F3150">
      <w:pPr>
        <w:pStyle w:val="Kazalovsebine3"/>
        <w:tabs>
          <w:tab w:val="left" w:pos="1320"/>
          <w:tab w:val="right" w:pos="9629"/>
        </w:tabs>
        <w:rPr>
          <w:noProof/>
          <w:sz w:val="22"/>
          <w:szCs w:val="22"/>
        </w:rPr>
      </w:pPr>
      <w:hyperlink w:anchor="_Toc96315534" w:history="1">
        <w:r w:rsidRPr="00736E98">
          <w:rPr>
            <w:rStyle w:val="Hiperpovezava"/>
            <w:noProof/>
          </w:rPr>
          <w:t>6.1.2</w:t>
        </w:r>
        <w:r w:rsidRPr="00736E98">
          <w:rPr>
            <w:noProof/>
            <w:sz w:val="22"/>
            <w:szCs w:val="22"/>
          </w:rPr>
          <w:tab/>
        </w:r>
        <w:r w:rsidRPr="00736E98">
          <w:rPr>
            <w:rStyle w:val="Hiperpovezava"/>
            <w:noProof/>
          </w:rPr>
          <w:t>Odstotek praznih mest</w:t>
        </w:r>
        <w:r w:rsidRPr="00736E98">
          <w:rPr>
            <w:noProof/>
            <w:webHidden/>
          </w:rPr>
          <w:tab/>
        </w:r>
        <w:r w:rsidRPr="00736E98">
          <w:rPr>
            <w:noProof/>
            <w:webHidden/>
          </w:rPr>
          <w:fldChar w:fldCharType="begin"/>
        </w:r>
        <w:r w:rsidRPr="00736E98">
          <w:rPr>
            <w:noProof/>
            <w:webHidden/>
          </w:rPr>
          <w:instrText xml:space="preserve"> PAGEREF _Toc96315534 \h </w:instrText>
        </w:r>
        <w:r w:rsidRPr="00736E98">
          <w:rPr>
            <w:noProof/>
            <w:webHidden/>
          </w:rPr>
        </w:r>
        <w:r w:rsidRPr="00736E98">
          <w:rPr>
            <w:noProof/>
            <w:webHidden/>
          </w:rPr>
          <w:fldChar w:fldCharType="separate"/>
        </w:r>
        <w:r w:rsidR="00CC2997">
          <w:rPr>
            <w:noProof/>
            <w:webHidden/>
          </w:rPr>
          <w:t>14</w:t>
        </w:r>
        <w:r w:rsidRPr="00736E98">
          <w:rPr>
            <w:noProof/>
            <w:webHidden/>
          </w:rPr>
          <w:fldChar w:fldCharType="end"/>
        </w:r>
      </w:hyperlink>
    </w:p>
    <w:p w14:paraId="0FD2A3F5" w14:textId="77777777" w:rsidR="005F3150" w:rsidRPr="00736E98" w:rsidRDefault="005F3150">
      <w:pPr>
        <w:pStyle w:val="Kazalovsebine3"/>
        <w:tabs>
          <w:tab w:val="left" w:pos="1320"/>
          <w:tab w:val="right" w:pos="9629"/>
        </w:tabs>
        <w:rPr>
          <w:noProof/>
          <w:sz w:val="22"/>
          <w:szCs w:val="22"/>
        </w:rPr>
      </w:pPr>
      <w:hyperlink w:anchor="_Toc96315536" w:history="1">
        <w:r w:rsidRPr="00736E98">
          <w:rPr>
            <w:rStyle w:val="Hiperpovezava"/>
            <w:noProof/>
          </w:rPr>
          <w:t>6.1.3</w:t>
        </w:r>
        <w:r w:rsidRPr="00736E98">
          <w:rPr>
            <w:noProof/>
            <w:sz w:val="22"/>
            <w:szCs w:val="22"/>
          </w:rPr>
          <w:tab/>
        </w:r>
        <w:r w:rsidRPr="00736E98">
          <w:rPr>
            <w:rStyle w:val="Hiperpovezava"/>
            <w:noProof/>
          </w:rPr>
          <w:t>Statistična analiza</w:t>
        </w:r>
        <w:r w:rsidRPr="00736E98">
          <w:rPr>
            <w:noProof/>
            <w:webHidden/>
          </w:rPr>
          <w:tab/>
        </w:r>
        <w:r w:rsidRPr="00736E98">
          <w:rPr>
            <w:noProof/>
            <w:webHidden/>
          </w:rPr>
          <w:fldChar w:fldCharType="begin"/>
        </w:r>
        <w:r w:rsidRPr="00736E98">
          <w:rPr>
            <w:noProof/>
            <w:webHidden/>
          </w:rPr>
          <w:instrText xml:space="preserve"> PAGEREF _Toc96315536 \h </w:instrText>
        </w:r>
        <w:r w:rsidRPr="00736E98">
          <w:rPr>
            <w:noProof/>
            <w:webHidden/>
          </w:rPr>
        </w:r>
        <w:r w:rsidRPr="00736E98">
          <w:rPr>
            <w:noProof/>
            <w:webHidden/>
          </w:rPr>
          <w:fldChar w:fldCharType="separate"/>
        </w:r>
        <w:r w:rsidR="00CC2997">
          <w:rPr>
            <w:noProof/>
            <w:webHidden/>
          </w:rPr>
          <w:t>14</w:t>
        </w:r>
        <w:r w:rsidRPr="00736E98">
          <w:rPr>
            <w:noProof/>
            <w:webHidden/>
          </w:rPr>
          <w:fldChar w:fldCharType="end"/>
        </w:r>
      </w:hyperlink>
    </w:p>
    <w:p w14:paraId="1EE8A1C8" w14:textId="77777777" w:rsidR="005F3150" w:rsidRPr="00736E98" w:rsidRDefault="005F3150">
      <w:pPr>
        <w:pStyle w:val="Kazalovsebine1"/>
        <w:rPr>
          <w:noProof/>
          <w:sz w:val="22"/>
          <w:szCs w:val="22"/>
        </w:rPr>
      </w:pPr>
      <w:hyperlink w:anchor="_Toc96315537" w:history="1">
        <w:r w:rsidRPr="00736E98">
          <w:rPr>
            <w:rStyle w:val="Hiperpovezava"/>
            <w:noProof/>
          </w:rPr>
          <w:t>6</w:t>
        </w:r>
        <w:r w:rsidRPr="00736E98">
          <w:rPr>
            <w:noProof/>
            <w:sz w:val="22"/>
            <w:szCs w:val="22"/>
          </w:rPr>
          <w:tab/>
        </w:r>
        <w:r w:rsidRPr="00736E98">
          <w:rPr>
            <w:rStyle w:val="Hiperpovezava"/>
            <w:noProof/>
          </w:rPr>
          <w:t>Statistična obdelava podatkov</w:t>
        </w:r>
        <w:r w:rsidRPr="00736E98">
          <w:rPr>
            <w:noProof/>
            <w:webHidden/>
          </w:rPr>
          <w:tab/>
        </w:r>
        <w:r w:rsidRPr="00736E98">
          <w:rPr>
            <w:noProof/>
            <w:webHidden/>
          </w:rPr>
          <w:fldChar w:fldCharType="begin"/>
        </w:r>
        <w:r w:rsidRPr="00736E98">
          <w:rPr>
            <w:noProof/>
            <w:webHidden/>
          </w:rPr>
          <w:instrText xml:space="preserve"> PAGEREF _Toc96315537 \h </w:instrText>
        </w:r>
        <w:r w:rsidRPr="00736E98">
          <w:rPr>
            <w:noProof/>
            <w:webHidden/>
          </w:rPr>
        </w:r>
        <w:r w:rsidRPr="00736E98">
          <w:rPr>
            <w:noProof/>
            <w:webHidden/>
          </w:rPr>
          <w:fldChar w:fldCharType="separate"/>
        </w:r>
        <w:r w:rsidR="00CC2997">
          <w:rPr>
            <w:noProof/>
            <w:webHidden/>
          </w:rPr>
          <w:t>14</w:t>
        </w:r>
        <w:r w:rsidRPr="00736E98">
          <w:rPr>
            <w:noProof/>
            <w:webHidden/>
          </w:rPr>
          <w:fldChar w:fldCharType="end"/>
        </w:r>
      </w:hyperlink>
    </w:p>
    <w:p w14:paraId="5D933CD6" w14:textId="77777777" w:rsidR="005F3150" w:rsidRPr="00736E98" w:rsidRDefault="005F3150">
      <w:pPr>
        <w:pStyle w:val="Kazalovsebine1"/>
        <w:rPr>
          <w:noProof/>
          <w:sz w:val="22"/>
          <w:szCs w:val="22"/>
        </w:rPr>
      </w:pPr>
      <w:hyperlink w:anchor="_Toc96315538" w:history="1">
        <w:r w:rsidRPr="00736E98">
          <w:rPr>
            <w:rStyle w:val="Hiperpovezava"/>
            <w:noProof/>
          </w:rPr>
          <w:t>7</w:t>
        </w:r>
        <w:r w:rsidRPr="00736E98">
          <w:rPr>
            <w:noProof/>
            <w:sz w:val="22"/>
            <w:szCs w:val="22"/>
          </w:rPr>
          <w:tab/>
        </w:r>
        <w:r w:rsidRPr="00736E98">
          <w:rPr>
            <w:rStyle w:val="Hiperpovezava"/>
            <w:noProof/>
          </w:rPr>
          <w:t>POROČANJE IN POSREDOVANJE REZULTATOV</w:t>
        </w:r>
        <w:r w:rsidRPr="00736E98">
          <w:rPr>
            <w:noProof/>
            <w:webHidden/>
          </w:rPr>
          <w:tab/>
        </w:r>
        <w:r w:rsidRPr="00736E98">
          <w:rPr>
            <w:noProof/>
            <w:webHidden/>
          </w:rPr>
          <w:fldChar w:fldCharType="begin"/>
        </w:r>
        <w:r w:rsidRPr="00736E98">
          <w:rPr>
            <w:noProof/>
            <w:webHidden/>
          </w:rPr>
          <w:instrText xml:space="preserve"> PAGEREF _Toc96315538 \h </w:instrText>
        </w:r>
        <w:r w:rsidRPr="00736E98">
          <w:rPr>
            <w:noProof/>
            <w:webHidden/>
          </w:rPr>
        </w:r>
        <w:r w:rsidRPr="00736E98">
          <w:rPr>
            <w:noProof/>
            <w:webHidden/>
          </w:rPr>
          <w:fldChar w:fldCharType="separate"/>
        </w:r>
        <w:r w:rsidR="00CC2997">
          <w:rPr>
            <w:noProof/>
            <w:webHidden/>
          </w:rPr>
          <w:t>14</w:t>
        </w:r>
        <w:r w:rsidRPr="00736E98">
          <w:rPr>
            <w:noProof/>
            <w:webHidden/>
          </w:rPr>
          <w:fldChar w:fldCharType="end"/>
        </w:r>
      </w:hyperlink>
    </w:p>
    <w:p w14:paraId="7491CD02" w14:textId="77777777" w:rsidR="005F3150" w:rsidRPr="00736E98" w:rsidRDefault="005F3150" w:rsidP="005F3150">
      <w:pPr>
        <w:pStyle w:val="Kazalovsebine4"/>
        <w:tabs>
          <w:tab w:val="right" w:pos="9629"/>
        </w:tabs>
        <w:ind w:left="0"/>
        <w:rPr>
          <w:rStyle w:val="Hiperpovezava"/>
          <w:noProof/>
        </w:rPr>
      </w:pPr>
      <w:hyperlink w:anchor="_Toc96315539" w:history="1">
        <w:r w:rsidRPr="00736E98">
          <w:rPr>
            <w:rStyle w:val="Hiperpovezava"/>
            <w:bCs/>
            <w:noProof/>
            <w:lang w:eastAsia="en-US"/>
          </w:rPr>
          <w:t>PRILOGA 1: Ocenjevanje zdravstvenega stanja rastlin med rastjo</w:t>
        </w:r>
        <w:r w:rsidRPr="00736E98">
          <w:rPr>
            <w:noProof/>
            <w:webHidden/>
          </w:rPr>
          <w:tab/>
        </w:r>
        <w:r w:rsidRPr="00736E98">
          <w:rPr>
            <w:noProof/>
            <w:webHidden/>
          </w:rPr>
          <w:fldChar w:fldCharType="begin"/>
        </w:r>
        <w:r w:rsidRPr="00736E98">
          <w:rPr>
            <w:noProof/>
            <w:webHidden/>
          </w:rPr>
          <w:instrText xml:space="preserve"> PAGEREF _Toc96315539 \h </w:instrText>
        </w:r>
        <w:r w:rsidRPr="00736E98">
          <w:rPr>
            <w:noProof/>
            <w:webHidden/>
          </w:rPr>
        </w:r>
        <w:r w:rsidRPr="00736E98">
          <w:rPr>
            <w:noProof/>
            <w:webHidden/>
          </w:rPr>
          <w:fldChar w:fldCharType="separate"/>
        </w:r>
        <w:r w:rsidR="00CC2997">
          <w:rPr>
            <w:noProof/>
            <w:webHidden/>
          </w:rPr>
          <w:t>15</w:t>
        </w:r>
        <w:r w:rsidRPr="00736E98">
          <w:rPr>
            <w:noProof/>
            <w:webHidden/>
          </w:rPr>
          <w:fldChar w:fldCharType="end"/>
        </w:r>
      </w:hyperlink>
    </w:p>
    <w:p w14:paraId="1872BBD1" w14:textId="77777777" w:rsidR="005C4217" w:rsidRPr="00736E98" w:rsidRDefault="005C4217" w:rsidP="005C4217">
      <w:pPr>
        <w:rPr>
          <w:noProof/>
        </w:rPr>
      </w:pPr>
      <w:r w:rsidRPr="00736E98">
        <w:rPr>
          <w:noProof/>
        </w:rPr>
        <w:t>PRILOGA 2: Ocenjevanje zdravstvenega stanja gomoljev</w:t>
      </w:r>
      <w:r w:rsidRPr="00736E98">
        <w:rPr>
          <w:noProof/>
        </w:rPr>
        <w:tab/>
      </w:r>
      <w:r w:rsidRPr="00736E98">
        <w:rPr>
          <w:noProof/>
        </w:rPr>
        <w:tab/>
      </w:r>
      <w:r w:rsidRPr="00736E98">
        <w:rPr>
          <w:noProof/>
        </w:rPr>
        <w:tab/>
      </w:r>
      <w:r w:rsidRPr="00736E98">
        <w:rPr>
          <w:noProof/>
        </w:rPr>
        <w:tab/>
      </w:r>
      <w:r w:rsidRPr="00736E98">
        <w:rPr>
          <w:noProof/>
        </w:rPr>
        <w:tab/>
      </w:r>
      <w:r w:rsidRPr="00736E98">
        <w:rPr>
          <w:noProof/>
        </w:rPr>
        <w:tab/>
        <w:t xml:space="preserve">   17</w:t>
      </w:r>
    </w:p>
    <w:p w14:paraId="049BFE99" w14:textId="77777777" w:rsidR="005C4217" w:rsidRPr="00736E98" w:rsidRDefault="005C4217" w:rsidP="005C4217">
      <w:pPr>
        <w:rPr>
          <w:noProof/>
        </w:rPr>
      </w:pPr>
      <w:r w:rsidRPr="00736E98">
        <w:rPr>
          <w:noProof/>
        </w:rPr>
        <w:t>PRILOGA 3: Sheme za ocenjevanje jedilne kakovosti krompirja (skala EAPR)</w:t>
      </w:r>
      <w:r w:rsidRPr="00736E98">
        <w:rPr>
          <w:noProof/>
        </w:rPr>
        <w:tab/>
      </w:r>
      <w:r w:rsidRPr="00736E98">
        <w:rPr>
          <w:noProof/>
        </w:rPr>
        <w:tab/>
      </w:r>
      <w:r w:rsidRPr="00736E98">
        <w:rPr>
          <w:noProof/>
        </w:rPr>
        <w:tab/>
        <w:t xml:space="preserve">   18</w:t>
      </w:r>
    </w:p>
    <w:p w14:paraId="6F82D380" w14:textId="77777777" w:rsidR="005F3150" w:rsidRPr="00736E98" w:rsidRDefault="005F3150" w:rsidP="005F3150">
      <w:pPr>
        <w:rPr>
          <w:noProof/>
        </w:rPr>
      </w:pPr>
    </w:p>
    <w:p w14:paraId="08F8BDE1" w14:textId="77777777" w:rsidR="005F3150" w:rsidRPr="00736E98" w:rsidRDefault="005F3150" w:rsidP="005F3150">
      <w:pPr>
        <w:rPr>
          <w:noProof/>
        </w:rPr>
      </w:pPr>
    </w:p>
    <w:p w14:paraId="49991543" w14:textId="77777777" w:rsidR="00313A3E" w:rsidRPr="00736E98" w:rsidRDefault="0048310E" w:rsidP="00EC617D">
      <w:pPr>
        <w:spacing w:after="60" w:line="240" w:lineRule="auto"/>
        <w:jc w:val="center"/>
        <w:rPr>
          <w:b/>
          <w:bCs/>
          <w:sz w:val="26"/>
          <w:szCs w:val="26"/>
        </w:rPr>
      </w:pPr>
      <w:r w:rsidRPr="00736E98">
        <w:rPr>
          <w:lang w:val="de-AT"/>
        </w:rPr>
        <w:fldChar w:fldCharType="end"/>
      </w:r>
      <w:r w:rsidR="00313A3E" w:rsidRPr="00736E98">
        <w:rPr>
          <w:lang w:val="de-AT"/>
        </w:rPr>
        <w:br w:type="page"/>
      </w:r>
      <w:r w:rsidR="00313A3E" w:rsidRPr="00736E98">
        <w:rPr>
          <w:b/>
          <w:bCs/>
          <w:sz w:val="26"/>
          <w:szCs w:val="26"/>
        </w:rPr>
        <w:t xml:space="preserve">METODA PREIZKUŠANJA VREDNOSTI </w:t>
      </w:r>
      <w:r w:rsidR="00CE1EA0" w:rsidRPr="00736E98">
        <w:rPr>
          <w:b/>
          <w:bCs/>
          <w:sz w:val="26"/>
          <w:szCs w:val="26"/>
        </w:rPr>
        <w:t xml:space="preserve">EKOLOŠKE </w:t>
      </w:r>
      <w:r w:rsidR="00313A3E" w:rsidRPr="00736E98">
        <w:rPr>
          <w:b/>
          <w:bCs/>
          <w:sz w:val="26"/>
          <w:szCs w:val="26"/>
        </w:rPr>
        <w:t>SORTE ZA PRIDELAVO</w:t>
      </w:r>
    </w:p>
    <w:p w14:paraId="10D191D8" w14:textId="77777777" w:rsidR="00313A3E" w:rsidRPr="00736E98" w:rsidRDefault="00313A3E" w:rsidP="00EC617D">
      <w:pPr>
        <w:spacing w:after="120" w:line="240" w:lineRule="auto"/>
        <w:jc w:val="center"/>
        <w:rPr>
          <w:b/>
          <w:bCs/>
          <w:sz w:val="26"/>
          <w:szCs w:val="26"/>
        </w:rPr>
      </w:pPr>
      <w:r w:rsidRPr="00736E98">
        <w:rPr>
          <w:b/>
          <w:bCs/>
          <w:sz w:val="26"/>
          <w:szCs w:val="26"/>
        </w:rPr>
        <w:t>IN UPORABO (</w:t>
      </w:r>
      <w:r w:rsidR="00DB6F02">
        <w:rPr>
          <w:b/>
          <w:bCs/>
          <w:sz w:val="26"/>
          <w:szCs w:val="26"/>
        </w:rPr>
        <w:t>EKO</w:t>
      </w:r>
      <w:r w:rsidR="00CE1EA0" w:rsidRPr="00736E98">
        <w:rPr>
          <w:b/>
          <w:bCs/>
          <w:sz w:val="26"/>
          <w:szCs w:val="26"/>
        </w:rPr>
        <w:t>-</w:t>
      </w:r>
      <w:r w:rsidRPr="00736E98">
        <w:rPr>
          <w:b/>
          <w:bCs/>
          <w:sz w:val="26"/>
          <w:szCs w:val="26"/>
        </w:rPr>
        <w:t xml:space="preserve">VPU) – </w:t>
      </w:r>
      <w:r w:rsidR="00802EC2" w:rsidRPr="00736E98">
        <w:rPr>
          <w:b/>
          <w:bCs/>
          <w:sz w:val="26"/>
          <w:szCs w:val="26"/>
        </w:rPr>
        <w:t>KROMPIR</w:t>
      </w:r>
    </w:p>
    <w:p w14:paraId="52D4D187" w14:textId="77777777" w:rsidR="00313A3E" w:rsidRPr="00736E98" w:rsidRDefault="00313A3E" w:rsidP="00EC617D">
      <w:pPr>
        <w:spacing w:line="240" w:lineRule="auto"/>
        <w:jc w:val="center"/>
        <w:rPr>
          <w:b/>
          <w:bCs/>
          <w:sz w:val="26"/>
          <w:szCs w:val="26"/>
        </w:rPr>
      </w:pPr>
      <w:r w:rsidRPr="00736E98">
        <w:rPr>
          <w:b/>
          <w:bCs/>
          <w:sz w:val="26"/>
          <w:szCs w:val="26"/>
        </w:rPr>
        <w:t>(</w:t>
      </w:r>
      <w:r w:rsidR="007F04DF" w:rsidRPr="00736E98">
        <w:rPr>
          <w:b/>
          <w:bCs/>
          <w:sz w:val="26"/>
          <w:szCs w:val="26"/>
        </w:rPr>
        <w:t>UVHVVR</w:t>
      </w:r>
      <w:r w:rsidR="00280F9C">
        <w:rPr>
          <w:b/>
          <w:bCs/>
          <w:sz w:val="26"/>
          <w:szCs w:val="26"/>
        </w:rPr>
        <w:t>-EKO-VPU/3/1</w:t>
      </w:r>
      <w:r w:rsidRPr="00736E98">
        <w:rPr>
          <w:b/>
          <w:bCs/>
          <w:sz w:val="26"/>
          <w:szCs w:val="26"/>
        </w:rPr>
        <w:t>)</w:t>
      </w:r>
    </w:p>
    <w:p w14:paraId="4976FB83" w14:textId="77777777" w:rsidR="00313A3E" w:rsidRPr="00736E98" w:rsidRDefault="00313A3E">
      <w:pPr>
        <w:spacing w:line="240" w:lineRule="auto"/>
        <w:jc w:val="center"/>
        <w:rPr>
          <w:b/>
          <w:bCs/>
          <w:sz w:val="26"/>
          <w:szCs w:val="26"/>
        </w:rPr>
      </w:pPr>
    </w:p>
    <w:p w14:paraId="749BB7C3" w14:textId="77777777" w:rsidR="00313A3E" w:rsidRPr="00736E98" w:rsidRDefault="00313A3E">
      <w:pPr>
        <w:spacing w:line="240" w:lineRule="auto"/>
        <w:rPr>
          <w:b/>
          <w:sz w:val="26"/>
          <w:szCs w:val="26"/>
          <w:lang w:val="de-AT"/>
        </w:rPr>
      </w:pPr>
    </w:p>
    <w:p w14:paraId="14E5B89E" w14:textId="77777777" w:rsidR="00313A3E" w:rsidRPr="00736E98" w:rsidRDefault="00313A3E">
      <w:pPr>
        <w:pStyle w:val="Slog1VPU"/>
      </w:pPr>
      <w:bookmarkStart w:id="0" w:name="_Toc160594232"/>
      <w:bookmarkStart w:id="1" w:name="_Toc96315503"/>
      <w:r w:rsidRPr="00736E98">
        <w:t>SPLOŠNI DEL</w:t>
      </w:r>
      <w:bookmarkEnd w:id="0"/>
      <w:bookmarkEnd w:id="1"/>
    </w:p>
    <w:p w14:paraId="4BE833C7" w14:textId="77777777" w:rsidR="00313A3E" w:rsidRPr="00736E98" w:rsidRDefault="00313A3E">
      <w:pPr>
        <w:spacing w:line="240" w:lineRule="auto"/>
        <w:rPr>
          <w:bCs/>
          <w:sz w:val="26"/>
          <w:szCs w:val="26"/>
        </w:rPr>
      </w:pPr>
    </w:p>
    <w:p w14:paraId="261743D8" w14:textId="77777777" w:rsidR="00313A3E" w:rsidRPr="00736E98" w:rsidRDefault="00313A3E" w:rsidP="008F2677">
      <w:pPr>
        <w:pStyle w:val="Slog2VPU"/>
        <w:tabs>
          <w:tab w:val="clear" w:pos="3554"/>
          <w:tab w:val="num" w:pos="1701"/>
        </w:tabs>
        <w:ind w:left="900" w:firstLine="0"/>
      </w:pPr>
      <w:bookmarkStart w:id="2" w:name="_Toc160594233"/>
      <w:bookmarkStart w:id="3" w:name="_Toc96315504"/>
      <w:r w:rsidRPr="00736E98">
        <w:t>Namen in cilji</w:t>
      </w:r>
      <w:bookmarkEnd w:id="2"/>
      <w:bookmarkEnd w:id="3"/>
    </w:p>
    <w:p w14:paraId="6592742F" w14:textId="77777777" w:rsidR="00313A3E" w:rsidRPr="00736E98" w:rsidRDefault="00313A3E">
      <w:pPr>
        <w:pStyle w:val="Telobesedila"/>
        <w:spacing w:line="240" w:lineRule="auto"/>
        <w:rPr>
          <w:rFonts w:ascii="Times New Roman" w:hAnsi="Times New Roman"/>
          <w:bCs/>
          <w:sz w:val="18"/>
          <w:szCs w:val="18"/>
          <w:u w:val="none"/>
          <w:lang w:val="sl-SI"/>
        </w:rPr>
      </w:pPr>
    </w:p>
    <w:p w14:paraId="3E800A30" w14:textId="77777777" w:rsidR="00313A3E" w:rsidRPr="00736E98" w:rsidRDefault="00313A3E">
      <w:pPr>
        <w:pStyle w:val="Telobesedila"/>
        <w:spacing w:line="240" w:lineRule="auto"/>
        <w:rPr>
          <w:rFonts w:ascii="Times New Roman" w:hAnsi="Times New Roman"/>
          <w:bCs/>
          <w:sz w:val="24"/>
          <w:szCs w:val="24"/>
          <w:u w:val="none"/>
          <w:lang w:val="sl-SI"/>
        </w:rPr>
      </w:pPr>
      <w:r w:rsidRPr="00736E98">
        <w:rPr>
          <w:rFonts w:ascii="Times New Roman" w:hAnsi="Times New Roman"/>
          <w:bCs/>
          <w:sz w:val="24"/>
          <w:szCs w:val="24"/>
          <w:u w:val="none"/>
          <w:lang w:val="sl-SI"/>
        </w:rPr>
        <w:t>Ta metoda podrobneje določa način preizkušanja vrednosti za pridelavo in uporabo</w:t>
      </w:r>
      <w:r w:rsidR="00FC53D1">
        <w:rPr>
          <w:rFonts w:ascii="Times New Roman" w:hAnsi="Times New Roman"/>
          <w:bCs/>
          <w:sz w:val="24"/>
          <w:szCs w:val="24"/>
          <w:u w:val="none"/>
          <w:lang w:val="sl-SI"/>
        </w:rPr>
        <w:t xml:space="preserve"> ekološk</w:t>
      </w:r>
      <w:r w:rsidR="006F3326">
        <w:rPr>
          <w:rFonts w:ascii="Times New Roman" w:hAnsi="Times New Roman"/>
          <w:bCs/>
          <w:sz w:val="24"/>
          <w:szCs w:val="24"/>
          <w:u w:val="none"/>
          <w:lang w:val="sl-SI"/>
        </w:rPr>
        <w:t>ih sort</w:t>
      </w:r>
      <w:r w:rsidR="00847A3E" w:rsidRPr="00736E98">
        <w:rPr>
          <w:rFonts w:ascii="Times New Roman" w:hAnsi="Times New Roman"/>
          <w:bCs/>
          <w:sz w:val="24"/>
          <w:szCs w:val="24"/>
          <w:u w:val="none"/>
          <w:lang w:val="sl-SI"/>
        </w:rPr>
        <w:t xml:space="preserve"> </w:t>
      </w:r>
      <w:r w:rsidR="00107259" w:rsidRPr="00736E98">
        <w:rPr>
          <w:rFonts w:ascii="Times New Roman" w:hAnsi="Times New Roman"/>
          <w:bCs/>
          <w:sz w:val="24"/>
          <w:szCs w:val="24"/>
          <w:u w:val="none"/>
          <w:lang w:val="sl-SI"/>
        </w:rPr>
        <w:t>krompirja</w:t>
      </w:r>
      <w:r w:rsidR="00847A3E" w:rsidRPr="00736E98">
        <w:rPr>
          <w:rFonts w:ascii="Times New Roman" w:hAnsi="Times New Roman"/>
          <w:bCs/>
          <w:sz w:val="24"/>
          <w:szCs w:val="24"/>
          <w:u w:val="none"/>
          <w:lang w:val="sl-SI"/>
        </w:rPr>
        <w:t xml:space="preserve"> </w:t>
      </w:r>
      <w:r w:rsidR="007D39F5">
        <w:rPr>
          <w:rFonts w:ascii="Times New Roman" w:hAnsi="Times New Roman"/>
          <w:bCs/>
          <w:sz w:val="24"/>
          <w:szCs w:val="24"/>
          <w:u w:val="none"/>
          <w:lang w:val="sl-SI"/>
        </w:rPr>
        <w:t>(</w:t>
      </w:r>
      <w:r w:rsidR="007D39F5" w:rsidRPr="007D39F5">
        <w:rPr>
          <w:rFonts w:ascii="Times New Roman" w:hAnsi="Times New Roman"/>
          <w:bCs/>
          <w:i/>
          <w:iCs/>
          <w:sz w:val="24"/>
          <w:szCs w:val="24"/>
          <w:u w:val="none"/>
          <w:lang w:val="sl-SI"/>
        </w:rPr>
        <w:t>Solanum tuberosum</w:t>
      </w:r>
      <w:r w:rsidR="007D39F5">
        <w:rPr>
          <w:rFonts w:ascii="Times New Roman" w:hAnsi="Times New Roman"/>
          <w:bCs/>
          <w:sz w:val="24"/>
          <w:szCs w:val="24"/>
          <w:u w:val="none"/>
          <w:lang w:val="sl-SI"/>
        </w:rPr>
        <w:t xml:space="preserve"> L.), </w:t>
      </w:r>
      <w:r w:rsidRPr="00736E98">
        <w:rPr>
          <w:rFonts w:ascii="Times New Roman" w:hAnsi="Times New Roman"/>
          <w:bCs/>
          <w:sz w:val="24"/>
          <w:szCs w:val="24"/>
          <w:u w:val="none"/>
          <w:lang w:val="sl-SI"/>
        </w:rPr>
        <w:t xml:space="preserve">(v nadaljevanju: </w:t>
      </w:r>
      <w:r w:rsidR="00FC53D1">
        <w:rPr>
          <w:rFonts w:ascii="Times New Roman" w:hAnsi="Times New Roman"/>
          <w:bCs/>
          <w:sz w:val="24"/>
          <w:szCs w:val="24"/>
          <w:u w:val="none"/>
          <w:lang w:val="sl-SI"/>
        </w:rPr>
        <w:t>EKO</w:t>
      </w:r>
      <w:r w:rsidR="00CE1EA0" w:rsidRPr="00736E98">
        <w:rPr>
          <w:rFonts w:ascii="Times New Roman" w:hAnsi="Times New Roman"/>
          <w:bCs/>
          <w:sz w:val="24"/>
          <w:szCs w:val="24"/>
          <w:u w:val="none"/>
          <w:lang w:val="sl-SI"/>
        </w:rPr>
        <w:t>-</w:t>
      </w:r>
      <w:r w:rsidRPr="00736E98">
        <w:rPr>
          <w:rFonts w:ascii="Times New Roman" w:hAnsi="Times New Roman"/>
          <w:bCs/>
          <w:sz w:val="24"/>
          <w:szCs w:val="24"/>
          <w:u w:val="none"/>
          <w:lang w:val="sl-SI"/>
        </w:rPr>
        <w:t xml:space="preserve">VPU) za vpis v sortno listo Republike Slovenije (v nadaljevanju: SL). </w:t>
      </w:r>
    </w:p>
    <w:p w14:paraId="5113A87B" w14:textId="77777777" w:rsidR="00313A3E" w:rsidRPr="00736E98" w:rsidRDefault="00313A3E">
      <w:pPr>
        <w:pStyle w:val="Telobesedila"/>
        <w:spacing w:line="240" w:lineRule="auto"/>
        <w:rPr>
          <w:rFonts w:ascii="Times New Roman" w:hAnsi="Times New Roman"/>
          <w:bCs/>
          <w:sz w:val="18"/>
          <w:szCs w:val="18"/>
          <w:u w:val="none"/>
          <w:lang w:val="sl-SI"/>
        </w:rPr>
      </w:pPr>
    </w:p>
    <w:p w14:paraId="7A3356BD" w14:textId="77777777" w:rsidR="00CE1EA0" w:rsidRPr="00736E98" w:rsidRDefault="00CE1EA0" w:rsidP="00CE1EA0">
      <w:pPr>
        <w:autoSpaceDE w:val="0"/>
        <w:autoSpaceDN w:val="0"/>
        <w:spacing w:line="240" w:lineRule="auto"/>
      </w:pPr>
      <w:r w:rsidRPr="00736E98">
        <w:t>S to metodo se določajo postopki, po katerih se z opazovanjem, merjenjem in laboratorijskimi analizami ugotovijo kvalitativne in kvantitativne lastnosti preizkušane sorte, z namenom, da se oceni vrednost te</w:t>
      </w:r>
      <w:r w:rsidR="00B42C15">
        <w:t xml:space="preserve"> ekološke</w:t>
      </w:r>
      <w:r w:rsidRPr="00736E98">
        <w:t xml:space="preserve"> sorte za pridelavo in uporabo v primerjavi s standardnimi sortami,</w:t>
      </w:r>
      <w:r w:rsidRPr="00736E98">
        <w:rPr>
          <w:b/>
          <w:bCs/>
        </w:rPr>
        <w:t xml:space="preserve"> </w:t>
      </w:r>
      <w:r w:rsidRPr="00736E98">
        <w:rPr>
          <w:bCs/>
        </w:rPr>
        <w:t xml:space="preserve">v skladu s 43. členom Zakona o semenskem materialu kmetijskih rastlin (Uradni list RS, št. 25/05-UPB1, 41/09, 32/12, </w:t>
      </w:r>
      <w:r w:rsidRPr="00736E98">
        <w:rPr>
          <w:color w:val="000000"/>
          <w:szCs w:val="20"/>
        </w:rPr>
        <w:t>90/12-ZdZPVHVVR in 22/18; v nadaljevanju: ZSMKR</w:t>
      </w:r>
      <w:r w:rsidRPr="00736E98">
        <w:rPr>
          <w:bCs/>
        </w:rPr>
        <w:t>) in 7. členom Pravilnika o postopku vpisa sorte v sortno listo in o vodenju sortne liste (Uradni list RS, št. 49/09, 96/09, 105/2010, 88/11, 59/12, 16/13</w:t>
      </w:r>
      <w:r w:rsidR="00B42C15">
        <w:rPr>
          <w:bCs/>
        </w:rPr>
        <w:t xml:space="preserve">, </w:t>
      </w:r>
      <w:r w:rsidRPr="00736E98">
        <w:rPr>
          <w:bCs/>
        </w:rPr>
        <w:t>63/16</w:t>
      </w:r>
      <w:r w:rsidR="00B42C15">
        <w:rPr>
          <w:bCs/>
        </w:rPr>
        <w:t xml:space="preserve"> in 37/23</w:t>
      </w:r>
      <w:r w:rsidR="006F3326">
        <w:rPr>
          <w:bCs/>
        </w:rPr>
        <w:t>; v nadaljevanju: Pravilnik</w:t>
      </w:r>
      <w:r w:rsidRPr="00736E98">
        <w:rPr>
          <w:bCs/>
        </w:rPr>
        <w:t xml:space="preserve">) in </w:t>
      </w:r>
      <w:r w:rsidRPr="00A40575">
        <w:rPr>
          <w:bCs/>
        </w:rPr>
        <w:t xml:space="preserve">določili </w:t>
      </w:r>
      <w:r w:rsidRPr="00A40575">
        <w:t>Uredbe</w:t>
      </w:r>
      <w:r w:rsidR="006F3326">
        <w:t xml:space="preserve"> </w:t>
      </w:r>
      <w:r w:rsidR="006F3326">
        <w:rPr>
          <w:bCs/>
          <w:shd w:val="clear" w:color="auto" w:fill="FFFFFF"/>
        </w:rPr>
        <w:t>(</w:t>
      </w:r>
      <w:r w:rsidR="006F3326" w:rsidRPr="00036733">
        <w:rPr>
          <w:bCs/>
          <w:shd w:val="clear" w:color="auto" w:fill="FFFFFF"/>
        </w:rPr>
        <w:t>EU</w:t>
      </w:r>
      <w:r w:rsidR="006F3326">
        <w:rPr>
          <w:bCs/>
          <w:shd w:val="clear" w:color="auto" w:fill="FFFFFF"/>
        </w:rPr>
        <w:t>)</w:t>
      </w:r>
      <w:r w:rsidR="006F3326" w:rsidRPr="00036733">
        <w:rPr>
          <w:bCs/>
          <w:shd w:val="clear" w:color="auto" w:fill="FFFFFF"/>
        </w:rPr>
        <w:t xml:space="preserve"> 2018/848 Evropskega parlamenta in Sveta z dne 30. maja 2018 o ekološki pridelavi in označevanju ekoloških proizvodov in razveljavitvi Uredbe Sveta (ES) št. 834/</w:t>
      </w:r>
      <w:r w:rsidR="006F3326">
        <w:rPr>
          <w:bCs/>
          <w:shd w:val="clear" w:color="auto" w:fill="FFFFFF"/>
        </w:rPr>
        <w:t>2007</w:t>
      </w:r>
      <w:r w:rsidR="006F3326" w:rsidRPr="00036733">
        <w:rPr>
          <w:bCs/>
          <w:shd w:val="clear" w:color="auto" w:fill="FFFFFF"/>
        </w:rPr>
        <w:t xml:space="preserve"> </w:t>
      </w:r>
      <w:r w:rsidR="006F3326" w:rsidRPr="00036733">
        <w:rPr>
          <w:bCs/>
        </w:rPr>
        <w:t>(</w:t>
      </w:r>
      <w:r w:rsidR="006F3326">
        <w:rPr>
          <w:bCs/>
        </w:rPr>
        <w:t xml:space="preserve">v nadaljevanju: </w:t>
      </w:r>
      <w:r w:rsidR="006F3326" w:rsidRPr="00036733">
        <w:rPr>
          <w:bCs/>
        </w:rPr>
        <w:t>Uredba EU 2018/848).</w:t>
      </w:r>
      <w:r w:rsidRPr="00A40575">
        <w:t xml:space="preserve"> </w:t>
      </w:r>
    </w:p>
    <w:p w14:paraId="1E938B9F" w14:textId="77777777" w:rsidR="00313A3E" w:rsidRPr="00736E98" w:rsidRDefault="00313A3E">
      <w:pPr>
        <w:pStyle w:val="Telobesedila"/>
        <w:spacing w:line="240" w:lineRule="auto"/>
        <w:rPr>
          <w:rFonts w:ascii="Times New Roman" w:hAnsi="Times New Roman"/>
          <w:bCs/>
          <w:sz w:val="18"/>
          <w:szCs w:val="18"/>
          <w:u w:val="none"/>
          <w:lang w:val="sl-SI"/>
        </w:rPr>
      </w:pPr>
    </w:p>
    <w:p w14:paraId="1D600916" w14:textId="77777777" w:rsidR="00313A3E" w:rsidRPr="00736E98" w:rsidRDefault="00313A3E">
      <w:pPr>
        <w:autoSpaceDE w:val="0"/>
        <w:autoSpaceDN w:val="0"/>
        <w:spacing w:line="240" w:lineRule="auto"/>
        <w:rPr>
          <w:sz w:val="26"/>
          <w:szCs w:val="26"/>
        </w:rPr>
      </w:pPr>
    </w:p>
    <w:p w14:paraId="08495EEC" w14:textId="77777777" w:rsidR="00313A3E" w:rsidRPr="00736E98" w:rsidRDefault="00313A3E" w:rsidP="004F72B0">
      <w:pPr>
        <w:pStyle w:val="Slog2VPU"/>
        <w:tabs>
          <w:tab w:val="clear" w:pos="3554"/>
          <w:tab w:val="num" w:pos="1701"/>
        </w:tabs>
        <w:ind w:left="900" w:firstLine="0"/>
      </w:pPr>
      <w:bookmarkStart w:id="4" w:name="_Toc160594234"/>
      <w:bookmarkStart w:id="5" w:name="_Toc96315505"/>
      <w:r w:rsidRPr="00736E98">
        <w:t>Izvajalec preizkušanja</w:t>
      </w:r>
      <w:bookmarkEnd w:id="4"/>
      <w:bookmarkEnd w:id="5"/>
      <w:r w:rsidRPr="00736E98">
        <w:t xml:space="preserve"> </w:t>
      </w:r>
    </w:p>
    <w:p w14:paraId="01CB339E" w14:textId="77777777" w:rsidR="00313A3E" w:rsidRPr="00736E98" w:rsidRDefault="00313A3E">
      <w:pPr>
        <w:spacing w:line="240" w:lineRule="auto"/>
        <w:rPr>
          <w:sz w:val="18"/>
          <w:szCs w:val="18"/>
        </w:rPr>
      </w:pPr>
    </w:p>
    <w:p w14:paraId="6B87EA7F" w14:textId="77777777" w:rsidR="00313A3E" w:rsidRPr="00736E98" w:rsidRDefault="00313A3E">
      <w:pPr>
        <w:spacing w:line="240" w:lineRule="auto"/>
      </w:pPr>
      <w:r w:rsidRPr="00736E98">
        <w:t xml:space="preserve">Preizkušanje </w:t>
      </w:r>
      <w:r w:rsidR="00CF62D7">
        <w:t>EKO</w:t>
      </w:r>
      <w:r w:rsidR="00CE1EA0" w:rsidRPr="00736E98">
        <w:t>-</w:t>
      </w:r>
      <w:r w:rsidRPr="00736E98">
        <w:t xml:space="preserve">VPU izvede izvajalec preizkušanja, ki ga imenuje </w:t>
      </w:r>
      <w:r w:rsidR="009704AA" w:rsidRPr="00736E98">
        <w:t>Uprava Republike Slovenije za varno hrano, veterinarstvo in varstvo rastlin</w:t>
      </w:r>
      <w:r w:rsidRPr="00736E98">
        <w:t xml:space="preserve"> (v nadaljevanju: Uprava)</w:t>
      </w:r>
      <w:r w:rsidR="00A61D49" w:rsidRPr="00736E98">
        <w:t xml:space="preserve">. Posamezne faze preizkušanja </w:t>
      </w:r>
      <w:r w:rsidRPr="00736E98">
        <w:t>(sortni poskus</w:t>
      </w:r>
      <w:r w:rsidR="00EF08BC" w:rsidRPr="00736E98">
        <w:t>i</w:t>
      </w:r>
      <w:r w:rsidRPr="00736E98">
        <w:t xml:space="preserve"> na posamezni lokaciji, posamezna ocenjevanja in merjenja oziroma laboratorijske in druge teste) izvede s podizvajalci</w:t>
      </w:r>
      <w:r w:rsidR="00546540" w:rsidRPr="00736E98">
        <w:t>,</w:t>
      </w:r>
      <w:r w:rsidRPr="00736E98">
        <w:t xml:space="preserve"> v skladu z odločbo o imenovanju. </w:t>
      </w:r>
    </w:p>
    <w:p w14:paraId="583BE986" w14:textId="77777777" w:rsidR="00313A3E" w:rsidRPr="00736E98" w:rsidRDefault="00313A3E">
      <w:pPr>
        <w:spacing w:line="240" w:lineRule="auto"/>
        <w:rPr>
          <w:sz w:val="26"/>
          <w:szCs w:val="26"/>
        </w:rPr>
      </w:pPr>
    </w:p>
    <w:p w14:paraId="0D7A8CEE" w14:textId="77777777" w:rsidR="00313A3E" w:rsidRPr="00736E98" w:rsidRDefault="00313A3E" w:rsidP="004F72B0">
      <w:pPr>
        <w:pStyle w:val="Slog2VPU"/>
        <w:tabs>
          <w:tab w:val="clear" w:pos="3554"/>
          <w:tab w:val="num" w:pos="1701"/>
        </w:tabs>
        <w:ind w:hanging="2703"/>
      </w:pPr>
      <w:bookmarkStart w:id="6" w:name="_Toc160594235"/>
      <w:bookmarkStart w:id="7" w:name="_Toc96315506"/>
      <w:r w:rsidRPr="00736E98">
        <w:t>Sorte, ki se vključijo v preizkušanje</w:t>
      </w:r>
      <w:bookmarkEnd w:id="6"/>
      <w:bookmarkEnd w:id="7"/>
    </w:p>
    <w:p w14:paraId="317D325F" w14:textId="77777777" w:rsidR="00313A3E" w:rsidRPr="00736E98" w:rsidRDefault="00313A3E">
      <w:pPr>
        <w:spacing w:line="240" w:lineRule="auto"/>
        <w:rPr>
          <w:sz w:val="18"/>
          <w:szCs w:val="18"/>
        </w:rPr>
      </w:pPr>
    </w:p>
    <w:p w14:paraId="2B022AEC" w14:textId="77777777" w:rsidR="00CE1EA0" w:rsidRPr="00736E98" w:rsidRDefault="00CE1EA0" w:rsidP="00CE1EA0">
      <w:pPr>
        <w:spacing w:line="240" w:lineRule="auto"/>
      </w:pPr>
      <w:r w:rsidRPr="00A40575">
        <w:t xml:space="preserve">Preizkušanje </w:t>
      </w:r>
      <w:r w:rsidR="00CF62D7">
        <w:t>EKO</w:t>
      </w:r>
      <w:r w:rsidRPr="00A40575">
        <w:t xml:space="preserve">-VPU sort </w:t>
      </w:r>
      <w:r w:rsidR="00107259" w:rsidRPr="00A40575">
        <w:t>krompirja</w:t>
      </w:r>
      <w:r w:rsidR="00033FF3" w:rsidRPr="00A40575">
        <w:t xml:space="preserve"> </w:t>
      </w:r>
      <w:r w:rsidRPr="00A40575">
        <w:t>se izvede pri sortah, ki ustrezajo pogoj</w:t>
      </w:r>
      <w:r w:rsidR="0096683B" w:rsidRPr="00A40575">
        <w:t>em za ekološko sorto iz Uredbe EU</w:t>
      </w:r>
      <w:r w:rsidRPr="00A40575">
        <w:t xml:space="preserve"> 2018/848</w:t>
      </w:r>
      <w:r w:rsidR="0096683B" w:rsidRPr="00A40575">
        <w:t xml:space="preserve"> </w:t>
      </w:r>
      <w:r w:rsidRPr="00A40575">
        <w:t xml:space="preserve">za katere so bile na Upravo pravočasno vložene prijave za vpis </w:t>
      </w:r>
      <w:r w:rsidR="006F3326">
        <w:t xml:space="preserve">ekoloških </w:t>
      </w:r>
      <w:r w:rsidRPr="00A40575">
        <w:t xml:space="preserve">sort </w:t>
      </w:r>
      <w:r w:rsidR="006F3326">
        <w:t xml:space="preserve">krompirja </w:t>
      </w:r>
      <w:r w:rsidRPr="00A40575">
        <w:t>v SL.</w:t>
      </w:r>
      <w:r w:rsidR="00590794" w:rsidRPr="00A40575">
        <w:t xml:space="preserve"> </w:t>
      </w:r>
    </w:p>
    <w:p w14:paraId="0D35735C" w14:textId="77777777" w:rsidR="00313A3E" w:rsidRPr="00736E98" w:rsidRDefault="00313A3E">
      <w:pPr>
        <w:spacing w:line="240" w:lineRule="auto"/>
        <w:rPr>
          <w:sz w:val="26"/>
          <w:szCs w:val="26"/>
        </w:rPr>
      </w:pPr>
    </w:p>
    <w:p w14:paraId="569738CF" w14:textId="77777777" w:rsidR="00313A3E" w:rsidRPr="00736E98" w:rsidRDefault="00313A3E" w:rsidP="004F72B0">
      <w:pPr>
        <w:pStyle w:val="Slog2VPU"/>
        <w:tabs>
          <w:tab w:val="clear" w:pos="3554"/>
          <w:tab w:val="num" w:pos="1701"/>
        </w:tabs>
        <w:ind w:hanging="2703"/>
      </w:pPr>
      <w:bookmarkStart w:id="8" w:name="_Toc160594236"/>
      <w:bookmarkStart w:id="9" w:name="_Toc96315507"/>
      <w:r w:rsidRPr="00736E98">
        <w:t xml:space="preserve">Roki za prijavo, dostavo </w:t>
      </w:r>
      <w:r w:rsidR="002035F1" w:rsidRPr="00736E98">
        <w:t xml:space="preserve">semena </w:t>
      </w:r>
      <w:r w:rsidRPr="00736E98">
        <w:t>in velikost vzorca</w:t>
      </w:r>
      <w:bookmarkEnd w:id="8"/>
      <w:bookmarkEnd w:id="9"/>
    </w:p>
    <w:p w14:paraId="026B335F" w14:textId="77777777" w:rsidR="00313A3E" w:rsidRPr="00736E98" w:rsidRDefault="00313A3E">
      <w:pPr>
        <w:spacing w:line="240" w:lineRule="auto"/>
        <w:rPr>
          <w:sz w:val="18"/>
          <w:szCs w:val="18"/>
        </w:rPr>
      </w:pPr>
    </w:p>
    <w:p w14:paraId="659E72A4" w14:textId="77777777" w:rsidR="00313A3E" w:rsidRPr="00736E98" w:rsidRDefault="00313A3E">
      <w:pPr>
        <w:spacing w:line="240" w:lineRule="auto"/>
      </w:pPr>
      <w:r w:rsidRPr="00736E98">
        <w:t>P</w:t>
      </w:r>
      <w:r w:rsidR="00EF08BC" w:rsidRPr="00736E98">
        <w:t xml:space="preserve">ri vlaganju prijav za vpis </w:t>
      </w:r>
      <w:r w:rsidR="00CF62D7">
        <w:rPr>
          <w:bCs/>
        </w:rPr>
        <w:t>ekološk</w:t>
      </w:r>
      <w:r w:rsidR="006F3326">
        <w:rPr>
          <w:bCs/>
        </w:rPr>
        <w:t>ih sort</w:t>
      </w:r>
      <w:r w:rsidR="00CF62D7">
        <w:rPr>
          <w:bCs/>
        </w:rPr>
        <w:t xml:space="preserve"> krompirja</w:t>
      </w:r>
      <w:r w:rsidRPr="00736E98">
        <w:t xml:space="preserve"> v SL in zagotavljanju vzorca </w:t>
      </w:r>
      <w:r w:rsidR="004657CE" w:rsidRPr="00736E98">
        <w:t>semena</w:t>
      </w:r>
      <w:r w:rsidRPr="00736E98">
        <w:t xml:space="preserve"> za preizkušanje </w:t>
      </w:r>
      <w:r w:rsidR="00CF62D7">
        <w:t>EKO</w:t>
      </w:r>
      <w:r w:rsidR="00CE1EA0" w:rsidRPr="00736E98">
        <w:t>-</w:t>
      </w:r>
      <w:r w:rsidRPr="00736E98">
        <w:t xml:space="preserve">VPU </w:t>
      </w:r>
      <w:r w:rsidR="00CF62D7">
        <w:rPr>
          <w:bCs/>
        </w:rPr>
        <w:t>krompirja</w:t>
      </w:r>
      <w:r w:rsidR="00D073D6" w:rsidRPr="00736E98">
        <w:rPr>
          <w:bCs/>
        </w:rPr>
        <w:t xml:space="preserve"> </w:t>
      </w:r>
      <w:r w:rsidRPr="00736E98">
        <w:t xml:space="preserve">je </w:t>
      </w:r>
      <w:r w:rsidR="00A46EC7" w:rsidRPr="00736E98">
        <w:t xml:space="preserve">potrebno </w:t>
      </w:r>
      <w:r w:rsidRPr="00736E98">
        <w:t xml:space="preserve">upoštevati naslednje roke: </w:t>
      </w:r>
    </w:p>
    <w:p w14:paraId="0AA0E117" w14:textId="77777777" w:rsidR="00313A3E" w:rsidRPr="00736E98" w:rsidRDefault="00313A3E">
      <w:pPr>
        <w:pStyle w:val="Telobesedila"/>
        <w:spacing w:line="240" w:lineRule="auto"/>
        <w:rPr>
          <w:rFonts w:ascii="Times New Roman" w:hAnsi="Times New Roman"/>
          <w:bCs/>
          <w:sz w:val="12"/>
          <w:szCs w:val="12"/>
          <w:u w:val="none"/>
          <w:lang w:val="sl-SI"/>
        </w:rPr>
      </w:pPr>
    </w:p>
    <w:tbl>
      <w:tblPr>
        <w:tblW w:w="2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4"/>
        <w:gridCol w:w="2120"/>
        <w:gridCol w:w="1413"/>
      </w:tblGrid>
      <w:tr w:rsidR="00E56D09" w:rsidRPr="00736E98" w14:paraId="5699F446" w14:textId="77777777">
        <w:trPr>
          <w:jc w:val="center"/>
        </w:trPr>
        <w:tc>
          <w:tcPr>
            <w:tcW w:w="1775" w:type="pct"/>
          </w:tcPr>
          <w:p w14:paraId="58E7DBDD" w14:textId="77777777" w:rsidR="00E56D09" w:rsidRPr="00684492" w:rsidRDefault="00E56D09" w:rsidP="004657CE">
            <w:pPr>
              <w:jc w:val="center"/>
              <w:rPr>
                <w:b/>
              </w:rPr>
            </w:pPr>
            <w:r w:rsidRPr="00684492">
              <w:rPr>
                <w:b/>
              </w:rPr>
              <w:t>Rok za prijavo</w:t>
            </w:r>
          </w:p>
        </w:tc>
        <w:tc>
          <w:tcPr>
            <w:tcW w:w="1935" w:type="pct"/>
          </w:tcPr>
          <w:p w14:paraId="51EA8314" w14:textId="77777777" w:rsidR="00E56D09" w:rsidRPr="00684492" w:rsidRDefault="00E56D09" w:rsidP="004657CE">
            <w:pPr>
              <w:jc w:val="center"/>
              <w:rPr>
                <w:b/>
              </w:rPr>
            </w:pPr>
            <w:r w:rsidRPr="00684492">
              <w:rPr>
                <w:b/>
              </w:rPr>
              <w:t>Rok za dostavo semena</w:t>
            </w:r>
          </w:p>
        </w:tc>
        <w:tc>
          <w:tcPr>
            <w:tcW w:w="1291" w:type="pct"/>
          </w:tcPr>
          <w:p w14:paraId="2CB36F48" w14:textId="77777777" w:rsidR="00E56D09" w:rsidRPr="00736E98" w:rsidRDefault="00E56D09" w:rsidP="004657CE">
            <w:pPr>
              <w:jc w:val="center"/>
              <w:rPr>
                <w:b/>
              </w:rPr>
            </w:pPr>
            <w:r w:rsidRPr="00736E98">
              <w:rPr>
                <w:b/>
              </w:rPr>
              <w:t xml:space="preserve">Količina </w:t>
            </w:r>
          </w:p>
          <w:p w14:paraId="7AC0EEE6" w14:textId="77777777" w:rsidR="00E56D09" w:rsidRPr="00736E98" w:rsidRDefault="00E56D09" w:rsidP="004657CE">
            <w:pPr>
              <w:jc w:val="center"/>
              <w:rPr>
                <w:b/>
              </w:rPr>
            </w:pPr>
            <w:r w:rsidRPr="00736E98">
              <w:rPr>
                <w:b/>
              </w:rPr>
              <w:t>(</w:t>
            </w:r>
            <w:r w:rsidR="00E31D69" w:rsidRPr="00736E98">
              <w:rPr>
                <w:b/>
              </w:rPr>
              <w:t>kg</w:t>
            </w:r>
            <w:r w:rsidRPr="00736E98">
              <w:rPr>
                <w:b/>
              </w:rPr>
              <w:t>)</w:t>
            </w:r>
          </w:p>
        </w:tc>
      </w:tr>
      <w:tr w:rsidR="00E56D09" w:rsidRPr="00736E98" w14:paraId="53300954" w14:textId="77777777">
        <w:trPr>
          <w:jc w:val="center"/>
        </w:trPr>
        <w:tc>
          <w:tcPr>
            <w:tcW w:w="1775" w:type="pct"/>
          </w:tcPr>
          <w:p w14:paraId="6B3D120B" w14:textId="77777777" w:rsidR="00E56D09" w:rsidRPr="00684492" w:rsidRDefault="00684492" w:rsidP="004D0F27">
            <w:pPr>
              <w:jc w:val="center"/>
            </w:pPr>
            <w:r w:rsidRPr="00684492">
              <w:t>2</w:t>
            </w:r>
            <w:r w:rsidR="00E31D69" w:rsidRPr="00684492">
              <w:t>0</w:t>
            </w:r>
            <w:r w:rsidR="00E56D09" w:rsidRPr="00684492">
              <w:t xml:space="preserve">. </w:t>
            </w:r>
            <w:r w:rsidR="004D0F27" w:rsidRPr="00684492">
              <w:t>2</w:t>
            </w:r>
            <w:r w:rsidR="00E56D09" w:rsidRPr="00684492">
              <w:t>.</w:t>
            </w:r>
          </w:p>
        </w:tc>
        <w:tc>
          <w:tcPr>
            <w:tcW w:w="1935" w:type="pct"/>
          </w:tcPr>
          <w:p w14:paraId="20EA306D" w14:textId="77777777" w:rsidR="00E56D09" w:rsidRPr="00684492" w:rsidRDefault="00E31D69" w:rsidP="004D0F27">
            <w:pPr>
              <w:jc w:val="center"/>
            </w:pPr>
            <w:r w:rsidRPr="00684492">
              <w:t>1</w:t>
            </w:r>
            <w:r w:rsidR="00684492" w:rsidRPr="00684492">
              <w:t>5</w:t>
            </w:r>
            <w:r w:rsidR="00E56D09" w:rsidRPr="00684492">
              <w:t xml:space="preserve">. </w:t>
            </w:r>
            <w:r w:rsidR="004D0F27" w:rsidRPr="00684492">
              <w:t>3</w:t>
            </w:r>
            <w:r w:rsidRPr="00684492">
              <w:t>.</w:t>
            </w:r>
          </w:p>
        </w:tc>
        <w:tc>
          <w:tcPr>
            <w:tcW w:w="1291" w:type="pct"/>
          </w:tcPr>
          <w:p w14:paraId="535085F6" w14:textId="77777777" w:rsidR="00E56D09" w:rsidRPr="00736E98" w:rsidRDefault="004D0F27" w:rsidP="00E56D09">
            <w:pPr>
              <w:jc w:val="center"/>
              <w:rPr>
                <w:highlight w:val="yellow"/>
              </w:rPr>
            </w:pPr>
            <w:r w:rsidRPr="00736E98">
              <w:t>100</w:t>
            </w:r>
            <w:r w:rsidR="00E31D69" w:rsidRPr="00736E98">
              <w:t xml:space="preserve"> kg</w:t>
            </w:r>
          </w:p>
        </w:tc>
      </w:tr>
    </w:tbl>
    <w:p w14:paraId="74E2C8FC" w14:textId="77777777" w:rsidR="00313A3E" w:rsidRPr="00736E98" w:rsidRDefault="00313A3E">
      <w:pPr>
        <w:pStyle w:val="Telobesedila"/>
        <w:spacing w:line="240" w:lineRule="auto"/>
        <w:rPr>
          <w:rFonts w:ascii="Times New Roman" w:hAnsi="Times New Roman"/>
          <w:bCs/>
          <w:sz w:val="18"/>
          <w:szCs w:val="18"/>
          <w:u w:val="none"/>
          <w:lang w:val="sl-SI"/>
        </w:rPr>
      </w:pPr>
    </w:p>
    <w:p w14:paraId="3B4553D9" w14:textId="77777777" w:rsidR="00CE1EA0" w:rsidRPr="00736E98" w:rsidRDefault="004D0F27" w:rsidP="004F72B0">
      <w:pPr>
        <w:widowControl/>
        <w:autoSpaceDE w:val="0"/>
        <w:autoSpaceDN w:val="0"/>
        <w:spacing w:line="240" w:lineRule="auto"/>
        <w:textAlignment w:val="auto"/>
      </w:pPr>
      <w:r w:rsidRPr="00736E98">
        <w:rPr>
          <w:rFonts w:eastAsia="Calibri"/>
          <w:color w:val="000000"/>
          <w:lang w:eastAsia="en-US"/>
        </w:rPr>
        <w:t xml:space="preserve">Velikost vzorca za preizkušanje </w:t>
      </w:r>
      <w:r w:rsidR="00CF62D7">
        <w:rPr>
          <w:rFonts w:eastAsia="Calibri"/>
          <w:color w:val="000000"/>
          <w:lang w:eastAsia="en-US"/>
        </w:rPr>
        <w:t>EKO-</w:t>
      </w:r>
      <w:r w:rsidRPr="00736E98">
        <w:rPr>
          <w:rFonts w:eastAsia="Calibri"/>
          <w:color w:val="000000"/>
          <w:lang w:eastAsia="en-US"/>
        </w:rPr>
        <w:t xml:space="preserve">VPU sorte krompirja je 50 kg semena na sorto za eno poskusno mesto in za eno leto preizkušanja. </w:t>
      </w:r>
      <w:r w:rsidR="00E31D69" w:rsidRPr="00D8070A">
        <w:t xml:space="preserve">Seme </w:t>
      </w:r>
      <w:r w:rsidRPr="00D8070A">
        <w:t>krompirja</w:t>
      </w:r>
      <w:r w:rsidR="00CE1EA0" w:rsidRPr="00D8070A">
        <w:t xml:space="preserve"> za preizkušanje </w:t>
      </w:r>
      <w:r w:rsidR="00CF62D7">
        <w:t>EKO</w:t>
      </w:r>
      <w:r w:rsidR="00CE1EA0" w:rsidRPr="00D8070A">
        <w:t>-</w:t>
      </w:r>
      <w:r w:rsidR="00E31D69" w:rsidRPr="00D8070A">
        <w:t xml:space="preserve">VPU </w:t>
      </w:r>
      <w:r w:rsidR="00CE1EA0" w:rsidRPr="00D8070A">
        <w:t xml:space="preserve">brezplačno zagotovi prijavitelj sorte. Glede kakovosti in zdravstvenega stanja mora seme izpolnjevati minimalne zahteve, določene s Pravilnikom o trženju semena </w:t>
      </w:r>
      <w:r w:rsidRPr="00D8070A">
        <w:t>krompirja</w:t>
      </w:r>
      <w:r w:rsidR="00CE1EA0" w:rsidRPr="00D8070A">
        <w:t xml:space="preserve"> (Uradni list RS, št. </w:t>
      </w:r>
      <w:r w:rsidRPr="00D8070A">
        <w:t>9</w:t>
      </w:r>
      <w:r w:rsidR="00CE1EA0" w:rsidRPr="00D8070A">
        <w:t>8/</w:t>
      </w:r>
      <w:r w:rsidRPr="00D8070A">
        <w:t>1</w:t>
      </w:r>
      <w:r w:rsidR="00CE1EA0" w:rsidRPr="00D8070A">
        <w:t>5, 10</w:t>
      </w:r>
      <w:r w:rsidRPr="00D8070A">
        <w:t>1</w:t>
      </w:r>
      <w:r w:rsidR="00CE1EA0" w:rsidRPr="00D8070A">
        <w:t>/</w:t>
      </w:r>
      <w:r w:rsidRPr="00D8070A">
        <w:t>20</w:t>
      </w:r>
      <w:r w:rsidR="00CE1EA0" w:rsidRPr="00D8070A">
        <w:t xml:space="preserve">). </w:t>
      </w:r>
      <w:r w:rsidRPr="00D8070A">
        <w:t>Velikost gomoljev naj bo 35 - 55 mm</w:t>
      </w:r>
      <w:r w:rsidRPr="00EB766F">
        <w:t xml:space="preserve">. </w:t>
      </w:r>
      <w:r w:rsidR="00CE1EA0" w:rsidRPr="004F72B0">
        <w:t>Vzorec semena mora ustrezati določilom Uredbe EU 2018/848</w:t>
      </w:r>
      <w:r w:rsidR="00CE1EA0" w:rsidRPr="00D8070A">
        <w:t xml:space="preserve"> ter zahtevam </w:t>
      </w:r>
      <w:r w:rsidR="00EB766F">
        <w:t>Uredbe</w:t>
      </w:r>
      <w:r w:rsidR="00CE1EA0" w:rsidRPr="00D8070A">
        <w:t xml:space="preserve"> o ekološki pridelavi in predelavi kmetijskih pridelkov </w:t>
      </w:r>
      <w:r w:rsidR="00EB766F">
        <w:t>in</w:t>
      </w:r>
      <w:r w:rsidR="00CE1EA0" w:rsidRPr="00D8070A">
        <w:t xml:space="preserve"> živil (Uradni list RS, št. </w:t>
      </w:r>
      <w:r w:rsidR="00CF62D7">
        <w:t>105/22</w:t>
      </w:r>
      <w:r w:rsidR="006A0805">
        <w:t>; v nadaljevanju: uredba EKO</w:t>
      </w:r>
      <w:r w:rsidR="00CF62D7">
        <w:t>)</w:t>
      </w:r>
      <w:r w:rsidR="00CE1EA0" w:rsidRPr="00D8070A">
        <w:t>. Vzorec semena mora biti opremljen z naslednjimi podatki: ime sorte ali žlahtniteljeva oznaka sorte</w:t>
      </w:r>
      <w:r w:rsidR="00D8495C" w:rsidRPr="00D8070A">
        <w:t xml:space="preserve"> in</w:t>
      </w:r>
      <w:r w:rsidR="00CE1EA0" w:rsidRPr="00D8070A">
        <w:t xml:space="preserve"> izjavo prijavitelja o skladnosti semena z določili Uredbe EU 2018/848</w:t>
      </w:r>
      <w:r w:rsidR="006A0805">
        <w:t xml:space="preserve"> in uredbo EKO</w:t>
      </w:r>
      <w:r w:rsidR="00014818" w:rsidRPr="00D8070A">
        <w:t xml:space="preserve">. </w:t>
      </w:r>
    </w:p>
    <w:p w14:paraId="6DAE7FAD" w14:textId="77777777" w:rsidR="00313A3E" w:rsidRPr="00736E98" w:rsidRDefault="00313A3E">
      <w:pPr>
        <w:spacing w:line="240" w:lineRule="auto"/>
        <w:rPr>
          <w:sz w:val="26"/>
          <w:szCs w:val="26"/>
        </w:rPr>
      </w:pPr>
    </w:p>
    <w:p w14:paraId="5A64F380" w14:textId="77777777" w:rsidR="00313A3E" w:rsidRPr="00736E98" w:rsidRDefault="00313A3E" w:rsidP="004F72B0">
      <w:pPr>
        <w:pStyle w:val="Slog2VPU"/>
        <w:tabs>
          <w:tab w:val="clear" w:pos="3554"/>
          <w:tab w:val="num" w:pos="1843"/>
        </w:tabs>
        <w:ind w:hanging="2703"/>
      </w:pPr>
      <w:bookmarkStart w:id="10" w:name="_Toc160594237"/>
      <w:bookmarkStart w:id="11" w:name="_Toc96315508"/>
      <w:r w:rsidRPr="00736E98">
        <w:t xml:space="preserve">Tehnični podatki o </w:t>
      </w:r>
      <w:bookmarkEnd w:id="10"/>
      <w:r w:rsidR="00302EB2" w:rsidRPr="00736E98">
        <w:t>sorti</w:t>
      </w:r>
      <w:bookmarkEnd w:id="11"/>
    </w:p>
    <w:p w14:paraId="6DDE65D1" w14:textId="77777777" w:rsidR="00313A3E" w:rsidRPr="00736E98" w:rsidRDefault="00313A3E">
      <w:pPr>
        <w:pStyle w:val="Telobesedila"/>
        <w:spacing w:line="240" w:lineRule="auto"/>
        <w:rPr>
          <w:rFonts w:ascii="Times New Roman" w:hAnsi="Times New Roman"/>
          <w:bCs/>
          <w:sz w:val="18"/>
          <w:szCs w:val="18"/>
          <w:u w:val="none"/>
          <w:lang w:val="sl-SI"/>
        </w:rPr>
      </w:pPr>
    </w:p>
    <w:p w14:paraId="07F4E77C" w14:textId="77777777" w:rsidR="00B4104C" w:rsidRPr="00736E98" w:rsidRDefault="00313A3E" w:rsidP="00B4104C">
      <w:pPr>
        <w:spacing w:line="240" w:lineRule="auto"/>
      </w:pPr>
      <w:r w:rsidRPr="00736E98">
        <w:t xml:space="preserve">Za preizkušanje </w:t>
      </w:r>
      <w:r w:rsidR="00FC5682">
        <w:t>EKO</w:t>
      </w:r>
      <w:r w:rsidR="00CE1EA0" w:rsidRPr="00736E98">
        <w:t>-</w:t>
      </w:r>
      <w:r w:rsidRPr="00736E98">
        <w:t xml:space="preserve">VPU </w:t>
      </w:r>
      <w:r w:rsidR="006A0805">
        <w:t xml:space="preserve">sort </w:t>
      </w:r>
      <w:r w:rsidR="00D8495C" w:rsidRPr="00736E98">
        <w:t>krompirja</w:t>
      </w:r>
      <w:r w:rsidR="00E31D69" w:rsidRPr="00736E98">
        <w:t xml:space="preserve"> </w:t>
      </w:r>
      <w:r w:rsidRPr="00736E98">
        <w:t>mora prijavitelj ob prijavi priložiti izpolnjen tehnični vprašalnik</w:t>
      </w:r>
      <w:r w:rsidR="008F7D13" w:rsidRPr="00736E98">
        <w:t>.</w:t>
      </w:r>
      <w:r w:rsidR="00066A5D" w:rsidRPr="00736E98">
        <w:t xml:space="preserve"> Ob prijavi mora prijavitelj priložiti podatke o </w:t>
      </w:r>
      <w:r w:rsidR="008F29C5" w:rsidRPr="00736E98">
        <w:t>kandidatu</w:t>
      </w:r>
      <w:r w:rsidR="00066A5D" w:rsidRPr="00736E98">
        <w:t>, ki omogočajo zasnovo poskusa</w:t>
      </w:r>
      <w:r w:rsidR="008F29C5" w:rsidRPr="00736E98">
        <w:t xml:space="preserve"> (zrelostna skupina</w:t>
      </w:r>
      <w:r w:rsidR="00684129" w:rsidRPr="00736E98">
        <w:t>)</w:t>
      </w:r>
      <w:r w:rsidR="008F29C5" w:rsidRPr="00736E98">
        <w:t xml:space="preserve"> in izbiro primerne</w:t>
      </w:r>
      <w:r w:rsidR="00066A5D" w:rsidRPr="00736E98">
        <w:t xml:space="preserve"> standardne </w:t>
      </w:r>
      <w:r w:rsidR="008F29C5" w:rsidRPr="00736E98">
        <w:t>sorte</w:t>
      </w:r>
      <w:r w:rsidRPr="00736E98">
        <w:t xml:space="preserve">. Prijavitelj mora navesti tudi morebitne druge posebnosti </w:t>
      </w:r>
      <w:r w:rsidR="008F29C5" w:rsidRPr="00736E98">
        <w:t>sorte</w:t>
      </w:r>
      <w:r w:rsidR="002336F6" w:rsidRPr="00736E98">
        <w:t xml:space="preserve"> (</w:t>
      </w:r>
      <w:r w:rsidR="00D8495C" w:rsidRPr="00736E98">
        <w:t>npr. globina ali gostota saditve, manjša potreba po hranilih</w:t>
      </w:r>
      <w:r w:rsidR="007D39F5">
        <w:t>,</w:t>
      </w:r>
      <w:r w:rsidR="00A40575">
        <w:t xml:space="preserve"> itd)</w:t>
      </w:r>
      <w:r w:rsidR="00332C72" w:rsidRPr="00D8070A">
        <w:t xml:space="preserve">. </w:t>
      </w:r>
      <w:r w:rsidR="00D8495C" w:rsidRPr="00D8070A">
        <w:t>S</w:t>
      </w:r>
      <w:r w:rsidR="00B4104C" w:rsidRPr="00D8070A">
        <w:t xml:space="preserve">eme </w:t>
      </w:r>
      <w:r w:rsidR="00D8495C" w:rsidRPr="00D8070A">
        <w:t>ne sme biti</w:t>
      </w:r>
      <w:r w:rsidR="00B4104C" w:rsidRPr="00D8070A">
        <w:t xml:space="preserve"> razkuženo. </w:t>
      </w:r>
      <w:r w:rsidR="00C831B8" w:rsidRPr="00D8070A">
        <w:t xml:space="preserve">Prijavitelj ne sme zavesti izvajalca </w:t>
      </w:r>
      <w:r w:rsidR="00D97ACC">
        <w:t>EKO-</w:t>
      </w:r>
      <w:r w:rsidR="00C831B8" w:rsidRPr="00D8070A">
        <w:t xml:space="preserve">VPU preizkušanja v preizkušanje </w:t>
      </w:r>
      <w:r w:rsidR="00D97ACC">
        <w:t xml:space="preserve">ekološke </w:t>
      </w:r>
      <w:r w:rsidR="00C831B8" w:rsidRPr="00D8070A">
        <w:t>sorte, ki ne ustreza določilom Uredbe EU 2018/848 oz. pravilom ekološke pridelave</w:t>
      </w:r>
      <w:r w:rsidR="001A2DFE">
        <w:t>.</w:t>
      </w:r>
    </w:p>
    <w:p w14:paraId="59612A88" w14:textId="77777777" w:rsidR="00313A3E" w:rsidRPr="00736E98" w:rsidRDefault="00313A3E">
      <w:pPr>
        <w:spacing w:line="240" w:lineRule="auto"/>
        <w:rPr>
          <w:sz w:val="26"/>
          <w:szCs w:val="26"/>
        </w:rPr>
      </w:pPr>
    </w:p>
    <w:p w14:paraId="7FA97CDE" w14:textId="77777777" w:rsidR="00313A3E" w:rsidRPr="00736E98" w:rsidRDefault="00313A3E" w:rsidP="004F72B0">
      <w:pPr>
        <w:pStyle w:val="Slog2VPU"/>
        <w:tabs>
          <w:tab w:val="clear" w:pos="3554"/>
          <w:tab w:val="num" w:pos="1843"/>
        </w:tabs>
        <w:ind w:hanging="2703"/>
      </w:pPr>
      <w:bookmarkStart w:id="12" w:name="_Toc160594238"/>
      <w:bookmarkStart w:id="13" w:name="_Toc96315509"/>
      <w:r w:rsidRPr="00736E98">
        <w:t>Trajanje preizkušanja</w:t>
      </w:r>
      <w:bookmarkEnd w:id="12"/>
      <w:bookmarkEnd w:id="13"/>
    </w:p>
    <w:p w14:paraId="24284C35" w14:textId="77777777" w:rsidR="00313A3E" w:rsidRPr="00736E98" w:rsidRDefault="00313A3E">
      <w:pPr>
        <w:pStyle w:val="Telobesedila"/>
        <w:spacing w:line="240" w:lineRule="auto"/>
        <w:rPr>
          <w:rFonts w:ascii="Times New Roman" w:hAnsi="Times New Roman"/>
          <w:bCs/>
          <w:sz w:val="18"/>
          <w:szCs w:val="18"/>
          <w:u w:val="none"/>
          <w:lang w:val="sl-SI"/>
        </w:rPr>
      </w:pPr>
    </w:p>
    <w:p w14:paraId="390054F6" w14:textId="77777777" w:rsidR="00313A3E" w:rsidRPr="00736E98" w:rsidRDefault="00313A3E">
      <w:pPr>
        <w:spacing w:line="240" w:lineRule="auto"/>
      </w:pPr>
      <w:r w:rsidRPr="00736E98">
        <w:t xml:space="preserve">Preizkušanje </w:t>
      </w:r>
      <w:r w:rsidR="00B83AD6">
        <w:t>EKO</w:t>
      </w:r>
      <w:r w:rsidR="00CE1EA0" w:rsidRPr="00736E98">
        <w:t>-</w:t>
      </w:r>
      <w:r w:rsidRPr="00736E98">
        <w:t>VPU za vpis</w:t>
      </w:r>
      <w:r w:rsidR="00B83AD6">
        <w:t xml:space="preserve"> ekološke</w:t>
      </w:r>
      <w:r w:rsidRPr="00736E98">
        <w:t xml:space="preserve"> </w:t>
      </w:r>
      <w:r w:rsidR="00F11837" w:rsidRPr="00736E98">
        <w:t xml:space="preserve">sorte </w:t>
      </w:r>
      <w:r w:rsidR="00D8495C" w:rsidRPr="00736E98">
        <w:t>krompirja</w:t>
      </w:r>
      <w:r w:rsidR="00B4104C" w:rsidRPr="00736E98">
        <w:t xml:space="preserve"> v SL poteka 2 leti</w:t>
      </w:r>
      <w:r w:rsidR="007D39F5">
        <w:t>.</w:t>
      </w:r>
      <w:r w:rsidRPr="00736E98">
        <w:t xml:space="preserve"> </w:t>
      </w:r>
    </w:p>
    <w:p w14:paraId="5CC834B0" w14:textId="77777777" w:rsidR="00B4104C" w:rsidRPr="00736E98" w:rsidRDefault="00B4104C">
      <w:pPr>
        <w:pStyle w:val="Telobesedila"/>
        <w:spacing w:line="240" w:lineRule="auto"/>
        <w:rPr>
          <w:rFonts w:ascii="Times New Roman" w:hAnsi="Times New Roman"/>
          <w:bCs/>
          <w:sz w:val="24"/>
          <w:szCs w:val="24"/>
          <w:u w:val="none"/>
          <w:lang w:val="sl-SI"/>
        </w:rPr>
      </w:pPr>
    </w:p>
    <w:p w14:paraId="079A1D2E" w14:textId="77777777" w:rsidR="003A2950" w:rsidRPr="00736E98" w:rsidRDefault="00313A3E" w:rsidP="003A2950">
      <w:pPr>
        <w:spacing w:line="240" w:lineRule="auto"/>
      </w:pPr>
      <w:r w:rsidRPr="00736E98">
        <w:t xml:space="preserve">Preizkušanje </w:t>
      </w:r>
      <w:r w:rsidR="00590C44">
        <w:t>EKO</w:t>
      </w:r>
      <w:r w:rsidR="00033FF3" w:rsidRPr="00736E98">
        <w:t>-</w:t>
      </w:r>
      <w:r w:rsidRPr="00736E98">
        <w:t xml:space="preserve">VPU </w:t>
      </w:r>
      <w:r w:rsidR="006A0805">
        <w:t xml:space="preserve">sorte </w:t>
      </w:r>
      <w:r w:rsidR="00D8495C" w:rsidRPr="00736E98">
        <w:t>krompirja</w:t>
      </w:r>
      <w:r w:rsidRPr="00736E98">
        <w:t xml:space="preserve"> </w:t>
      </w:r>
      <w:r w:rsidR="003A2950" w:rsidRPr="00736E98">
        <w:t xml:space="preserve">za vpis </w:t>
      </w:r>
      <w:r w:rsidR="006A0805">
        <w:t>v</w:t>
      </w:r>
      <w:r w:rsidR="003A2950" w:rsidRPr="00736E98">
        <w:t xml:space="preserve"> SL se l</w:t>
      </w:r>
      <w:r w:rsidR="003C5190" w:rsidRPr="00736E98">
        <w:t xml:space="preserve">ahko na predlog </w:t>
      </w:r>
      <w:r w:rsidR="006A0805">
        <w:t xml:space="preserve">izvajalca preizkušanja ali </w:t>
      </w:r>
      <w:r w:rsidR="003C5190" w:rsidRPr="00736E98">
        <w:t>sortne komisije</w:t>
      </w:r>
      <w:r w:rsidR="003A2950" w:rsidRPr="00736E98">
        <w:t xml:space="preserve"> pristojne za k</w:t>
      </w:r>
      <w:r w:rsidR="00D8495C" w:rsidRPr="00736E98">
        <w:t>rompir</w:t>
      </w:r>
      <w:r w:rsidR="003A2950" w:rsidRPr="00736E98">
        <w:t xml:space="preserve"> (v nadaljevanju: sortna komisija), podaljša za 1 leto oziroma na skupaj triletno obdobje preizkušanja. Vzrok za podaljšanje preizkušanja so lahko neugodne vremenske razmere v posameznem letu preizkušanja in kadar sortna komisija na temelju rezultatov doseženih po dveh letih preizkušanja ne more z dovolj visoko zanesljivostjo odločati o pr</w:t>
      </w:r>
      <w:r w:rsidR="00BC29C3" w:rsidRPr="00736E98">
        <w:t xml:space="preserve">imernosti sorte za vpis na SL. </w:t>
      </w:r>
      <w:r w:rsidR="00BC29C3" w:rsidRPr="00736E98">
        <w:rPr>
          <w:bCs/>
        </w:rPr>
        <w:t>Za podaljšanje preizkušanja za leto dni lahko pisno zaprosi tudi prijavitelj sorte po prejetju letnih rezultatov.</w:t>
      </w:r>
      <w:r w:rsidR="003A2950" w:rsidRPr="00736E98">
        <w:t xml:space="preserve"> </w:t>
      </w:r>
      <w:r w:rsidR="00BC29C3" w:rsidRPr="00736E98">
        <w:t>S</w:t>
      </w:r>
      <w:r w:rsidR="003A2950" w:rsidRPr="00736E98">
        <w:t xml:space="preserve">troški </w:t>
      </w:r>
      <w:r w:rsidR="00BC29C3" w:rsidRPr="00736E98">
        <w:t xml:space="preserve">dodatnega </w:t>
      </w:r>
      <w:r w:rsidR="003A2950" w:rsidRPr="00736E98">
        <w:t xml:space="preserve">preizkušanja bremenijo prijavitelja </w:t>
      </w:r>
      <w:r w:rsidR="00BC29C3" w:rsidRPr="00736E98">
        <w:t>sorte</w:t>
      </w:r>
      <w:r w:rsidR="003A2950" w:rsidRPr="00736E98">
        <w:t>.</w:t>
      </w:r>
    </w:p>
    <w:p w14:paraId="3E5E2E00" w14:textId="77777777" w:rsidR="003A2950" w:rsidRPr="00736E98" w:rsidRDefault="003A2950" w:rsidP="003A2950">
      <w:pPr>
        <w:spacing w:line="240" w:lineRule="auto"/>
      </w:pPr>
    </w:p>
    <w:p w14:paraId="3E1789FF" w14:textId="77777777" w:rsidR="00313A3E" w:rsidRPr="00736E98" w:rsidRDefault="00313A3E" w:rsidP="004F72B0">
      <w:pPr>
        <w:pStyle w:val="Slog2VPU"/>
        <w:tabs>
          <w:tab w:val="clear" w:pos="3554"/>
          <w:tab w:val="num" w:pos="1843"/>
        </w:tabs>
        <w:ind w:hanging="2561"/>
      </w:pPr>
      <w:bookmarkStart w:id="14" w:name="_Toc160594239"/>
      <w:bookmarkStart w:id="15" w:name="_Toc96315510"/>
      <w:r w:rsidRPr="00736E98">
        <w:t>Lokacije preizkušanja</w:t>
      </w:r>
      <w:bookmarkEnd w:id="14"/>
      <w:bookmarkEnd w:id="15"/>
    </w:p>
    <w:p w14:paraId="2815C6DE" w14:textId="77777777" w:rsidR="00F754CA" w:rsidRPr="00736E98" w:rsidRDefault="00F754CA" w:rsidP="00F754CA">
      <w:pPr>
        <w:pStyle w:val="besedilo"/>
        <w:tabs>
          <w:tab w:val="clear" w:pos="284"/>
          <w:tab w:val="clear" w:pos="720"/>
          <w:tab w:val="clear" w:pos="1440"/>
          <w:tab w:val="clear" w:pos="2160"/>
          <w:tab w:val="clear" w:pos="2880"/>
          <w:tab w:val="clear" w:pos="3600"/>
          <w:tab w:val="clear" w:pos="4320"/>
          <w:tab w:val="clear" w:pos="5040"/>
          <w:tab w:val="clear" w:pos="5760"/>
          <w:tab w:val="clear" w:pos="6379"/>
          <w:tab w:val="clear" w:pos="7200"/>
          <w:tab w:val="clear" w:pos="7920"/>
        </w:tabs>
        <w:spacing w:line="240" w:lineRule="auto"/>
        <w:rPr>
          <w:szCs w:val="24"/>
          <w:lang w:val="sl-SI"/>
        </w:rPr>
      </w:pPr>
    </w:p>
    <w:p w14:paraId="667AF435" w14:textId="77777777" w:rsidR="00D8495C" w:rsidRPr="00736E98" w:rsidRDefault="00F754CA" w:rsidP="00D8495C">
      <w:pPr>
        <w:autoSpaceDE w:val="0"/>
        <w:autoSpaceDN w:val="0"/>
        <w:spacing w:line="240" w:lineRule="auto"/>
        <w:rPr>
          <w:rFonts w:eastAsia="Calibri"/>
          <w:color w:val="000000"/>
          <w:lang w:eastAsia="en-US"/>
        </w:rPr>
      </w:pPr>
      <w:r w:rsidRPr="00736E98">
        <w:t xml:space="preserve">Preizkušanje </w:t>
      </w:r>
      <w:r w:rsidR="00590C44">
        <w:t>EKO</w:t>
      </w:r>
      <w:r w:rsidR="00033FF3" w:rsidRPr="00736E98">
        <w:t>-</w:t>
      </w:r>
      <w:r w:rsidRPr="00736E98">
        <w:t>VPU</w:t>
      </w:r>
      <w:r w:rsidR="006A0805">
        <w:t xml:space="preserve"> sort</w:t>
      </w:r>
      <w:r w:rsidRPr="00736E98">
        <w:t xml:space="preserve"> </w:t>
      </w:r>
      <w:r w:rsidR="00D8495C" w:rsidRPr="00736E98">
        <w:t>krompirja</w:t>
      </w:r>
      <w:r w:rsidR="00F11837" w:rsidRPr="00736E98">
        <w:t xml:space="preserve"> </w:t>
      </w:r>
      <w:r w:rsidRPr="00736E98">
        <w:t xml:space="preserve">se izvaja na </w:t>
      </w:r>
      <w:r w:rsidR="00D8495C" w:rsidRPr="00736E98">
        <w:t xml:space="preserve">dveh lokacijah. Na območju osrednje Slovenije (OS) na 1 lokaciji in na </w:t>
      </w:r>
      <w:r w:rsidR="004A24EF" w:rsidRPr="00736E98">
        <w:t xml:space="preserve">območju severovzhodne </w:t>
      </w:r>
      <w:r w:rsidR="00F11837" w:rsidRPr="00736E98">
        <w:t>Slovenije (SV) na 1 lokaciji</w:t>
      </w:r>
      <w:r w:rsidR="00033FF3" w:rsidRPr="00736E98">
        <w:t>.</w:t>
      </w:r>
      <w:r w:rsidR="00D8495C" w:rsidRPr="00736E98">
        <w:t xml:space="preserve"> </w:t>
      </w:r>
    </w:p>
    <w:p w14:paraId="15F792FD" w14:textId="77777777" w:rsidR="004A24EF" w:rsidRPr="00736E98" w:rsidRDefault="004A24EF" w:rsidP="004A24EF">
      <w:pPr>
        <w:spacing w:line="240" w:lineRule="auto"/>
      </w:pPr>
    </w:p>
    <w:p w14:paraId="55CE9F71" w14:textId="77777777" w:rsidR="004A24EF" w:rsidRPr="00736E98" w:rsidRDefault="004A24EF" w:rsidP="004A24EF">
      <w:pPr>
        <w:pStyle w:val="besedilo"/>
        <w:tabs>
          <w:tab w:val="clear" w:pos="284"/>
          <w:tab w:val="clear" w:pos="720"/>
          <w:tab w:val="clear" w:pos="1440"/>
          <w:tab w:val="clear" w:pos="2160"/>
          <w:tab w:val="clear" w:pos="2880"/>
          <w:tab w:val="clear" w:pos="3600"/>
          <w:tab w:val="clear" w:pos="4320"/>
          <w:tab w:val="clear" w:pos="5040"/>
          <w:tab w:val="clear" w:pos="5760"/>
          <w:tab w:val="clear" w:pos="6379"/>
          <w:tab w:val="clear" w:pos="7200"/>
          <w:tab w:val="clear" w:pos="7920"/>
        </w:tabs>
        <w:spacing w:line="240" w:lineRule="auto"/>
        <w:rPr>
          <w:szCs w:val="24"/>
          <w:lang w:val="sl-SI"/>
        </w:rPr>
      </w:pPr>
      <w:r w:rsidRPr="00D8070A">
        <w:rPr>
          <w:lang w:val="sl-SI"/>
        </w:rPr>
        <w:t>Lokacije preizkušanja objavi letno izvajalec</w:t>
      </w:r>
      <w:r w:rsidR="00033FF3" w:rsidRPr="00D8070A">
        <w:rPr>
          <w:lang w:val="sl-SI"/>
        </w:rPr>
        <w:t xml:space="preserve"> preizkušanja pred samo izvedbo na svojih spletnih straneh.</w:t>
      </w:r>
      <w:r w:rsidRPr="00736E98">
        <w:rPr>
          <w:lang w:val="sl-SI"/>
        </w:rPr>
        <w:t xml:space="preserve"> </w:t>
      </w:r>
    </w:p>
    <w:p w14:paraId="72C7A058" w14:textId="77777777" w:rsidR="00DE6162" w:rsidRPr="00736E98" w:rsidRDefault="00DE6162" w:rsidP="00F754CA">
      <w:pPr>
        <w:pStyle w:val="besedilo"/>
        <w:tabs>
          <w:tab w:val="clear" w:pos="284"/>
          <w:tab w:val="clear" w:pos="720"/>
          <w:tab w:val="clear" w:pos="1440"/>
          <w:tab w:val="clear" w:pos="2160"/>
          <w:tab w:val="clear" w:pos="2880"/>
          <w:tab w:val="clear" w:pos="3600"/>
          <w:tab w:val="clear" w:pos="4320"/>
          <w:tab w:val="clear" w:pos="5040"/>
          <w:tab w:val="clear" w:pos="5760"/>
          <w:tab w:val="clear" w:pos="6379"/>
          <w:tab w:val="clear" w:pos="7200"/>
          <w:tab w:val="clear" w:pos="7920"/>
        </w:tabs>
        <w:rPr>
          <w:szCs w:val="24"/>
          <w:lang w:val="sl-SI"/>
        </w:rPr>
      </w:pPr>
    </w:p>
    <w:p w14:paraId="6F5F3831" w14:textId="77777777" w:rsidR="00313A3E" w:rsidRPr="00736E98" w:rsidRDefault="00FF74CC" w:rsidP="004F72B0">
      <w:pPr>
        <w:pStyle w:val="Slog2VPU"/>
        <w:tabs>
          <w:tab w:val="clear" w:pos="3554"/>
          <w:tab w:val="num" w:pos="1843"/>
        </w:tabs>
        <w:ind w:hanging="2561"/>
      </w:pPr>
      <w:bookmarkStart w:id="16" w:name="_Toc160594240"/>
      <w:bookmarkStart w:id="17" w:name="_Toc96315511"/>
      <w:r w:rsidRPr="00736E98">
        <w:t>Standardn</w:t>
      </w:r>
      <w:bookmarkEnd w:id="16"/>
      <w:r w:rsidR="00BC29C3" w:rsidRPr="00736E98">
        <w:t>e sorte</w:t>
      </w:r>
      <w:bookmarkEnd w:id="17"/>
    </w:p>
    <w:p w14:paraId="32FBA31E" w14:textId="77777777" w:rsidR="00313A3E" w:rsidRPr="00736E98" w:rsidRDefault="00313A3E">
      <w:pPr>
        <w:pStyle w:val="Telobesedila"/>
        <w:spacing w:line="240" w:lineRule="auto"/>
        <w:rPr>
          <w:rFonts w:ascii="Times New Roman" w:hAnsi="Times New Roman"/>
          <w:bCs/>
          <w:sz w:val="18"/>
          <w:szCs w:val="18"/>
          <w:u w:val="none"/>
          <w:lang w:val="sl-SI"/>
        </w:rPr>
      </w:pPr>
    </w:p>
    <w:p w14:paraId="7AAD7E5A" w14:textId="77777777" w:rsidR="00313A3E" w:rsidRPr="00736E98" w:rsidRDefault="00F11837" w:rsidP="008601CB">
      <w:pPr>
        <w:spacing w:line="240" w:lineRule="auto"/>
      </w:pPr>
      <w:r w:rsidRPr="00736E98">
        <w:t>Kot standardna</w:t>
      </w:r>
      <w:r w:rsidR="00313A3E" w:rsidRPr="00736E98">
        <w:t xml:space="preserve"> </w:t>
      </w:r>
      <w:r w:rsidR="00D65B2F" w:rsidRPr="00736E98">
        <w:t>ekološka</w:t>
      </w:r>
      <w:r w:rsidR="00033FF3" w:rsidRPr="00736E98">
        <w:t xml:space="preserve"> </w:t>
      </w:r>
      <w:r w:rsidRPr="00736E98">
        <w:t xml:space="preserve">sorta </w:t>
      </w:r>
      <w:r w:rsidR="00D8495C" w:rsidRPr="00736E98">
        <w:t>krompirja</w:t>
      </w:r>
      <w:r w:rsidRPr="00736E98">
        <w:t xml:space="preserve"> </w:t>
      </w:r>
      <w:r w:rsidR="00313A3E" w:rsidRPr="00736E98">
        <w:t xml:space="preserve">se določi </w:t>
      </w:r>
      <w:r w:rsidR="00D65B2F" w:rsidRPr="00736E98">
        <w:t>sorta</w:t>
      </w:r>
      <w:r w:rsidR="00313A3E" w:rsidRPr="00736E98">
        <w:t>, ki izpolnjuje naslednja merila:</w:t>
      </w:r>
    </w:p>
    <w:p w14:paraId="6CD53555" w14:textId="77777777" w:rsidR="00313A3E" w:rsidRPr="00736E98" w:rsidRDefault="00313A3E" w:rsidP="008601CB">
      <w:pPr>
        <w:spacing w:line="240" w:lineRule="auto"/>
        <w:ind w:left="357"/>
        <w:rPr>
          <w:sz w:val="12"/>
          <w:szCs w:val="12"/>
        </w:rPr>
      </w:pPr>
    </w:p>
    <w:p w14:paraId="4A6BFAC9" w14:textId="77777777" w:rsidR="00313A3E" w:rsidRPr="007B2093" w:rsidRDefault="00FF74CC" w:rsidP="007850F1">
      <w:pPr>
        <w:numPr>
          <w:ilvl w:val="0"/>
          <w:numId w:val="3"/>
        </w:numPr>
        <w:spacing w:after="60" w:line="240" w:lineRule="auto"/>
      </w:pPr>
      <w:r w:rsidRPr="00736E98">
        <w:t xml:space="preserve">biti mora </w:t>
      </w:r>
      <w:r w:rsidRPr="007B2093">
        <w:t>razširjen</w:t>
      </w:r>
      <w:r w:rsidR="00D65B2F" w:rsidRPr="007B2093">
        <w:t>a</w:t>
      </w:r>
      <w:r w:rsidR="00313A3E" w:rsidRPr="007B2093">
        <w:t xml:space="preserve"> v </w:t>
      </w:r>
      <w:r w:rsidR="00654BA2" w:rsidRPr="007B2093">
        <w:t xml:space="preserve">ekološki </w:t>
      </w:r>
      <w:r w:rsidR="00313A3E" w:rsidRPr="007B2093">
        <w:t>pridelavi;</w:t>
      </w:r>
    </w:p>
    <w:p w14:paraId="2B80C311" w14:textId="77777777" w:rsidR="00313A3E" w:rsidRPr="00736E98" w:rsidRDefault="00313A3E" w:rsidP="008601CB">
      <w:pPr>
        <w:spacing w:after="60" w:line="240" w:lineRule="auto"/>
        <w:ind w:left="357"/>
      </w:pPr>
      <w:r w:rsidRPr="00736E98">
        <w:t xml:space="preserve">- </w:t>
      </w:r>
      <w:r w:rsidRPr="00736E98">
        <w:tab/>
      </w:r>
      <w:r w:rsidR="00E560C6" w:rsidRPr="00736E98">
        <w:t xml:space="preserve">imeti mora znano in preverjeno dolžino rastne dobe v naših razmerah ter </w:t>
      </w:r>
      <w:r w:rsidRPr="00736E98">
        <w:t>po dolžini rastne dobe ustrezati okvirnemu času zrelosti</w:t>
      </w:r>
      <w:r w:rsidR="00F42B3C" w:rsidRPr="00736E98">
        <w:t xml:space="preserve"> kandidatne sorte</w:t>
      </w:r>
      <w:r w:rsidRPr="00736E98">
        <w:t>,</w:t>
      </w:r>
    </w:p>
    <w:p w14:paraId="05C8390C" w14:textId="77777777" w:rsidR="00313A3E" w:rsidRPr="00736E98" w:rsidRDefault="00313A3E" w:rsidP="008601CB">
      <w:pPr>
        <w:spacing w:line="240" w:lineRule="auto"/>
        <w:ind w:left="709" w:hanging="352"/>
      </w:pPr>
      <w:r w:rsidRPr="00736E98">
        <w:t xml:space="preserve">- </w:t>
      </w:r>
      <w:r w:rsidRPr="00736E98">
        <w:tab/>
        <w:t>imeti mora nadpovprečne rezultate glede količine ali kakovosti pridelka, odpornosti na</w:t>
      </w:r>
      <w:r w:rsidR="002D64C1" w:rsidRPr="00736E98">
        <w:t xml:space="preserve"> bolezni</w:t>
      </w:r>
      <w:r w:rsidRPr="00736E98">
        <w:t xml:space="preserve"> </w:t>
      </w:r>
      <w:r w:rsidR="002D64C1" w:rsidRPr="00736E98">
        <w:t xml:space="preserve">in </w:t>
      </w:r>
      <w:r w:rsidRPr="00736E98">
        <w:t>škodljive organizme ali glede druge lastnosti, ki pomembno vpliva na vrednost sorte za pridelavo ali uporabo.</w:t>
      </w:r>
    </w:p>
    <w:p w14:paraId="6D413AFA" w14:textId="77777777" w:rsidR="002D64C1" w:rsidRPr="00736E98" w:rsidRDefault="002D64C1">
      <w:pPr>
        <w:spacing w:line="240" w:lineRule="auto"/>
        <w:ind w:left="709" w:hanging="352"/>
      </w:pPr>
    </w:p>
    <w:p w14:paraId="7A807CCE" w14:textId="77777777" w:rsidR="00313A3E" w:rsidRPr="00736E98" w:rsidRDefault="009605D4">
      <w:pPr>
        <w:pStyle w:val="Telobesedila"/>
        <w:spacing w:line="240" w:lineRule="auto"/>
        <w:rPr>
          <w:rFonts w:ascii="Times New Roman" w:hAnsi="Times New Roman"/>
          <w:sz w:val="24"/>
          <w:szCs w:val="24"/>
          <w:u w:val="none"/>
          <w:lang w:val="sl-SI"/>
        </w:rPr>
      </w:pPr>
      <w:r w:rsidRPr="00736E98">
        <w:rPr>
          <w:rFonts w:ascii="Times New Roman" w:hAnsi="Times New Roman"/>
          <w:sz w:val="24"/>
          <w:szCs w:val="24"/>
          <w:u w:val="none"/>
          <w:lang w:val="sl-SI"/>
        </w:rPr>
        <w:t>Za vsak</w:t>
      </w:r>
      <w:r w:rsidR="00F42B3C" w:rsidRPr="00736E98">
        <w:rPr>
          <w:rFonts w:ascii="Times New Roman" w:hAnsi="Times New Roman"/>
          <w:sz w:val="24"/>
          <w:szCs w:val="24"/>
          <w:u w:val="none"/>
          <w:lang w:val="sl-SI"/>
        </w:rPr>
        <w:t>o</w:t>
      </w:r>
      <w:r w:rsidR="007734BC">
        <w:rPr>
          <w:rFonts w:ascii="Times New Roman" w:hAnsi="Times New Roman"/>
          <w:sz w:val="24"/>
          <w:szCs w:val="24"/>
          <w:u w:val="none"/>
          <w:lang w:val="sl-SI"/>
        </w:rPr>
        <w:t xml:space="preserve"> ekološko</w:t>
      </w:r>
      <w:r w:rsidR="002D64C1" w:rsidRPr="00736E98">
        <w:rPr>
          <w:rFonts w:ascii="Times New Roman" w:hAnsi="Times New Roman"/>
          <w:sz w:val="24"/>
          <w:szCs w:val="24"/>
          <w:u w:val="none"/>
          <w:lang w:val="sl-SI"/>
        </w:rPr>
        <w:t xml:space="preserve"> </w:t>
      </w:r>
      <w:r w:rsidR="00F42B3C" w:rsidRPr="00736E98">
        <w:rPr>
          <w:rFonts w:ascii="Times New Roman" w:hAnsi="Times New Roman"/>
          <w:sz w:val="24"/>
          <w:szCs w:val="24"/>
          <w:u w:val="none"/>
          <w:lang w:val="sl-SI"/>
        </w:rPr>
        <w:t>sorto</w:t>
      </w:r>
      <w:r w:rsidRPr="00736E98">
        <w:rPr>
          <w:rFonts w:ascii="Times New Roman" w:hAnsi="Times New Roman"/>
          <w:sz w:val="24"/>
          <w:szCs w:val="24"/>
          <w:u w:val="none"/>
          <w:lang w:val="sl-SI"/>
        </w:rPr>
        <w:t>, ki je prijavljen</w:t>
      </w:r>
      <w:r w:rsidR="00F42B3C" w:rsidRPr="00736E98">
        <w:rPr>
          <w:rFonts w:ascii="Times New Roman" w:hAnsi="Times New Roman"/>
          <w:sz w:val="24"/>
          <w:szCs w:val="24"/>
          <w:u w:val="none"/>
          <w:lang w:val="sl-SI"/>
        </w:rPr>
        <w:t>a</w:t>
      </w:r>
      <w:r w:rsidR="002D64C1" w:rsidRPr="00736E98">
        <w:rPr>
          <w:rFonts w:ascii="Times New Roman" w:hAnsi="Times New Roman"/>
          <w:sz w:val="24"/>
          <w:szCs w:val="24"/>
          <w:u w:val="none"/>
          <w:lang w:val="sl-SI"/>
        </w:rPr>
        <w:t xml:space="preserve"> v postopek vpisa sorte v SL, se glede na podatke iz tehničneg</w:t>
      </w:r>
      <w:r w:rsidRPr="00736E98">
        <w:rPr>
          <w:rFonts w:ascii="Times New Roman" w:hAnsi="Times New Roman"/>
          <w:sz w:val="24"/>
          <w:szCs w:val="24"/>
          <w:u w:val="none"/>
          <w:lang w:val="sl-SI"/>
        </w:rPr>
        <w:t>a vprašalnika določi najmanj en</w:t>
      </w:r>
      <w:r w:rsidR="00F42B3C" w:rsidRPr="00736E98">
        <w:rPr>
          <w:rFonts w:ascii="Times New Roman" w:hAnsi="Times New Roman"/>
          <w:sz w:val="24"/>
          <w:szCs w:val="24"/>
          <w:u w:val="none"/>
          <w:lang w:val="sl-SI"/>
        </w:rPr>
        <w:t>a standardna sorta</w:t>
      </w:r>
      <w:r w:rsidR="00FF7FA6" w:rsidRPr="00736E98">
        <w:rPr>
          <w:rFonts w:ascii="Times New Roman" w:hAnsi="Times New Roman"/>
          <w:sz w:val="24"/>
          <w:szCs w:val="24"/>
          <w:u w:val="none"/>
          <w:lang w:val="sl-SI"/>
        </w:rPr>
        <w:t>, s katerim</w:t>
      </w:r>
      <w:r w:rsidR="002D64C1" w:rsidRPr="00736E98">
        <w:rPr>
          <w:rFonts w:ascii="Times New Roman" w:hAnsi="Times New Roman"/>
          <w:sz w:val="24"/>
          <w:szCs w:val="24"/>
          <w:u w:val="none"/>
          <w:lang w:val="sl-SI"/>
        </w:rPr>
        <w:t xml:space="preserve"> se </w:t>
      </w:r>
      <w:r w:rsidR="00F42B3C" w:rsidRPr="00736E98">
        <w:rPr>
          <w:rFonts w:ascii="Times New Roman" w:hAnsi="Times New Roman"/>
          <w:sz w:val="24"/>
          <w:szCs w:val="24"/>
          <w:u w:val="none"/>
          <w:lang w:val="sl-SI"/>
        </w:rPr>
        <w:t xml:space="preserve">kandidat za vpis </w:t>
      </w:r>
      <w:r w:rsidR="002D64C1" w:rsidRPr="00736E98">
        <w:rPr>
          <w:rFonts w:ascii="Times New Roman" w:hAnsi="Times New Roman"/>
          <w:sz w:val="24"/>
          <w:szCs w:val="24"/>
          <w:u w:val="none"/>
          <w:lang w:val="sl-SI"/>
        </w:rPr>
        <w:t xml:space="preserve">primerja pri preizkušanju </w:t>
      </w:r>
      <w:r w:rsidR="007734BC">
        <w:rPr>
          <w:rFonts w:ascii="Times New Roman" w:hAnsi="Times New Roman"/>
          <w:sz w:val="24"/>
          <w:szCs w:val="24"/>
          <w:u w:val="none"/>
          <w:lang w:val="sl-SI"/>
        </w:rPr>
        <w:t>EKO</w:t>
      </w:r>
      <w:r w:rsidR="00033FF3" w:rsidRPr="00736E98">
        <w:rPr>
          <w:rFonts w:ascii="Times New Roman" w:hAnsi="Times New Roman"/>
          <w:sz w:val="24"/>
          <w:szCs w:val="24"/>
          <w:u w:val="none"/>
          <w:lang w:val="sl-SI"/>
        </w:rPr>
        <w:t>-</w:t>
      </w:r>
      <w:r w:rsidR="002D64C1" w:rsidRPr="00736E98">
        <w:rPr>
          <w:rFonts w:ascii="Times New Roman" w:hAnsi="Times New Roman"/>
          <w:sz w:val="24"/>
          <w:szCs w:val="24"/>
          <w:u w:val="none"/>
          <w:lang w:val="sl-SI"/>
        </w:rPr>
        <w:t>VPU.</w:t>
      </w:r>
      <w:r w:rsidR="00FD0FE0" w:rsidRPr="00736E98">
        <w:rPr>
          <w:rFonts w:ascii="Times New Roman" w:hAnsi="Times New Roman"/>
          <w:sz w:val="24"/>
          <w:szCs w:val="24"/>
          <w:u w:val="none"/>
          <w:lang w:val="sl-SI"/>
        </w:rPr>
        <w:t xml:space="preserve"> </w:t>
      </w:r>
      <w:r w:rsidR="002D64C1" w:rsidRPr="00736E98">
        <w:rPr>
          <w:rFonts w:ascii="Times New Roman" w:hAnsi="Times New Roman"/>
          <w:sz w:val="24"/>
          <w:szCs w:val="24"/>
          <w:u w:val="none"/>
          <w:lang w:val="sl-SI"/>
        </w:rPr>
        <w:t xml:space="preserve">Če prijavitelj v prijavi navede posebne zahteve za preizkušanje </w:t>
      </w:r>
      <w:r w:rsidR="00F42B3C" w:rsidRPr="00736E98">
        <w:rPr>
          <w:rFonts w:ascii="Times New Roman" w:hAnsi="Times New Roman"/>
          <w:sz w:val="24"/>
          <w:szCs w:val="24"/>
          <w:u w:val="none"/>
          <w:lang w:val="sl-SI"/>
        </w:rPr>
        <w:t>sorte</w:t>
      </w:r>
      <w:r w:rsidR="002D64C1" w:rsidRPr="00736E98">
        <w:rPr>
          <w:rFonts w:ascii="Times New Roman" w:hAnsi="Times New Roman"/>
          <w:sz w:val="24"/>
          <w:szCs w:val="24"/>
          <w:u w:val="none"/>
          <w:lang w:val="sl-SI"/>
        </w:rPr>
        <w:t xml:space="preserve"> ali izpostavi posebne lastnosti </w:t>
      </w:r>
      <w:r w:rsidR="00BC29C3" w:rsidRPr="00736E98">
        <w:rPr>
          <w:rFonts w:ascii="Times New Roman" w:hAnsi="Times New Roman"/>
          <w:sz w:val="24"/>
          <w:szCs w:val="24"/>
          <w:u w:val="none"/>
          <w:lang w:val="sl-SI"/>
        </w:rPr>
        <w:t>kandidatne sorte</w:t>
      </w:r>
      <w:r w:rsidR="002D64C1" w:rsidRPr="00736E98">
        <w:rPr>
          <w:rFonts w:ascii="Times New Roman" w:hAnsi="Times New Roman"/>
          <w:sz w:val="24"/>
          <w:szCs w:val="24"/>
          <w:u w:val="none"/>
          <w:lang w:val="sl-SI"/>
        </w:rPr>
        <w:t xml:space="preserve">, se lahko za preizkušanje </w:t>
      </w:r>
      <w:r w:rsidR="007734BC">
        <w:rPr>
          <w:rFonts w:ascii="Times New Roman" w:hAnsi="Times New Roman"/>
          <w:sz w:val="24"/>
          <w:szCs w:val="24"/>
          <w:u w:val="none"/>
          <w:lang w:val="sl-SI"/>
        </w:rPr>
        <w:t>EKO</w:t>
      </w:r>
      <w:r w:rsidR="00033FF3" w:rsidRPr="00736E98">
        <w:rPr>
          <w:rFonts w:ascii="Times New Roman" w:hAnsi="Times New Roman"/>
          <w:sz w:val="24"/>
          <w:szCs w:val="24"/>
          <w:u w:val="none"/>
          <w:lang w:val="sl-SI"/>
        </w:rPr>
        <w:t>-</w:t>
      </w:r>
      <w:r w:rsidR="002D64C1" w:rsidRPr="00736E98">
        <w:rPr>
          <w:rFonts w:ascii="Times New Roman" w:hAnsi="Times New Roman"/>
          <w:sz w:val="24"/>
          <w:szCs w:val="24"/>
          <w:u w:val="none"/>
          <w:lang w:val="sl-SI"/>
        </w:rPr>
        <w:t xml:space="preserve">VPU </w:t>
      </w:r>
      <w:r w:rsidR="00F42B3C" w:rsidRPr="00736E98">
        <w:rPr>
          <w:rFonts w:ascii="Times New Roman" w:hAnsi="Times New Roman"/>
          <w:sz w:val="24"/>
          <w:szCs w:val="24"/>
          <w:u w:val="none"/>
          <w:lang w:val="sl-SI"/>
        </w:rPr>
        <w:t>določi dodatna standardna sorta</w:t>
      </w:r>
      <w:r w:rsidR="002D64C1" w:rsidRPr="00736E98">
        <w:rPr>
          <w:rFonts w:ascii="Times New Roman" w:hAnsi="Times New Roman"/>
          <w:sz w:val="24"/>
          <w:szCs w:val="24"/>
          <w:u w:val="none"/>
          <w:lang w:val="sl-SI"/>
        </w:rPr>
        <w:t>. V obdobju preizkušanja posamezne</w:t>
      </w:r>
      <w:r w:rsidR="00FF7FA6" w:rsidRPr="00736E98">
        <w:rPr>
          <w:rFonts w:ascii="Times New Roman" w:hAnsi="Times New Roman"/>
          <w:sz w:val="24"/>
          <w:szCs w:val="24"/>
          <w:u w:val="none"/>
          <w:lang w:val="sl-SI"/>
        </w:rPr>
        <w:t>ga</w:t>
      </w:r>
      <w:r w:rsidR="00F42B3C" w:rsidRPr="00736E98">
        <w:rPr>
          <w:rFonts w:ascii="Times New Roman" w:hAnsi="Times New Roman"/>
          <w:sz w:val="24"/>
          <w:szCs w:val="24"/>
          <w:u w:val="none"/>
          <w:lang w:val="sl-SI"/>
        </w:rPr>
        <w:t xml:space="preserve"> kandidata</w:t>
      </w:r>
      <w:r w:rsidR="00FF7FA6" w:rsidRPr="00736E98">
        <w:rPr>
          <w:rFonts w:ascii="Times New Roman" w:hAnsi="Times New Roman"/>
          <w:sz w:val="24"/>
          <w:szCs w:val="24"/>
          <w:u w:val="none"/>
          <w:lang w:val="sl-SI"/>
        </w:rPr>
        <w:t xml:space="preserve"> se standardn</w:t>
      </w:r>
      <w:r w:rsidR="00F42B3C" w:rsidRPr="00736E98">
        <w:rPr>
          <w:rFonts w:ascii="Times New Roman" w:hAnsi="Times New Roman"/>
          <w:sz w:val="24"/>
          <w:szCs w:val="24"/>
          <w:u w:val="none"/>
          <w:lang w:val="sl-SI"/>
        </w:rPr>
        <w:t>e</w:t>
      </w:r>
      <w:r w:rsidR="002D64C1" w:rsidRPr="00736E98">
        <w:rPr>
          <w:rFonts w:ascii="Times New Roman" w:hAnsi="Times New Roman"/>
          <w:sz w:val="24"/>
          <w:szCs w:val="24"/>
          <w:u w:val="none"/>
          <w:lang w:val="sl-SI"/>
        </w:rPr>
        <w:t xml:space="preserve"> </w:t>
      </w:r>
      <w:r w:rsidR="00F42B3C" w:rsidRPr="00736E98">
        <w:rPr>
          <w:rFonts w:ascii="Times New Roman" w:hAnsi="Times New Roman"/>
          <w:sz w:val="24"/>
          <w:szCs w:val="24"/>
          <w:u w:val="none"/>
          <w:lang w:val="sl-SI"/>
        </w:rPr>
        <w:t>sorte,</w:t>
      </w:r>
      <w:r w:rsidR="002D64C1" w:rsidRPr="00736E98">
        <w:rPr>
          <w:rFonts w:ascii="Times New Roman" w:hAnsi="Times New Roman"/>
          <w:sz w:val="24"/>
          <w:szCs w:val="24"/>
          <w:u w:val="none"/>
          <w:lang w:val="sl-SI"/>
        </w:rPr>
        <w:t xml:space="preserve"> s katerimi se </w:t>
      </w:r>
      <w:r w:rsidR="00B10C21" w:rsidRPr="00736E98">
        <w:rPr>
          <w:rFonts w:ascii="Times New Roman" w:hAnsi="Times New Roman"/>
          <w:sz w:val="24"/>
          <w:szCs w:val="24"/>
          <w:u w:val="none"/>
          <w:lang w:val="sl-SI"/>
        </w:rPr>
        <w:t>preiz</w:t>
      </w:r>
      <w:r w:rsidR="00F42B3C" w:rsidRPr="00736E98">
        <w:rPr>
          <w:rFonts w:ascii="Times New Roman" w:hAnsi="Times New Roman"/>
          <w:sz w:val="24"/>
          <w:szCs w:val="24"/>
          <w:u w:val="none"/>
          <w:lang w:val="sl-SI"/>
        </w:rPr>
        <w:t xml:space="preserve">kušena sorta </w:t>
      </w:r>
      <w:r w:rsidR="002D64C1" w:rsidRPr="00736E98">
        <w:rPr>
          <w:rFonts w:ascii="Times New Roman" w:hAnsi="Times New Roman"/>
          <w:sz w:val="24"/>
          <w:szCs w:val="24"/>
          <w:u w:val="none"/>
          <w:lang w:val="sl-SI"/>
        </w:rPr>
        <w:t>primerja, ne spreminjajo</w:t>
      </w:r>
      <w:r w:rsidR="0007338B" w:rsidRPr="00736E98">
        <w:rPr>
          <w:rFonts w:ascii="Times New Roman" w:hAnsi="Times New Roman"/>
          <w:sz w:val="24"/>
          <w:szCs w:val="24"/>
          <w:u w:val="none"/>
          <w:lang w:val="sl-SI"/>
        </w:rPr>
        <w:t xml:space="preserve">, razen v izjemnih primerih na predlog </w:t>
      </w:r>
      <w:r w:rsidR="00814BEC">
        <w:rPr>
          <w:rFonts w:ascii="Times New Roman" w:hAnsi="Times New Roman"/>
          <w:sz w:val="24"/>
          <w:szCs w:val="24"/>
          <w:u w:val="none"/>
          <w:lang w:val="sl-SI"/>
        </w:rPr>
        <w:t>izvajalca preizkušanja</w:t>
      </w:r>
      <w:r w:rsidR="0007338B" w:rsidRPr="00736E98">
        <w:rPr>
          <w:rFonts w:ascii="Times New Roman" w:hAnsi="Times New Roman"/>
          <w:sz w:val="24"/>
          <w:szCs w:val="24"/>
          <w:u w:val="none"/>
          <w:lang w:val="sl-SI"/>
        </w:rPr>
        <w:t>.</w:t>
      </w:r>
    </w:p>
    <w:p w14:paraId="2E40F1EF" w14:textId="77777777" w:rsidR="002D64C1" w:rsidRPr="00736E98" w:rsidRDefault="002D64C1">
      <w:pPr>
        <w:pStyle w:val="Telobesedila"/>
        <w:spacing w:line="240" w:lineRule="auto"/>
        <w:rPr>
          <w:rFonts w:ascii="Times New Roman" w:hAnsi="Times New Roman"/>
          <w:bCs/>
          <w:sz w:val="18"/>
          <w:szCs w:val="18"/>
          <w:u w:val="none"/>
          <w:lang w:val="sl-SI"/>
        </w:rPr>
      </w:pPr>
    </w:p>
    <w:p w14:paraId="0C8E247C" w14:textId="77777777" w:rsidR="00313A3E" w:rsidRPr="00736E98" w:rsidRDefault="00313A3E">
      <w:pPr>
        <w:spacing w:line="240" w:lineRule="auto"/>
        <w:rPr>
          <w:sz w:val="26"/>
          <w:szCs w:val="26"/>
        </w:rPr>
      </w:pPr>
    </w:p>
    <w:p w14:paraId="441A678A" w14:textId="77777777" w:rsidR="00313A3E" w:rsidRPr="00736E98" w:rsidRDefault="00313A3E" w:rsidP="004F72B0">
      <w:pPr>
        <w:pStyle w:val="Slog2VPU"/>
        <w:tabs>
          <w:tab w:val="clear" w:pos="3554"/>
          <w:tab w:val="num" w:pos="1985"/>
        </w:tabs>
        <w:ind w:hanging="2420"/>
      </w:pPr>
      <w:bookmarkStart w:id="18" w:name="_Toc160594241"/>
      <w:bookmarkStart w:id="19" w:name="_Toc96315512"/>
      <w:r w:rsidRPr="00736E98">
        <w:t>Stroški preizkušanja</w:t>
      </w:r>
      <w:bookmarkEnd w:id="18"/>
      <w:bookmarkEnd w:id="19"/>
    </w:p>
    <w:p w14:paraId="4402DF57" w14:textId="77777777" w:rsidR="00313A3E" w:rsidRPr="00736E98" w:rsidRDefault="00313A3E">
      <w:pPr>
        <w:pStyle w:val="Telobesedila"/>
        <w:spacing w:line="240" w:lineRule="auto"/>
        <w:rPr>
          <w:rFonts w:ascii="Times New Roman" w:hAnsi="Times New Roman"/>
          <w:bCs/>
          <w:sz w:val="18"/>
          <w:szCs w:val="18"/>
          <w:u w:val="none"/>
          <w:lang w:val="sl-SI"/>
        </w:rPr>
      </w:pPr>
    </w:p>
    <w:p w14:paraId="3D3EEE03" w14:textId="77777777" w:rsidR="00814BEC" w:rsidRPr="003B7B35" w:rsidRDefault="00814BEC" w:rsidP="00814BEC">
      <w:pPr>
        <w:spacing w:line="240" w:lineRule="auto"/>
      </w:pPr>
      <w:r w:rsidRPr="003B7B35">
        <w:t xml:space="preserve">Prijavitelj je dolžan plačati stroške preizkušanja </w:t>
      </w:r>
      <w:r>
        <w:t>EKO-</w:t>
      </w:r>
      <w:r w:rsidRPr="003B7B35">
        <w:t>VPU</w:t>
      </w:r>
      <w:r>
        <w:t xml:space="preserve"> sorte</w:t>
      </w:r>
      <w:r w:rsidRPr="003B7B35">
        <w:t xml:space="preserve"> neposredno izvajalcu preizkušanja. Višina stroškov je določena v Prilogi 1 Pravilnika. </w:t>
      </w:r>
    </w:p>
    <w:p w14:paraId="323DC806" w14:textId="77777777" w:rsidR="00313A3E" w:rsidRPr="00736E98" w:rsidRDefault="00313A3E">
      <w:pPr>
        <w:pStyle w:val="t"/>
        <w:spacing w:before="0" w:after="0" w:line="240" w:lineRule="auto"/>
        <w:ind w:left="13" w:right="13"/>
      </w:pPr>
      <w:r w:rsidRPr="00A40575">
        <w:t xml:space="preserve">Stroške, ki pri preizkušanju </w:t>
      </w:r>
      <w:r w:rsidR="00C43E96">
        <w:t>EKO</w:t>
      </w:r>
      <w:r w:rsidR="00033FF3" w:rsidRPr="00A40575">
        <w:t>-</w:t>
      </w:r>
      <w:r w:rsidRPr="00A40575">
        <w:t>VPU</w:t>
      </w:r>
      <w:r w:rsidR="00C43E96">
        <w:t xml:space="preserve"> krompirja</w:t>
      </w:r>
      <w:r w:rsidRPr="00A40575">
        <w:t xml:space="preserve"> </w:t>
      </w:r>
      <w:r w:rsidR="00FB2A03" w:rsidRPr="00A40575">
        <w:t xml:space="preserve">nastanejo zaradi </w:t>
      </w:r>
      <w:r w:rsidRPr="00A40575">
        <w:t>posebnih ali dodatnih zahtev prijavitelja, nosi prijavitelj.</w:t>
      </w:r>
      <w:r w:rsidRPr="00736E98">
        <w:t xml:space="preserve"> </w:t>
      </w:r>
    </w:p>
    <w:p w14:paraId="072F6D58" w14:textId="77777777" w:rsidR="0002778B" w:rsidRPr="00736E98" w:rsidRDefault="0002778B">
      <w:pPr>
        <w:pStyle w:val="Default"/>
        <w:spacing w:line="240" w:lineRule="auto"/>
        <w:rPr>
          <w:color w:val="auto"/>
          <w:szCs w:val="20"/>
        </w:rPr>
      </w:pPr>
    </w:p>
    <w:p w14:paraId="4182704E" w14:textId="77777777" w:rsidR="004F69D2" w:rsidRPr="00736E98" w:rsidRDefault="004F69D2">
      <w:pPr>
        <w:pStyle w:val="Default"/>
        <w:spacing w:line="240" w:lineRule="auto"/>
        <w:rPr>
          <w:color w:val="auto"/>
          <w:szCs w:val="20"/>
        </w:rPr>
      </w:pPr>
    </w:p>
    <w:p w14:paraId="441B4809" w14:textId="77777777" w:rsidR="00313A3E" w:rsidRPr="00736E98" w:rsidRDefault="00313A3E">
      <w:pPr>
        <w:pStyle w:val="Slog1VPU"/>
        <w:ind w:left="284" w:firstLine="0"/>
        <w:rPr>
          <w:bCs/>
        </w:rPr>
      </w:pPr>
      <w:bookmarkStart w:id="20" w:name="_Toc160594242"/>
      <w:bookmarkStart w:id="21" w:name="_Toc96315513"/>
      <w:r w:rsidRPr="00736E98">
        <w:rPr>
          <w:bCs/>
        </w:rPr>
        <w:t>IZVEDBA POSKUSA</w:t>
      </w:r>
      <w:bookmarkEnd w:id="20"/>
      <w:bookmarkEnd w:id="21"/>
    </w:p>
    <w:p w14:paraId="65A76A18" w14:textId="77777777" w:rsidR="00313A3E" w:rsidRPr="00736E98" w:rsidRDefault="00313A3E">
      <w:pPr>
        <w:spacing w:line="240" w:lineRule="auto"/>
        <w:rPr>
          <w:b/>
          <w:sz w:val="26"/>
          <w:szCs w:val="26"/>
        </w:rPr>
      </w:pPr>
    </w:p>
    <w:p w14:paraId="629DF8FA" w14:textId="77777777" w:rsidR="00313A3E" w:rsidRPr="00736E98" w:rsidRDefault="00313A3E" w:rsidP="0062145F">
      <w:pPr>
        <w:pStyle w:val="Slog2VPU"/>
        <w:tabs>
          <w:tab w:val="clear" w:pos="3554"/>
          <w:tab w:val="num" w:pos="1985"/>
        </w:tabs>
        <w:ind w:hanging="2420"/>
      </w:pPr>
      <w:bookmarkStart w:id="22" w:name="_Toc160594243"/>
      <w:bookmarkStart w:id="23" w:name="_Toc96315514"/>
      <w:r w:rsidRPr="00736E98">
        <w:t>Izbira in priprava zemljišča</w:t>
      </w:r>
      <w:bookmarkEnd w:id="22"/>
      <w:bookmarkEnd w:id="23"/>
    </w:p>
    <w:p w14:paraId="61657BFD" w14:textId="77777777" w:rsidR="00313A3E" w:rsidRPr="00736E98" w:rsidRDefault="00313A3E">
      <w:pPr>
        <w:spacing w:line="240" w:lineRule="auto"/>
        <w:rPr>
          <w:sz w:val="18"/>
          <w:szCs w:val="18"/>
        </w:rPr>
      </w:pPr>
    </w:p>
    <w:p w14:paraId="0D528BB4" w14:textId="77777777" w:rsidR="003330F2" w:rsidRPr="00736E98" w:rsidRDefault="009F597C" w:rsidP="00033FF3">
      <w:pPr>
        <w:spacing w:line="240" w:lineRule="auto"/>
      </w:pPr>
      <w:r w:rsidRPr="005E58B7">
        <w:t xml:space="preserve">Zemljišče na katerem se izvaja preizkušanje mora biti vključeno v ekološko certifikacijo vsaj pet let. Mora biti izenačeno, brez mikro depresij in s čim manjšim nagibom. </w:t>
      </w:r>
      <w:r w:rsidR="00033FF3" w:rsidRPr="00736E98">
        <w:t>Kolobar mora biti v skladu s Tehnološkimi navodili za ekološko pridelavo poljščin, ki jih je objavilo Ministrstvo za kmetijstvo</w:t>
      </w:r>
      <w:r w:rsidR="00C34B1C">
        <w:t>, gozdarstvo in prehrano</w:t>
      </w:r>
      <w:r w:rsidR="000C3988" w:rsidRPr="00736E98">
        <w:t xml:space="preserve"> in primerljiv s tipičnimi ekološkimi kolobarji v posamezni regiji preizkušanja</w:t>
      </w:r>
      <w:r w:rsidR="00033FF3" w:rsidRPr="00736E98">
        <w:t xml:space="preserve">. </w:t>
      </w:r>
      <w:r w:rsidR="00010166" w:rsidRPr="00010166">
        <w:t xml:space="preserve">Kot predhodni posevek ne sme biti krompir in druge rastline iz družine Solanaceae ter večletna detelja. </w:t>
      </w:r>
      <w:r w:rsidR="00C34B1C">
        <w:t>Č</w:t>
      </w:r>
      <w:r w:rsidR="00010166" w:rsidRPr="00010166">
        <w:t xml:space="preserve">e je predhodni posevek krmni grah ali ozimno žito, je obvezno jesensko oranje. </w:t>
      </w:r>
      <w:r w:rsidR="00033FF3" w:rsidRPr="00736E98">
        <w:t xml:space="preserve">Pri izbiri zemljišča in umeščanju poskusov je potrebno upoštevati, da prejšnji posevki v kolobarju lahko vplivajo na zaloge dušika v tleh, na samo predsetveno pripravo in tudi na pritisk bolezni in škodljivcev. Na delu zemljišča, ki je predviden poskusom </w:t>
      </w:r>
      <w:r w:rsidR="00F01BCB" w:rsidRPr="00736E98">
        <w:t xml:space="preserve">mora </w:t>
      </w:r>
      <w:r w:rsidR="00033FF3" w:rsidRPr="00736E98">
        <w:t xml:space="preserve">biti isti predhodni posevek. </w:t>
      </w:r>
      <w:r w:rsidR="0096683B" w:rsidRPr="00736E98">
        <w:t>Priporočeno je kolobar zasnovati tako, da so občasno prisotne rastlinske vrste s katerimi je mogoče pokriti del potreb po N ostalih rastlin v kolobarju</w:t>
      </w:r>
      <w:r w:rsidR="00495FC9" w:rsidRPr="00736E98">
        <w:t xml:space="preserve"> (npr., detelje, DTM, stročnice kot podorine)</w:t>
      </w:r>
      <w:r w:rsidR="0096683B" w:rsidRPr="00736E98">
        <w:t>.</w:t>
      </w:r>
      <w:r w:rsidR="00033FF3" w:rsidRPr="00736E98">
        <w:t xml:space="preserve"> </w:t>
      </w:r>
    </w:p>
    <w:p w14:paraId="32C6365C" w14:textId="77777777" w:rsidR="003330F2" w:rsidRPr="00736E98" w:rsidRDefault="003330F2" w:rsidP="00033FF3">
      <w:pPr>
        <w:spacing w:line="240" w:lineRule="auto"/>
      </w:pPr>
    </w:p>
    <w:p w14:paraId="79202336" w14:textId="77777777" w:rsidR="00033FF3" w:rsidRPr="00D8070A" w:rsidRDefault="003330F2" w:rsidP="00033FF3">
      <w:pPr>
        <w:spacing w:line="240" w:lineRule="auto"/>
      </w:pPr>
      <w:r w:rsidRPr="00736E98">
        <w:t xml:space="preserve">Izvajalec preizkušanja mora pri izbiri zemljišča pridobiti relevantne podatke, ki omogočajo ustrezno postavitev poskusa. </w:t>
      </w:r>
      <w:r w:rsidR="00256A4F" w:rsidRPr="00736E98">
        <w:t xml:space="preserve">Na zemljišču je potrebno izvajati vse ukrepe posrednega in neposrednega zatiranja in onemogočanja razvoja plevelov. </w:t>
      </w:r>
      <w:r w:rsidRPr="00736E98">
        <w:t>Zemljišča</w:t>
      </w:r>
      <w:r w:rsidR="00033FF3" w:rsidRPr="00736E98">
        <w:t xml:space="preserve">, na katerih so pleveli prisotni v populacijah, ki bi lahko značilno ovirale razvoj posevkov, ali so na določenih delih prisotni problematični pleveli (invazivni pleveli, koreninski pleveli itd.) niso primerne ali pa so samo deloma primerne za </w:t>
      </w:r>
      <w:r w:rsidR="00033FF3" w:rsidRPr="00D8070A">
        <w:t xml:space="preserve">poskuse. </w:t>
      </w:r>
      <w:r w:rsidR="001857C6" w:rsidRPr="00D8070A">
        <w:t>Zemljišča s pH vrednostmi pod 5</w:t>
      </w:r>
      <w:r w:rsidR="00D448F7" w:rsidRPr="00D8070A">
        <w:t>,</w:t>
      </w:r>
      <w:r w:rsidR="001857C6" w:rsidRPr="00D8070A">
        <w:t xml:space="preserve">5 niso primerna za izvedbo </w:t>
      </w:r>
      <w:r w:rsidR="00EB04FD">
        <w:t>EKO</w:t>
      </w:r>
      <w:r w:rsidR="001857C6" w:rsidRPr="00D8070A">
        <w:t xml:space="preserve">-VPU za </w:t>
      </w:r>
      <w:r w:rsidR="00D448F7" w:rsidRPr="00D8070A">
        <w:t>krompir</w:t>
      </w:r>
      <w:r w:rsidR="001857C6" w:rsidRPr="00D8070A">
        <w:t>.</w:t>
      </w:r>
    </w:p>
    <w:p w14:paraId="60F3CCDF" w14:textId="77777777" w:rsidR="00033FF3" w:rsidRPr="00D8070A" w:rsidRDefault="00033FF3" w:rsidP="00033FF3">
      <w:pPr>
        <w:spacing w:line="240" w:lineRule="auto"/>
        <w:rPr>
          <w:sz w:val="18"/>
          <w:szCs w:val="18"/>
        </w:rPr>
      </w:pPr>
    </w:p>
    <w:p w14:paraId="04076367" w14:textId="77777777" w:rsidR="00033FF3" w:rsidRPr="00D8070A" w:rsidRDefault="00033FF3" w:rsidP="00033FF3">
      <w:pPr>
        <w:spacing w:line="240" w:lineRule="auto"/>
      </w:pPr>
      <w:r w:rsidRPr="00D8070A">
        <w:t>Osnovna in predsetvena obdelava tal mora biti opravljena v skladu s Tehnološkimi navodili za ekološko pridelavo poljščin, ki jih je objavilo Minis</w:t>
      </w:r>
      <w:r w:rsidR="00D8070A" w:rsidRPr="00D8070A">
        <w:t>trstvo za kmetijstvo</w:t>
      </w:r>
      <w:r w:rsidR="00EB04FD">
        <w:t>, gozdarstvo in prehrano.</w:t>
      </w:r>
      <w:r w:rsidR="00D8070A" w:rsidRPr="00D8070A">
        <w:t xml:space="preserve"> </w:t>
      </w:r>
      <w:r w:rsidRPr="00D8070A">
        <w:t>Predpisana</w:t>
      </w:r>
      <w:r w:rsidR="00FB2A03" w:rsidRPr="00D8070A">
        <w:t xml:space="preserve"> obdelava tal je </w:t>
      </w:r>
      <w:r w:rsidR="0025096E" w:rsidRPr="00D8070A">
        <w:t>običajna</w:t>
      </w:r>
      <w:r w:rsidRPr="00D8070A">
        <w:t xml:space="preserve"> z oranjem do globine 25 cm ter predsetveno pripravo do mrvičaste strukture neposredno pred setvijo poskusov.</w:t>
      </w:r>
      <w:r w:rsidR="00256A4F" w:rsidRPr="00D8070A">
        <w:t xml:space="preserve"> </w:t>
      </w:r>
      <w:r w:rsidRPr="00D8070A">
        <w:t>Na njivi ne sme zastajati voda, priporočeno je občasno podrahljavanje. Pri osnovnem gnojenju se odmerke posameznih hranil prilagodi glede na založenost tal s hranili na podlagi predhodno opravljene analize tal (pH, P</w:t>
      </w:r>
      <w:r w:rsidRPr="00D8070A">
        <w:rPr>
          <w:vertAlign w:val="subscript"/>
        </w:rPr>
        <w:t>2</w:t>
      </w:r>
      <w:r w:rsidRPr="00D8070A">
        <w:t>O</w:t>
      </w:r>
      <w:r w:rsidRPr="00D8070A">
        <w:rPr>
          <w:vertAlign w:val="subscript"/>
        </w:rPr>
        <w:t>5</w:t>
      </w:r>
      <w:r w:rsidRPr="00D8070A">
        <w:t>, K</w:t>
      </w:r>
      <w:r w:rsidRPr="00D8070A">
        <w:rPr>
          <w:vertAlign w:val="subscript"/>
        </w:rPr>
        <w:t>2</w:t>
      </w:r>
      <w:r w:rsidRPr="00D8070A">
        <w:t>O, humus).</w:t>
      </w:r>
    </w:p>
    <w:p w14:paraId="2A7D1879" w14:textId="77777777" w:rsidR="00313A3E" w:rsidRPr="00D8070A" w:rsidRDefault="00313A3E">
      <w:pPr>
        <w:spacing w:line="240" w:lineRule="auto"/>
        <w:rPr>
          <w:sz w:val="26"/>
          <w:szCs w:val="26"/>
        </w:rPr>
      </w:pPr>
    </w:p>
    <w:p w14:paraId="1C209A53" w14:textId="77777777" w:rsidR="00073352" w:rsidRDefault="00D8070A">
      <w:pPr>
        <w:spacing w:line="240" w:lineRule="auto"/>
        <w:rPr>
          <w:sz w:val="26"/>
          <w:szCs w:val="26"/>
        </w:rPr>
      </w:pPr>
      <w:r w:rsidRPr="00D8070A">
        <w:t xml:space="preserve">Potrebno je zagotoviti </w:t>
      </w:r>
      <w:r w:rsidR="0050293D">
        <w:t>vsaj 3</w:t>
      </w:r>
      <w:r w:rsidRPr="00D8070A">
        <w:t xml:space="preserve"> letni kolobar.</w:t>
      </w:r>
    </w:p>
    <w:p w14:paraId="29CD16C1" w14:textId="77777777" w:rsidR="00073352" w:rsidRDefault="00073352">
      <w:pPr>
        <w:spacing w:line="240" w:lineRule="auto"/>
        <w:rPr>
          <w:sz w:val="26"/>
          <w:szCs w:val="26"/>
        </w:rPr>
      </w:pPr>
    </w:p>
    <w:p w14:paraId="3BEEB139" w14:textId="77777777" w:rsidR="00073352" w:rsidRPr="00736E98" w:rsidRDefault="00073352">
      <w:pPr>
        <w:spacing w:line="240" w:lineRule="auto"/>
        <w:rPr>
          <w:sz w:val="26"/>
          <w:szCs w:val="26"/>
        </w:rPr>
      </w:pPr>
    </w:p>
    <w:p w14:paraId="4F1199A5" w14:textId="77777777" w:rsidR="00313A3E" w:rsidRPr="00736E98" w:rsidRDefault="00313A3E" w:rsidP="007D39F5">
      <w:pPr>
        <w:pStyle w:val="Slog2VPU"/>
        <w:tabs>
          <w:tab w:val="clear" w:pos="3554"/>
          <w:tab w:val="num" w:pos="1985"/>
        </w:tabs>
        <w:ind w:hanging="2420"/>
      </w:pPr>
      <w:bookmarkStart w:id="24" w:name="_Toc160594244"/>
      <w:bookmarkStart w:id="25" w:name="_Toc96315515"/>
      <w:r w:rsidRPr="00736E98">
        <w:t>Zasnova poskusa</w:t>
      </w:r>
      <w:bookmarkEnd w:id="24"/>
      <w:bookmarkEnd w:id="25"/>
    </w:p>
    <w:p w14:paraId="714022C9" w14:textId="77777777" w:rsidR="00313A3E" w:rsidRPr="00736E98" w:rsidRDefault="00313A3E">
      <w:pPr>
        <w:spacing w:line="240" w:lineRule="auto"/>
        <w:rPr>
          <w:sz w:val="18"/>
          <w:szCs w:val="18"/>
        </w:rPr>
      </w:pPr>
    </w:p>
    <w:p w14:paraId="44835CAD" w14:textId="77777777" w:rsidR="00D448F7" w:rsidRPr="007D39F5" w:rsidRDefault="00D448F7" w:rsidP="00D448F7">
      <w:pPr>
        <w:widowControl/>
        <w:autoSpaceDE w:val="0"/>
        <w:autoSpaceDN w:val="0"/>
        <w:spacing w:line="276" w:lineRule="auto"/>
        <w:jc w:val="left"/>
        <w:textAlignment w:val="auto"/>
        <w:rPr>
          <w:rFonts w:eastAsia="Calibri"/>
          <w:color w:val="000000"/>
          <w:lang w:eastAsia="en-US"/>
        </w:rPr>
      </w:pPr>
      <w:r w:rsidRPr="007D39F5">
        <w:rPr>
          <w:rFonts w:eastAsia="Calibri"/>
          <w:color w:val="000000"/>
          <w:lang w:eastAsia="en-US"/>
        </w:rPr>
        <w:t>Poskusi se izvedejo po metodi naključnega bloka v štirih</w:t>
      </w:r>
      <w:r w:rsidRPr="007D39F5">
        <w:rPr>
          <w:rFonts w:eastAsia="Calibri"/>
          <w:color w:val="000000"/>
          <w:u w:val="single"/>
          <w:lang w:eastAsia="en-US"/>
        </w:rPr>
        <w:t xml:space="preserve"> </w:t>
      </w:r>
      <w:r w:rsidRPr="007D39F5">
        <w:rPr>
          <w:rFonts w:eastAsia="Calibri"/>
          <w:color w:val="000000"/>
          <w:lang w:eastAsia="en-US"/>
        </w:rPr>
        <w:t>ponovitvah. Celoten poskus na eni lokaciji mora biti posajen v enem dnevu. Glavni poskus je posajen na dveh lokacijah, dodatni pa na eni.</w:t>
      </w:r>
    </w:p>
    <w:p w14:paraId="7E8722CC" w14:textId="77777777" w:rsidR="00D448F7" w:rsidRPr="00736E98" w:rsidRDefault="00D448F7" w:rsidP="00D448F7">
      <w:pPr>
        <w:widowControl/>
        <w:autoSpaceDE w:val="0"/>
        <w:autoSpaceDN w:val="0"/>
        <w:spacing w:line="276" w:lineRule="auto"/>
        <w:jc w:val="left"/>
        <w:textAlignment w:val="auto"/>
        <w:rPr>
          <w:rFonts w:eastAsia="Calibri"/>
          <w:color w:val="000000"/>
          <w:sz w:val="22"/>
          <w:szCs w:val="22"/>
          <w:lang w:eastAsia="en-US"/>
        </w:rPr>
      </w:pPr>
    </w:p>
    <w:p w14:paraId="214EF707" w14:textId="77777777" w:rsidR="00D448F7" w:rsidRPr="007D39F5" w:rsidRDefault="00D448F7" w:rsidP="00D448F7">
      <w:pPr>
        <w:widowControl/>
        <w:numPr>
          <w:ilvl w:val="2"/>
          <w:numId w:val="0"/>
        </w:numPr>
        <w:adjustRightInd/>
        <w:spacing w:line="256" w:lineRule="auto"/>
        <w:ind w:left="1080" w:hanging="720"/>
        <w:contextualSpacing/>
        <w:textAlignment w:val="auto"/>
        <w:outlineLvl w:val="2"/>
        <w:rPr>
          <w:rFonts w:eastAsia="Calibri"/>
          <w:bCs/>
          <w:i/>
          <w:lang w:eastAsia="en-US"/>
        </w:rPr>
      </w:pPr>
      <w:bookmarkStart w:id="26" w:name="_Toc37674802"/>
      <w:r w:rsidRPr="007D39F5">
        <w:rPr>
          <w:rFonts w:eastAsia="Calibri"/>
          <w:bCs/>
          <w:i/>
          <w:lang w:eastAsia="en-US"/>
        </w:rPr>
        <w:t>Razvrščanje sort:</w:t>
      </w:r>
      <w:bookmarkEnd w:id="26"/>
    </w:p>
    <w:p w14:paraId="6D679863" w14:textId="77777777" w:rsidR="00D448F7" w:rsidRPr="007D39F5" w:rsidRDefault="00D448F7" w:rsidP="00D448F7">
      <w:pPr>
        <w:widowControl/>
        <w:autoSpaceDE w:val="0"/>
        <w:autoSpaceDN w:val="0"/>
        <w:spacing w:line="276" w:lineRule="auto"/>
        <w:jc w:val="left"/>
        <w:textAlignment w:val="auto"/>
        <w:rPr>
          <w:rFonts w:eastAsia="Calibri"/>
          <w:color w:val="000000"/>
          <w:lang w:eastAsia="en-US"/>
        </w:rPr>
      </w:pPr>
    </w:p>
    <w:p w14:paraId="3A4E0DCB" w14:textId="77777777" w:rsidR="00D448F7" w:rsidRPr="007D39F5" w:rsidRDefault="00D448F7" w:rsidP="00D448F7">
      <w:pPr>
        <w:widowControl/>
        <w:autoSpaceDE w:val="0"/>
        <w:autoSpaceDN w:val="0"/>
        <w:spacing w:line="276" w:lineRule="auto"/>
        <w:jc w:val="left"/>
        <w:textAlignment w:val="auto"/>
        <w:rPr>
          <w:rFonts w:eastAsia="Calibri"/>
          <w:color w:val="000000"/>
          <w:lang w:eastAsia="en-US"/>
        </w:rPr>
      </w:pPr>
      <w:r w:rsidRPr="007D39F5">
        <w:rPr>
          <w:rFonts w:eastAsia="Calibri"/>
          <w:color w:val="000000"/>
          <w:lang w:eastAsia="en-US"/>
        </w:rPr>
        <w:t xml:space="preserve">Pred izvedbo poskusa se vse sorte, ki bodo vključene v poskus, razvrstijo v tri zrelostne skupine glede na dolžino vegetacije, pri čemer jih uvrstimo po zgodnosti po lestvici od 3 (najpoznejše) do 9,5 (najzgodnejše), in sicer na zelo zgodnje in zgodnje sorte (9,5 – 7,5), srednje pozne (7,4 – 6) in pozne sorte (5,9 – 3). </w:t>
      </w:r>
    </w:p>
    <w:p w14:paraId="5F73FA16" w14:textId="77777777" w:rsidR="00D448F7" w:rsidRPr="007D39F5" w:rsidRDefault="00D448F7" w:rsidP="00D448F7">
      <w:pPr>
        <w:widowControl/>
        <w:autoSpaceDE w:val="0"/>
        <w:autoSpaceDN w:val="0"/>
        <w:spacing w:line="276" w:lineRule="auto"/>
        <w:jc w:val="left"/>
        <w:textAlignment w:val="auto"/>
        <w:rPr>
          <w:rFonts w:eastAsia="Calibri"/>
          <w:color w:val="000000"/>
          <w:lang w:eastAsia="en-US"/>
        </w:rPr>
      </w:pPr>
    </w:p>
    <w:p w14:paraId="7F4E19EC" w14:textId="77777777" w:rsidR="00D448F7" w:rsidRPr="007D39F5" w:rsidRDefault="00D448F7" w:rsidP="00D448F7">
      <w:pPr>
        <w:widowControl/>
        <w:numPr>
          <w:ilvl w:val="2"/>
          <w:numId w:val="0"/>
        </w:numPr>
        <w:adjustRightInd/>
        <w:spacing w:line="256" w:lineRule="auto"/>
        <w:ind w:left="1080" w:hanging="720"/>
        <w:contextualSpacing/>
        <w:textAlignment w:val="auto"/>
        <w:outlineLvl w:val="2"/>
        <w:rPr>
          <w:rFonts w:eastAsia="Calibri"/>
          <w:bCs/>
          <w:i/>
          <w:lang w:eastAsia="en-US"/>
        </w:rPr>
      </w:pPr>
      <w:bookmarkStart w:id="27" w:name="_Toc37674803"/>
      <w:r w:rsidRPr="007D39F5">
        <w:rPr>
          <w:rFonts w:eastAsia="Calibri"/>
          <w:bCs/>
          <w:i/>
          <w:lang w:eastAsia="en-US"/>
        </w:rPr>
        <w:t>Velikost in oblika parcel</w:t>
      </w:r>
      <w:bookmarkEnd w:id="27"/>
    </w:p>
    <w:p w14:paraId="72455D34" w14:textId="77777777" w:rsidR="00D448F7" w:rsidRPr="007D39F5" w:rsidRDefault="00D448F7" w:rsidP="00D448F7">
      <w:pPr>
        <w:widowControl/>
        <w:autoSpaceDE w:val="0"/>
        <w:autoSpaceDN w:val="0"/>
        <w:spacing w:line="276" w:lineRule="auto"/>
        <w:jc w:val="left"/>
        <w:textAlignment w:val="auto"/>
        <w:rPr>
          <w:rFonts w:eastAsia="Calibri"/>
          <w:color w:val="000000"/>
          <w:lang w:eastAsia="en-US"/>
        </w:rPr>
      </w:pPr>
    </w:p>
    <w:p w14:paraId="6A159870" w14:textId="77777777" w:rsidR="005F71C3" w:rsidRPr="007D39F5" w:rsidRDefault="005F71C3" w:rsidP="00D448F7">
      <w:pPr>
        <w:widowControl/>
        <w:autoSpaceDE w:val="0"/>
        <w:autoSpaceDN w:val="0"/>
        <w:spacing w:line="276" w:lineRule="auto"/>
        <w:jc w:val="left"/>
        <w:textAlignment w:val="auto"/>
        <w:rPr>
          <w:rFonts w:eastAsia="Calibri"/>
          <w:color w:val="000000"/>
          <w:lang w:eastAsia="en-US"/>
        </w:rPr>
      </w:pPr>
      <w:bookmarkStart w:id="28" w:name="_Hlk152496143"/>
      <w:r w:rsidRPr="007D39F5">
        <w:rPr>
          <w:rFonts w:eastAsia="Calibri"/>
          <w:color w:val="000000"/>
          <w:lang w:eastAsia="en-US"/>
        </w:rPr>
        <w:t>Velikost in dimenzija parcel je odvisna od razpoložljive mehanizacije.</w:t>
      </w:r>
    </w:p>
    <w:p w14:paraId="5985E6F7" w14:textId="77777777" w:rsidR="005F71C3" w:rsidRPr="004F72B0" w:rsidRDefault="005F71C3" w:rsidP="00D448F7">
      <w:pPr>
        <w:widowControl/>
        <w:autoSpaceDE w:val="0"/>
        <w:autoSpaceDN w:val="0"/>
        <w:spacing w:line="276" w:lineRule="auto"/>
        <w:jc w:val="left"/>
        <w:textAlignment w:val="auto"/>
        <w:rPr>
          <w:rFonts w:eastAsia="Calibri"/>
          <w:color w:val="000000"/>
          <w:lang w:eastAsia="en-US"/>
        </w:rPr>
      </w:pPr>
    </w:p>
    <w:p w14:paraId="00FA6940" w14:textId="77777777" w:rsidR="00B94EFB" w:rsidRDefault="00D448F7" w:rsidP="007850F1">
      <w:pPr>
        <w:widowControl/>
        <w:numPr>
          <w:ilvl w:val="0"/>
          <w:numId w:val="5"/>
        </w:numPr>
        <w:autoSpaceDE w:val="0"/>
        <w:autoSpaceDN w:val="0"/>
        <w:adjustRightInd/>
        <w:spacing w:after="200" w:line="276" w:lineRule="auto"/>
        <w:jc w:val="left"/>
        <w:textAlignment w:val="auto"/>
        <w:rPr>
          <w:rFonts w:eastAsia="Calibri"/>
          <w:bCs/>
          <w:color w:val="000000"/>
          <w:lang w:eastAsia="en-US"/>
        </w:rPr>
      </w:pPr>
      <w:r w:rsidRPr="004F72B0">
        <w:rPr>
          <w:rFonts w:eastAsia="Calibri"/>
          <w:bCs/>
          <w:color w:val="000000"/>
          <w:lang w:eastAsia="en-US"/>
        </w:rPr>
        <w:t>Osnovna parcela</w:t>
      </w:r>
    </w:p>
    <w:p w14:paraId="21A475B9" w14:textId="77777777" w:rsidR="00B94EFB" w:rsidRPr="004F72B0" w:rsidRDefault="00B94EFB" w:rsidP="004F72B0">
      <w:pPr>
        <w:widowControl/>
        <w:autoSpaceDE w:val="0"/>
        <w:autoSpaceDN w:val="0"/>
        <w:adjustRightInd/>
        <w:spacing w:after="200" w:line="276" w:lineRule="auto"/>
        <w:ind w:left="-284"/>
        <w:jc w:val="left"/>
        <w:textAlignment w:val="auto"/>
        <w:rPr>
          <w:rFonts w:eastAsia="Calibri"/>
          <w:bCs/>
          <w:color w:val="000000"/>
          <w:lang w:eastAsia="en-US"/>
        </w:rPr>
      </w:pPr>
      <w:r>
        <w:t>Poskus na eni lokaciji se zasnuje, kakor je prikazano v spodnji preglednici: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590"/>
      </w:tblGrid>
      <w:tr w:rsidR="00D448F7" w:rsidRPr="004F72B0" w14:paraId="4D8D06A4" w14:textId="77777777" w:rsidTr="004F72B0">
        <w:tc>
          <w:tcPr>
            <w:tcW w:w="4606" w:type="dxa"/>
            <w:tcBorders>
              <w:top w:val="single" w:sz="4" w:space="0" w:color="auto"/>
              <w:left w:val="single" w:sz="4" w:space="0" w:color="auto"/>
              <w:bottom w:val="single" w:sz="4" w:space="0" w:color="auto"/>
              <w:right w:val="single" w:sz="4" w:space="0" w:color="auto"/>
            </w:tcBorders>
            <w:hideMark/>
          </w:tcPr>
          <w:p w14:paraId="3D44F9E6" w14:textId="77777777" w:rsidR="00D448F7" w:rsidRPr="004F72B0" w:rsidRDefault="00D448F7" w:rsidP="00D448F7">
            <w:pPr>
              <w:widowControl/>
              <w:autoSpaceDE w:val="0"/>
              <w:autoSpaceDN w:val="0"/>
              <w:spacing w:line="276" w:lineRule="auto"/>
              <w:jc w:val="left"/>
              <w:textAlignment w:val="auto"/>
              <w:rPr>
                <w:rFonts w:eastAsia="Calibri"/>
                <w:color w:val="000000"/>
                <w:lang w:eastAsia="en-US"/>
              </w:rPr>
            </w:pPr>
            <w:r w:rsidRPr="004F72B0">
              <w:rPr>
                <w:rFonts w:eastAsia="Calibri"/>
                <w:color w:val="000000"/>
                <w:lang w:eastAsia="en-US"/>
              </w:rPr>
              <w:t xml:space="preserve">dolžina osnovne parcele </w:t>
            </w:r>
          </w:p>
        </w:tc>
        <w:tc>
          <w:tcPr>
            <w:tcW w:w="2590" w:type="dxa"/>
            <w:tcBorders>
              <w:top w:val="single" w:sz="4" w:space="0" w:color="auto"/>
              <w:left w:val="single" w:sz="4" w:space="0" w:color="auto"/>
              <w:bottom w:val="single" w:sz="4" w:space="0" w:color="auto"/>
              <w:right w:val="single" w:sz="4" w:space="0" w:color="auto"/>
            </w:tcBorders>
            <w:hideMark/>
          </w:tcPr>
          <w:p w14:paraId="1A33BAAC" w14:textId="77777777" w:rsidR="00D448F7" w:rsidRPr="004F72B0" w:rsidRDefault="00D448F7" w:rsidP="00D448F7">
            <w:pPr>
              <w:widowControl/>
              <w:autoSpaceDE w:val="0"/>
              <w:autoSpaceDN w:val="0"/>
              <w:spacing w:line="276" w:lineRule="auto"/>
              <w:jc w:val="left"/>
              <w:textAlignment w:val="auto"/>
              <w:rPr>
                <w:rFonts w:eastAsia="Calibri"/>
                <w:bCs/>
                <w:color w:val="000000"/>
                <w:lang w:eastAsia="en-US"/>
              </w:rPr>
            </w:pPr>
            <w:r w:rsidRPr="004F72B0">
              <w:rPr>
                <w:rFonts w:eastAsia="Calibri"/>
                <w:bCs/>
                <w:color w:val="000000"/>
                <w:lang w:eastAsia="en-US"/>
              </w:rPr>
              <w:t>5,04 m</w:t>
            </w:r>
          </w:p>
        </w:tc>
      </w:tr>
      <w:tr w:rsidR="00D448F7" w:rsidRPr="004F72B0" w14:paraId="04DE6903" w14:textId="77777777" w:rsidTr="004F72B0">
        <w:tc>
          <w:tcPr>
            <w:tcW w:w="4606" w:type="dxa"/>
            <w:tcBorders>
              <w:top w:val="single" w:sz="4" w:space="0" w:color="auto"/>
              <w:left w:val="single" w:sz="4" w:space="0" w:color="auto"/>
              <w:bottom w:val="single" w:sz="4" w:space="0" w:color="auto"/>
              <w:right w:val="single" w:sz="4" w:space="0" w:color="auto"/>
            </w:tcBorders>
            <w:hideMark/>
          </w:tcPr>
          <w:p w14:paraId="36449739" w14:textId="77777777" w:rsidR="00D448F7" w:rsidRPr="004F72B0" w:rsidRDefault="00D448F7" w:rsidP="00D448F7">
            <w:pPr>
              <w:widowControl/>
              <w:autoSpaceDE w:val="0"/>
              <w:autoSpaceDN w:val="0"/>
              <w:spacing w:line="276" w:lineRule="auto"/>
              <w:jc w:val="left"/>
              <w:textAlignment w:val="auto"/>
              <w:rPr>
                <w:rFonts w:eastAsia="Calibri"/>
                <w:color w:val="000000"/>
                <w:lang w:eastAsia="en-US"/>
              </w:rPr>
            </w:pPr>
            <w:r w:rsidRPr="004F72B0">
              <w:rPr>
                <w:rFonts w:eastAsia="Calibri"/>
                <w:color w:val="000000"/>
                <w:lang w:eastAsia="en-US"/>
              </w:rPr>
              <w:t xml:space="preserve">število vrst </w:t>
            </w:r>
          </w:p>
        </w:tc>
        <w:tc>
          <w:tcPr>
            <w:tcW w:w="2590" w:type="dxa"/>
            <w:tcBorders>
              <w:top w:val="single" w:sz="4" w:space="0" w:color="auto"/>
              <w:left w:val="single" w:sz="4" w:space="0" w:color="auto"/>
              <w:bottom w:val="single" w:sz="4" w:space="0" w:color="auto"/>
              <w:right w:val="single" w:sz="4" w:space="0" w:color="auto"/>
            </w:tcBorders>
            <w:hideMark/>
          </w:tcPr>
          <w:p w14:paraId="006A30CA" w14:textId="77777777" w:rsidR="00D448F7" w:rsidRPr="004F72B0" w:rsidRDefault="00D448F7" w:rsidP="00D448F7">
            <w:pPr>
              <w:widowControl/>
              <w:autoSpaceDE w:val="0"/>
              <w:autoSpaceDN w:val="0"/>
              <w:spacing w:line="276" w:lineRule="auto"/>
              <w:jc w:val="left"/>
              <w:textAlignment w:val="auto"/>
              <w:rPr>
                <w:rFonts w:eastAsia="Calibri"/>
                <w:bCs/>
                <w:color w:val="000000"/>
                <w:lang w:eastAsia="en-US"/>
              </w:rPr>
            </w:pPr>
            <w:r w:rsidRPr="004F72B0">
              <w:rPr>
                <w:rFonts w:eastAsia="Calibri"/>
                <w:bCs/>
                <w:color w:val="000000"/>
                <w:lang w:eastAsia="en-US"/>
              </w:rPr>
              <w:t>4</w:t>
            </w:r>
          </w:p>
        </w:tc>
      </w:tr>
      <w:tr w:rsidR="00D448F7" w:rsidRPr="004F72B0" w14:paraId="7616D67B" w14:textId="77777777" w:rsidTr="004F72B0">
        <w:tc>
          <w:tcPr>
            <w:tcW w:w="4606" w:type="dxa"/>
            <w:tcBorders>
              <w:top w:val="single" w:sz="4" w:space="0" w:color="auto"/>
              <w:left w:val="single" w:sz="4" w:space="0" w:color="auto"/>
              <w:bottom w:val="single" w:sz="4" w:space="0" w:color="auto"/>
              <w:right w:val="single" w:sz="4" w:space="0" w:color="auto"/>
            </w:tcBorders>
            <w:hideMark/>
          </w:tcPr>
          <w:p w14:paraId="636F5156" w14:textId="77777777" w:rsidR="00D448F7" w:rsidRPr="004F72B0" w:rsidRDefault="00D448F7" w:rsidP="00D448F7">
            <w:pPr>
              <w:widowControl/>
              <w:autoSpaceDE w:val="0"/>
              <w:autoSpaceDN w:val="0"/>
              <w:spacing w:line="276" w:lineRule="auto"/>
              <w:jc w:val="left"/>
              <w:textAlignment w:val="auto"/>
              <w:rPr>
                <w:rFonts w:eastAsia="Calibri"/>
                <w:color w:val="000000"/>
                <w:lang w:eastAsia="en-US"/>
              </w:rPr>
            </w:pPr>
            <w:r w:rsidRPr="004F72B0">
              <w:rPr>
                <w:rFonts w:eastAsia="Calibri"/>
                <w:color w:val="000000"/>
                <w:lang w:eastAsia="en-US"/>
              </w:rPr>
              <w:t>površina osnovne par</w:t>
            </w:r>
            <w:r w:rsidR="00A40575" w:rsidRPr="004F72B0">
              <w:rPr>
                <w:rFonts w:eastAsia="Calibri"/>
                <w:color w:val="000000"/>
                <w:lang w:eastAsia="en-US"/>
              </w:rPr>
              <w:t>cele</w:t>
            </w:r>
          </w:p>
        </w:tc>
        <w:tc>
          <w:tcPr>
            <w:tcW w:w="2590" w:type="dxa"/>
            <w:tcBorders>
              <w:top w:val="single" w:sz="4" w:space="0" w:color="auto"/>
              <w:left w:val="single" w:sz="4" w:space="0" w:color="auto"/>
              <w:bottom w:val="single" w:sz="4" w:space="0" w:color="auto"/>
              <w:right w:val="single" w:sz="4" w:space="0" w:color="auto"/>
            </w:tcBorders>
            <w:hideMark/>
          </w:tcPr>
          <w:p w14:paraId="40902CE3" w14:textId="77777777" w:rsidR="00D448F7" w:rsidRPr="004F72B0" w:rsidRDefault="00A40575" w:rsidP="00D448F7">
            <w:pPr>
              <w:widowControl/>
              <w:autoSpaceDE w:val="0"/>
              <w:autoSpaceDN w:val="0"/>
              <w:spacing w:line="276" w:lineRule="auto"/>
              <w:jc w:val="left"/>
              <w:textAlignment w:val="auto"/>
              <w:rPr>
                <w:rFonts w:eastAsia="Calibri"/>
                <w:bCs/>
                <w:color w:val="000000"/>
                <w:lang w:eastAsia="en-US"/>
              </w:rPr>
            </w:pPr>
            <w:r w:rsidRPr="004F72B0">
              <w:rPr>
                <w:rFonts w:eastAsia="Calibri"/>
                <w:bCs/>
                <w:color w:val="000000"/>
                <w:lang w:eastAsia="en-US"/>
              </w:rPr>
              <w:t>16,</w:t>
            </w:r>
            <w:r w:rsidR="005F71C3" w:rsidRPr="004F72B0">
              <w:rPr>
                <w:rFonts w:eastAsia="Calibri"/>
                <w:bCs/>
                <w:color w:val="000000"/>
                <w:lang w:eastAsia="en-US"/>
              </w:rPr>
              <w:t>88</w:t>
            </w:r>
            <w:r w:rsidR="005F71C3" w:rsidRPr="00814BEC">
              <w:t xml:space="preserve"> </w:t>
            </w:r>
            <w:r w:rsidR="005F71C3" w:rsidRPr="004F72B0">
              <w:rPr>
                <w:rFonts w:eastAsia="Calibri"/>
                <w:bCs/>
                <w:color w:val="000000"/>
                <w:lang w:eastAsia="en-US"/>
              </w:rPr>
              <w:t>m</w:t>
            </w:r>
            <w:r w:rsidR="005F71C3" w:rsidRPr="004F72B0">
              <w:rPr>
                <w:rFonts w:eastAsia="Calibri"/>
                <w:bCs/>
                <w:color w:val="000000"/>
                <w:vertAlign w:val="superscript"/>
                <w:lang w:eastAsia="en-US"/>
              </w:rPr>
              <w:t xml:space="preserve">2 </w:t>
            </w:r>
            <w:r w:rsidR="005F71C3" w:rsidRPr="004F72B0">
              <w:rPr>
                <w:rFonts w:eastAsia="Calibri"/>
                <w:bCs/>
                <w:color w:val="000000"/>
                <w:lang w:eastAsia="en-US"/>
              </w:rPr>
              <w:t>do 15,</w:t>
            </w:r>
            <w:r w:rsidR="00D448F7" w:rsidRPr="004F72B0">
              <w:rPr>
                <w:rFonts w:eastAsia="Calibri"/>
                <w:bCs/>
                <w:color w:val="000000"/>
                <w:lang w:eastAsia="en-US"/>
              </w:rPr>
              <w:t>32 m2</w:t>
            </w:r>
          </w:p>
        </w:tc>
      </w:tr>
      <w:tr w:rsidR="00D448F7" w:rsidRPr="004F72B0" w14:paraId="6D4554A7" w14:textId="77777777" w:rsidTr="004F72B0">
        <w:tc>
          <w:tcPr>
            <w:tcW w:w="4606" w:type="dxa"/>
            <w:tcBorders>
              <w:top w:val="single" w:sz="4" w:space="0" w:color="auto"/>
              <w:left w:val="single" w:sz="4" w:space="0" w:color="auto"/>
              <w:bottom w:val="single" w:sz="4" w:space="0" w:color="auto"/>
              <w:right w:val="single" w:sz="4" w:space="0" w:color="auto"/>
            </w:tcBorders>
            <w:hideMark/>
          </w:tcPr>
          <w:p w14:paraId="652F1A9A" w14:textId="77777777" w:rsidR="00D448F7" w:rsidRPr="004F72B0" w:rsidRDefault="00D448F7" w:rsidP="00D448F7">
            <w:pPr>
              <w:widowControl/>
              <w:autoSpaceDE w:val="0"/>
              <w:autoSpaceDN w:val="0"/>
              <w:spacing w:line="276" w:lineRule="auto"/>
              <w:jc w:val="left"/>
              <w:textAlignment w:val="auto"/>
              <w:rPr>
                <w:rFonts w:eastAsia="Calibri"/>
                <w:color w:val="000000"/>
                <w:lang w:eastAsia="en-US"/>
              </w:rPr>
            </w:pPr>
            <w:r w:rsidRPr="004F72B0">
              <w:rPr>
                <w:rFonts w:eastAsia="Calibri"/>
                <w:color w:val="000000"/>
                <w:lang w:eastAsia="en-US"/>
              </w:rPr>
              <w:t xml:space="preserve">razdalja med vrstami </w:t>
            </w:r>
          </w:p>
        </w:tc>
        <w:tc>
          <w:tcPr>
            <w:tcW w:w="2590" w:type="dxa"/>
            <w:tcBorders>
              <w:top w:val="single" w:sz="4" w:space="0" w:color="auto"/>
              <w:left w:val="single" w:sz="4" w:space="0" w:color="auto"/>
              <w:bottom w:val="single" w:sz="4" w:space="0" w:color="auto"/>
              <w:right w:val="single" w:sz="4" w:space="0" w:color="auto"/>
            </w:tcBorders>
            <w:hideMark/>
          </w:tcPr>
          <w:p w14:paraId="5B1C71C4" w14:textId="77777777" w:rsidR="00D448F7" w:rsidRPr="004F72B0" w:rsidRDefault="00A40575" w:rsidP="00D448F7">
            <w:pPr>
              <w:widowControl/>
              <w:autoSpaceDE w:val="0"/>
              <w:autoSpaceDN w:val="0"/>
              <w:spacing w:line="276" w:lineRule="auto"/>
              <w:jc w:val="left"/>
              <w:textAlignment w:val="auto"/>
              <w:rPr>
                <w:rFonts w:eastAsia="Calibri"/>
                <w:bCs/>
                <w:color w:val="000000"/>
                <w:lang w:eastAsia="en-US"/>
              </w:rPr>
            </w:pPr>
            <w:r w:rsidRPr="004F72B0">
              <w:rPr>
                <w:rFonts w:eastAsia="Calibri"/>
                <w:bCs/>
                <w:color w:val="000000"/>
                <w:lang w:eastAsia="en-US"/>
              </w:rPr>
              <w:t xml:space="preserve">67 do </w:t>
            </w:r>
            <w:r w:rsidR="00D448F7" w:rsidRPr="004F72B0">
              <w:rPr>
                <w:rFonts w:eastAsia="Calibri"/>
                <w:bCs/>
                <w:color w:val="000000"/>
                <w:lang w:eastAsia="en-US"/>
              </w:rPr>
              <w:t>76 cm</w:t>
            </w:r>
          </w:p>
        </w:tc>
      </w:tr>
      <w:tr w:rsidR="00D448F7" w:rsidRPr="004F72B0" w14:paraId="59752939" w14:textId="77777777" w:rsidTr="004F72B0">
        <w:tc>
          <w:tcPr>
            <w:tcW w:w="4606" w:type="dxa"/>
            <w:tcBorders>
              <w:top w:val="single" w:sz="4" w:space="0" w:color="auto"/>
              <w:left w:val="single" w:sz="4" w:space="0" w:color="auto"/>
              <w:bottom w:val="single" w:sz="4" w:space="0" w:color="auto"/>
              <w:right w:val="single" w:sz="4" w:space="0" w:color="auto"/>
            </w:tcBorders>
            <w:hideMark/>
          </w:tcPr>
          <w:p w14:paraId="17CD6C74" w14:textId="77777777" w:rsidR="00D448F7" w:rsidRPr="004F72B0" w:rsidRDefault="00D448F7" w:rsidP="00D448F7">
            <w:pPr>
              <w:widowControl/>
              <w:autoSpaceDE w:val="0"/>
              <w:autoSpaceDN w:val="0"/>
              <w:spacing w:line="276" w:lineRule="auto"/>
              <w:jc w:val="left"/>
              <w:textAlignment w:val="auto"/>
              <w:rPr>
                <w:rFonts w:eastAsia="Calibri"/>
                <w:color w:val="000000"/>
                <w:lang w:eastAsia="en-US"/>
              </w:rPr>
            </w:pPr>
            <w:r w:rsidRPr="004F72B0">
              <w:rPr>
                <w:rFonts w:eastAsia="Calibri"/>
                <w:color w:val="000000"/>
                <w:lang w:eastAsia="en-US"/>
              </w:rPr>
              <w:t xml:space="preserve">razdalja v vrsti </w:t>
            </w:r>
          </w:p>
        </w:tc>
        <w:tc>
          <w:tcPr>
            <w:tcW w:w="2590" w:type="dxa"/>
            <w:tcBorders>
              <w:top w:val="single" w:sz="4" w:space="0" w:color="auto"/>
              <w:left w:val="single" w:sz="4" w:space="0" w:color="auto"/>
              <w:bottom w:val="single" w:sz="4" w:space="0" w:color="auto"/>
              <w:right w:val="single" w:sz="4" w:space="0" w:color="auto"/>
            </w:tcBorders>
            <w:hideMark/>
          </w:tcPr>
          <w:p w14:paraId="3EC65344" w14:textId="77777777" w:rsidR="00D448F7" w:rsidRPr="004F72B0" w:rsidRDefault="00A40575" w:rsidP="00D448F7">
            <w:pPr>
              <w:widowControl/>
              <w:autoSpaceDE w:val="0"/>
              <w:autoSpaceDN w:val="0"/>
              <w:spacing w:line="276" w:lineRule="auto"/>
              <w:jc w:val="left"/>
              <w:textAlignment w:val="auto"/>
              <w:rPr>
                <w:rFonts w:eastAsia="Calibri"/>
                <w:bCs/>
                <w:color w:val="000000"/>
                <w:lang w:eastAsia="en-US"/>
              </w:rPr>
            </w:pPr>
            <w:r w:rsidRPr="004F72B0">
              <w:rPr>
                <w:rFonts w:eastAsia="Calibri"/>
                <w:bCs/>
                <w:color w:val="000000"/>
                <w:lang w:eastAsia="en-US"/>
              </w:rPr>
              <w:t>35 do 28</w:t>
            </w:r>
            <w:r w:rsidR="00D448F7" w:rsidRPr="004F72B0">
              <w:rPr>
                <w:rFonts w:eastAsia="Calibri"/>
                <w:bCs/>
                <w:color w:val="000000"/>
                <w:lang w:eastAsia="en-US"/>
              </w:rPr>
              <w:t xml:space="preserve"> cm</w:t>
            </w:r>
          </w:p>
        </w:tc>
      </w:tr>
      <w:tr w:rsidR="00D448F7" w:rsidRPr="004F72B0" w14:paraId="0FA604F6" w14:textId="77777777" w:rsidTr="004F72B0">
        <w:tc>
          <w:tcPr>
            <w:tcW w:w="4606" w:type="dxa"/>
            <w:tcBorders>
              <w:top w:val="single" w:sz="4" w:space="0" w:color="auto"/>
              <w:left w:val="single" w:sz="4" w:space="0" w:color="auto"/>
              <w:bottom w:val="single" w:sz="4" w:space="0" w:color="auto"/>
              <w:right w:val="single" w:sz="4" w:space="0" w:color="auto"/>
            </w:tcBorders>
            <w:hideMark/>
          </w:tcPr>
          <w:p w14:paraId="7EBB6185" w14:textId="77777777" w:rsidR="00D448F7" w:rsidRPr="004F72B0" w:rsidRDefault="00D448F7" w:rsidP="00D448F7">
            <w:pPr>
              <w:widowControl/>
              <w:autoSpaceDE w:val="0"/>
              <w:autoSpaceDN w:val="0"/>
              <w:spacing w:line="276" w:lineRule="auto"/>
              <w:jc w:val="left"/>
              <w:textAlignment w:val="auto"/>
              <w:rPr>
                <w:rFonts w:eastAsia="Calibri"/>
                <w:color w:val="000000"/>
                <w:lang w:eastAsia="en-US"/>
              </w:rPr>
            </w:pPr>
            <w:r w:rsidRPr="004F72B0">
              <w:rPr>
                <w:rFonts w:eastAsia="Calibri"/>
                <w:color w:val="000000"/>
                <w:lang w:eastAsia="en-US"/>
              </w:rPr>
              <w:t xml:space="preserve">število rastlin na parceli </w:t>
            </w:r>
          </w:p>
        </w:tc>
        <w:tc>
          <w:tcPr>
            <w:tcW w:w="2590" w:type="dxa"/>
            <w:tcBorders>
              <w:top w:val="single" w:sz="4" w:space="0" w:color="auto"/>
              <w:left w:val="single" w:sz="4" w:space="0" w:color="auto"/>
              <w:bottom w:val="single" w:sz="4" w:space="0" w:color="auto"/>
              <w:right w:val="single" w:sz="4" w:space="0" w:color="auto"/>
            </w:tcBorders>
            <w:hideMark/>
          </w:tcPr>
          <w:p w14:paraId="75992825" w14:textId="77777777" w:rsidR="00D448F7" w:rsidRPr="004F72B0" w:rsidRDefault="00D448F7" w:rsidP="00D448F7">
            <w:pPr>
              <w:widowControl/>
              <w:autoSpaceDE w:val="0"/>
              <w:autoSpaceDN w:val="0"/>
              <w:spacing w:line="276" w:lineRule="auto"/>
              <w:jc w:val="left"/>
              <w:textAlignment w:val="auto"/>
              <w:rPr>
                <w:rFonts w:eastAsia="Calibri"/>
                <w:bCs/>
                <w:color w:val="000000"/>
                <w:lang w:eastAsia="en-US"/>
              </w:rPr>
            </w:pPr>
            <w:r w:rsidRPr="004F72B0">
              <w:rPr>
                <w:rFonts w:eastAsia="Calibri"/>
                <w:bCs/>
                <w:color w:val="000000"/>
                <w:lang w:eastAsia="en-US"/>
              </w:rPr>
              <w:t>72</w:t>
            </w:r>
          </w:p>
        </w:tc>
      </w:tr>
      <w:tr w:rsidR="00D448F7" w:rsidRPr="004F72B0" w14:paraId="389C881F" w14:textId="77777777" w:rsidTr="004F72B0">
        <w:tc>
          <w:tcPr>
            <w:tcW w:w="4606" w:type="dxa"/>
            <w:tcBorders>
              <w:top w:val="single" w:sz="4" w:space="0" w:color="auto"/>
              <w:left w:val="single" w:sz="4" w:space="0" w:color="auto"/>
              <w:bottom w:val="single" w:sz="4" w:space="0" w:color="auto"/>
              <w:right w:val="single" w:sz="4" w:space="0" w:color="auto"/>
            </w:tcBorders>
            <w:hideMark/>
          </w:tcPr>
          <w:p w14:paraId="6F190C09" w14:textId="77777777" w:rsidR="00D448F7" w:rsidRPr="004F72B0" w:rsidRDefault="00D448F7" w:rsidP="00D448F7">
            <w:pPr>
              <w:widowControl/>
              <w:autoSpaceDE w:val="0"/>
              <w:autoSpaceDN w:val="0"/>
              <w:spacing w:line="276" w:lineRule="auto"/>
              <w:jc w:val="left"/>
              <w:textAlignment w:val="auto"/>
              <w:rPr>
                <w:rFonts w:eastAsia="Calibri"/>
                <w:color w:val="000000"/>
                <w:lang w:eastAsia="en-US"/>
              </w:rPr>
            </w:pPr>
            <w:r w:rsidRPr="004F72B0">
              <w:rPr>
                <w:rFonts w:eastAsia="Calibri"/>
                <w:color w:val="000000"/>
                <w:lang w:eastAsia="en-US"/>
              </w:rPr>
              <w:t xml:space="preserve">število ponovitev </w:t>
            </w:r>
          </w:p>
        </w:tc>
        <w:tc>
          <w:tcPr>
            <w:tcW w:w="2590" w:type="dxa"/>
            <w:tcBorders>
              <w:top w:val="single" w:sz="4" w:space="0" w:color="auto"/>
              <w:left w:val="single" w:sz="4" w:space="0" w:color="auto"/>
              <w:bottom w:val="single" w:sz="4" w:space="0" w:color="auto"/>
              <w:right w:val="single" w:sz="4" w:space="0" w:color="auto"/>
            </w:tcBorders>
            <w:hideMark/>
          </w:tcPr>
          <w:p w14:paraId="2EEF97BA" w14:textId="77777777" w:rsidR="00D448F7" w:rsidRPr="004F72B0" w:rsidRDefault="0025096E" w:rsidP="00D448F7">
            <w:pPr>
              <w:widowControl/>
              <w:autoSpaceDE w:val="0"/>
              <w:autoSpaceDN w:val="0"/>
              <w:spacing w:line="276" w:lineRule="auto"/>
              <w:jc w:val="left"/>
              <w:textAlignment w:val="auto"/>
              <w:rPr>
                <w:rFonts w:eastAsia="Calibri"/>
                <w:bCs/>
                <w:color w:val="000000"/>
                <w:lang w:eastAsia="en-US"/>
              </w:rPr>
            </w:pPr>
            <w:r w:rsidRPr="004F72B0">
              <w:rPr>
                <w:rFonts w:eastAsia="Calibri"/>
                <w:bCs/>
                <w:color w:val="000000"/>
                <w:lang w:eastAsia="en-US"/>
              </w:rPr>
              <w:t>4</w:t>
            </w:r>
          </w:p>
        </w:tc>
      </w:tr>
      <w:tr w:rsidR="00D448F7" w:rsidRPr="004F72B0" w14:paraId="66D5C865" w14:textId="77777777" w:rsidTr="004F72B0">
        <w:tc>
          <w:tcPr>
            <w:tcW w:w="4606" w:type="dxa"/>
            <w:tcBorders>
              <w:top w:val="single" w:sz="4" w:space="0" w:color="auto"/>
              <w:left w:val="single" w:sz="4" w:space="0" w:color="auto"/>
              <w:bottom w:val="single" w:sz="4" w:space="0" w:color="auto"/>
              <w:right w:val="single" w:sz="4" w:space="0" w:color="auto"/>
            </w:tcBorders>
            <w:hideMark/>
          </w:tcPr>
          <w:p w14:paraId="681EE706" w14:textId="77777777" w:rsidR="00D448F7" w:rsidRPr="004F72B0" w:rsidRDefault="00D448F7" w:rsidP="00D448F7">
            <w:pPr>
              <w:widowControl/>
              <w:autoSpaceDE w:val="0"/>
              <w:autoSpaceDN w:val="0"/>
              <w:spacing w:line="276" w:lineRule="auto"/>
              <w:jc w:val="left"/>
              <w:textAlignment w:val="auto"/>
              <w:rPr>
                <w:rFonts w:eastAsia="Calibri"/>
                <w:color w:val="000000"/>
                <w:lang w:eastAsia="en-US"/>
              </w:rPr>
            </w:pPr>
            <w:r w:rsidRPr="004F72B0">
              <w:rPr>
                <w:rFonts w:eastAsia="Calibri"/>
                <w:color w:val="000000"/>
                <w:lang w:eastAsia="en-US"/>
              </w:rPr>
              <w:t xml:space="preserve">najmanjša razdalja med bloki </w:t>
            </w:r>
          </w:p>
        </w:tc>
        <w:tc>
          <w:tcPr>
            <w:tcW w:w="2590" w:type="dxa"/>
            <w:tcBorders>
              <w:top w:val="single" w:sz="4" w:space="0" w:color="auto"/>
              <w:left w:val="single" w:sz="4" w:space="0" w:color="auto"/>
              <w:bottom w:val="single" w:sz="4" w:space="0" w:color="auto"/>
              <w:right w:val="single" w:sz="4" w:space="0" w:color="auto"/>
            </w:tcBorders>
            <w:hideMark/>
          </w:tcPr>
          <w:p w14:paraId="0491C240" w14:textId="77777777" w:rsidR="00D448F7" w:rsidRPr="004F72B0" w:rsidRDefault="00D448F7" w:rsidP="00D448F7">
            <w:pPr>
              <w:widowControl/>
              <w:autoSpaceDE w:val="0"/>
              <w:autoSpaceDN w:val="0"/>
              <w:spacing w:line="276" w:lineRule="auto"/>
              <w:jc w:val="left"/>
              <w:textAlignment w:val="auto"/>
              <w:rPr>
                <w:rFonts w:eastAsia="Calibri"/>
                <w:bCs/>
                <w:color w:val="000000"/>
                <w:lang w:eastAsia="en-US"/>
              </w:rPr>
            </w:pPr>
            <w:r w:rsidRPr="004F72B0">
              <w:rPr>
                <w:rFonts w:eastAsia="Calibri"/>
                <w:bCs/>
                <w:color w:val="000000"/>
                <w:lang w:eastAsia="en-US"/>
              </w:rPr>
              <w:t>1 m</w:t>
            </w:r>
          </w:p>
        </w:tc>
      </w:tr>
    </w:tbl>
    <w:p w14:paraId="3275BEE8" w14:textId="77777777" w:rsidR="005F71C3" w:rsidRPr="004F72B0" w:rsidRDefault="005F71C3" w:rsidP="00D448F7">
      <w:pPr>
        <w:widowControl/>
        <w:autoSpaceDE w:val="0"/>
        <w:autoSpaceDN w:val="0"/>
        <w:spacing w:line="276" w:lineRule="auto"/>
        <w:jc w:val="left"/>
        <w:textAlignment w:val="auto"/>
        <w:rPr>
          <w:rFonts w:eastAsia="Calibri"/>
          <w:color w:val="000000"/>
          <w:lang w:eastAsia="en-US"/>
        </w:rPr>
      </w:pPr>
    </w:p>
    <w:p w14:paraId="6A29998E" w14:textId="77777777" w:rsidR="005F71C3" w:rsidRPr="004F72B0" w:rsidRDefault="005F71C3" w:rsidP="00D448F7">
      <w:pPr>
        <w:widowControl/>
        <w:autoSpaceDE w:val="0"/>
        <w:autoSpaceDN w:val="0"/>
        <w:spacing w:line="276" w:lineRule="auto"/>
        <w:jc w:val="left"/>
        <w:textAlignment w:val="auto"/>
        <w:rPr>
          <w:rFonts w:eastAsia="Calibri"/>
          <w:color w:val="000000"/>
          <w:lang w:eastAsia="en-US"/>
        </w:rPr>
      </w:pPr>
      <w:r w:rsidRPr="004F72B0">
        <w:rPr>
          <w:rFonts w:eastAsia="Calibri"/>
          <w:color w:val="000000"/>
          <w:lang w:eastAsia="en-US"/>
        </w:rPr>
        <w:t>Na osnovnih parcelah je možno izbrati med dvema medvrstnima razdaljama, pri čemer se pri manjši medvrstni razdalji razdalja v vrsti poveča in obratno.</w:t>
      </w:r>
    </w:p>
    <w:bookmarkEnd w:id="28"/>
    <w:p w14:paraId="58F4BD2B" w14:textId="77777777" w:rsidR="005F71C3" w:rsidRPr="007D39F5" w:rsidRDefault="005F71C3" w:rsidP="00D448F7">
      <w:pPr>
        <w:widowControl/>
        <w:autoSpaceDE w:val="0"/>
        <w:autoSpaceDN w:val="0"/>
        <w:spacing w:line="276" w:lineRule="auto"/>
        <w:jc w:val="left"/>
        <w:textAlignment w:val="auto"/>
        <w:rPr>
          <w:rFonts w:eastAsia="Calibri"/>
          <w:color w:val="000000"/>
          <w:lang w:eastAsia="en-US"/>
        </w:rPr>
      </w:pPr>
    </w:p>
    <w:p w14:paraId="4009F9A1" w14:textId="77777777" w:rsidR="00D448F7" w:rsidRPr="007D39F5" w:rsidRDefault="00D448F7" w:rsidP="007850F1">
      <w:pPr>
        <w:widowControl/>
        <w:numPr>
          <w:ilvl w:val="0"/>
          <w:numId w:val="5"/>
        </w:numPr>
        <w:autoSpaceDE w:val="0"/>
        <w:autoSpaceDN w:val="0"/>
        <w:spacing w:line="276" w:lineRule="auto"/>
        <w:jc w:val="left"/>
        <w:textAlignment w:val="auto"/>
        <w:rPr>
          <w:rFonts w:eastAsia="Calibri"/>
          <w:bCs/>
          <w:color w:val="000000"/>
          <w:lang w:eastAsia="en-US"/>
        </w:rPr>
      </w:pPr>
      <w:r w:rsidRPr="007D39F5">
        <w:rPr>
          <w:rFonts w:eastAsia="Calibri"/>
          <w:bCs/>
          <w:color w:val="000000"/>
          <w:lang w:eastAsia="en-US"/>
        </w:rPr>
        <w:t xml:space="preserve">Parcele za </w:t>
      </w:r>
      <w:r w:rsidR="00684492">
        <w:rPr>
          <w:rFonts w:eastAsia="Calibri"/>
          <w:bCs/>
          <w:color w:val="000000"/>
          <w:lang w:eastAsia="en-US"/>
        </w:rPr>
        <w:t xml:space="preserve">preskušanje odpornosti proti virusnim boleznim in krompirjevi plesni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418"/>
        <w:gridCol w:w="1417"/>
        <w:gridCol w:w="1418"/>
        <w:gridCol w:w="1559"/>
      </w:tblGrid>
      <w:tr w:rsidR="00D448F7" w:rsidRPr="007D39F5" w14:paraId="622525FA" w14:textId="77777777" w:rsidTr="00D448F7">
        <w:tc>
          <w:tcPr>
            <w:tcW w:w="8755" w:type="dxa"/>
            <w:gridSpan w:val="5"/>
            <w:tcBorders>
              <w:top w:val="single" w:sz="4" w:space="0" w:color="auto"/>
              <w:left w:val="single" w:sz="4" w:space="0" w:color="auto"/>
              <w:bottom w:val="single" w:sz="4" w:space="0" w:color="auto"/>
              <w:right w:val="single" w:sz="4" w:space="0" w:color="auto"/>
            </w:tcBorders>
            <w:hideMark/>
          </w:tcPr>
          <w:p w14:paraId="59BA7B9D" w14:textId="77777777" w:rsidR="00D448F7" w:rsidRPr="007D39F5" w:rsidRDefault="00D448F7" w:rsidP="00D448F7">
            <w:pPr>
              <w:widowControl/>
              <w:autoSpaceDE w:val="0"/>
              <w:autoSpaceDN w:val="0"/>
              <w:spacing w:line="276" w:lineRule="auto"/>
              <w:jc w:val="left"/>
              <w:textAlignment w:val="auto"/>
              <w:rPr>
                <w:rFonts w:eastAsia="Calibri"/>
                <w:color w:val="000000"/>
                <w:lang w:eastAsia="en-US"/>
              </w:rPr>
            </w:pPr>
            <w:r w:rsidRPr="007D39F5">
              <w:rPr>
                <w:rFonts w:eastAsia="Calibri"/>
                <w:color w:val="000000"/>
                <w:lang w:eastAsia="en-US"/>
              </w:rPr>
              <w:t>Odpornost na škodljive organizme</w:t>
            </w:r>
          </w:p>
        </w:tc>
      </w:tr>
      <w:tr w:rsidR="00D448F7" w:rsidRPr="007D39F5" w14:paraId="72A102AF" w14:textId="77777777" w:rsidTr="00D448F7">
        <w:tc>
          <w:tcPr>
            <w:tcW w:w="2943" w:type="dxa"/>
            <w:tcBorders>
              <w:top w:val="single" w:sz="4" w:space="0" w:color="auto"/>
              <w:left w:val="single" w:sz="4" w:space="0" w:color="auto"/>
              <w:bottom w:val="single" w:sz="4" w:space="0" w:color="auto"/>
              <w:right w:val="single" w:sz="4" w:space="0" w:color="auto"/>
            </w:tcBorders>
            <w:hideMark/>
          </w:tcPr>
          <w:p w14:paraId="462ECFE5" w14:textId="77777777" w:rsidR="00D448F7" w:rsidRPr="007D39F5" w:rsidRDefault="00D448F7" w:rsidP="00D448F7">
            <w:pPr>
              <w:widowControl/>
              <w:autoSpaceDE w:val="0"/>
              <w:autoSpaceDN w:val="0"/>
              <w:spacing w:line="276" w:lineRule="auto"/>
              <w:jc w:val="left"/>
              <w:textAlignment w:val="auto"/>
              <w:rPr>
                <w:rFonts w:eastAsia="Calibri"/>
                <w:color w:val="000000"/>
                <w:lang w:eastAsia="en-US"/>
              </w:rPr>
            </w:pPr>
            <w:r w:rsidRPr="007D39F5">
              <w:rPr>
                <w:rFonts w:eastAsia="Calibri"/>
                <w:color w:val="000000"/>
                <w:lang w:eastAsia="en-US"/>
              </w:rPr>
              <w:t>Vrsta poskusa</w:t>
            </w:r>
          </w:p>
        </w:tc>
        <w:tc>
          <w:tcPr>
            <w:tcW w:w="1418" w:type="dxa"/>
            <w:tcBorders>
              <w:top w:val="single" w:sz="4" w:space="0" w:color="auto"/>
              <w:left w:val="single" w:sz="4" w:space="0" w:color="auto"/>
              <w:bottom w:val="single" w:sz="4" w:space="0" w:color="auto"/>
              <w:right w:val="single" w:sz="4" w:space="0" w:color="auto"/>
            </w:tcBorders>
            <w:hideMark/>
          </w:tcPr>
          <w:p w14:paraId="0CEA697F" w14:textId="77777777" w:rsidR="00D448F7" w:rsidRPr="007D39F5" w:rsidRDefault="00D448F7" w:rsidP="00D448F7">
            <w:pPr>
              <w:widowControl/>
              <w:autoSpaceDE w:val="0"/>
              <w:autoSpaceDN w:val="0"/>
              <w:spacing w:line="276" w:lineRule="auto"/>
              <w:jc w:val="center"/>
              <w:textAlignment w:val="auto"/>
              <w:rPr>
                <w:rFonts w:eastAsia="Calibri"/>
                <w:color w:val="000000"/>
                <w:lang w:eastAsia="en-US"/>
              </w:rPr>
            </w:pPr>
            <w:r w:rsidRPr="007D39F5">
              <w:rPr>
                <w:rFonts w:eastAsia="Calibri"/>
                <w:color w:val="000000"/>
                <w:lang w:eastAsia="en-US"/>
              </w:rPr>
              <w:t>Dolžina parcele (m)</w:t>
            </w:r>
          </w:p>
        </w:tc>
        <w:tc>
          <w:tcPr>
            <w:tcW w:w="1417" w:type="dxa"/>
            <w:tcBorders>
              <w:top w:val="single" w:sz="4" w:space="0" w:color="auto"/>
              <w:left w:val="single" w:sz="4" w:space="0" w:color="auto"/>
              <w:bottom w:val="single" w:sz="4" w:space="0" w:color="auto"/>
              <w:right w:val="single" w:sz="4" w:space="0" w:color="auto"/>
            </w:tcBorders>
            <w:hideMark/>
          </w:tcPr>
          <w:p w14:paraId="17DDF6CB" w14:textId="77777777" w:rsidR="00D448F7" w:rsidRPr="007D39F5" w:rsidRDefault="00D448F7" w:rsidP="00D448F7">
            <w:pPr>
              <w:widowControl/>
              <w:autoSpaceDE w:val="0"/>
              <w:autoSpaceDN w:val="0"/>
              <w:spacing w:line="276" w:lineRule="auto"/>
              <w:jc w:val="center"/>
              <w:textAlignment w:val="auto"/>
              <w:rPr>
                <w:rFonts w:eastAsia="Calibri"/>
                <w:color w:val="000000"/>
                <w:lang w:eastAsia="en-US"/>
              </w:rPr>
            </w:pPr>
            <w:r w:rsidRPr="007D39F5">
              <w:rPr>
                <w:rFonts w:eastAsia="Calibri"/>
                <w:color w:val="000000"/>
                <w:lang w:eastAsia="en-US"/>
              </w:rPr>
              <w:t>Število vrst</w:t>
            </w:r>
          </w:p>
        </w:tc>
        <w:tc>
          <w:tcPr>
            <w:tcW w:w="1418" w:type="dxa"/>
            <w:tcBorders>
              <w:top w:val="single" w:sz="4" w:space="0" w:color="auto"/>
              <w:left w:val="single" w:sz="4" w:space="0" w:color="auto"/>
              <w:bottom w:val="single" w:sz="4" w:space="0" w:color="auto"/>
              <w:right w:val="single" w:sz="4" w:space="0" w:color="auto"/>
            </w:tcBorders>
            <w:hideMark/>
          </w:tcPr>
          <w:p w14:paraId="3951926D" w14:textId="77777777" w:rsidR="00D448F7" w:rsidRPr="007D39F5" w:rsidRDefault="00D448F7" w:rsidP="00D448F7">
            <w:pPr>
              <w:widowControl/>
              <w:autoSpaceDE w:val="0"/>
              <w:autoSpaceDN w:val="0"/>
              <w:spacing w:line="276" w:lineRule="auto"/>
              <w:jc w:val="center"/>
              <w:textAlignment w:val="auto"/>
              <w:rPr>
                <w:rFonts w:eastAsia="Calibri"/>
                <w:color w:val="000000"/>
                <w:lang w:eastAsia="en-US"/>
              </w:rPr>
            </w:pPr>
            <w:r w:rsidRPr="007D39F5">
              <w:rPr>
                <w:rFonts w:eastAsia="Calibri"/>
                <w:color w:val="000000"/>
                <w:lang w:eastAsia="en-US"/>
              </w:rPr>
              <w:t>Število ponovitev</w:t>
            </w:r>
          </w:p>
        </w:tc>
        <w:tc>
          <w:tcPr>
            <w:tcW w:w="1559" w:type="dxa"/>
            <w:tcBorders>
              <w:top w:val="single" w:sz="4" w:space="0" w:color="auto"/>
              <w:left w:val="single" w:sz="4" w:space="0" w:color="auto"/>
              <w:bottom w:val="single" w:sz="4" w:space="0" w:color="auto"/>
              <w:right w:val="single" w:sz="4" w:space="0" w:color="auto"/>
            </w:tcBorders>
            <w:hideMark/>
          </w:tcPr>
          <w:p w14:paraId="096B40C9" w14:textId="77777777" w:rsidR="00D448F7" w:rsidRPr="007D39F5" w:rsidRDefault="00D448F7" w:rsidP="00D448F7">
            <w:pPr>
              <w:widowControl/>
              <w:autoSpaceDE w:val="0"/>
              <w:autoSpaceDN w:val="0"/>
              <w:spacing w:line="276" w:lineRule="auto"/>
              <w:jc w:val="center"/>
              <w:textAlignment w:val="auto"/>
              <w:rPr>
                <w:rFonts w:eastAsia="Calibri"/>
                <w:color w:val="000000"/>
                <w:lang w:eastAsia="en-US"/>
              </w:rPr>
            </w:pPr>
            <w:r w:rsidRPr="007D39F5">
              <w:rPr>
                <w:rFonts w:eastAsia="Calibri"/>
                <w:color w:val="000000"/>
                <w:lang w:eastAsia="en-US"/>
              </w:rPr>
              <w:t>Število rastlin na parcelo</w:t>
            </w:r>
          </w:p>
        </w:tc>
      </w:tr>
      <w:tr w:rsidR="00D448F7" w:rsidRPr="007D39F5" w14:paraId="21167D6E" w14:textId="77777777" w:rsidTr="00D448F7">
        <w:tc>
          <w:tcPr>
            <w:tcW w:w="2943" w:type="dxa"/>
            <w:tcBorders>
              <w:top w:val="single" w:sz="4" w:space="0" w:color="auto"/>
              <w:left w:val="single" w:sz="4" w:space="0" w:color="auto"/>
              <w:bottom w:val="single" w:sz="4" w:space="0" w:color="auto"/>
              <w:right w:val="single" w:sz="4" w:space="0" w:color="auto"/>
            </w:tcBorders>
            <w:hideMark/>
          </w:tcPr>
          <w:p w14:paraId="25F0DF19" w14:textId="77777777" w:rsidR="00D448F7" w:rsidRPr="007D39F5" w:rsidRDefault="00D448F7" w:rsidP="00D448F7">
            <w:pPr>
              <w:widowControl/>
              <w:autoSpaceDE w:val="0"/>
              <w:autoSpaceDN w:val="0"/>
              <w:spacing w:line="276" w:lineRule="auto"/>
              <w:jc w:val="left"/>
              <w:textAlignment w:val="auto"/>
              <w:rPr>
                <w:rFonts w:eastAsia="Calibri"/>
                <w:color w:val="000000"/>
                <w:lang w:eastAsia="en-US"/>
              </w:rPr>
            </w:pPr>
            <w:r w:rsidRPr="007D39F5">
              <w:rPr>
                <w:rFonts w:eastAsia="Calibri"/>
                <w:color w:val="000000"/>
                <w:lang w:eastAsia="en-US"/>
              </w:rPr>
              <w:t>Virusi - ponovno</w:t>
            </w:r>
          </w:p>
        </w:tc>
        <w:tc>
          <w:tcPr>
            <w:tcW w:w="1418" w:type="dxa"/>
            <w:tcBorders>
              <w:top w:val="single" w:sz="4" w:space="0" w:color="auto"/>
              <w:left w:val="single" w:sz="4" w:space="0" w:color="auto"/>
              <w:bottom w:val="single" w:sz="4" w:space="0" w:color="auto"/>
              <w:right w:val="single" w:sz="4" w:space="0" w:color="auto"/>
            </w:tcBorders>
            <w:hideMark/>
          </w:tcPr>
          <w:p w14:paraId="24AB8EBC" w14:textId="77777777" w:rsidR="00D448F7" w:rsidRPr="007D39F5" w:rsidRDefault="00D448F7" w:rsidP="00D448F7">
            <w:pPr>
              <w:widowControl/>
              <w:autoSpaceDE w:val="0"/>
              <w:autoSpaceDN w:val="0"/>
              <w:spacing w:line="276" w:lineRule="auto"/>
              <w:jc w:val="center"/>
              <w:textAlignment w:val="auto"/>
              <w:rPr>
                <w:rFonts w:eastAsia="Calibri"/>
                <w:color w:val="000000"/>
                <w:lang w:eastAsia="en-US"/>
              </w:rPr>
            </w:pPr>
            <w:r w:rsidRPr="007D39F5">
              <w:rPr>
                <w:rFonts w:eastAsia="Calibri"/>
                <w:color w:val="000000"/>
                <w:lang w:eastAsia="en-US"/>
              </w:rPr>
              <w:t>6,3</w:t>
            </w:r>
          </w:p>
        </w:tc>
        <w:tc>
          <w:tcPr>
            <w:tcW w:w="1417" w:type="dxa"/>
            <w:tcBorders>
              <w:top w:val="single" w:sz="4" w:space="0" w:color="auto"/>
              <w:left w:val="single" w:sz="4" w:space="0" w:color="auto"/>
              <w:bottom w:val="single" w:sz="4" w:space="0" w:color="auto"/>
              <w:right w:val="single" w:sz="4" w:space="0" w:color="auto"/>
            </w:tcBorders>
            <w:hideMark/>
          </w:tcPr>
          <w:p w14:paraId="648F952A" w14:textId="77777777" w:rsidR="00D448F7" w:rsidRPr="007D39F5" w:rsidRDefault="00D448F7" w:rsidP="00D448F7">
            <w:pPr>
              <w:widowControl/>
              <w:autoSpaceDE w:val="0"/>
              <w:autoSpaceDN w:val="0"/>
              <w:spacing w:line="276" w:lineRule="auto"/>
              <w:jc w:val="center"/>
              <w:textAlignment w:val="auto"/>
              <w:rPr>
                <w:rFonts w:eastAsia="Calibri"/>
                <w:color w:val="000000"/>
                <w:lang w:eastAsia="en-US"/>
              </w:rPr>
            </w:pPr>
            <w:r w:rsidRPr="007D39F5">
              <w:rPr>
                <w:rFonts w:eastAsia="Calibri"/>
                <w:color w:val="000000"/>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14:paraId="735A6869" w14:textId="77777777" w:rsidR="00D448F7" w:rsidRPr="007D39F5" w:rsidRDefault="00D448F7" w:rsidP="00D448F7">
            <w:pPr>
              <w:widowControl/>
              <w:autoSpaceDE w:val="0"/>
              <w:autoSpaceDN w:val="0"/>
              <w:spacing w:line="276" w:lineRule="auto"/>
              <w:jc w:val="center"/>
              <w:textAlignment w:val="auto"/>
              <w:rPr>
                <w:rFonts w:eastAsia="Calibri"/>
                <w:color w:val="000000"/>
                <w:lang w:eastAsia="en-US"/>
              </w:rPr>
            </w:pPr>
            <w:r w:rsidRPr="007D39F5">
              <w:rPr>
                <w:rFonts w:eastAsia="Calibri"/>
                <w:color w:val="000000"/>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14:paraId="6E648385" w14:textId="77777777" w:rsidR="00D448F7" w:rsidRPr="007D39F5" w:rsidRDefault="00D448F7" w:rsidP="00D448F7">
            <w:pPr>
              <w:widowControl/>
              <w:autoSpaceDE w:val="0"/>
              <w:autoSpaceDN w:val="0"/>
              <w:spacing w:line="276" w:lineRule="auto"/>
              <w:jc w:val="center"/>
              <w:textAlignment w:val="auto"/>
              <w:rPr>
                <w:rFonts w:eastAsia="Calibri"/>
                <w:color w:val="000000"/>
                <w:lang w:eastAsia="en-US"/>
              </w:rPr>
            </w:pPr>
            <w:r w:rsidRPr="007D39F5">
              <w:rPr>
                <w:rFonts w:eastAsia="Calibri"/>
                <w:color w:val="000000"/>
                <w:lang w:eastAsia="en-US"/>
              </w:rPr>
              <w:t>18</w:t>
            </w:r>
          </w:p>
        </w:tc>
      </w:tr>
      <w:tr w:rsidR="00D448F7" w:rsidRPr="007D39F5" w14:paraId="6FD8F4DD" w14:textId="77777777" w:rsidTr="00D448F7">
        <w:tc>
          <w:tcPr>
            <w:tcW w:w="2943" w:type="dxa"/>
            <w:tcBorders>
              <w:top w:val="single" w:sz="4" w:space="0" w:color="auto"/>
              <w:left w:val="single" w:sz="4" w:space="0" w:color="auto"/>
              <w:bottom w:val="single" w:sz="4" w:space="0" w:color="auto"/>
              <w:right w:val="single" w:sz="4" w:space="0" w:color="auto"/>
            </w:tcBorders>
            <w:hideMark/>
          </w:tcPr>
          <w:p w14:paraId="76D69F07" w14:textId="77777777" w:rsidR="00D448F7" w:rsidRPr="007D39F5" w:rsidRDefault="00D448F7" w:rsidP="00D448F7">
            <w:pPr>
              <w:widowControl/>
              <w:autoSpaceDE w:val="0"/>
              <w:autoSpaceDN w:val="0"/>
              <w:spacing w:line="276" w:lineRule="auto"/>
              <w:jc w:val="left"/>
              <w:textAlignment w:val="auto"/>
              <w:rPr>
                <w:rFonts w:eastAsia="Calibri"/>
                <w:color w:val="000000"/>
                <w:lang w:eastAsia="en-US"/>
              </w:rPr>
            </w:pPr>
            <w:r w:rsidRPr="007D39F5">
              <w:rPr>
                <w:rFonts w:eastAsia="Calibri"/>
                <w:color w:val="000000"/>
                <w:lang w:eastAsia="en-US"/>
              </w:rPr>
              <w:t>Krompirjeva plesen</w:t>
            </w:r>
          </w:p>
        </w:tc>
        <w:tc>
          <w:tcPr>
            <w:tcW w:w="1418" w:type="dxa"/>
            <w:tcBorders>
              <w:top w:val="single" w:sz="4" w:space="0" w:color="auto"/>
              <w:left w:val="single" w:sz="4" w:space="0" w:color="auto"/>
              <w:bottom w:val="single" w:sz="4" w:space="0" w:color="auto"/>
              <w:right w:val="single" w:sz="4" w:space="0" w:color="auto"/>
            </w:tcBorders>
            <w:hideMark/>
          </w:tcPr>
          <w:p w14:paraId="229FC6FB" w14:textId="77777777" w:rsidR="00D448F7" w:rsidRPr="007D39F5" w:rsidRDefault="00D448F7" w:rsidP="00D448F7">
            <w:pPr>
              <w:widowControl/>
              <w:autoSpaceDE w:val="0"/>
              <w:autoSpaceDN w:val="0"/>
              <w:spacing w:line="276" w:lineRule="auto"/>
              <w:jc w:val="center"/>
              <w:textAlignment w:val="auto"/>
              <w:rPr>
                <w:rFonts w:eastAsia="Calibri"/>
                <w:color w:val="000000"/>
                <w:lang w:eastAsia="en-US"/>
              </w:rPr>
            </w:pPr>
            <w:r w:rsidRPr="007D39F5">
              <w:rPr>
                <w:rFonts w:eastAsia="Calibri"/>
                <w:color w:val="000000"/>
                <w:lang w:eastAsia="en-US"/>
              </w:rPr>
              <w:t>2,8</w:t>
            </w:r>
          </w:p>
        </w:tc>
        <w:tc>
          <w:tcPr>
            <w:tcW w:w="1417" w:type="dxa"/>
            <w:tcBorders>
              <w:top w:val="single" w:sz="4" w:space="0" w:color="auto"/>
              <w:left w:val="single" w:sz="4" w:space="0" w:color="auto"/>
              <w:bottom w:val="single" w:sz="4" w:space="0" w:color="auto"/>
              <w:right w:val="single" w:sz="4" w:space="0" w:color="auto"/>
            </w:tcBorders>
            <w:hideMark/>
          </w:tcPr>
          <w:p w14:paraId="66A15356" w14:textId="77777777" w:rsidR="00D448F7" w:rsidRPr="007D39F5" w:rsidRDefault="00D448F7" w:rsidP="00D448F7">
            <w:pPr>
              <w:widowControl/>
              <w:autoSpaceDE w:val="0"/>
              <w:autoSpaceDN w:val="0"/>
              <w:spacing w:line="276" w:lineRule="auto"/>
              <w:jc w:val="center"/>
              <w:textAlignment w:val="auto"/>
              <w:rPr>
                <w:rFonts w:eastAsia="Calibri"/>
                <w:color w:val="000000"/>
                <w:lang w:eastAsia="en-US"/>
              </w:rPr>
            </w:pPr>
            <w:r w:rsidRPr="007D39F5">
              <w:rPr>
                <w:rFonts w:eastAsia="Calibri"/>
                <w:color w:val="000000"/>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14:paraId="5607075F" w14:textId="77777777" w:rsidR="00D448F7" w:rsidRPr="007D39F5" w:rsidRDefault="00D448F7" w:rsidP="00D448F7">
            <w:pPr>
              <w:widowControl/>
              <w:autoSpaceDE w:val="0"/>
              <w:autoSpaceDN w:val="0"/>
              <w:spacing w:line="276" w:lineRule="auto"/>
              <w:jc w:val="center"/>
              <w:textAlignment w:val="auto"/>
              <w:rPr>
                <w:rFonts w:eastAsia="Calibri"/>
                <w:color w:val="000000"/>
                <w:lang w:eastAsia="en-US"/>
              </w:rPr>
            </w:pPr>
            <w:r w:rsidRPr="007D39F5">
              <w:rPr>
                <w:rFonts w:eastAsia="Calibri"/>
                <w:color w:val="000000"/>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14:paraId="66B2AE63" w14:textId="77777777" w:rsidR="00D448F7" w:rsidRPr="007D39F5" w:rsidRDefault="00D448F7" w:rsidP="00D448F7">
            <w:pPr>
              <w:widowControl/>
              <w:autoSpaceDE w:val="0"/>
              <w:autoSpaceDN w:val="0"/>
              <w:spacing w:line="276" w:lineRule="auto"/>
              <w:jc w:val="center"/>
              <w:textAlignment w:val="auto"/>
              <w:rPr>
                <w:rFonts w:eastAsia="Calibri"/>
                <w:color w:val="000000"/>
                <w:lang w:eastAsia="en-US"/>
              </w:rPr>
            </w:pPr>
            <w:r w:rsidRPr="007D39F5">
              <w:rPr>
                <w:rFonts w:eastAsia="Calibri"/>
                <w:color w:val="000000"/>
                <w:lang w:eastAsia="en-US"/>
              </w:rPr>
              <w:t>8</w:t>
            </w:r>
          </w:p>
        </w:tc>
      </w:tr>
    </w:tbl>
    <w:p w14:paraId="7136A783" w14:textId="77777777" w:rsidR="00D448F7" w:rsidRPr="007D39F5" w:rsidRDefault="00D448F7" w:rsidP="00D448F7">
      <w:pPr>
        <w:widowControl/>
        <w:autoSpaceDE w:val="0"/>
        <w:autoSpaceDN w:val="0"/>
        <w:spacing w:line="276" w:lineRule="auto"/>
        <w:jc w:val="left"/>
        <w:textAlignment w:val="auto"/>
        <w:rPr>
          <w:rFonts w:eastAsia="Calibri"/>
          <w:color w:val="000000"/>
          <w:lang w:eastAsia="en-US"/>
        </w:rPr>
      </w:pPr>
    </w:p>
    <w:p w14:paraId="58C535B7" w14:textId="77777777" w:rsidR="00D448F7" w:rsidRPr="007D39F5" w:rsidRDefault="00D448F7" w:rsidP="00D448F7">
      <w:pPr>
        <w:widowControl/>
        <w:autoSpaceDE w:val="0"/>
        <w:autoSpaceDN w:val="0"/>
        <w:spacing w:line="276" w:lineRule="auto"/>
        <w:textAlignment w:val="auto"/>
        <w:rPr>
          <w:rFonts w:eastAsia="Calibri"/>
          <w:color w:val="000000"/>
          <w:lang w:eastAsia="en-US"/>
        </w:rPr>
      </w:pPr>
      <w:r w:rsidRPr="007D39F5">
        <w:rPr>
          <w:rFonts w:eastAsia="Calibri"/>
          <w:color w:val="000000"/>
          <w:lang w:eastAsia="en-US"/>
        </w:rPr>
        <w:t>Na vseh dodatnih poskusih je medvrstna razdalja 76 cm in razdalja saditve v vrsti 35 cm</w:t>
      </w:r>
      <w:r w:rsidR="00B94EFB">
        <w:rPr>
          <w:rFonts w:eastAsia="Calibri"/>
          <w:color w:val="000000"/>
          <w:lang w:eastAsia="en-US"/>
        </w:rPr>
        <w:t>,</w:t>
      </w:r>
      <w:r w:rsidRPr="007D39F5">
        <w:rPr>
          <w:rFonts w:eastAsia="Calibri"/>
          <w:color w:val="000000"/>
          <w:lang w:eastAsia="en-US"/>
        </w:rPr>
        <w:t xml:space="preserve"> če je na poskusnem mestu na voljo mehanizacija z drugačnim kolotekom, se medvrstna razdalja in razdalja v vrsti lahko spremenita in prilagodita koloteku. Upoštevati je potrebno, da gostota posevka in najmanjše število rastlin na parceli ostaneta v predpisanih mejah.</w:t>
      </w:r>
    </w:p>
    <w:p w14:paraId="20AA8154" w14:textId="77777777" w:rsidR="00D448F7" w:rsidRPr="007D39F5" w:rsidRDefault="00D448F7" w:rsidP="00D448F7">
      <w:pPr>
        <w:widowControl/>
        <w:autoSpaceDE w:val="0"/>
        <w:autoSpaceDN w:val="0"/>
        <w:spacing w:line="276" w:lineRule="auto"/>
        <w:jc w:val="left"/>
        <w:textAlignment w:val="auto"/>
        <w:rPr>
          <w:rFonts w:eastAsia="Calibri"/>
          <w:color w:val="000000"/>
          <w:lang w:eastAsia="en-US"/>
        </w:rPr>
      </w:pPr>
    </w:p>
    <w:p w14:paraId="483030CF" w14:textId="77777777" w:rsidR="00D448F7" w:rsidRPr="004F72B0" w:rsidRDefault="00D448F7" w:rsidP="00D448F7">
      <w:pPr>
        <w:widowControl/>
        <w:numPr>
          <w:ilvl w:val="2"/>
          <w:numId w:val="0"/>
        </w:numPr>
        <w:adjustRightInd/>
        <w:spacing w:line="256" w:lineRule="auto"/>
        <w:ind w:left="1080" w:hanging="720"/>
        <w:contextualSpacing/>
        <w:textAlignment w:val="auto"/>
        <w:outlineLvl w:val="2"/>
        <w:rPr>
          <w:rFonts w:eastAsia="Calibri"/>
          <w:bCs/>
          <w:i/>
          <w:lang w:eastAsia="en-US"/>
        </w:rPr>
      </w:pPr>
      <w:bookmarkStart w:id="29" w:name="_Toc37674804"/>
      <w:r w:rsidRPr="004F72B0">
        <w:rPr>
          <w:rFonts w:eastAsia="Calibri"/>
          <w:bCs/>
          <w:i/>
          <w:lang w:eastAsia="en-US"/>
        </w:rPr>
        <w:t>Zaščitni pasovi</w:t>
      </w:r>
      <w:bookmarkEnd w:id="29"/>
    </w:p>
    <w:p w14:paraId="7BCD3F00" w14:textId="77777777" w:rsidR="00D448F7" w:rsidRPr="004F72B0" w:rsidRDefault="00D448F7" w:rsidP="00D448F7">
      <w:pPr>
        <w:widowControl/>
        <w:autoSpaceDE w:val="0"/>
        <w:autoSpaceDN w:val="0"/>
        <w:spacing w:line="276" w:lineRule="auto"/>
        <w:jc w:val="left"/>
        <w:textAlignment w:val="auto"/>
        <w:rPr>
          <w:rFonts w:eastAsia="Calibri"/>
          <w:color w:val="000000"/>
          <w:lang w:eastAsia="en-US"/>
        </w:rPr>
      </w:pPr>
    </w:p>
    <w:p w14:paraId="0BF6DFFC" w14:textId="77777777" w:rsidR="00D448F7" w:rsidRPr="004F72B0" w:rsidRDefault="00D448F7" w:rsidP="00D448F7">
      <w:pPr>
        <w:widowControl/>
        <w:autoSpaceDE w:val="0"/>
        <w:autoSpaceDN w:val="0"/>
        <w:spacing w:line="276" w:lineRule="auto"/>
        <w:jc w:val="left"/>
        <w:textAlignment w:val="auto"/>
        <w:rPr>
          <w:rFonts w:eastAsia="Calibri"/>
          <w:color w:val="000000"/>
          <w:lang w:eastAsia="en-US"/>
        </w:rPr>
      </w:pPr>
      <w:r w:rsidRPr="004F72B0">
        <w:rPr>
          <w:rFonts w:eastAsia="Calibri"/>
          <w:color w:val="000000"/>
          <w:lang w:eastAsia="en-US"/>
        </w:rPr>
        <w:t>Okoli poskusa mora biti zaščitni pas, posajen s krompirjem:</w:t>
      </w:r>
    </w:p>
    <w:p w14:paraId="18FB7920" w14:textId="77777777" w:rsidR="00D448F7" w:rsidRPr="004F72B0" w:rsidRDefault="00D448F7" w:rsidP="00D448F7">
      <w:pPr>
        <w:widowControl/>
        <w:autoSpaceDE w:val="0"/>
        <w:autoSpaceDN w:val="0"/>
        <w:spacing w:line="276" w:lineRule="auto"/>
        <w:jc w:val="left"/>
        <w:textAlignment w:val="auto"/>
        <w:rPr>
          <w:rFonts w:eastAsia="Calibri"/>
          <w:color w:val="000000"/>
          <w:lang w:eastAsia="en-US"/>
        </w:rPr>
      </w:pPr>
      <w:r w:rsidRPr="004F72B0">
        <w:rPr>
          <w:rFonts w:eastAsia="Calibri"/>
          <w:color w:val="000000"/>
          <w:lang w:eastAsia="en-US"/>
        </w:rPr>
        <w:t>- na čelnih straneh: če je mogoče 4 vrste krompirja (3 metre)</w:t>
      </w:r>
      <w:r w:rsidR="00B94EFB">
        <w:rPr>
          <w:rFonts w:eastAsia="Calibri"/>
          <w:color w:val="000000"/>
          <w:lang w:eastAsia="en-US"/>
        </w:rPr>
        <w:t>;</w:t>
      </w:r>
    </w:p>
    <w:p w14:paraId="02628B68" w14:textId="77777777" w:rsidR="00D448F7" w:rsidRPr="004F72B0" w:rsidRDefault="00D448F7" w:rsidP="00D448F7">
      <w:pPr>
        <w:widowControl/>
        <w:autoSpaceDE w:val="0"/>
        <w:autoSpaceDN w:val="0"/>
        <w:spacing w:line="276" w:lineRule="auto"/>
        <w:jc w:val="left"/>
        <w:textAlignment w:val="auto"/>
        <w:rPr>
          <w:rFonts w:eastAsia="Calibri"/>
          <w:color w:val="000000"/>
          <w:lang w:eastAsia="en-US"/>
        </w:rPr>
      </w:pPr>
      <w:r w:rsidRPr="004F72B0">
        <w:rPr>
          <w:rFonts w:eastAsia="Calibri"/>
          <w:color w:val="000000"/>
          <w:lang w:eastAsia="en-US"/>
        </w:rPr>
        <w:t>- na daljših straneh: najmanj 2 vrsti krompirja</w:t>
      </w:r>
      <w:r w:rsidR="00B94EFB">
        <w:rPr>
          <w:rFonts w:eastAsia="Calibri"/>
          <w:color w:val="000000"/>
          <w:lang w:eastAsia="en-US"/>
        </w:rPr>
        <w:t>.</w:t>
      </w:r>
    </w:p>
    <w:p w14:paraId="198AD2E6" w14:textId="77777777" w:rsidR="00D448F7" w:rsidRPr="004F72B0" w:rsidRDefault="00D448F7" w:rsidP="00D448F7">
      <w:pPr>
        <w:widowControl/>
        <w:autoSpaceDE w:val="0"/>
        <w:autoSpaceDN w:val="0"/>
        <w:spacing w:line="276" w:lineRule="auto"/>
        <w:textAlignment w:val="auto"/>
        <w:rPr>
          <w:rFonts w:eastAsia="Calibri"/>
          <w:color w:val="000000"/>
          <w:lang w:eastAsia="en-US"/>
        </w:rPr>
      </w:pPr>
    </w:p>
    <w:p w14:paraId="7DC98B48" w14:textId="77777777" w:rsidR="00D448F7" w:rsidRPr="004F72B0" w:rsidRDefault="00D448F7" w:rsidP="00D448F7">
      <w:pPr>
        <w:widowControl/>
        <w:autoSpaceDE w:val="0"/>
        <w:autoSpaceDN w:val="0"/>
        <w:spacing w:line="276" w:lineRule="auto"/>
        <w:textAlignment w:val="auto"/>
        <w:rPr>
          <w:rFonts w:eastAsia="Calibri"/>
          <w:color w:val="000000"/>
          <w:lang w:eastAsia="en-US"/>
        </w:rPr>
      </w:pPr>
      <w:r w:rsidRPr="004F72B0">
        <w:rPr>
          <w:rFonts w:eastAsia="Calibri"/>
          <w:color w:val="000000"/>
          <w:lang w:eastAsia="en-US"/>
        </w:rPr>
        <w:t xml:space="preserve">Če je neposredno ob poskusu posevek visoke poljščine (npr. koruza), mora biti zaščitni pas širši (od 4 do 6 vrst krompirja). Med sortami iz zgodnje in ostalih zrelostnih skupin, ki rasteta druga ob drugi, se posadita vsaj 2 zaščitni vrsti krompirja, po 1 vsake zrelostne skupine. Kjer poteka škropilna pot naj bo razdalja med bloki </w:t>
      </w:r>
      <w:bookmarkStart w:id="30" w:name="_Hlk152496187"/>
      <w:r w:rsidR="005F71C3" w:rsidRPr="004F72B0">
        <w:rPr>
          <w:rFonts w:eastAsia="Calibri"/>
          <w:color w:val="000000"/>
          <w:lang w:eastAsia="en-US"/>
        </w:rPr>
        <w:t>taka, da omogoča nemoteno vožnjo traktorja ob škropljenju</w:t>
      </w:r>
      <w:bookmarkEnd w:id="30"/>
      <w:r w:rsidRPr="004F72B0">
        <w:rPr>
          <w:rFonts w:eastAsia="Calibri"/>
          <w:color w:val="000000"/>
          <w:lang w:eastAsia="en-US"/>
        </w:rPr>
        <w:t xml:space="preserve">, sicer pa vsaj 1 meter. Škropilne poti potekajo med bloki. </w:t>
      </w:r>
    </w:p>
    <w:p w14:paraId="37F1562C" w14:textId="77777777" w:rsidR="00D448F7" w:rsidRPr="00156FB6" w:rsidRDefault="00D448F7" w:rsidP="00D448F7">
      <w:pPr>
        <w:widowControl/>
        <w:autoSpaceDE w:val="0"/>
        <w:autoSpaceDN w:val="0"/>
        <w:spacing w:line="276" w:lineRule="auto"/>
        <w:jc w:val="left"/>
        <w:textAlignment w:val="auto"/>
        <w:rPr>
          <w:rFonts w:eastAsia="Calibri"/>
          <w:color w:val="000000"/>
          <w:lang w:eastAsia="en-US"/>
        </w:rPr>
      </w:pPr>
    </w:p>
    <w:p w14:paraId="4083AA21" w14:textId="77777777" w:rsidR="00D448F7" w:rsidRPr="00156FB6" w:rsidRDefault="00D448F7" w:rsidP="00D448F7">
      <w:pPr>
        <w:widowControl/>
        <w:numPr>
          <w:ilvl w:val="2"/>
          <w:numId w:val="0"/>
        </w:numPr>
        <w:adjustRightInd/>
        <w:spacing w:line="256" w:lineRule="auto"/>
        <w:ind w:left="1080" w:hanging="720"/>
        <w:contextualSpacing/>
        <w:textAlignment w:val="auto"/>
        <w:outlineLvl w:val="2"/>
        <w:rPr>
          <w:rFonts w:eastAsia="Calibri"/>
          <w:bCs/>
          <w:i/>
          <w:lang w:eastAsia="en-US"/>
        </w:rPr>
      </w:pPr>
      <w:bookmarkStart w:id="31" w:name="_Toc37674805"/>
      <w:r w:rsidRPr="00156FB6">
        <w:rPr>
          <w:rFonts w:eastAsia="Calibri"/>
          <w:bCs/>
          <w:i/>
          <w:lang w:eastAsia="en-US"/>
        </w:rPr>
        <w:t>Gostota saditve in predvideni datum saditve</w:t>
      </w:r>
      <w:bookmarkEnd w:id="31"/>
    </w:p>
    <w:p w14:paraId="16228D28" w14:textId="77777777" w:rsidR="00D448F7" w:rsidRPr="00156FB6" w:rsidRDefault="00D448F7" w:rsidP="00D448F7">
      <w:pPr>
        <w:widowControl/>
        <w:autoSpaceDE w:val="0"/>
        <w:autoSpaceDN w:val="0"/>
        <w:spacing w:line="276" w:lineRule="auto"/>
        <w:jc w:val="left"/>
        <w:textAlignment w:val="auto"/>
        <w:rPr>
          <w:rFonts w:eastAsia="Calibri"/>
          <w:color w:val="000000"/>
          <w:lang w:eastAsia="en-US"/>
        </w:rPr>
      </w:pPr>
    </w:p>
    <w:p w14:paraId="468DF0DA" w14:textId="77777777" w:rsidR="00D448F7" w:rsidRPr="007D39F5" w:rsidRDefault="00D448F7" w:rsidP="00D448F7">
      <w:pPr>
        <w:widowControl/>
        <w:autoSpaceDE w:val="0"/>
        <w:autoSpaceDN w:val="0"/>
        <w:spacing w:line="276" w:lineRule="auto"/>
        <w:textAlignment w:val="auto"/>
        <w:rPr>
          <w:rFonts w:eastAsia="Calibri"/>
          <w:color w:val="000000"/>
          <w:lang w:eastAsia="en-US"/>
        </w:rPr>
      </w:pPr>
      <w:r w:rsidRPr="00156FB6">
        <w:rPr>
          <w:rFonts w:eastAsia="Calibri"/>
          <w:color w:val="000000"/>
          <w:lang w:eastAsia="en-US"/>
        </w:rPr>
        <w:t xml:space="preserve">Okvirna gostota saditve je </w:t>
      </w:r>
      <w:r w:rsidR="006942BE" w:rsidRPr="00156FB6">
        <w:rPr>
          <w:rFonts w:eastAsia="Calibri"/>
          <w:color w:val="000000"/>
          <w:lang w:eastAsia="en-US"/>
        </w:rPr>
        <w:t>4</w:t>
      </w:r>
      <w:r w:rsidR="005F71C3" w:rsidRPr="00156FB6">
        <w:rPr>
          <w:rFonts w:eastAsia="Calibri"/>
          <w:color w:val="000000"/>
          <w:lang w:eastAsia="en-US"/>
        </w:rPr>
        <w:t>2.</w:t>
      </w:r>
      <w:r w:rsidR="006942BE" w:rsidRPr="00156FB6">
        <w:rPr>
          <w:rFonts w:eastAsia="Calibri"/>
          <w:color w:val="000000"/>
          <w:lang w:eastAsia="en-US"/>
        </w:rPr>
        <w:t>5</w:t>
      </w:r>
      <w:r w:rsidR="005F71C3" w:rsidRPr="00156FB6">
        <w:rPr>
          <w:rFonts w:eastAsia="Calibri"/>
          <w:color w:val="000000"/>
          <w:lang w:eastAsia="en-US"/>
        </w:rPr>
        <w:t>00</w:t>
      </w:r>
      <w:r w:rsidRPr="00156FB6">
        <w:rPr>
          <w:rFonts w:eastAsia="Calibri"/>
          <w:color w:val="000000"/>
          <w:lang w:eastAsia="en-US"/>
        </w:rPr>
        <w:t>-</w:t>
      </w:r>
      <w:r w:rsidR="006942BE" w:rsidRPr="00156FB6">
        <w:rPr>
          <w:rFonts w:eastAsia="Calibri"/>
          <w:color w:val="000000"/>
          <w:lang w:eastAsia="en-US"/>
        </w:rPr>
        <w:t>50</w:t>
      </w:r>
      <w:r w:rsidRPr="00156FB6">
        <w:rPr>
          <w:rFonts w:eastAsia="Calibri"/>
          <w:color w:val="000000"/>
          <w:lang w:eastAsia="en-US"/>
        </w:rPr>
        <w:t xml:space="preserve">.000 rastlin/ha. Gostoto se prilagodi </w:t>
      </w:r>
      <w:r w:rsidR="006942BE" w:rsidRPr="00156FB6">
        <w:rPr>
          <w:rFonts w:eastAsia="Calibri"/>
          <w:color w:val="000000"/>
          <w:lang w:eastAsia="en-US"/>
        </w:rPr>
        <w:t>mehanizaciji na</w:t>
      </w:r>
      <w:r w:rsidRPr="00156FB6">
        <w:rPr>
          <w:rFonts w:eastAsia="Calibri"/>
          <w:color w:val="000000"/>
          <w:lang w:eastAsia="en-US"/>
        </w:rPr>
        <w:t xml:space="preserve"> poskusnem mestu. Saditev se opravi ročno v vrste na predpisano razdaljo v optimalnem roku, ko je zemlja v globini saditve (5 - 10 cm) segreta vsaj na 8</w:t>
      </w:r>
      <w:r w:rsidRPr="00156FB6">
        <w:rPr>
          <w:rFonts w:eastAsia="Calibri"/>
          <w:lang w:eastAsia="en-US"/>
        </w:rPr>
        <w:t>°C</w:t>
      </w:r>
      <w:r w:rsidRPr="00156FB6">
        <w:rPr>
          <w:rFonts w:eastAsia="Calibri"/>
          <w:color w:val="000000"/>
          <w:lang w:eastAsia="en-US"/>
        </w:rPr>
        <w:t xml:space="preserve"> (odvisno od talnih in podnebnih razmer na poskusnem mestu je to med 25. marcem in 25. aprilom). Seme naj bo enakomerno nakaljeno.</w:t>
      </w:r>
    </w:p>
    <w:p w14:paraId="4E5DB34F" w14:textId="77777777" w:rsidR="00D448F7" w:rsidRPr="007D39F5" w:rsidRDefault="00D448F7" w:rsidP="00D448F7">
      <w:pPr>
        <w:widowControl/>
        <w:autoSpaceDE w:val="0"/>
        <w:autoSpaceDN w:val="0"/>
        <w:spacing w:line="276" w:lineRule="auto"/>
        <w:jc w:val="left"/>
        <w:textAlignment w:val="auto"/>
        <w:rPr>
          <w:rFonts w:eastAsia="Calibri"/>
          <w:b/>
          <w:bCs/>
          <w:color w:val="000000"/>
          <w:lang w:eastAsia="en-US"/>
        </w:rPr>
      </w:pPr>
    </w:p>
    <w:p w14:paraId="7BB4CEEA" w14:textId="77777777" w:rsidR="00FF636A" w:rsidRPr="00736E98" w:rsidRDefault="00FF636A" w:rsidP="00971229">
      <w:pPr>
        <w:spacing w:line="240" w:lineRule="auto"/>
      </w:pPr>
    </w:p>
    <w:p w14:paraId="6272D274" w14:textId="77777777" w:rsidR="00313A3E" w:rsidRPr="00736E98" w:rsidRDefault="00313A3E" w:rsidP="007D39F5">
      <w:pPr>
        <w:pStyle w:val="Slog2VPU"/>
        <w:tabs>
          <w:tab w:val="clear" w:pos="3554"/>
          <w:tab w:val="num" w:pos="1276"/>
        </w:tabs>
        <w:ind w:hanging="2845"/>
        <w:rPr>
          <w:sz w:val="22"/>
          <w:szCs w:val="22"/>
        </w:rPr>
      </w:pPr>
      <w:bookmarkStart w:id="32" w:name="_Toc160594245"/>
      <w:bookmarkStart w:id="33" w:name="_Toc96315516"/>
      <w:r w:rsidRPr="00736E98">
        <w:t>Oskrba poskusa</w:t>
      </w:r>
      <w:bookmarkEnd w:id="32"/>
      <w:bookmarkEnd w:id="33"/>
    </w:p>
    <w:p w14:paraId="6A009843" w14:textId="77777777" w:rsidR="00313A3E" w:rsidRPr="00736E98" w:rsidRDefault="00313A3E">
      <w:pPr>
        <w:spacing w:line="240" w:lineRule="auto"/>
        <w:rPr>
          <w:sz w:val="18"/>
          <w:szCs w:val="18"/>
        </w:rPr>
      </w:pPr>
    </w:p>
    <w:p w14:paraId="33DE204D" w14:textId="77777777" w:rsidR="0096683B" w:rsidRDefault="0096683B" w:rsidP="0096683B">
      <w:pPr>
        <w:spacing w:line="240" w:lineRule="auto"/>
        <w:rPr>
          <w:color w:val="000000"/>
        </w:rPr>
      </w:pPr>
      <w:r w:rsidRPr="00736E98">
        <w:rPr>
          <w:color w:val="000000"/>
        </w:rPr>
        <w:t>Iz</w:t>
      </w:r>
      <w:r w:rsidR="00007375" w:rsidRPr="00736E98">
        <w:rPr>
          <w:color w:val="000000"/>
        </w:rPr>
        <w:t xml:space="preserve">vajalec preizkušanja </w:t>
      </w:r>
      <w:r w:rsidR="00EB04FD">
        <w:rPr>
          <w:color w:val="000000"/>
        </w:rPr>
        <w:t>EKO</w:t>
      </w:r>
      <w:r w:rsidR="00007375" w:rsidRPr="00736E98">
        <w:rPr>
          <w:color w:val="000000"/>
        </w:rPr>
        <w:t xml:space="preserve">-VPU </w:t>
      </w:r>
      <w:r w:rsidR="00B94EFB">
        <w:rPr>
          <w:color w:val="000000"/>
        </w:rPr>
        <w:t xml:space="preserve">in </w:t>
      </w:r>
      <w:r w:rsidR="00007375" w:rsidRPr="00736E98">
        <w:rPr>
          <w:color w:val="000000"/>
        </w:rPr>
        <w:t>njegovi podizvajalci, ki so odgovorni za posamezne lokacije</w:t>
      </w:r>
      <w:r w:rsidR="00B94EFB">
        <w:rPr>
          <w:color w:val="000000"/>
        </w:rPr>
        <w:t>,</w:t>
      </w:r>
      <w:r w:rsidRPr="00736E98">
        <w:rPr>
          <w:color w:val="000000"/>
        </w:rPr>
        <w:t xml:space="preserve"> so med vegetacijo dolžni izvajati ukrepe, ki zagotavljajo primeren </w:t>
      </w:r>
      <w:r w:rsidR="009603D5" w:rsidRPr="00736E98">
        <w:rPr>
          <w:color w:val="000000"/>
        </w:rPr>
        <w:t xml:space="preserve">razvoj posevkov in so skladni s pravili </w:t>
      </w:r>
      <w:r w:rsidRPr="00736E98">
        <w:rPr>
          <w:color w:val="000000"/>
        </w:rPr>
        <w:t xml:space="preserve">ekološke pridelave poljščin. </w:t>
      </w:r>
      <w:r w:rsidRPr="00736E98">
        <w:t>Obdela</w:t>
      </w:r>
      <w:r w:rsidR="009603D5" w:rsidRPr="00736E98">
        <w:t>va tal, zaščita pred pleveli, gnoje</w:t>
      </w:r>
      <w:r w:rsidRPr="00736E98">
        <w:t xml:space="preserve">nje ter ostali tehnološki ukrepi, ki se izvajajo na poskusni parceli, </w:t>
      </w:r>
      <w:r w:rsidRPr="00736E98">
        <w:rPr>
          <w:color w:val="000000"/>
        </w:rPr>
        <w:t>morajo biti v skladu</w:t>
      </w:r>
      <w:r w:rsidR="00332C72" w:rsidRPr="00736E98">
        <w:rPr>
          <w:color w:val="000000"/>
        </w:rPr>
        <w:t xml:space="preserve"> s T</w:t>
      </w:r>
      <w:r w:rsidRPr="00736E98">
        <w:rPr>
          <w:color w:val="000000"/>
        </w:rPr>
        <w:t>ehnološkimi navodili za ekološko pridelavo poljščin, s smernicami dobre kmetijske prakse ter prilagojen</w:t>
      </w:r>
      <w:r w:rsidR="00697C32" w:rsidRPr="00736E98">
        <w:rPr>
          <w:color w:val="000000"/>
        </w:rPr>
        <w:t xml:space="preserve">i specifikam posameznega okolja, </w:t>
      </w:r>
      <w:r w:rsidRPr="00736E98">
        <w:rPr>
          <w:color w:val="000000"/>
        </w:rPr>
        <w:t>pridelovalnega leta</w:t>
      </w:r>
      <w:r w:rsidR="00697C32" w:rsidRPr="00736E98">
        <w:rPr>
          <w:color w:val="000000"/>
        </w:rPr>
        <w:t xml:space="preserve"> in zahtevam poljščine</w:t>
      </w:r>
      <w:r w:rsidRPr="00736E98">
        <w:rPr>
          <w:color w:val="000000"/>
        </w:rPr>
        <w:t>. Izvajalec poskusa je dolžan beležiti vse ukrepe za oskrbo poskusa, ki jih je izvajal med vegetacijo.</w:t>
      </w:r>
    </w:p>
    <w:p w14:paraId="6B89FB44" w14:textId="77777777" w:rsidR="00B94EFB" w:rsidRPr="00736E98" w:rsidRDefault="00B94EFB" w:rsidP="0096683B">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4140"/>
        <w:gridCol w:w="2988"/>
      </w:tblGrid>
      <w:tr w:rsidR="00DB7CF5" w:rsidRPr="00736E98" w14:paraId="61EA3398" w14:textId="77777777" w:rsidTr="00DB7CF5">
        <w:tc>
          <w:tcPr>
            <w:tcW w:w="2554" w:type="dxa"/>
          </w:tcPr>
          <w:p w14:paraId="277962FB" w14:textId="77777777" w:rsidR="00DB7CF5" w:rsidRPr="00736E98" w:rsidRDefault="00DB7CF5" w:rsidP="00CB2CCC">
            <w:pPr>
              <w:spacing w:line="240" w:lineRule="auto"/>
              <w:rPr>
                <w:b/>
                <w:color w:val="000000"/>
              </w:rPr>
            </w:pPr>
            <w:r w:rsidRPr="00736E98">
              <w:rPr>
                <w:b/>
                <w:color w:val="000000"/>
              </w:rPr>
              <w:t>Ukrep:</w:t>
            </w:r>
          </w:p>
        </w:tc>
        <w:tc>
          <w:tcPr>
            <w:tcW w:w="4243" w:type="dxa"/>
          </w:tcPr>
          <w:p w14:paraId="76D6F3A6" w14:textId="77777777" w:rsidR="00DB7CF5" w:rsidRPr="00736E98" w:rsidRDefault="00DB7CF5" w:rsidP="00CB2CCC">
            <w:pPr>
              <w:spacing w:line="240" w:lineRule="auto"/>
              <w:rPr>
                <w:color w:val="000000"/>
              </w:rPr>
            </w:pPr>
          </w:p>
        </w:tc>
        <w:tc>
          <w:tcPr>
            <w:tcW w:w="3058" w:type="dxa"/>
          </w:tcPr>
          <w:p w14:paraId="2F4E178C" w14:textId="77777777" w:rsidR="00DB7CF5" w:rsidRPr="00736E98" w:rsidRDefault="002B3AF8" w:rsidP="00CB2CCC">
            <w:pPr>
              <w:spacing w:line="240" w:lineRule="auto"/>
              <w:rPr>
                <w:b/>
                <w:color w:val="000000"/>
              </w:rPr>
            </w:pPr>
            <w:r w:rsidRPr="00736E98">
              <w:rPr>
                <w:b/>
                <w:color w:val="000000"/>
              </w:rPr>
              <w:t>Opomba</w:t>
            </w:r>
          </w:p>
        </w:tc>
      </w:tr>
      <w:tr w:rsidR="00DB7CF5" w:rsidRPr="00736E98" w14:paraId="558BA459" w14:textId="77777777" w:rsidTr="00DB7CF5">
        <w:tc>
          <w:tcPr>
            <w:tcW w:w="2554" w:type="dxa"/>
          </w:tcPr>
          <w:p w14:paraId="70CA30F9" w14:textId="77777777" w:rsidR="00DB7CF5" w:rsidRPr="00736E98" w:rsidRDefault="00DB7CF5" w:rsidP="00CB2CCC">
            <w:pPr>
              <w:spacing w:line="240" w:lineRule="auto"/>
              <w:rPr>
                <w:color w:val="000000"/>
              </w:rPr>
            </w:pPr>
            <w:r w:rsidRPr="00736E98">
              <w:rPr>
                <w:color w:val="000000"/>
              </w:rPr>
              <w:t>Oskrba z N</w:t>
            </w:r>
          </w:p>
        </w:tc>
        <w:tc>
          <w:tcPr>
            <w:tcW w:w="4243" w:type="dxa"/>
          </w:tcPr>
          <w:p w14:paraId="17C5A9BC" w14:textId="77777777" w:rsidR="00DB7CF5" w:rsidRPr="00736E98" w:rsidRDefault="00DB7CF5" w:rsidP="00CB2CCC">
            <w:pPr>
              <w:spacing w:line="240" w:lineRule="auto"/>
              <w:rPr>
                <w:color w:val="000000"/>
              </w:rPr>
            </w:pPr>
            <w:r w:rsidRPr="00736E98">
              <w:rPr>
                <w:color w:val="000000"/>
              </w:rPr>
              <w:t>Dovoljena je uporaba:</w:t>
            </w:r>
          </w:p>
          <w:p w14:paraId="150D4CB8" w14:textId="77777777" w:rsidR="00DB7CF5" w:rsidRPr="00736E98" w:rsidRDefault="00DB7CF5" w:rsidP="007850F1">
            <w:pPr>
              <w:numPr>
                <w:ilvl w:val="0"/>
                <w:numId w:val="4"/>
              </w:numPr>
              <w:spacing w:line="240" w:lineRule="auto"/>
              <w:rPr>
                <w:color w:val="000000"/>
              </w:rPr>
            </w:pPr>
            <w:r w:rsidRPr="00736E98">
              <w:rPr>
                <w:color w:val="000000"/>
              </w:rPr>
              <w:t>hlevskega gnoja in gnojevke</w:t>
            </w:r>
          </w:p>
          <w:p w14:paraId="3A44E3E5" w14:textId="77777777" w:rsidR="00DB7CF5" w:rsidRPr="00736E98" w:rsidRDefault="00DB7CF5" w:rsidP="007850F1">
            <w:pPr>
              <w:numPr>
                <w:ilvl w:val="0"/>
                <w:numId w:val="4"/>
              </w:numPr>
              <w:spacing w:line="240" w:lineRule="auto"/>
              <w:rPr>
                <w:color w:val="000000"/>
              </w:rPr>
            </w:pPr>
            <w:r w:rsidRPr="00736E98">
              <w:rPr>
                <w:color w:val="000000"/>
              </w:rPr>
              <w:t>peletiranih organskih gnojil</w:t>
            </w:r>
          </w:p>
          <w:p w14:paraId="7FE792BE" w14:textId="77777777" w:rsidR="00DB7CF5" w:rsidRPr="00736E98" w:rsidRDefault="00DB7CF5" w:rsidP="007850F1">
            <w:pPr>
              <w:numPr>
                <w:ilvl w:val="0"/>
                <w:numId w:val="4"/>
              </w:numPr>
              <w:spacing w:line="240" w:lineRule="auto"/>
              <w:rPr>
                <w:color w:val="000000"/>
              </w:rPr>
            </w:pPr>
            <w:r w:rsidRPr="00736E98">
              <w:rPr>
                <w:color w:val="000000"/>
              </w:rPr>
              <w:t>drugih gnojil, ki imajo dovoljenje za uporabo v ekološki pridelavi poljščin</w:t>
            </w:r>
            <w:r w:rsidR="003004E5">
              <w:rPr>
                <w:color w:val="000000"/>
              </w:rPr>
              <w:t>.</w:t>
            </w:r>
          </w:p>
        </w:tc>
        <w:tc>
          <w:tcPr>
            <w:tcW w:w="3058" w:type="dxa"/>
          </w:tcPr>
          <w:p w14:paraId="71F578F5" w14:textId="77777777" w:rsidR="00DB7CF5" w:rsidRPr="00736E98" w:rsidRDefault="00DB7CF5" w:rsidP="00CB2CCC">
            <w:pPr>
              <w:spacing w:line="240" w:lineRule="auto"/>
              <w:rPr>
                <w:color w:val="000000"/>
              </w:rPr>
            </w:pPr>
            <w:r w:rsidRPr="00736E98">
              <w:rPr>
                <w:color w:val="000000"/>
              </w:rPr>
              <w:t>Potrebno je zagotoviti enakomerni nanos/raztros na celotni površini poskusa.</w:t>
            </w:r>
          </w:p>
          <w:p w14:paraId="712E4B9B" w14:textId="77777777" w:rsidR="00DB7CF5" w:rsidRPr="00736E98" w:rsidRDefault="00DB7CF5" w:rsidP="00CB2CCC">
            <w:pPr>
              <w:spacing w:line="240" w:lineRule="auto"/>
              <w:rPr>
                <w:color w:val="000000"/>
              </w:rPr>
            </w:pPr>
          </w:p>
          <w:p w14:paraId="18177C36" w14:textId="77777777" w:rsidR="00DB7CF5" w:rsidRPr="00736E98" w:rsidRDefault="00DB7CF5" w:rsidP="00CB2CCC">
            <w:pPr>
              <w:spacing w:line="240" w:lineRule="auto"/>
              <w:rPr>
                <w:color w:val="000000"/>
              </w:rPr>
            </w:pPr>
            <w:r w:rsidRPr="00736E98">
              <w:rPr>
                <w:color w:val="000000"/>
              </w:rPr>
              <w:t>Pri uporabi organskih gnojil je potrebno upoštevati morebitni omejitve na zemljišču, ki izvirajo iz VVO ali NUV, veljavno zakonodajo glede uporabe organskih gnojil in količin ter upoštevati priporočila iz Smernic za strokovno in utemeljeno gnojenje.</w:t>
            </w:r>
          </w:p>
          <w:p w14:paraId="5804E3AE" w14:textId="77777777" w:rsidR="00DB7CF5" w:rsidRPr="00736E98" w:rsidRDefault="00DB7CF5" w:rsidP="00CB2CCC">
            <w:pPr>
              <w:spacing w:line="240" w:lineRule="auto"/>
              <w:rPr>
                <w:color w:val="000000"/>
              </w:rPr>
            </w:pPr>
          </w:p>
          <w:p w14:paraId="4E9F6FAA" w14:textId="77777777" w:rsidR="00DB7CF5" w:rsidRPr="00736E98" w:rsidRDefault="00DB7CF5" w:rsidP="00CB2CCC">
            <w:pPr>
              <w:spacing w:line="240" w:lineRule="auto"/>
              <w:rPr>
                <w:color w:val="000000"/>
              </w:rPr>
            </w:pPr>
            <w:r w:rsidRPr="00736E98">
              <w:rPr>
                <w:color w:val="000000"/>
              </w:rPr>
              <w:t>Sredstev za t.i. krepitev rastlin</w:t>
            </w:r>
            <w:r w:rsidR="00332C72" w:rsidRPr="00736E98">
              <w:rPr>
                <w:color w:val="000000"/>
              </w:rPr>
              <w:t xml:space="preserve"> ne uporabljamo</w:t>
            </w:r>
            <w:r w:rsidR="003004E5">
              <w:rPr>
                <w:color w:val="000000"/>
              </w:rPr>
              <w:t>.</w:t>
            </w:r>
          </w:p>
        </w:tc>
      </w:tr>
      <w:tr w:rsidR="00DB7CF5" w:rsidRPr="00736E98" w14:paraId="5825A3B0" w14:textId="77777777" w:rsidTr="00DB7CF5">
        <w:tc>
          <w:tcPr>
            <w:tcW w:w="2554" w:type="dxa"/>
          </w:tcPr>
          <w:p w14:paraId="692CD122" w14:textId="77777777" w:rsidR="00DB7CF5" w:rsidRPr="00736E98" w:rsidRDefault="00DB7CF5" w:rsidP="002B3AF8">
            <w:pPr>
              <w:spacing w:line="240" w:lineRule="auto"/>
              <w:rPr>
                <w:color w:val="000000"/>
              </w:rPr>
            </w:pPr>
            <w:r w:rsidRPr="00736E98">
              <w:rPr>
                <w:color w:val="000000"/>
              </w:rPr>
              <w:t>Česanje</w:t>
            </w:r>
          </w:p>
        </w:tc>
        <w:tc>
          <w:tcPr>
            <w:tcW w:w="4243" w:type="dxa"/>
          </w:tcPr>
          <w:p w14:paraId="775FE748" w14:textId="77777777" w:rsidR="00DB7CF5" w:rsidRPr="00736E98" w:rsidRDefault="00DB7CF5" w:rsidP="001E041B">
            <w:pPr>
              <w:spacing w:line="240" w:lineRule="auto"/>
              <w:rPr>
                <w:color w:val="000000"/>
              </w:rPr>
            </w:pPr>
            <w:r w:rsidRPr="00736E98">
              <w:rPr>
                <w:color w:val="000000"/>
              </w:rPr>
              <w:t xml:space="preserve">DA – število in intenzivnost je potrebno prilagoditi razmeram na poskusu. </w:t>
            </w:r>
          </w:p>
        </w:tc>
        <w:tc>
          <w:tcPr>
            <w:tcW w:w="3058" w:type="dxa"/>
          </w:tcPr>
          <w:p w14:paraId="35389E82" w14:textId="77777777" w:rsidR="00DB7CF5" w:rsidRPr="00736E98" w:rsidRDefault="00332C72" w:rsidP="00CB2CCC">
            <w:pPr>
              <w:spacing w:line="240" w:lineRule="auto"/>
              <w:rPr>
                <w:color w:val="000000"/>
              </w:rPr>
            </w:pPr>
            <w:r w:rsidRPr="00736E98">
              <w:rPr>
                <w:color w:val="000000"/>
              </w:rPr>
              <w:t>Ko se odločimo za ukrep mehanskega zatiranja plevelov, ga je potrebno izvesti na celotnem poskusu.</w:t>
            </w:r>
          </w:p>
        </w:tc>
      </w:tr>
      <w:tr w:rsidR="00231603" w:rsidRPr="00736E98" w14:paraId="2A0DCC96" w14:textId="77777777" w:rsidTr="007D39F5">
        <w:trPr>
          <w:trHeight w:val="2025"/>
        </w:trPr>
        <w:tc>
          <w:tcPr>
            <w:tcW w:w="2554" w:type="dxa"/>
          </w:tcPr>
          <w:p w14:paraId="37057533" w14:textId="77777777" w:rsidR="00231603" w:rsidRPr="00736E98" w:rsidRDefault="00231603" w:rsidP="00332C72">
            <w:pPr>
              <w:spacing w:line="240" w:lineRule="auto"/>
              <w:rPr>
                <w:color w:val="000000"/>
              </w:rPr>
            </w:pPr>
            <w:r w:rsidRPr="00736E98">
              <w:rPr>
                <w:color w:val="000000"/>
              </w:rPr>
              <w:t>Okopavanje in osipanje</w:t>
            </w:r>
          </w:p>
        </w:tc>
        <w:tc>
          <w:tcPr>
            <w:tcW w:w="4243" w:type="dxa"/>
          </w:tcPr>
          <w:p w14:paraId="676DEC55" w14:textId="77777777" w:rsidR="00231603" w:rsidRPr="00736E98" w:rsidRDefault="00231603" w:rsidP="00332C72">
            <w:pPr>
              <w:spacing w:line="240" w:lineRule="auto"/>
              <w:rPr>
                <w:color w:val="000000"/>
              </w:rPr>
            </w:pPr>
            <w:r w:rsidRPr="00736E98">
              <w:rPr>
                <w:color w:val="000000"/>
              </w:rPr>
              <w:t>DA -</w:t>
            </w:r>
            <w:r w:rsidRPr="00736E98">
              <w:t xml:space="preserve"> </w:t>
            </w:r>
            <w:r w:rsidRPr="00736E98">
              <w:rPr>
                <w:color w:val="000000"/>
              </w:rPr>
              <w:t xml:space="preserve">število in intenzivnost medvrstnega okopavanja je potrebno prilagoditi razmeram na poskusu. </w:t>
            </w:r>
          </w:p>
          <w:p w14:paraId="7F106BAA" w14:textId="77777777" w:rsidR="00231603" w:rsidRPr="00736E98" w:rsidRDefault="00231603" w:rsidP="00332C72">
            <w:pPr>
              <w:spacing w:line="240" w:lineRule="auto"/>
              <w:rPr>
                <w:color w:val="000000"/>
              </w:rPr>
            </w:pPr>
            <w:r w:rsidRPr="00736E98">
              <w:rPr>
                <w:color w:val="000000"/>
              </w:rPr>
              <w:t xml:space="preserve">Po potrebi poskus ročno </w:t>
            </w:r>
            <w:r w:rsidR="00010166">
              <w:rPr>
                <w:color w:val="000000"/>
              </w:rPr>
              <w:t>o</w:t>
            </w:r>
            <w:r w:rsidRPr="00736E98">
              <w:rPr>
                <w:color w:val="000000"/>
              </w:rPr>
              <w:t xml:space="preserve">kopljemo. </w:t>
            </w:r>
          </w:p>
          <w:p w14:paraId="33FF6373" w14:textId="77777777" w:rsidR="00231603" w:rsidRPr="00736E98" w:rsidRDefault="00231603" w:rsidP="00332C72">
            <w:pPr>
              <w:spacing w:line="240" w:lineRule="auto"/>
              <w:rPr>
                <w:color w:val="000000"/>
              </w:rPr>
            </w:pPr>
            <w:r w:rsidRPr="00736E98">
              <w:rPr>
                <w:color w:val="000000"/>
              </w:rPr>
              <w:t>Osipamo enkrat do dvakrat po česanju ali okopavanju, zadnjič ko so rastline velike do 20 cm.</w:t>
            </w:r>
          </w:p>
        </w:tc>
        <w:tc>
          <w:tcPr>
            <w:tcW w:w="3058" w:type="dxa"/>
          </w:tcPr>
          <w:p w14:paraId="67971502" w14:textId="77777777" w:rsidR="00231603" w:rsidRPr="00736E98" w:rsidRDefault="00231603" w:rsidP="00332C72">
            <w:pPr>
              <w:spacing w:line="240" w:lineRule="auto"/>
              <w:rPr>
                <w:color w:val="000000"/>
              </w:rPr>
            </w:pPr>
            <w:r w:rsidRPr="00736E98">
              <w:rPr>
                <w:color w:val="000000"/>
              </w:rPr>
              <w:t>Ko se odločimo za ukrep mehanskega zatiranja plevelov, ga je potrebno izvesti na celotnem poskusu.</w:t>
            </w:r>
          </w:p>
        </w:tc>
      </w:tr>
      <w:tr w:rsidR="00332C72" w:rsidRPr="00736E98" w14:paraId="0F97F0CD" w14:textId="77777777" w:rsidTr="00DB7CF5">
        <w:tc>
          <w:tcPr>
            <w:tcW w:w="2554" w:type="dxa"/>
          </w:tcPr>
          <w:p w14:paraId="6E6E6EAE" w14:textId="77777777" w:rsidR="00332C72" w:rsidRPr="00736E98" w:rsidRDefault="00332C72" w:rsidP="00332C72">
            <w:pPr>
              <w:spacing w:line="240" w:lineRule="auto"/>
              <w:rPr>
                <w:color w:val="000000"/>
              </w:rPr>
            </w:pPr>
            <w:r w:rsidRPr="00736E98">
              <w:rPr>
                <w:color w:val="000000"/>
              </w:rPr>
              <w:t>Zatiranje  bolezni</w:t>
            </w:r>
            <w:r w:rsidR="00B94EFB">
              <w:rPr>
                <w:color w:val="000000"/>
              </w:rPr>
              <w:t xml:space="preserve"> in škodljivcev</w:t>
            </w:r>
          </w:p>
        </w:tc>
        <w:tc>
          <w:tcPr>
            <w:tcW w:w="4243" w:type="dxa"/>
          </w:tcPr>
          <w:p w14:paraId="1D990166" w14:textId="77777777" w:rsidR="00332C72" w:rsidRPr="00736E98" w:rsidRDefault="00231603" w:rsidP="00332C72">
            <w:pPr>
              <w:spacing w:line="240" w:lineRule="auto"/>
              <w:rPr>
                <w:color w:val="000000"/>
              </w:rPr>
            </w:pPr>
            <w:r w:rsidRPr="00736E98">
              <w:rPr>
                <w:color w:val="000000"/>
              </w:rPr>
              <w:t xml:space="preserve">DA </w:t>
            </w:r>
            <w:r w:rsidR="00B94EFB">
              <w:rPr>
                <w:color w:val="000000"/>
              </w:rPr>
              <w:t>– v skladu s tehnološkimi navodili za ekološko pridelavo poljščin</w:t>
            </w:r>
            <w:r w:rsidR="003004E5">
              <w:rPr>
                <w:color w:val="000000"/>
              </w:rPr>
              <w:t>.</w:t>
            </w:r>
          </w:p>
        </w:tc>
        <w:tc>
          <w:tcPr>
            <w:tcW w:w="3058" w:type="dxa"/>
          </w:tcPr>
          <w:p w14:paraId="11D76705" w14:textId="77777777" w:rsidR="00332C72" w:rsidRPr="00736E98" w:rsidRDefault="00231603" w:rsidP="00231603">
            <w:pPr>
              <w:spacing w:line="240" w:lineRule="auto"/>
              <w:rPr>
                <w:color w:val="000000"/>
              </w:rPr>
            </w:pPr>
            <w:r w:rsidRPr="00736E98">
              <w:rPr>
                <w:color w:val="000000"/>
              </w:rPr>
              <w:t xml:space="preserve">Uporabljamo registrirana sredstva za ekološko pridelavo </w:t>
            </w:r>
            <w:r w:rsidR="003004E5">
              <w:rPr>
                <w:color w:val="000000"/>
              </w:rPr>
              <w:t>.</w:t>
            </w:r>
          </w:p>
        </w:tc>
      </w:tr>
    </w:tbl>
    <w:p w14:paraId="52FDB4F9" w14:textId="77777777" w:rsidR="005451CC" w:rsidRPr="00736E98" w:rsidRDefault="005451CC" w:rsidP="005451CC"/>
    <w:p w14:paraId="6A149FC1" w14:textId="77777777" w:rsidR="00313A3E" w:rsidRPr="00736E98" w:rsidRDefault="00313A3E" w:rsidP="00156FB6">
      <w:pPr>
        <w:pStyle w:val="Slog2VPU"/>
        <w:tabs>
          <w:tab w:val="clear" w:pos="3554"/>
          <w:tab w:val="num" w:pos="1276"/>
        </w:tabs>
        <w:ind w:hanging="2987"/>
      </w:pPr>
      <w:bookmarkStart w:id="34" w:name="_Toc160594246"/>
      <w:bookmarkStart w:id="35" w:name="_Toc96315517"/>
      <w:r w:rsidRPr="00736E98">
        <w:t>Spravilo pridelka</w:t>
      </w:r>
      <w:bookmarkEnd w:id="34"/>
      <w:bookmarkEnd w:id="35"/>
    </w:p>
    <w:p w14:paraId="34418D26" w14:textId="77777777" w:rsidR="00313A3E" w:rsidRPr="00736E98" w:rsidRDefault="00313A3E">
      <w:pPr>
        <w:spacing w:line="240" w:lineRule="auto"/>
        <w:rPr>
          <w:sz w:val="18"/>
          <w:szCs w:val="18"/>
        </w:rPr>
      </w:pPr>
    </w:p>
    <w:p w14:paraId="51D0C312" w14:textId="77777777" w:rsidR="00313A3E" w:rsidRPr="00736E98" w:rsidRDefault="00904790">
      <w:pPr>
        <w:spacing w:line="240" w:lineRule="auto"/>
        <w:rPr>
          <w:sz w:val="18"/>
          <w:szCs w:val="18"/>
        </w:rPr>
      </w:pPr>
      <w:r w:rsidRPr="00736E98">
        <w:t xml:space="preserve">Izkop gomoljev se opravi po končani vegetaciji, ko je nad 90 % listov popolnoma osušenih. Izkop mora biti opravljen v optimalnih razmerah, ko so tla primerno vlažna. Najprej se izkopljejo vzorci za določitev debeline in števila gomoljev v 1., 3., in </w:t>
      </w:r>
      <w:r w:rsidR="004C1157">
        <w:t>4</w:t>
      </w:r>
      <w:r w:rsidRPr="00736E98">
        <w:t xml:space="preserve">. ponovitvi nato se izkoplje, oceni in stehta celoten poskus. Zaradi lažjega pobiranja gomoljev se pred izkopom </w:t>
      </w:r>
      <w:r w:rsidR="00684492">
        <w:t xml:space="preserve">krompirjeva cima </w:t>
      </w:r>
      <w:r w:rsidRPr="00736E98">
        <w:t>zmulči, morebitni rastlinski ostanki se odstranijo.</w:t>
      </w:r>
    </w:p>
    <w:p w14:paraId="50D86254" w14:textId="77777777" w:rsidR="00313A3E" w:rsidRPr="00736E98" w:rsidRDefault="00313A3E">
      <w:pPr>
        <w:spacing w:line="240" w:lineRule="auto"/>
        <w:rPr>
          <w:b/>
          <w:sz w:val="26"/>
          <w:szCs w:val="26"/>
        </w:rPr>
      </w:pPr>
    </w:p>
    <w:p w14:paraId="184113B9" w14:textId="77777777" w:rsidR="00313A3E" w:rsidRPr="00736E98" w:rsidRDefault="00313A3E">
      <w:pPr>
        <w:pStyle w:val="Slog1VPU"/>
        <w:ind w:left="794" w:hanging="510"/>
        <w:rPr>
          <w:bCs/>
        </w:rPr>
      </w:pPr>
      <w:bookmarkStart w:id="36" w:name="_Toc160594247"/>
      <w:bookmarkStart w:id="37" w:name="_Toc96315518"/>
      <w:r w:rsidRPr="00736E98">
        <w:rPr>
          <w:bCs/>
        </w:rPr>
        <w:t>OPAZOVANJA, VZORČENJA IN MERITVE MED RASTJO</w:t>
      </w:r>
      <w:bookmarkEnd w:id="36"/>
      <w:bookmarkEnd w:id="37"/>
    </w:p>
    <w:p w14:paraId="139E6691" w14:textId="77777777" w:rsidR="00313A3E" w:rsidRPr="00736E98" w:rsidRDefault="00313A3E">
      <w:pPr>
        <w:spacing w:line="240" w:lineRule="auto"/>
        <w:ind w:left="360" w:hanging="360"/>
        <w:rPr>
          <w:sz w:val="26"/>
          <w:szCs w:val="26"/>
        </w:rPr>
      </w:pPr>
    </w:p>
    <w:p w14:paraId="3ED191A8" w14:textId="77777777" w:rsidR="005C53C2" w:rsidRPr="00156FB6" w:rsidRDefault="005C53C2" w:rsidP="007D39F5">
      <w:pPr>
        <w:pStyle w:val="Slog2VPU"/>
        <w:tabs>
          <w:tab w:val="clear" w:pos="3554"/>
          <w:tab w:val="num" w:pos="1701"/>
        </w:tabs>
        <w:ind w:left="2977" w:hanging="1701"/>
        <w:rPr>
          <w:rFonts w:eastAsia="Calibri"/>
        </w:rPr>
      </w:pPr>
      <w:bookmarkStart w:id="38" w:name="_Toc37674809"/>
      <w:bookmarkStart w:id="39" w:name="_Toc96315519"/>
      <w:r w:rsidRPr="00156FB6">
        <w:rPr>
          <w:rFonts w:eastAsia="Calibri"/>
        </w:rPr>
        <w:t>Beleženje podatkov o poskusu</w:t>
      </w:r>
      <w:bookmarkEnd w:id="38"/>
      <w:bookmarkEnd w:id="39"/>
    </w:p>
    <w:p w14:paraId="08CDB0BA" w14:textId="77777777" w:rsidR="005C53C2" w:rsidRPr="00156FB6" w:rsidRDefault="005C53C2" w:rsidP="005C53C2">
      <w:pPr>
        <w:widowControl/>
        <w:autoSpaceDE w:val="0"/>
        <w:autoSpaceDN w:val="0"/>
        <w:spacing w:line="276" w:lineRule="auto"/>
        <w:jc w:val="left"/>
        <w:textAlignment w:val="auto"/>
        <w:rPr>
          <w:rFonts w:eastAsia="Calibri"/>
          <w:color w:val="000000"/>
          <w:sz w:val="22"/>
          <w:szCs w:val="22"/>
          <w:lang w:eastAsia="en-US"/>
        </w:rPr>
      </w:pPr>
    </w:p>
    <w:p w14:paraId="5601891D" w14:textId="77777777" w:rsidR="005C53C2" w:rsidRPr="00156FB6" w:rsidRDefault="005C53C2" w:rsidP="005C53C2">
      <w:pPr>
        <w:widowControl/>
        <w:numPr>
          <w:ilvl w:val="2"/>
          <w:numId w:val="0"/>
        </w:numPr>
        <w:adjustRightInd/>
        <w:spacing w:line="256" w:lineRule="auto"/>
        <w:ind w:left="1080" w:hanging="720"/>
        <w:contextualSpacing/>
        <w:textAlignment w:val="auto"/>
        <w:outlineLvl w:val="2"/>
        <w:rPr>
          <w:rFonts w:eastAsia="Calibri"/>
          <w:bCs/>
          <w:i/>
          <w:lang w:eastAsia="en-US"/>
        </w:rPr>
      </w:pPr>
      <w:bookmarkStart w:id="40" w:name="_Toc37674810"/>
      <w:r w:rsidRPr="00156FB6">
        <w:rPr>
          <w:rFonts w:eastAsia="Calibri"/>
          <w:bCs/>
          <w:i/>
          <w:lang w:eastAsia="en-US"/>
        </w:rPr>
        <w:t>Vremenske razmere v času poskusa</w:t>
      </w:r>
      <w:bookmarkEnd w:id="40"/>
    </w:p>
    <w:p w14:paraId="13F60A8F" w14:textId="77777777" w:rsidR="005C53C2" w:rsidRPr="00156FB6" w:rsidRDefault="005C53C2" w:rsidP="005C53C2">
      <w:pPr>
        <w:widowControl/>
        <w:autoSpaceDE w:val="0"/>
        <w:autoSpaceDN w:val="0"/>
        <w:spacing w:line="276" w:lineRule="auto"/>
        <w:textAlignment w:val="auto"/>
        <w:rPr>
          <w:rFonts w:eastAsia="Calibri"/>
          <w:color w:val="000000"/>
          <w:lang w:eastAsia="en-US"/>
        </w:rPr>
      </w:pPr>
    </w:p>
    <w:p w14:paraId="60FFCE70" w14:textId="77777777" w:rsidR="005C53C2" w:rsidRPr="00156FB6" w:rsidRDefault="005C53C2" w:rsidP="005C53C2">
      <w:pPr>
        <w:widowControl/>
        <w:autoSpaceDE w:val="0"/>
        <w:autoSpaceDN w:val="0"/>
        <w:spacing w:line="276" w:lineRule="auto"/>
        <w:textAlignment w:val="auto"/>
        <w:rPr>
          <w:rFonts w:eastAsia="Calibri"/>
          <w:color w:val="000000"/>
          <w:lang w:eastAsia="en-US"/>
        </w:rPr>
      </w:pPr>
      <w:r w:rsidRPr="00156FB6">
        <w:rPr>
          <w:rFonts w:eastAsia="Calibri"/>
          <w:color w:val="000000"/>
          <w:lang w:eastAsia="en-US"/>
        </w:rPr>
        <w:t xml:space="preserve">Beležijo se povprečne temperature (v </w:t>
      </w:r>
      <w:r w:rsidRPr="00156FB6">
        <w:rPr>
          <w:rFonts w:eastAsia="Calibri"/>
          <w:lang w:eastAsia="en-US"/>
        </w:rPr>
        <w:t>°C</w:t>
      </w:r>
      <w:r w:rsidRPr="00156FB6">
        <w:rPr>
          <w:rFonts w:eastAsia="Calibri"/>
          <w:color w:val="000000"/>
          <w:lang w:eastAsia="en-US"/>
        </w:rPr>
        <w:t>) in padavine (v mm) po dekadah v času</w:t>
      </w:r>
    </w:p>
    <w:p w14:paraId="509F8B42" w14:textId="77777777" w:rsidR="005C53C2" w:rsidRPr="00156FB6" w:rsidRDefault="005C53C2" w:rsidP="005C53C2">
      <w:pPr>
        <w:widowControl/>
        <w:autoSpaceDE w:val="0"/>
        <w:autoSpaceDN w:val="0"/>
        <w:spacing w:line="276" w:lineRule="auto"/>
        <w:textAlignment w:val="auto"/>
        <w:rPr>
          <w:rFonts w:eastAsia="Calibri"/>
          <w:color w:val="000000"/>
          <w:lang w:eastAsia="en-US"/>
        </w:rPr>
      </w:pPr>
      <w:r w:rsidRPr="00156FB6">
        <w:rPr>
          <w:rFonts w:eastAsia="Calibri"/>
          <w:color w:val="000000"/>
          <w:lang w:eastAsia="en-US"/>
        </w:rPr>
        <w:t>trajanja poskusa. Za primerjavo se navedejo večletne povprečne vrednosti iz</w:t>
      </w:r>
    </w:p>
    <w:p w14:paraId="13AE4463" w14:textId="77777777" w:rsidR="005C53C2" w:rsidRPr="00156FB6" w:rsidRDefault="00B94EFB" w:rsidP="005C53C2">
      <w:pPr>
        <w:widowControl/>
        <w:autoSpaceDE w:val="0"/>
        <w:autoSpaceDN w:val="0"/>
        <w:spacing w:line="276" w:lineRule="auto"/>
        <w:textAlignment w:val="auto"/>
        <w:rPr>
          <w:rFonts w:eastAsia="Calibri"/>
          <w:color w:val="000000"/>
          <w:lang w:eastAsia="en-US"/>
        </w:rPr>
      </w:pPr>
      <w:r>
        <w:rPr>
          <w:rFonts w:eastAsia="Calibri"/>
          <w:color w:val="000000"/>
          <w:lang w:eastAsia="en-US"/>
        </w:rPr>
        <w:t xml:space="preserve">lokacije, ki je </w:t>
      </w:r>
      <w:r w:rsidR="005C53C2" w:rsidRPr="00156FB6">
        <w:rPr>
          <w:rFonts w:eastAsia="Calibri"/>
          <w:color w:val="000000"/>
          <w:lang w:eastAsia="en-US"/>
        </w:rPr>
        <w:t>najbližje meteorološk</w:t>
      </w:r>
      <w:r>
        <w:rPr>
          <w:rFonts w:eastAsia="Calibri"/>
          <w:color w:val="000000"/>
          <w:lang w:eastAsia="en-US"/>
        </w:rPr>
        <w:t>i</w:t>
      </w:r>
      <w:r w:rsidR="005C53C2" w:rsidRPr="00156FB6">
        <w:rPr>
          <w:rFonts w:eastAsia="Calibri"/>
          <w:color w:val="000000"/>
          <w:lang w:eastAsia="en-US"/>
        </w:rPr>
        <w:t xml:space="preserve"> postaj</w:t>
      </w:r>
      <w:r>
        <w:rPr>
          <w:rFonts w:eastAsia="Calibri"/>
          <w:color w:val="000000"/>
          <w:lang w:eastAsia="en-US"/>
        </w:rPr>
        <w:t>i</w:t>
      </w:r>
      <w:r w:rsidR="005C53C2" w:rsidRPr="00156FB6">
        <w:rPr>
          <w:rFonts w:eastAsia="Calibri"/>
          <w:color w:val="000000"/>
          <w:lang w:eastAsia="en-US"/>
        </w:rPr>
        <w:t>.</w:t>
      </w:r>
    </w:p>
    <w:p w14:paraId="1F82428A"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p>
    <w:p w14:paraId="633F60ED" w14:textId="77777777" w:rsidR="005C53C2" w:rsidRPr="00156FB6" w:rsidRDefault="005C53C2" w:rsidP="005C53C2">
      <w:pPr>
        <w:widowControl/>
        <w:numPr>
          <w:ilvl w:val="2"/>
          <w:numId w:val="0"/>
        </w:numPr>
        <w:adjustRightInd/>
        <w:spacing w:line="256" w:lineRule="auto"/>
        <w:ind w:left="1080" w:hanging="720"/>
        <w:contextualSpacing/>
        <w:textAlignment w:val="auto"/>
        <w:outlineLvl w:val="2"/>
        <w:rPr>
          <w:rFonts w:eastAsia="Calibri"/>
          <w:bCs/>
          <w:i/>
          <w:lang w:eastAsia="en-US"/>
        </w:rPr>
      </w:pPr>
      <w:bookmarkStart w:id="41" w:name="_Toc37674811"/>
      <w:r w:rsidRPr="00156FB6">
        <w:rPr>
          <w:rFonts w:eastAsia="Calibri"/>
          <w:bCs/>
          <w:i/>
          <w:lang w:eastAsia="en-US"/>
        </w:rPr>
        <w:t>Datum sajenja</w:t>
      </w:r>
      <w:bookmarkEnd w:id="41"/>
    </w:p>
    <w:p w14:paraId="1176582A"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p>
    <w:p w14:paraId="04210499" w14:textId="77777777" w:rsidR="005C53C2" w:rsidRPr="00156FB6" w:rsidRDefault="005C53C2" w:rsidP="005C53C2">
      <w:pPr>
        <w:widowControl/>
        <w:numPr>
          <w:ilvl w:val="2"/>
          <w:numId w:val="0"/>
        </w:numPr>
        <w:adjustRightInd/>
        <w:spacing w:line="256" w:lineRule="auto"/>
        <w:ind w:left="1080" w:hanging="720"/>
        <w:contextualSpacing/>
        <w:textAlignment w:val="auto"/>
        <w:outlineLvl w:val="2"/>
        <w:rPr>
          <w:rFonts w:eastAsia="Calibri"/>
          <w:bCs/>
          <w:i/>
          <w:lang w:eastAsia="en-US"/>
        </w:rPr>
      </w:pPr>
      <w:bookmarkStart w:id="42" w:name="_Toc37674812"/>
      <w:r w:rsidRPr="00156FB6">
        <w:rPr>
          <w:rFonts w:eastAsia="Calibri"/>
          <w:bCs/>
          <w:i/>
          <w:lang w:eastAsia="en-US"/>
        </w:rPr>
        <w:t>Datumi ocenjevanj zdravstvenega stanja, opazovanj nastopa fenoloških faz</w:t>
      </w:r>
      <w:bookmarkEnd w:id="42"/>
    </w:p>
    <w:p w14:paraId="01BA240C"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p>
    <w:p w14:paraId="5D059841" w14:textId="77777777" w:rsidR="005C53C2" w:rsidRPr="00156FB6" w:rsidRDefault="005C53C2" w:rsidP="005C53C2">
      <w:pPr>
        <w:widowControl/>
        <w:numPr>
          <w:ilvl w:val="2"/>
          <w:numId w:val="0"/>
        </w:numPr>
        <w:adjustRightInd/>
        <w:spacing w:line="256" w:lineRule="auto"/>
        <w:ind w:left="1080" w:hanging="720"/>
        <w:contextualSpacing/>
        <w:textAlignment w:val="auto"/>
        <w:outlineLvl w:val="2"/>
        <w:rPr>
          <w:rFonts w:eastAsia="Calibri"/>
          <w:bCs/>
          <w:i/>
          <w:lang w:eastAsia="en-US"/>
        </w:rPr>
      </w:pPr>
      <w:bookmarkStart w:id="43" w:name="_Toc37674813"/>
      <w:r w:rsidRPr="00156FB6">
        <w:rPr>
          <w:rFonts w:eastAsia="Calibri"/>
          <w:bCs/>
          <w:i/>
          <w:lang w:eastAsia="en-US"/>
        </w:rPr>
        <w:t>Datum spravila</w:t>
      </w:r>
      <w:bookmarkEnd w:id="43"/>
    </w:p>
    <w:p w14:paraId="3AAEE2C9"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p>
    <w:p w14:paraId="623F1C73" w14:textId="77777777" w:rsidR="005C53C2" w:rsidRPr="00156FB6" w:rsidRDefault="005C53C2" w:rsidP="005C53C2">
      <w:pPr>
        <w:widowControl/>
        <w:numPr>
          <w:ilvl w:val="2"/>
          <w:numId w:val="0"/>
        </w:numPr>
        <w:adjustRightInd/>
        <w:spacing w:line="256" w:lineRule="auto"/>
        <w:ind w:left="1080" w:hanging="720"/>
        <w:contextualSpacing/>
        <w:textAlignment w:val="auto"/>
        <w:outlineLvl w:val="2"/>
        <w:rPr>
          <w:rFonts w:eastAsia="Calibri"/>
          <w:bCs/>
          <w:i/>
          <w:lang w:eastAsia="en-US"/>
        </w:rPr>
      </w:pPr>
      <w:bookmarkStart w:id="44" w:name="_Toc37674814"/>
      <w:r w:rsidRPr="00156FB6">
        <w:rPr>
          <w:rFonts w:eastAsia="Calibri"/>
          <w:bCs/>
          <w:i/>
          <w:lang w:eastAsia="en-US"/>
        </w:rPr>
        <w:t>Tehnološki ukrepi</w:t>
      </w:r>
      <w:bookmarkEnd w:id="44"/>
    </w:p>
    <w:p w14:paraId="2A33430B"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p>
    <w:p w14:paraId="0B9FB99E" w14:textId="77777777" w:rsidR="005C53C2" w:rsidRPr="00156FB6" w:rsidRDefault="00B94EFB"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Zabeleži se tudi p</w:t>
      </w:r>
      <w:r w:rsidR="005C53C2" w:rsidRPr="00156FB6">
        <w:rPr>
          <w:rFonts w:eastAsia="Calibri"/>
          <w:color w:val="000000"/>
          <w:lang w:eastAsia="en-US"/>
        </w:rPr>
        <w:t>redhodni posevek; gnojenje, zaščita pred škodljivimi organizmi in pleveli, drugi</w:t>
      </w:r>
    </w:p>
    <w:p w14:paraId="09A093DB"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tehnološki ukrepi (datum opravila/ukrepa; vrsta in količina uporabljenega FFS ali</w:t>
      </w:r>
    </w:p>
    <w:p w14:paraId="7054E789" w14:textId="77777777" w:rsidR="005C53C2" w:rsidRPr="00156FB6" w:rsidRDefault="005C53C2" w:rsidP="005C53C2">
      <w:pPr>
        <w:widowControl/>
        <w:autoSpaceDE w:val="0"/>
        <w:autoSpaceDN w:val="0"/>
        <w:spacing w:line="276" w:lineRule="auto"/>
        <w:jc w:val="left"/>
        <w:textAlignment w:val="auto"/>
        <w:rPr>
          <w:rFonts w:eastAsia="Calibri"/>
          <w:color w:val="000000"/>
          <w:sz w:val="22"/>
          <w:szCs w:val="22"/>
          <w:lang w:eastAsia="en-US"/>
        </w:rPr>
      </w:pPr>
      <w:r w:rsidRPr="00156FB6">
        <w:rPr>
          <w:rFonts w:eastAsia="Calibri"/>
          <w:color w:val="000000"/>
          <w:sz w:val="22"/>
          <w:szCs w:val="22"/>
          <w:lang w:eastAsia="en-US"/>
        </w:rPr>
        <w:t>gnojila).</w:t>
      </w:r>
    </w:p>
    <w:p w14:paraId="04436EB4" w14:textId="77777777" w:rsidR="005C53C2" w:rsidRPr="00156FB6" w:rsidRDefault="005C53C2" w:rsidP="005C53C2">
      <w:pPr>
        <w:widowControl/>
        <w:autoSpaceDE w:val="0"/>
        <w:autoSpaceDN w:val="0"/>
        <w:spacing w:line="276" w:lineRule="auto"/>
        <w:jc w:val="left"/>
        <w:textAlignment w:val="auto"/>
        <w:rPr>
          <w:rFonts w:eastAsia="Calibri"/>
          <w:b/>
          <w:bCs/>
          <w:color w:val="000000"/>
          <w:sz w:val="22"/>
          <w:szCs w:val="22"/>
          <w:lang w:eastAsia="en-US"/>
        </w:rPr>
      </w:pPr>
    </w:p>
    <w:p w14:paraId="29FAB3A7" w14:textId="77777777" w:rsidR="005C53C2" w:rsidRPr="00156FB6" w:rsidRDefault="005C53C2" w:rsidP="00156FB6">
      <w:pPr>
        <w:pStyle w:val="Slog2VPU"/>
        <w:tabs>
          <w:tab w:val="clear" w:pos="3554"/>
          <w:tab w:val="num" w:pos="1701"/>
        </w:tabs>
        <w:ind w:hanging="2278"/>
        <w:rPr>
          <w:rFonts w:eastAsia="Calibri"/>
          <w:lang w:eastAsia="en-US"/>
        </w:rPr>
      </w:pPr>
      <w:bookmarkStart w:id="45" w:name="_Toc37674815"/>
      <w:bookmarkStart w:id="46" w:name="_Toc96315520"/>
      <w:r w:rsidRPr="00156FB6">
        <w:rPr>
          <w:rFonts w:eastAsia="Calibri"/>
          <w:lang w:eastAsia="en-US"/>
        </w:rPr>
        <w:t>Opazovanje in beleženje fenoloških faz</w:t>
      </w:r>
      <w:bookmarkEnd w:id="45"/>
      <w:bookmarkEnd w:id="46"/>
    </w:p>
    <w:p w14:paraId="11CAD35B"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p>
    <w:p w14:paraId="2D1AFAB0" w14:textId="77777777" w:rsidR="005C53C2" w:rsidRPr="00156FB6" w:rsidRDefault="005C53C2" w:rsidP="005C53C2">
      <w:pPr>
        <w:widowControl/>
        <w:numPr>
          <w:ilvl w:val="2"/>
          <w:numId w:val="0"/>
        </w:numPr>
        <w:adjustRightInd/>
        <w:spacing w:line="256" w:lineRule="auto"/>
        <w:ind w:left="1080" w:hanging="720"/>
        <w:contextualSpacing/>
        <w:textAlignment w:val="auto"/>
        <w:outlineLvl w:val="2"/>
        <w:rPr>
          <w:rFonts w:eastAsia="Calibri"/>
          <w:bCs/>
          <w:i/>
          <w:lang w:eastAsia="en-US"/>
        </w:rPr>
      </w:pPr>
      <w:bookmarkStart w:id="47" w:name="_Toc37674816"/>
      <w:r w:rsidRPr="00156FB6">
        <w:rPr>
          <w:rFonts w:eastAsia="Calibri"/>
          <w:bCs/>
          <w:i/>
          <w:lang w:eastAsia="en-US"/>
        </w:rPr>
        <w:t>Opazovanje fenofaz (po BBCH skali)</w:t>
      </w:r>
      <w:bookmarkEnd w:id="47"/>
    </w:p>
    <w:p w14:paraId="7F10075A" w14:textId="77777777" w:rsidR="005C53C2" w:rsidRPr="00156FB6" w:rsidRDefault="005C53C2" w:rsidP="005C53C2">
      <w:pPr>
        <w:widowControl/>
        <w:autoSpaceDE w:val="0"/>
        <w:autoSpaceDN w:val="0"/>
        <w:spacing w:line="276" w:lineRule="auto"/>
        <w:jc w:val="left"/>
        <w:textAlignment w:val="auto"/>
        <w:rPr>
          <w:rFonts w:eastAsia="Calibri"/>
          <w:b/>
          <w:bCs/>
          <w:color w:val="00000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4"/>
        <w:gridCol w:w="882"/>
        <w:gridCol w:w="5843"/>
      </w:tblGrid>
      <w:tr w:rsidR="005C53C2" w:rsidRPr="00156FB6" w14:paraId="3CBFC448" w14:textId="77777777" w:rsidTr="00156FB6">
        <w:tc>
          <w:tcPr>
            <w:tcW w:w="1508" w:type="pct"/>
            <w:tcBorders>
              <w:top w:val="single" w:sz="4" w:space="0" w:color="auto"/>
              <w:left w:val="single" w:sz="4" w:space="0" w:color="auto"/>
              <w:bottom w:val="single" w:sz="4" w:space="0" w:color="auto"/>
              <w:right w:val="single" w:sz="4" w:space="0" w:color="auto"/>
            </w:tcBorders>
            <w:hideMark/>
          </w:tcPr>
          <w:p w14:paraId="24F70A99" w14:textId="77777777" w:rsidR="005C53C2" w:rsidRPr="00156FB6" w:rsidRDefault="005C53C2" w:rsidP="005C53C2">
            <w:pPr>
              <w:widowControl/>
              <w:adjustRightInd/>
              <w:spacing w:line="276" w:lineRule="auto"/>
              <w:jc w:val="left"/>
              <w:textAlignment w:val="auto"/>
              <w:rPr>
                <w:rFonts w:eastAsia="Calibri"/>
                <w:lang w:eastAsia="en-US"/>
              </w:rPr>
            </w:pPr>
            <w:r w:rsidRPr="00156FB6">
              <w:rPr>
                <w:rFonts w:eastAsia="Calibri"/>
                <w:lang w:eastAsia="en-US"/>
              </w:rPr>
              <w:t>Razvojna faza</w:t>
            </w:r>
          </w:p>
        </w:tc>
        <w:tc>
          <w:tcPr>
            <w:tcW w:w="458" w:type="pct"/>
            <w:tcBorders>
              <w:top w:val="single" w:sz="4" w:space="0" w:color="auto"/>
              <w:left w:val="single" w:sz="4" w:space="0" w:color="auto"/>
              <w:bottom w:val="single" w:sz="4" w:space="0" w:color="auto"/>
              <w:right w:val="single" w:sz="4" w:space="0" w:color="auto"/>
            </w:tcBorders>
            <w:hideMark/>
          </w:tcPr>
          <w:p w14:paraId="345E4FA6" w14:textId="77777777" w:rsidR="005C53C2" w:rsidRPr="00156FB6" w:rsidRDefault="005C53C2" w:rsidP="005C53C2">
            <w:pPr>
              <w:widowControl/>
              <w:adjustRightInd/>
              <w:spacing w:line="276" w:lineRule="auto"/>
              <w:jc w:val="left"/>
              <w:textAlignment w:val="auto"/>
              <w:rPr>
                <w:rFonts w:eastAsia="Calibri"/>
                <w:lang w:eastAsia="en-US"/>
              </w:rPr>
            </w:pPr>
            <w:r w:rsidRPr="00156FB6">
              <w:rPr>
                <w:rFonts w:eastAsia="Calibri"/>
                <w:lang w:eastAsia="en-US"/>
              </w:rPr>
              <w:t>Koda</w:t>
            </w:r>
          </w:p>
        </w:tc>
        <w:tc>
          <w:tcPr>
            <w:tcW w:w="3034" w:type="pct"/>
            <w:tcBorders>
              <w:top w:val="single" w:sz="4" w:space="0" w:color="auto"/>
              <w:left w:val="single" w:sz="4" w:space="0" w:color="auto"/>
              <w:bottom w:val="single" w:sz="4" w:space="0" w:color="auto"/>
              <w:right w:val="single" w:sz="4" w:space="0" w:color="auto"/>
            </w:tcBorders>
            <w:hideMark/>
          </w:tcPr>
          <w:p w14:paraId="21225266" w14:textId="77777777" w:rsidR="005C53C2" w:rsidRPr="00156FB6" w:rsidRDefault="005C53C2" w:rsidP="005C53C2">
            <w:pPr>
              <w:widowControl/>
              <w:adjustRightInd/>
              <w:spacing w:line="276" w:lineRule="auto"/>
              <w:jc w:val="left"/>
              <w:textAlignment w:val="auto"/>
              <w:rPr>
                <w:rFonts w:eastAsia="Calibri"/>
                <w:lang w:eastAsia="en-US"/>
              </w:rPr>
            </w:pPr>
            <w:r w:rsidRPr="00156FB6">
              <w:rPr>
                <w:rFonts w:eastAsia="Calibri"/>
                <w:lang w:eastAsia="en-US"/>
              </w:rPr>
              <w:t>Opis</w:t>
            </w:r>
          </w:p>
        </w:tc>
      </w:tr>
      <w:tr w:rsidR="005C53C2" w:rsidRPr="00156FB6" w14:paraId="6FECDECE" w14:textId="77777777" w:rsidTr="00156FB6">
        <w:tc>
          <w:tcPr>
            <w:tcW w:w="1508" w:type="pct"/>
            <w:tcBorders>
              <w:top w:val="single" w:sz="4" w:space="0" w:color="auto"/>
              <w:left w:val="single" w:sz="4" w:space="0" w:color="auto"/>
              <w:bottom w:val="single" w:sz="4" w:space="0" w:color="auto"/>
              <w:right w:val="single" w:sz="4" w:space="0" w:color="auto"/>
            </w:tcBorders>
            <w:vAlign w:val="center"/>
            <w:hideMark/>
          </w:tcPr>
          <w:p w14:paraId="23D9E4F6" w14:textId="77777777" w:rsidR="005C53C2" w:rsidRPr="00156FB6" w:rsidRDefault="005C53C2" w:rsidP="005C53C2">
            <w:pPr>
              <w:widowControl/>
              <w:adjustRightInd/>
              <w:spacing w:line="276" w:lineRule="auto"/>
              <w:jc w:val="left"/>
              <w:textAlignment w:val="auto"/>
              <w:rPr>
                <w:rFonts w:eastAsia="Calibri"/>
                <w:lang w:eastAsia="en-US"/>
              </w:rPr>
            </w:pPr>
            <w:r w:rsidRPr="00156FB6">
              <w:rPr>
                <w:rFonts w:eastAsia="Calibri"/>
                <w:lang w:eastAsia="en-US"/>
              </w:rPr>
              <w:t>Vznik</w:t>
            </w:r>
          </w:p>
        </w:tc>
        <w:tc>
          <w:tcPr>
            <w:tcW w:w="458" w:type="pct"/>
            <w:tcBorders>
              <w:top w:val="single" w:sz="4" w:space="0" w:color="auto"/>
              <w:left w:val="single" w:sz="4" w:space="0" w:color="auto"/>
              <w:bottom w:val="single" w:sz="4" w:space="0" w:color="auto"/>
              <w:right w:val="single" w:sz="4" w:space="0" w:color="auto"/>
            </w:tcBorders>
            <w:hideMark/>
          </w:tcPr>
          <w:p w14:paraId="79316CEF" w14:textId="77777777" w:rsidR="005C53C2" w:rsidRPr="00156FB6" w:rsidRDefault="005C53C2" w:rsidP="005C53C2">
            <w:pPr>
              <w:widowControl/>
              <w:adjustRightInd/>
              <w:spacing w:line="276" w:lineRule="auto"/>
              <w:jc w:val="left"/>
              <w:textAlignment w:val="auto"/>
              <w:rPr>
                <w:rFonts w:eastAsia="Calibri"/>
                <w:lang w:eastAsia="en-US"/>
              </w:rPr>
            </w:pPr>
            <w:r w:rsidRPr="00156FB6">
              <w:rPr>
                <w:rFonts w:eastAsia="Calibri"/>
                <w:lang w:eastAsia="en-US"/>
              </w:rPr>
              <w:t>09</w:t>
            </w:r>
          </w:p>
        </w:tc>
        <w:tc>
          <w:tcPr>
            <w:tcW w:w="3034" w:type="pct"/>
            <w:tcBorders>
              <w:top w:val="single" w:sz="4" w:space="0" w:color="auto"/>
              <w:left w:val="single" w:sz="4" w:space="0" w:color="auto"/>
              <w:bottom w:val="single" w:sz="4" w:space="0" w:color="auto"/>
              <w:right w:val="single" w:sz="4" w:space="0" w:color="auto"/>
            </w:tcBorders>
            <w:hideMark/>
          </w:tcPr>
          <w:p w14:paraId="782CF62C" w14:textId="77777777" w:rsidR="005C53C2" w:rsidRPr="00156FB6" w:rsidRDefault="005C53C2" w:rsidP="005C53C2">
            <w:pPr>
              <w:widowControl/>
              <w:adjustRightInd/>
              <w:spacing w:line="276" w:lineRule="auto"/>
              <w:jc w:val="left"/>
              <w:textAlignment w:val="auto"/>
              <w:rPr>
                <w:rFonts w:eastAsia="Calibri"/>
                <w:lang w:eastAsia="en-US"/>
              </w:rPr>
            </w:pPr>
            <w:r w:rsidRPr="00156FB6">
              <w:rPr>
                <w:rFonts w:eastAsia="Calibri"/>
                <w:lang w:eastAsia="en-US"/>
              </w:rPr>
              <w:t xml:space="preserve">75 % vzniklih rastlin – vrste so jasno vidne. </w:t>
            </w:r>
          </w:p>
        </w:tc>
      </w:tr>
      <w:tr w:rsidR="005C53C2" w:rsidRPr="00156FB6" w14:paraId="1365BABA" w14:textId="77777777" w:rsidTr="00156FB6">
        <w:tc>
          <w:tcPr>
            <w:tcW w:w="1508" w:type="pct"/>
            <w:tcBorders>
              <w:top w:val="single" w:sz="4" w:space="0" w:color="auto"/>
              <w:left w:val="single" w:sz="4" w:space="0" w:color="auto"/>
              <w:bottom w:val="single" w:sz="4" w:space="0" w:color="auto"/>
              <w:right w:val="single" w:sz="4" w:space="0" w:color="auto"/>
            </w:tcBorders>
            <w:vAlign w:val="center"/>
            <w:hideMark/>
          </w:tcPr>
          <w:p w14:paraId="6D2C8988" w14:textId="77777777" w:rsidR="005C53C2" w:rsidRPr="00156FB6" w:rsidRDefault="005C53C2" w:rsidP="005C53C2">
            <w:pPr>
              <w:widowControl/>
              <w:adjustRightInd/>
              <w:spacing w:line="276" w:lineRule="auto"/>
              <w:jc w:val="left"/>
              <w:textAlignment w:val="auto"/>
              <w:rPr>
                <w:rFonts w:eastAsia="Calibri"/>
                <w:lang w:eastAsia="en-US"/>
              </w:rPr>
            </w:pPr>
            <w:r w:rsidRPr="00156FB6">
              <w:rPr>
                <w:rFonts w:eastAsia="Calibri"/>
                <w:lang w:eastAsia="en-US"/>
              </w:rPr>
              <w:t>Začetek cvetenja</w:t>
            </w:r>
          </w:p>
        </w:tc>
        <w:tc>
          <w:tcPr>
            <w:tcW w:w="458" w:type="pct"/>
            <w:tcBorders>
              <w:top w:val="single" w:sz="4" w:space="0" w:color="auto"/>
              <w:left w:val="single" w:sz="4" w:space="0" w:color="auto"/>
              <w:bottom w:val="single" w:sz="4" w:space="0" w:color="auto"/>
              <w:right w:val="single" w:sz="4" w:space="0" w:color="auto"/>
            </w:tcBorders>
            <w:hideMark/>
          </w:tcPr>
          <w:p w14:paraId="60A51A9E" w14:textId="77777777" w:rsidR="005C53C2" w:rsidRPr="00156FB6" w:rsidRDefault="005C53C2" w:rsidP="005C53C2">
            <w:pPr>
              <w:widowControl/>
              <w:adjustRightInd/>
              <w:spacing w:line="276" w:lineRule="auto"/>
              <w:jc w:val="left"/>
              <w:textAlignment w:val="auto"/>
              <w:rPr>
                <w:rFonts w:eastAsia="Calibri"/>
                <w:lang w:eastAsia="en-US"/>
              </w:rPr>
            </w:pPr>
            <w:r w:rsidRPr="00156FB6">
              <w:rPr>
                <w:rFonts w:eastAsia="Calibri"/>
                <w:lang w:eastAsia="en-US"/>
              </w:rPr>
              <w:t>601</w:t>
            </w:r>
          </w:p>
        </w:tc>
        <w:tc>
          <w:tcPr>
            <w:tcW w:w="3034" w:type="pct"/>
            <w:tcBorders>
              <w:top w:val="single" w:sz="4" w:space="0" w:color="auto"/>
              <w:left w:val="single" w:sz="4" w:space="0" w:color="auto"/>
              <w:bottom w:val="single" w:sz="4" w:space="0" w:color="auto"/>
              <w:right w:val="single" w:sz="4" w:space="0" w:color="auto"/>
            </w:tcBorders>
            <w:hideMark/>
          </w:tcPr>
          <w:p w14:paraId="38FB151D" w14:textId="77777777" w:rsidR="005C53C2" w:rsidRPr="00156FB6" w:rsidRDefault="005C53C2" w:rsidP="005C53C2">
            <w:pPr>
              <w:widowControl/>
              <w:adjustRightInd/>
              <w:spacing w:line="276" w:lineRule="auto"/>
              <w:jc w:val="left"/>
              <w:textAlignment w:val="auto"/>
              <w:rPr>
                <w:rFonts w:eastAsia="Calibri"/>
                <w:lang w:eastAsia="en-US"/>
              </w:rPr>
            </w:pPr>
            <w:r w:rsidRPr="00156FB6">
              <w:rPr>
                <w:rFonts w:eastAsia="Calibri"/>
                <w:lang w:eastAsia="en-US"/>
              </w:rPr>
              <w:t>10 % cvetov odprtih</w:t>
            </w:r>
          </w:p>
        </w:tc>
      </w:tr>
      <w:tr w:rsidR="005C53C2" w:rsidRPr="00156FB6" w14:paraId="05CCB7AD" w14:textId="77777777" w:rsidTr="005C53C2">
        <w:tc>
          <w:tcPr>
            <w:tcW w:w="1508" w:type="pct"/>
            <w:tcBorders>
              <w:top w:val="single" w:sz="4" w:space="0" w:color="auto"/>
              <w:left w:val="single" w:sz="4" w:space="0" w:color="auto"/>
              <w:bottom w:val="single" w:sz="4" w:space="0" w:color="auto"/>
              <w:right w:val="single" w:sz="4" w:space="0" w:color="auto"/>
            </w:tcBorders>
            <w:vAlign w:val="center"/>
            <w:hideMark/>
          </w:tcPr>
          <w:p w14:paraId="40B92618" w14:textId="77777777" w:rsidR="005C53C2" w:rsidRPr="00156FB6" w:rsidRDefault="005C53C2" w:rsidP="005C53C2">
            <w:pPr>
              <w:widowControl/>
              <w:adjustRightInd/>
              <w:spacing w:line="276" w:lineRule="auto"/>
              <w:jc w:val="left"/>
              <w:textAlignment w:val="auto"/>
              <w:rPr>
                <w:rFonts w:eastAsia="Calibri"/>
                <w:highlight w:val="yellow"/>
                <w:lang w:eastAsia="en-US"/>
              </w:rPr>
            </w:pPr>
            <w:r w:rsidRPr="00156FB6">
              <w:rPr>
                <w:rFonts w:eastAsia="Calibri"/>
                <w:lang w:eastAsia="en-US"/>
              </w:rPr>
              <w:t>Polno cvetenje</w:t>
            </w:r>
          </w:p>
        </w:tc>
        <w:tc>
          <w:tcPr>
            <w:tcW w:w="458" w:type="pct"/>
            <w:tcBorders>
              <w:top w:val="single" w:sz="4" w:space="0" w:color="auto"/>
              <w:left w:val="single" w:sz="4" w:space="0" w:color="auto"/>
              <w:bottom w:val="single" w:sz="4" w:space="0" w:color="auto"/>
              <w:right w:val="single" w:sz="4" w:space="0" w:color="auto"/>
            </w:tcBorders>
            <w:hideMark/>
          </w:tcPr>
          <w:p w14:paraId="19F74D39" w14:textId="77777777" w:rsidR="005C53C2" w:rsidRPr="00156FB6" w:rsidRDefault="005C53C2" w:rsidP="005C53C2">
            <w:pPr>
              <w:widowControl/>
              <w:adjustRightInd/>
              <w:spacing w:line="276" w:lineRule="auto"/>
              <w:jc w:val="left"/>
              <w:textAlignment w:val="auto"/>
              <w:rPr>
                <w:rFonts w:eastAsia="Calibri"/>
                <w:highlight w:val="yellow"/>
                <w:lang w:eastAsia="en-US"/>
              </w:rPr>
            </w:pPr>
            <w:r w:rsidRPr="00156FB6">
              <w:rPr>
                <w:rFonts w:eastAsia="Calibri"/>
                <w:lang w:eastAsia="en-US"/>
              </w:rPr>
              <w:t>605</w:t>
            </w:r>
          </w:p>
        </w:tc>
        <w:tc>
          <w:tcPr>
            <w:tcW w:w="3034" w:type="pct"/>
            <w:tcBorders>
              <w:top w:val="single" w:sz="4" w:space="0" w:color="auto"/>
              <w:left w:val="single" w:sz="4" w:space="0" w:color="auto"/>
              <w:bottom w:val="single" w:sz="4" w:space="0" w:color="auto"/>
              <w:right w:val="single" w:sz="4" w:space="0" w:color="auto"/>
            </w:tcBorders>
            <w:hideMark/>
          </w:tcPr>
          <w:p w14:paraId="3F5A49C4" w14:textId="77777777" w:rsidR="005C53C2" w:rsidRPr="00156FB6" w:rsidRDefault="005C53C2" w:rsidP="005C53C2">
            <w:pPr>
              <w:widowControl/>
              <w:adjustRightInd/>
              <w:spacing w:line="276" w:lineRule="auto"/>
              <w:jc w:val="left"/>
              <w:textAlignment w:val="auto"/>
              <w:rPr>
                <w:rFonts w:eastAsia="Calibri"/>
                <w:lang w:eastAsia="en-US"/>
              </w:rPr>
            </w:pPr>
            <w:r w:rsidRPr="00156FB6">
              <w:rPr>
                <w:rFonts w:eastAsia="Calibri"/>
                <w:lang w:eastAsia="en-US"/>
              </w:rPr>
              <w:t>50 % cvetov odprtih</w:t>
            </w:r>
          </w:p>
        </w:tc>
      </w:tr>
      <w:tr w:rsidR="005C53C2" w:rsidRPr="00156FB6" w14:paraId="586A6063" w14:textId="77777777" w:rsidTr="005C53C2">
        <w:tc>
          <w:tcPr>
            <w:tcW w:w="1508" w:type="pct"/>
            <w:tcBorders>
              <w:top w:val="single" w:sz="4" w:space="0" w:color="auto"/>
              <w:left w:val="single" w:sz="4" w:space="0" w:color="auto"/>
              <w:bottom w:val="single" w:sz="4" w:space="0" w:color="auto"/>
              <w:right w:val="single" w:sz="4" w:space="0" w:color="auto"/>
            </w:tcBorders>
            <w:vAlign w:val="center"/>
            <w:hideMark/>
          </w:tcPr>
          <w:p w14:paraId="19AF28AA" w14:textId="77777777" w:rsidR="005C53C2" w:rsidRPr="00156FB6" w:rsidRDefault="005C53C2" w:rsidP="005C53C2">
            <w:pPr>
              <w:widowControl/>
              <w:adjustRightInd/>
              <w:spacing w:line="276" w:lineRule="auto"/>
              <w:jc w:val="left"/>
              <w:textAlignment w:val="auto"/>
              <w:rPr>
                <w:rFonts w:eastAsia="Calibri"/>
                <w:lang w:eastAsia="en-US"/>
              </w:rPr>
            </w:pPr>
            <w:r w:rsidRPr="00156FB6">
              <w:rPr>
                <w:rFonts w:eastAsia="Calibri"/>
                <w:lang w:eastAsia="en-US"/>
              </w:rPr>
              <w:t>Konec cvetenja</w:t>
            </w:r>
          </w:p>
        </w:tc>
        <w:tc>
          <w:tcPr>
            <w:tcW w:w="458" w:type="pct"/>
            <w:tcBorders>
              <w:top w:val="single" w:sz="4" w:space="0" w:color="auto"/>
              <w:left w:val="single" w:sz="4" w:space="0" w:color="auto"/>
              <w:bottom w:val="single" w:sz="4" w:space="0" w:color="auto"/>
              <w:right w:val="single" w:sz="4" w:space="0" w:color="auto"/>
            </w:tcBorders>
            <w:hideMark/>
          </w:tcPr>
          <w:p w14:paraId="6FB7B9CD" w14:textId="77777777" w:rsidR="005C53C2" w:rsidRPr="00156FB6" w:rsidRDefault="005C53C2" w:rsidP="005C53C2">
            <w:pPr>
              <w:widowControl/>
              <w:adjustRightInd/>
              <w:spacing w:line="276" w:lineRule="auto"/>
              <w:jc w:val="left"/>
              <w:textAlignment w:val="auto"/>
              <w:rPr>
                <w:rFonts w:eastAsia="Calibri"/>
                <w:lang w:eastAsia="en-US"/>
              </w:rPr>
            </w:pPr>
            <w:r w:rsidRPr="00156FB6">
              <w:rPr>
                <w:rFonts w:eastAsia="Calibri"/>
                <w:lang w:eastAsia="en-US"/>
              </w:rPr>
              <w:t>609</w:t>
            </w:r>
          </w:p>
        </w:tc>
        <w:tc>
          <w:tcPr>
            <w:tcW w:w="3034" w:type="pct"/>
            <w:tcBorders>
              <w:top w:val="single" w:sz="4" w:space="0" w:color="auto"/>
              <w:left w:val="single" w:sz="4" w:space="0" w:color="auto"/>
              <w:bottom w:val="single" w:sz="4" w:space="0" w:color="auto"/>
              <w:right w:val="single" w:sz="4" w:space="0" w:color="auto"/>
            </w:tcBorders>
            <w:hideMark/>
          </w:tcPr>
          <w:p w14:paraId="765FE894" w14:textId="77777777" w:rsidR="005C53C2" w:rsidRPr="00156FB6" w:rsidRDefault="005C53C2" w:rsidP="005C53C2">
            <w:pPr>
              <w:widowControl/>
              <w:adjustRightInd/>
              <w:spacing w:line="276" w:lineRule="auto"/>
              <w:jc w:val="left"/>
              <w:textAlignment w:val="auto"/>
              <w:rPr>
                <w:rFonts w:eastAsia="Calibri"/>
                <w:lang w:eastAsia="en-US"/>
              </w:rPr>
            </w:pPr>
            <w:r w:rsidRPr="00156FB6">
              <w:rPr>
                <w:rFonts w:eastAsia="Calibri"/>
                <w:lang w:eastAsia="en-US"/>
              </w:rPr>
              <w:t xml:space="preserve">10 % cvetov še odprtih, ostali odcveteli </w:t>
            </w:r>
          </w:p>
        </w:tc>
      </w:tr>
      <w:tr w:rsidR="005C53C2" w:rsidRPr="00156FB6" w14:paraId="2E0F6C1A" w14:textId="77777777" w:rsidTr="005C53C2">
        <w:tc>
          <w:tcPr>
            <w:tcW w:w="1508" w:type="pct"/>
            <w:tcBorders>
              <w:top w:val="single" w:sz="4" w:space="0" w:color="auto"/>
              <w:left w:val="single" w:sz="4" w:space="0" w:color="auto"/>
              <w:bottom w:val="single" w:sz="4" w:space="0" w:color="auto"/>
              <w:right w:val="single" w:sz="4" w:space="0" w:color="auto"/>
            </w:tcBorders>
            <w:vAlign w:val="center"/>
            <w:hideMark/>
          </w:tcPr>
          <w:p w14:paraId="0400A217" w14:textId="77777777" w:rsidR="005C53C2" w:rsidRPr="00156FB6" w:rsidRDefault="005C53C2" w:rsidP="005C53C2">
            <w:pPr>
              <w:widowControl/>
              <w:adjustRightInd/>
              <w:spacing w:line="276" w:lineRule="auto"/>
              <w:jc w:val="left"/>
              <w:textAlignment w:val="auto"/>
              <w:rPr>
                <w:rFonts w:eastAsia="Calibri"/>
                <w:lang w:eastAsia="en-US"/>
              </w:rPr>
            </w:pPr>
            <w:r w:rsidRPr="00156FB6">
              <w:rPr>
                <w:rFonts w:eastAsia="Calibri"/>
                <w:lang w:eastAsia="en-US"/>
              </w:rPr>
              <w:t>Zorenje</w:t>
            </w:r>
          </w:p>
        </w:tc>
        <w:tc>
          <w:tcPr>
            <w:tcW w:w="458" w:type="pct"/>
            <w:tcBorders>
              <w:top w:val="single" w:sz="4" w:space="0" w:color="auto"/>
              <w:left w:val="single" w:sz="4" w:space="0" w:color="auto"/>
              <w:bottom w:val="single" w:sz="4" w:space="0" w:color="auto"/>
              <w:right w:val="single" w:sz="4" w:space="0" w:color="auto"/>
            </w:tcBorders>
            <w:hideMark/>
          </w:tcPr>
          <w:p w14:paraId="275703F4" w14:textId="77777777" w:rsidR="005C53C2" w:rsidRPr="00156FB6" w:rsidRDefault="005C53C2" w:rsidP="005C53C2">
            <w:pPr>
              <w:widowControl/>
              <w:adjustRightInd/>
              <w:spacing w:line="276" w:lineRule="auto"/>
              <w:jc w:val="left"/>
              <w:textAlignment w:val="auto"/>
              <w:rPr>
                <w:rFonts w:eastAsia="Calibri"/>
                <w:lang w:eastAsia="en-US"/>
              </w:rPr>
            </w:pPr>
            <w:r w:rsidRPr="00156FB6">
              <w:rPr>
                <w:rFonts w:eastAsia="Calibri"/>
                <w:lang w:eastAsia="en-US"/>
              </w:rPr>
              <w:t>905</w:t>
            </w:r>
          </w:p>
        </w:tc>
        <w:tc>
          <w:tcPr>
            <w:tcW w:w="3034" w:type="pct"/>
            <w:tcBorders>
              <w:top w:val="single" w:sz="4" w:space="0" w:color="auto"/>
              <w:left w:val="single" w:sz="4" w:space="0" w:color="auto"/>
              <w:bottom w:val="single" w:sz="4" w:space="0" w:color="auto"/>
              <w:right w:val="single" w:sz="4" w:space="0" w:color="auto"/>
            </w:tcBorders>
            <w:hideMark/>
          </w:tcPr>
          <w:p w14:paraId="503F78F0" w14:textId="77777777" w:rsidR="005C53C2" w:rsidRPr="00156FB6" w:rsidRDefault="005C53C2" w:rsidP="005C53C2">
            <w:pPr>
              <w:widowControl/>
              <w:adjustRightInd/>
              <w:spacing w:line="276" w:lineRule="auto"/>
              <w:jc w:val="left"/>
              <w:textAlignment w:val="auto"/>
              <w:rPr>
                <w:rFonts w:eastAsia="Calibri"/>
                <w:lang w:eastAsia="en-US"/>
              </w:rPr>
            </w:pPr>
            <w:r w:rsidRPr="00156FB6">
              <w:rPr>
                <w:rFonts w:eastAsia="Calibri"/>
                <w:lang w:eastAsia="en-US"/>
              </w:rPr>
              <w:t>50 % listov osušenih</w:t>
            </w:r>
          </w:p>
        </w:tc>
      </w:tr>
      <w:tr w:rsidR="005C53C2" w:rsidRPr="00156FB6" w14:paraId="4A4D5C8B" w14:textId="77777777" w:rsidTr="005C53C2">
        <w:tc>
          <w:tcPr>
            <w:tcW w:w="1508" w:type="pct"/>
            <w:tcBorders>
              <w:top w:val="single" w:sz="4" w:space="0" w:color="auto"/>
              <w:left w:val="single" w:sz="4" w:space="0" w:color="auto"/>
              <w:bottom w:val="single" w:sz="4" w:space="0" w:color="auto"/>
              <w:right w:val="single" w:sz="4" w:space="0" w:color="auto"/>
            </w:tcBorders>
            <w:vAlign w:val="center"/>
            <w:hideMark/>
          </w:tcPr>
          <w:p w14:paraId="20B2DDEA" w14:textId="77777777" w:rsidR="005C53C2" w:rsidRPr="00156FB6" w:rsidRDefault="005C53C2" w:rsidP="005C53C2">
            <w:pPr>
              <w:widowControl/>
              <w:adjustRightInd/>
              <w:spacing w:line="276" w:lineRule="auto"/>
              <w:jc w:val="left"/>
              <w:textAlignment w:val="auto"/>
              <w:rPr>
                <w:rFonts w:eastAsia="Calibri"/>
                <w:lang w:eastAsia="en-US"/>
              </w:rPr>
            </w:pPr>
            <w:r w:rsidRPr="00156FB6">
              <w:rPr>
                <w:rFonts w:eastAsia="Calibri"/>
                <w:lang w:eastAsia="en-US"/>
              </w:rPr>
              <w:t>Zrelost</w:t>
            </w:r>
          </w:p>
        </w:tc>
        <w:tc>
          <w:tcPr>
            <w:tcW w:w="458" w:type="pct"/>
            <w:tcBorders>
              <w:top w:val="single" w:sz="4" w:space="0" w:color="auto"/>
              <w:left w:val="single" w:sz="4" w:space="0" w:color="auto"/>
              <w:bottom w:val="single" w:sz="4" w:space="0" w:color="auto"/>
              <w:right w:val="single" w:sz="4" w:space="0" w:color="auto"/>
            </w:tcBorders>
            <w:hideMark/>
          </w:tcPr>
          <w:p w14:paraId="08F823E4" w14:textId="77777777" w:rsidR="005C53C2" w:rsidRPr="00156FB6" w:rsidRDefault="005C53C2" w:rsidP="005C53C2">
            <w:pPr>
              <w:widowControl/>
              <w:adjustRightInd/>
              <w:spacing w:line="276" w:lineRule="auto"/>
              <w:jc w:val="left"/>
              <w:textAlignment w:val="auto"/>
              <w:rPr>
                <w:rFonts w:eastAsia="Calibri"/>
                <w:lang w:eastAsia="en-US"/>
              </w:rPr>
            </w:pPr>
            <w:r w:rsidRPr="00156FB6">
              <w:rPr>
                <w:rFonts w:eastAsia="Calibri"/>
                <w:lang w:eastAsia="en-US"/>
              </w:rPr>
              <w:t>907</w:t>
            </w:r>
          </w:p>
        </w:tc>
        <w:tc>
          <w:tcPr>
            <w:tcW w:w="3034" w:type="pct"/>
            <w:tcBorders>
              <w:top w:val="single" w:sz="4" w:space="0" w:color="auto"/>
              <w:left w:val="single" w:sz="4" w:space="0" w:color="auto"/>
              <w:bottom w:val="single" w:sz="4" w:space="0" w:color="auto"/>
              <w:right w:val="single" w:sz="4" w:space="0" w:color="auto"/>
            </w:tcBorders>
            <w:hideMark/>
          </w:tcPr>
          <w:p w14:paraId="3285990D" w14:textId="77777777" w:rsidR="005C53C2" w:rsidRPr="00156FB6" w:rsidRDefault="005C53C2" w:rsidP="005C53C2">
            <w:pPr>
              <w:widowControl/>
              <w:adjustRightInd/>
              <w:spacing w:line="276" w:lineRule="auto"/>
              <w:jc w:val="left"/>
              <w:textAlignment w:val="auto"/>
              <w:rPr>
                <w:rFonts w:eastAsia="Calibri"/>
                <w:lang w:eastAsia="en-US"/>
              </w:rPr>
            </w:pPr>
            <w:r w:rsidRPr="00156FB6">
              <w:rPr>
                <w:rFonts w:eastAsia="Calibri"/>
                <w:lang w:eastAsia="en-US"/>
              </w:rPr>
              <w:t>Popolna osušitev</w:t>
            </w:r>
          </w:p>
        </w:tc>
      </w:tr>
    </w:tbl>
    <w:p w14:paraId="14E40BA7" w14:textId="77777777" w:rsidR="005C53C2" w:rsidRPr="00156FB6" w:rsidRDefault="005C53C2" w:rsidP="005C53C2">
      <w:pPr>
        <w:widowControl/>
        <w:autoSpaceDE w:val="0"/>
        <w:autoSpaceDN w:val="0"/>
        <w:spacing w:line="276" w:lineRule="auto"/>
        <w:jc w:val="left"/>
        <w:textAlignment w:val="auto"/>
        <w:rPr>
          <w:rFonts w:eastAsia="Calibri"/>
          <w:b/>
          <w:bCs/>
          <w:color w:val="000000"/>
          <w:lang w:eastAsia="en-US"/>
        </w:rPr>
      </w:pPr>
    </w:p>
    <w:p w14:paraId="0B9FC044"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xml:space="preserve">Beleži se čas (število dni) od vznika (Koda BBCH-09) do popolne osušitve listov (Koda BBCH- 907). V primeru močnega napada krompirjeve plesni se lahko krompirjevka predčasno uniči, vendar je treba to upoštevati pri ovrednotenju rezultatov. Krompirjevka se predčasno uniči tudi, če se v poskusu pokaže, da je sorta poznejša, kot je bilo navedeno. </w:t>
      </w:r>
    </w:p>
    <w:p w14:paraId="0A9FA5D5"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p>
    <w:p w14:paraId="29A9878A" w14:textId="77777777" w:rsidR="005C53C2" w:rsidRPr="00156FB6" w:rsidRDefault="00B94EFB" w:rsidP="00156FB6">
      <w:pPr>
        <w:pStyle w:val="Slog2VPU"/>
        <w:tabs>
          <w:tab w:val="clear" w:pos="3554"/>
          <w:tab w:val="num" w:pos="993"/>
        </w:tabs>
        <w:ind w:hanging="3128"/>
        <w:rPr>
          <w:rFonts w:eastAsia="Calibri"/>
          <w:lang w:eastAsia="en-US"/>
        </w:rPr>
      </w:pPr>
      <w:bookmarkStart w:id="48" w:name="_Toc37674817"/>
      <w:bookmarkStart w:id="49" w:name="_Toc96315521"/>
      <w:r w:rsidRPr="00156FB6">
        <w:rPr>
          <w:rFonts w:eastAsia="Calibri"/>
          <w:lang w:eastAsia="en-US"/>
        </w:rPr>
        <w:t>Opazovanja ostalih agronomskih lastnosti</w:t>
      </w:r>
      <w:bookmarkEnd w:id="48"/>
      <w:bookmarkEnd w:id="49"/>
    </w:p>
    <w:p w14:paraId="67C18495" w14:textId="77777777" w:rsidR="005C53C2" w:rsidRPr="00156FB6" w:rsidRDefault="005C53C2" w:rsidP="005C53C2">
      <w:pPr>
        <w:widowControl/>
        <w:autoSpaceDE w:val="0"/>
        <w:autoSpaceDN w:val="0"/>
        <w:spacing w:line="276" w:lineRule="auto"/>
        <w:jc w:val="left"/>
        <w:textAlignment w:val="auto"/>
        <w:rPr>
          <w:rFonts w:eastAsia="Calibri"/>
          <w:b/>
          <w:bCs/>
          <w:color w:val="000000"/>
          <w:lang w:eastAsia="en-US"/>
        </w:rPr>
      </w:pPr>
    </w:p>
    <w:p w14:paraId="060844F7" w14:textId="77777777" w:rsidR="005C53C2" w:rsidRPr="00156FB6" w:rsidRDefault="005C53C2" w:rsidP="005C53C2">
      <w:pPr>
        <w:widowControl/>
        <w:numPr>
          <w:ilvl w:val="2"/>
          <w:numId w:val="0"/>
        </w:numPr>
        <w:adjustRightInd/>
        <w:spacing w:line="256" w:lineRule="auto"/>
        <w:ind w:left="1080" w:hanging="720"/>
        <w:contextualSpacing/>
        <w:textAlignment w:val="auto"/>
        <w:outlineLvl w:val="2"/>
        <w:rPr>
          <w:rFonts w:eastAsia="Calibri"/>
          <w:bCs/>
          <w:i/>
          <w:lang w:eastAsia="en-US"/>
        </w:rPr>
      </w:pPr>
      <w:bookmarkStart w:id="50" w:name="_Toc37674818"/>
      <w:r w:rsidRPr="00156FB6">
        <w:rPr>
          <w:rFonts w:eastAsia="Calibri"/>
          <w:bCs/>
          <w:i/>
          <w:lang w:eastAsia="en-US"/>
        </w:rPr>
        <w:t>Prazna mesta</w:t>
      </w:r>
      <w:bookmarkEnd w:id="50"/>
    </w:p>
    <w:p w14:paraId="064A5C60"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p>
    <w:p w14:paraId="6DC67B88"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Prazna mesta se ugotavlja 14 dni po vzniku. Na vseh parcelah se prešteje število praznih mest; v primeru večjega števila praznih mest se navedejo tudi vzroki za prazna mesta.</w:t>
      </w:r>
    </w:p>
    <w:p w14:paraId="727DF422"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p>
    <w:p w14:paraId="650BB38F" w14:textId="77777777" w:rsidR="005C53C2" w:rsidRPr="00156FB6" w:rsidRDefault="005C53C2" w:rsidP="005C53C2">
      <w:pPr>
        <w:widowControl/>
        <w:numPr>
          <w:ilvl w:val="2"/>
          <w:numId w:val="0"/>
        </w:numPr>
        <w:adjustRightInd/>
        <w:spacing w:line="256" w:lineRule="auto"/>
        <w:ind w:left="1080" w:hanging="720"/>
        <w:contextualSpacing/>
        <w:textAlignment w:val="auto"/>
        <w:outlineLvl w:val="2"/>
        <w:rPr>
          <w:rFonts w:eastAsia="Calibri"/>
          <w:bCs/>
          <w:i/>
          <w:lang w:eastAsia="en-US"/>
        </w:rPr>
      </w:pPr>
      <w:bookmarkStart w:id="51" w:name="_Toc37674819"/>
      <w:r w:rsidRPr="00156FB6">
        <w:rPr>
          <w:rFonts w:eastAsia="Calibri"/>
          <w:bCs/>
          <w:i/>
          <w:lang w:eastAsia="en-US"/>
        </w:rPr>
        <w:t>Izenačenost</w:t>
      </w:r>
      <w:bookmarkEnd w:id="51"/>
    </w:p>
    <w:p w14:paraId="0CF474DB"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p>
    <w:p w14:paraId="1933AB5C"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Oceni se izenačenost rastlin z ocenami 1-5, kjer 1 pomeni izenačen nasad, 5 pa neizenačen.</w:t>
      </w:r>
    </w:p>
    <w:p w14:paraId="6E41ABEE"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p>
    <w:p w14:paraId="686DBC8C" w14:textId="77777777" w:rsidR="005C53C2" w:rsidRPr="00156FB6" w:rsidRDefault="005C53C2" w:rsidP="005C53C2">
      <w:pPr>
        <w:widowControl/>
        <w:numPr>
          <w:ilvl w:val="2"/>
          <w:numId w:val="0"/>
        </w:numPr>
        <w:adjustRightInd/>
        <w:spacing w:line="256" w:lineRule="auto"/>
        <w:ind w:left="1080" w:hanging="720"/>
        <w:contextualSpacing/>
        <w:textAlignment w:val="auto"/>
        <w:outlineLvl w:val="2"/>
        <w:rPr>
          <w:rFonts w:eastAsia="Calibri"/>
          <w:bCs/>
          <w:i/>
          <w:lang w:eastAsia="en-US"/>
        </w:rPr>
      </w:pPr>
      <w:bookmarkStart w:id="52" w:name="_Toc37674820"/>
      <w:r w:rsidRPr="00156FB6">
        <w:rPr>
          <w:rFonts w:eastAsia="Calibri"/>
          <w:bCs/>
          <w:i/>
          <w:lang w:eastAsia="en-US"/>
        </w:rPr>
        <w:t>Sortna čistost</w:t>
      </w:r>
      <w:bookmarkEnd w:id="52"/>
    </w:p>
    <w:p w14:paraId="54E74710"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p>
    <w:p w14:paraId="479E027C"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Ugotavlja s tekom cele vegetacije, pri čemer se ocenjuje netipične rastline in rastline druge sorte.</w:t>
      </w:r>
    </w:p>
    <w:p w14:paraId="13D22870"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p>
    <w:p w14:paraId="00661EEB" w14:textId="77777777" w:rsidR="005C53C2" w:rsidRPr="00156FB6" w:rsidRDefault="005C53C2" w:rsidP="005C53C2">
      <w:pPr>
        <w:pStyle w:val="Slog2VPU"/>
        <w:rPr>
          <w:rFonts w:eastAsia="Calibri"/>
          <w:lang w:eastAsia="en-US"/>
        </w:rPr>
      </w:pPr>
      <w:bookmarkStart w:id="53" w:name="_Toc37674821"/>
      <w:r w:rsidRPr="00156FB6">
        <w:rPr>
          <w:rFonts w:eastAsia="Calibri"/>
          <w:b w:val="0"/>
          <w:lang w:eastAsia="en-US"/>
        </w:rPr>
        <w:t xml:space="preserve"> </w:t>
      </w:r>
      <w:bookmarkStart w:id="54" w:name="_Toc96315522"/>
      <w:r w:rsidRPr="00156FB6">
        <w:rPr>
          <w:rFonts w:eastAsia="Calibri"/>
          <w:lang w:eastAsia="en-US"/>
        </w:rPr>
        <w:t>Ocenjevanje zdravstvenega stanja rastlin</w:t>
      </w:r>
      <w:bookmarkEnd w:id="53"/>
      <w:bookmarkEnd w:id="54"/>
    </w:p>
    <w:p w14:paraId="68BCC2C2"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p>
    <w:p w14:paraId="2C887ED2" w14:textId="77777777" w:rsidR="005C53C2" w:rsidRPr="00156FB6" w:rsidRDefault="005C53C2" w:rsidP="00156FB6">
      <w:pPr>
        <w:widowControl/>
        <w:autoSpaceDE w:val="0"/>
        <w:autoSpaceDN w:val="0"/>
        <w:spacing w:line="276" w:lineRule="auto"/>
        <w:textAlignment w:val="auto"/>
        <w:rPr>
          <w:rFonts w:eastAsia="Calibri"/>
          <w:color w:val="000000"/>
          <w:lang w:eastAsia="en-US"/>
        </w:rPr>
      </w:pPr>
      <w:r w:rsidRPr="00156FB6">
        <w:rPr>
          <w:rFonts w:eastAsia="Calibri"/>
          <w:color w:val="000000"/>
          <w:lang w:eastAsia="en-US"/>
        </w:rPr>
        <w:t xml:space="preserve">Med rastjo krompirja se pri vseh sortah, ki so vključene v preizkušanje </w:t>
      </w:r>
      <w:r w:rsidR="000C07D2" w:rsidRPr="00156FB6">
        <w:rPr>
          <w:rFonts w:eastAsia="Calibri"/>
          <w:color w:val="000000"/>
          <w:lang w:eastAsia="en-US"/>
        </w:rPr>
        <w:t>EKO-</w:t>
      </w:r>
      <w:r w:rsidR="00B94EFB" w:rsidRPr="00156FB6">
        <w:rPr>
          <w:rFonts w:eastAsia="Calibri"/>
          <w:color w:val="000000"/>
          <w:lang w:eastAsia="en-US"/>
        </w:rPr>
        <w:t>VPU</w:t>
      </w:r>
      <w:r w:rsidRPr="00156FB6">
        <w:rPr>
          <w:rFonts w:eastAsia="Calibri"/>
          <w:color w:val="000000"/>
          <w:lang w:eastAsia="en-US"/>
        </w:rPr>
        <w:t>, spremlja</w:t>
      </w:r>
    </w:p>
    <w:p w14:paraId="0B760733" w14:textId="77777777" w:rsidR="005C53C2" w:rsidRPr="00156FB6" w:rsidRDefault="005C53C2" w:rsidP="00156FB6">
      <w:pPr>
        <w:widowControl/>
        <w:autoSpaceDE w:val="0"/>
        <w:autoSpaceDN w:val="0"/>
        <w:spacing w:line="276" w:lineRule="auto"/>
        <w:textAlignment w:val="auto"/>
        <w:rPr>
          <w:rFonts w:eastAsia="Calibri"/>
          <w:color w:val="000000"/>
          <w:lang w:eastAsia="en-US"/>
        </w:rPr>
      </w:pPr>
      <w:r w:rsidRPr="00156FB6">
        <w:rPr>
          <w:rFonts w:eastAsia="Calibri"/>
          <w:color w:val="000000"/>
          <w:lang w:eastAsia="en-US"/>
        </w:rPr>
        <w:t>pojav bolezni in škodljivcev, navedenih v 1. točki Priloge 1. Metode ugotavljanja zdravstvenega stanja v posamezni fazi in kriteriji za ocenjevanje stopnje okuženosti so določeni v 2. točki Priloge 1. V primeru pojava ostalih bolezni ali škodljivcev krompirja je potrebno pojav evidentirati in ustrezno oceniti intenziteto napada z deležem prizadetih rastlin.</w:t>
      </w:r>
    </w:p>
    <w:p w14:paraId="49FED8E3" w14:textId="77777777" w:rsidR="00C0589E" w:rsidRPr="00156FB6" w:rsidRDefault="00C0589E" w:rsidP="00156FB6">
      <w:pPr>
        <w:spacing w:line="240" w:lineRule="auto"/>
      </w:pPr>
    </w:p>
    <w:p w14:paraId="50D3607E" w14:textId="77777777" w:rsidR="00C0589E" w:rsidRPr="00156FB6" w:rsidRDefault="00C0589E" w:rsidP="00156FB6">
      <w:pPr>
        <w:pStyle w:val="Slog2VPU"/>
      </w:pPr>
      <w:r w:rsidRPr="00156FB6">
        <w:t xml:space="preserve">Druga opazovanja </w:t>
      </w:r>
    </w:p>
    <w:p w14:paraId="5829AE6B" w14:textId="77777777" w:rsidR="00C0589E" w:rsidRPr="00156FB6" w:rsidRDefault="00C0589E" w:rsidP="00C0589E">
      <w:pPr>
        <w:pStyle w:val="Slog2VPU"/>
        <w:numPr>
          <w:ilvl w:val="0"/>
          <w:numId w:val="0"/>
        </w:numPr>
        <w:ind w:left="1476" w:hanging="576"/>
      </w:pPr>
    </w:p>
    <w:p w14:paraId="5215273F" w14:textId="77777777" w:rsidR="00C0589E" w:rsidRPr="00156FB6" w:rsidRDefault="00C0589E" w:rsidP="00C0589E">
      <w:pPr>
        <w:spacing w:line="240" w:lineRule="auto"/>
      </w:pPr>
      <w:r w:rsidRPr="00156FB6">
        <w:t>Celo obdobje preskusa opazujemo in zabeležimo vse dogodke, ki lahko vplivajo na same poskuse. Zabeležimo npr. poletno sušo (v tem primeru lahko ocenimo odpornost posameznih sort na sušo), ekstremne temperature ali  padavine, škodo zaradi divjadi, škoda zaradi bolezni in škodljivcev in podobno.</w:t>
      </w:r>
    </w:p>
    <w:p w14:paraId="108F76B4" w14:textId="77777777" w:rsidR="00C0589E" w:rsidRPr="00156FB6" w:rsidRDefault="00C0589E" w:rsidP="005C53C2">
      <w:pPr>
        <w:widowControl/>
        <w:autoSpaceDE w:val="0"/>
        <w:autoSpaceDN w:val="0"/>
        <w:spacing w:line="276" w:lineRule="auto"/>
        <w:textAlignment w:val="auto"/>
        <w:rPr>
          <w:rFonts w:eastAsia="Calibri"/>
          <w:color w:val="000000"/>
          <w:lang w:eastAsia="en-US"/>
        </w:rPr>
      </w:pPr>
    </w:p>
    <w:p w14:paraId="6AC9908F" w14:textId="77777777" w:rsidR="001614DA" w:rsidRPr="00156FB6" w:rsidRDefault="001614DA">
      <w:pPr>
        <w:spacing w:line="240" w:lineRule="auto"/>
        <w:jc w:val="left"/>
        <w:rPr>
          <w:b/>
          <w:sz w:val="26"/>
          <w:szCs w:val="26"/>
        </w:rPr>
      </w:pPr>
    </w:p>
    <w:p w14:paraId="51BBAE7E" w14:textId="77777777" w:rsidR="00313A3E" w:rsidRPr="00156FB6" w:rsidRDefault="00313A3E">
      <w:pPr>
        <w:pStyle w:val="Slog1VPU"/>
      </w:pPr>
      <w:bookmarkStart w:id="55" w:name="_Toc160594258"/>
      <w:bookmarkStart w:id="56" w:name="_Toc96315523"/>
      <w:r w:rsidRPr="00156FB6">
        <w:t>LABORATORIJSKE ANALIZE TER DRUGE MERITVE IN OPAZOVANJA OB IN PO SPRAVILU</w:t>
      </w:r>
      <w:bookmarkEnd w:id="55"/>
      <w:bookmarkEnd w:id="56"/>
    </w:p>
    <w:p w14:paraId="2821EB05" w14:textId="77777777" w:rsidR="00B2446C" w:rsidRPr="00156FB6" w:rsidRDefault="00B2446C">
      <w:pPr>
        <w:spacing w:line="240" w:lineRule="auto"/>
        <w:rPr>
          <w:b/>
          <w:sz w:val="26"/>
          <w:szCs w:val="26"/>
        </w:rPr>
      </w:pPr>
    </w:p>
    <w:p w14:paraId="3841F117" w14:textId="77777777" w:rsidR="005C53C2" w:rsidRPr="00156FB6" w:rsidRDefault="005C53C2" w:rsidP="005C53C2">
      <w:pPr>
        <w:widowControl/>
        <w:autoSpaceDE w:val="0"/>
        <w:autoSpaceDN w:val="0"/>
        <w:spacing w:line="276" w:lineRule="auto"/>
        <w:jc w:val="left"/>
        <w:textAlignment w:val="auto"/>
        <w:rPr>
          <w:rFonts w:eastAsia="Calibri"/>
          <w:b/>
          <w:bCs/>
          <w:color w:val="000000"/>
          <w:sz w:val="22"/>
          <w:szCs w:val="22"/>
          <w:lang w:eastAsia="en-US"/>
        </w:rPr>
      </w:pPr>
    </w:p>
    <w:p w14:paraId="54CAC3C4" w14:textId="77777777" w:rsidR="005C53C2" w:rsidRPr="00156FB6" w:rsidRDefault="005C53C2" w:rsidP="00156FB6">
      <w:pPr>
        <w:pStyle w:val="Slog2VPU"/>
        <w:tabs>
          <w:tab w:val="clear" w:pos="3554"/>
          <w:tab w:val="num" w:pos="1276"/>
        </w:tabs>
        <w:ind w:left="1701" w:hanging="992"/>
        <w:rPr>
          <w:rFonts w:eastAsia="Calibri"/>
        </w:rPr>
      </w:pPr>
      <w:bookmarkStart w:id="57" w:name="_Toc37674823"/>
      <w:bookmarkStart w:id="58" w:name="_Toc96315524"/>
      <w:r w:rsidRPr="00156FB6">
        <w:rPr>
          <w:rFonts w:eastAsia="Calibri"/>
        </w:rPr>
        <w:t>Debelina gomoljev in število gomoljev na rastlino</w:t>
      </w:r>
      <w:bookmarkEnd w:id="57"/>
      <w:bookmarkEnd w:id="58"/>
    </w:p>
    <w:p w14:paraId="01C509D4" w14:textId="77777777" w:rsidR="005C53C2" w:rsidRPr="00736E98" w:rsidRDefault="005C53C2" w:rsidP="005C53C2">
      <w:pPr>
        <w:widowControl/>
        <w:autoSpaceDE w:val="0"/>
        <w:autoSpaceDN w:val="0"/>
        <w:spacing w:line="276" w:lineRule="auto"/>
        <w:jc w:val="left"/>
        <w:textAlignment w:val="auto"/>
        <w:rPr>
          <w:rFonts w:eastAsia="Calibri"/>
          <w:color w:val="000000"/>
          <w:sz w:val="22"/>
          <w:szCs w:val="22"/>
          <w:lang w:eastAsia="en-US"/>
        </w:rPr>
      </w:pPr>
    </w:p>
    <w:p w14:paraId="7F16B266"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xml:space="preserve">Za določitev debeline gomoljev se v 1., 3. in </w:t>
      </w:r>
      <w:r w:rsidR="004C1157" w:rsidRPr="00156FB6">
        <w:rPr>
          <w:rFonts w:eastAsia="Calibri"/>
          <w:color w:val="000000"/>
          <w:lang w:eastAsia="en-US"/>
        </w:rPr>
        <w:t>4</w:t>
      </w:r>
      <w:r w:rsidRPr="00156FB6">
        <w:rPr>
          <w:rFonts w:eastAsia="Calibri"/>
          <w:color w:val="000000"/>
          <w:lang w:eastAsia="en-US"/>
        </w:rPr>
        <w:t>. ponovitvi ob izkopu poberejo vzorci po 10</w:t>
      </w:r>
    </w:p>
    <w:p w14:paraId="24C6EF97"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zaporednih grmov.</w:t>
      </w:r>
    </w:p>
    <w:p w14:paraId="7EE23A0F"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p>
    <w:p w14:paraId="47DA5938"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bookmarkStart w:id="59" w:name="_Hlk152496746"/>
      <w:r w:rsidRPr="00156FB6">
        <w:rPr>
          <w:rFonts w:eastAsia="Calibri"/>
          <w:color w:val="000000"/>
          <w:lang w:eastAsia="en-US"/>
        </w:rPr>
        <w:t xml:space="preserve">Za vsak </w:t>
      </w:r>
      <w:r w:rsidR="00187364" w:rsidRPr="00156FB6">
        <w:rPr>
          <w:rFonts w:eastAsia="Calibri"/>
          <w:color w:val="000000"/>
          <w:lang w:eastAsia="en-US"/>
        </w:rPr>
        <w:t>vzorec</w:t>
      </w:r>
      <w:r w:rsidRPr="00156FB6">
        <w:rPr>
          <w:rFonts w:eastAsia="Calibri"/>
          <w:color w:val="000000"/>
          <w:lang w:eastAsia="en-US"/>
        </w:rPr>
        <w:t xml:space="preserve"> se določi:</w:t>
      </w:r>
    </w:p>
    <w:p w14:paraId="1E9D9848"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povprečno število gomoljev na rastlino,</w:t>
      </w:r>
    </w:p>
    <w:p w14:paraId="1EE7BAF4" w14:textId="77777777" w:rsidR="00187364" w:rsidRPr="00156FB6" w:rsidRDefault="00187364"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povprečno težo gomoljev,</w:t>
      </w:r>
    </w:p>
    <w:p w14:paraId="3AFBF058"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število zelenih gomoljev (več kot 10 % površine močno zelene),</w:t>
      </w:r>
    </w:p>
    <w:p w14:paraId="6E40214E"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število počenih gomoljev,</w:t>
      </w:r>
    </w:p>
    <w:p w14:paraId="2D4A9629"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število deformiranih gomoljev.</w:t>
      </w:r>
    </w:p>
    <w:p w14:paraId="216F813B"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p>
    <w:p w14:paraId="4DBD8235"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xml:space="preserve">Gomolji iz vsake ponovitve se nato sortirajo </w:t>
      </w:r>
      <w:r w:rsidR="0050293D" w:rsidRPr="00156FB6">
        <w:rPr>
          <w:rFonts w:eastAsia="Calibri"/>
          <w:color w:val="000000"/>
          <w:lang w:eastAsia="en-US"/>
        </w:rPr>
        <w:t xml:space="preserve">z optičnim sortirnikom-čitalcem </w:t>
      </w:r>
      <w:r w:rsidRPr="00156FB6">
        <w:rPr>
          <w:rFonts w:eastAsia="Calibri"/>
          <w:color w:val="000000"/>
          <w:lang w:eastAsia="en-US"/>
        </w:rPr>
        <w:t>po frakcijah:</w:t>
      </w:r>
    </w:p>
    <w:p w14:paraId="7A3919EB"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prva frakcija: gomolji</w:t>
      </w:r>
      <w:r w:rsidR="0050293D" w:rsidRPr="00156FB6">
        <w:rPr>
          <w:rFonts w:eastAsia="Calibri"/>
          <w:color w:val="000000"/>
          <w:lang w:eastAsia="en-US"/>
        </w:rPr>
        <w:t xml:space="preserve"> debeline do </w:t>
      </w:r>
      <w:r w:rsidRPr="00156FB6">
        <w:rPr>
          <w:rFonts w:eastAsia="Calibri"/>
          <w:color w:val="000000"/>
          <w:lang w:eastAsia="en-US"/>
        </w:rPr>
        <w:t>25 mm,</w:t>
      </w:r>
      <w:r w:rsidR="0050293D" w:rsidRPr="00156FB6">
        <w:rPr>
          <w:rFonts w:eastAsia="Calibri"/>
          <w:color w:val="000000"/>
          <w:lang w:eastAsia="en-US"/>
        </w:rPr>
        <w:t xml:space="preserve"> </w:t>
      </w:r>
    </w:p>
    <w:p w14:paraId="7BA4576F"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xml:space="preserve">- druga frakcija: gomolji </w:t>
      </w:r>
      <w:r w:rsidR="0050293D" w:rsidRPr="00156FB6">
        <w:rPr>
          <w:rFonts w:eastAsia="Calibri"/>
          <w:color w:val="000000"/>
          <w:lang w:eastAsia="en-US"/>
        </w:rPr>
        <w:t xml:space="preserve">debeline </w:t>
      </w:r>
      <w:r w:rsidRPr="00156FB6">
        <w:rPr>
          <w:rFonts w:eastAsia="Calibri"/>
          <w:color w:val="000000"/>
          <w:lang w:eastAsia="en-US"/>
        </w:rPr>
        <w:t>od 25 do 45 mm,</w:t>
      </w:r>
    </w:p>
    <w:p w14:paraId="6ABB4252"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xml:space="preserve">- tretja frakcija: gomolji </w:t>
      </w:r>
      <w:r w:rsidR="0050293D" w:rsidRPr="00156FB6">
        <w:rPr>
          <w:rFonts w:eastAsia="Calibri"/>
          <w:color w:val="000000"/>
          <w:lang w:eastAsia="en-US"/>
        </w:rPr>
        <w:t xml:space="preserve">debeline </w:t>
      </w:r>
      <w:r w:rsidRPr="00156FB6">
        <w:rPr>
          <w:rFonts w:eastAsia="Calibri"/>
          <w:color w:val="000000"/>
          <w:lang w:eastAsia="en-US"/>
        </w:rPr>
        <w:t>od 45 do 65 mm,</w:t>
      </w:r>
    </w:p>
    <w:p w14:paraId="2CEC2D84"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xml:space="preserve">- četrta frakcija: gomolji </w:t>
      </w:r>
      <w:r w:rsidR="0050293D" w:rsidRPr="00156FB6">
        <w:rPr>
          <w:rFonts w:eastAsia="Calibri"/>
          <w:color w:val="000000"/>
          <w:lang w:eastAsia="en-US"/>
        </w:rPr>
        <w:t xml:space="preserve">debelejši </w:t>
      </w:r>
      <w:r w:rsidRPr="00156FB6">
        <w:rPr>
          <w:rFonts w:eastAsia="Calibri"/>
          <w:color w:val="000000"/>
          <w:lang w:eastAsia="en-US"/>
        </w:rPr>
        <w:t>od 65 mm.</w:t>
      </w:r>
    </w:p>
    <w:p w14:paraId="7B9ADFBD" w14:textId="77777777" w:rsidR="005C53C2" w:rsidRPr="00156FB6" w:rsidRDefault="0050293D"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xml:space="preserve">Pri vsaki frakciji se določi utežni in številčni delež gomoljev </w:t>
      </w:r>
      <w:r w:rsidR="005C53C2" w:rsidRPr="00156FB6">
        <w:rPr>
          <w:rFonts w:eastAsia="Calibri"/>
          <w:color w:val="000000"/>
          <w:lang w:eastAsia="en-US"/>
        </w:rPr>
        <w:t>v odstotkih.</w:t>
      </w:r>
      <w:r w:rsidRPr="00156FB6">
        <w:rPr>
          <w:rFonts w:eastAsia="Calibri"/>
          <w:color w:val="000000"/>
          <w:lang w:eastAsia="en-US"/>
        </w:rPr>
        <w:t xml:space="preserve"> </w:t>
      </w:r>
    </w:p>
    <w:bookmarkEnd w:id="59"/>
    <w:p w14:paraId="7F865E1A"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p>
    <w:p w14:paraId="60D502CE"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Najmanj 10 debelih gomoljev se prereže in ugotovi število gomoljev z napako votlega srca in rjavo pegavostjo.</w:t>
      </w:r>
    </w:p>
    <w:p w14:paraId="66D9804F"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p>
    <w:p w14:paraId="411C50FC" w14:textId="77777777" w:rsidR="005C53C2" w:rsidRPr="00156FB6" w:rsidRDefault="005C53C2" w:rsidP="0050648F">
      <w:pPr>
        <w:pStyle w:val="Slog2VPU"/>
        <w:tabs>
          <w:tab w:val="clear" w:pos="3554"/>
          <w:tab w:val="num" w:pos="1276"/>
        </w:tabs>
        <w:ind w:left="2268" w:hanging="1559"/>
        <w:rPr>
          <w:rFonts w:eastAsia="Calibri"/>
          <w:lang w:eastAsia="en-US"/>
        </w:rPr>
      </w:pPr>
      <w:bookmarkStart w:id="60" w:name="_Toc37674824"/>
      <w:bookmarkStart w:id="61" w:name="_Toc96315525"/>
      <w:r w:rsidRPr="00156FB6">
        <w:rPr>
          <w:rFonts w:eastAsia="Calibri"/>
          <w:lang w:eastAsia="en-US"/>
        </w:rPr>
        <w:t>Določitev pridelka krompirja</w:t>
      </w:r>
      <w:bookmarkEnd w:id="60"/>
      <w:bookmarkEnd w:id="61"/>
    </w:p>
    <w:p w14:paraId="765B97CE" w14:textId="77777777" w:rsidR="005C53C2" w:rsidRPr="00156FB6" w:rsidRDefault="005C53C2" w:rsidP="005C53C2">
      <w:pPr>
        <w:widowControl/>
        <w:autoSpaceDE w:val="0"/>
        <w:autoSpaceDN w:val="0"/>
        <w:spacing w:line="276" w:lineRule="auto"/>
        <w:jc w:val="left"/>
        <w:textAlignment w:val="auto"/>
        <w:rPr>
          <w:rFonts w:eastAsia="Calibri"/>
          <w:color w:val="000000"/>
          <w:sz w:val="22"/>
          <w:szCs w:val="22"/>
          <w:lang w:eastAsia="en-US"/>
        </w:rPr>
      </w:pPr>
    </w:p>
    <w:p w14:paraId="32DBA5E2"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Določi se masa gomoljev na parcelo v kg.</w:t>
      </w:r>
    </w:p>
    <w:p w14:paraId="2F77A63F" w14:textId="77777777" w:rsidR="005C53C2" w:rsidRPr="00156FB6" w:rsidRDefault="005C53C2" w:rsidP="005C53C2">
      <w:pPr>
        <w:widowControl/>
        <w:autoSpaceDE w:val="0"/>
        <w:autoSpaceDN w:val="0"/>
        <w:spacing w:line="276" w:lineRule="auto"/>
        <w:jc w:val="left"/>
        <w:textAlignment w:val="auto"/>
        <w:rPr>
          <w:rFonts w:eastAsia="Calibri"/>
          <w:b/>
          <w:bCs/>
          <w:color w:val="000000"/>
          <w:lang w:eastAsia="en-US"/>
        </w:rPr>
      </w:pPr>
    </w:p>
    <w:p w14:paraId="1C317BE2" w14:textId="77777777" w:rsidR="005C53C2" w:rsidRPr="00156FB6" w:rsidRDefault="005C53C2" w:rsidP="00156FB6">
      <w:pPr>
        <w:pStyle w:val="Slog2VPU"/>
        <w:tabs>
          <w:tab w:val="clear" w:pos="3554"/>
          <w:tab w:val="num" w:pos="1276"/>
        </w:tabs>
        <w:ind w:hanging="2845"/>
        <w:rPr>
          <w:rFonts w:eastAsia="Calibri"/>
          <w:lang w:eastAsia="en-US"/>
        </w:rPr>
      </w:pPr>
      <w:bookmarkStart w:id="62" w:name="_Toc37674825"/>
      <w:bookmarkStart w:id="63" w:name="_Toc96315526"/>
      <w:r w:rsidRPr="00156FB6">
        <w:rPr>
          <w:rFonts w:eastAsia="Calibri"/>
          <w:lang w:eastAsia="en-US"/>
        </w:rPr>
        <w:t>Ocenjevanje zdravstvenega stanja gomoljev ob izkopu in po skladiščenju</w:t>
      </w:r>
      <w:bookmarkEnd w:id="62"/>
      <w:bookmarkEnd w:id="63"/>
    </w:p>
    <w:p w14:paraId="316A3B09" w14:textId="77777777" w:rsidR="005C53C2" w:rsidRPr="00156FB6" w:rsidRDefault="005C53C2" w:rsidP="005C53C2">
      <w:pPr>
        <w:widowControl/>
        <w:autoSpaceDE w:val="0"/>
        <w:autoSpaceDN w:val="0"/>
        <w:spacing w:line="276" w:lineRule="auto"/>
        <w:textAlignment w:val="auto"/>
        <w:rPr>
          <w:rFonts w:eastAsia="Calibri"/>
          <w:color w:val="000000"/>
          <w:lang w:eastAsia="en-US"/>
        </w:rPr>
      </w:pPr>
    </w:p>
    <w:p w14:paraId="53678902" w14:textId="77777777" w:rsidR="005C53C2" w:rsidRPr="00156FB6" w:rsidRDefault="005C53C2" w:rsidP="005C53C2">
      <w:pPr>
        <w:widowControl/>
        <w:autoSpaceDE w:val="0"/>
        <w:autoSpaceDN w:val="0"/>
        <w:spacing w:line="276" w:lineRule="auto"/>
        <w:textAlignment w:val="auto"/>
        <w:rPr>
          <w:rFonts w:eastAsia="Calibri"/>
          <w:color w:val="000000"/>
          <w:lang w:eastAsia="en-US"/>
        </w:rPr>
      </w:pPr>
      <w:r w:rsidRPr="00156FB6">
        <w:rPr>
          <w:rFonts w:eastAsia="Calibri"/>
          <w:color w:val="000000"/>
          <w:lang w:eastAsia="en-US"/>
        </w:rPr>
        <w:t>Oceni se zdravstveno stanje gomoljev po izkopu v skladu z metodo iz Priloge 2. Po 15 kg zdravih gomoljev vsake sorte se shrani v skladišču do pomladi, ko se oceni ohranjenost gomoljev (uvelost kožice, kalitev) z ocenami od 1 do 5 ter pojav bolezni in nekroz na površini gomoljev kot posledice okužb z virusom Y</w:t>
      </w:r>
      <w:r w:rsidRPr="00156FB6">
        <w:rPr>
          <w:rFonts w:eastAsia="Calibri"/>
          <w:color w:val="000000"/>
          <w:vertAlign w:val="superscript"/>
          <w:lang w:eastAsia="en-US"/>
        </w:rPr>
        <w:t>NTN</w:t>
      </w:r>
      <w:r w:rsidRPr="00156FB6">
        <w:rPr>
          <w:rFonts w:eastAsia="Calibri"/>
          <w:color w:val="000000"/>
          <w:lang w:eastAsia="en-US"/>
        </w:rPr>
        <w:t>. Metode ugotavljanja zdravstvenega stanja in kriteriji za ocenjevanje okužb in nekroz so določeni v 1. točki Priloge 2, kriteriji za oceno pojava bolezni in nekroz pa so določeni v 2. točki Priloge 2.</w:t>
      </w:r>
    </w:p>
    <w:p w14:paraId="45FFE92B" w14:textId="77777777" w:rsidR="005C53C2" w:rsidRPr="00156FB6" w:rsidRDefault="005C53C2" w:rsidP="005C53C2">
      <w:pPr>
        <w:widowControl/>
        <w:autoSpaceDE w:val="0"/>
        <w:autoSpaceDN w:val="0"/>
        <w:spacing w:line="276" w:lineRule="auto"/>
        <w:textAlignment w:val="auto"/>
        <w:rPr>
          <w:rFonts w:eastAsia="Calibri"/>
          <w:b/>
          <w:bCs/>
          <w:color w:val="000000"/>
          <w:lang w:eastAsia="en-US"/>
        </w:rPr>
      </w:pPr>
    </w:p>
    <w:p w14:paraId="05A0EF7D" w14:textId="77777777" w:rsidR="005C53C2" w:rsidRPr="00156FB6" w:rsidRDefault="005C53C2" w:rsidP="00156FB6">
      <w:pPr>
        <w:pStyle w:val="Slog2VPU"/>
        <w:tabs>
          <w:tab w:val="clear" w:pos="3554"/>
          <w:tab w:val="num" w:pos="1134"/>
        </w:tabs>
        <w:ind w:hanging="2845"/>
        <w:rPr>
          <w:rFonts w:eastAsia="Calibri"/>
          <w:lang w:eastAsia="en-US"/>
        </w:rPr>
      </w:pPr>
      <w:bookmarkStart w:id="64" w:name="_Toc37674826"/>
      <w:bookmarkStart w:id="65" w:name="_Toc96315527"/>
      <w:r w:rsidRPr="00156FB6">
        <w:rPr>
          <w:rFonts w:eastAsia="Calibri"/>
          <w:lang w:eastAsia="en-US"/>
        </w:rPr>
        <w:t>Laboratorijske analize kakovosti pridelka</w:t>
      </w:r>
      <w:bookmarkEnd w:id="64"/>
      <w:bookmarkEnd w:id="65"/>
    </w:p>
    <w:p w14:paraId="0A105239" w14:textId="77777777" w:rsidR="005C53C2" w:rsidRPr="00156FB6" w:rsidRDefault="005C53C2" w:rsidP="005C53C2">
      <w:pPr>
        <w:widowControl/>
        <w:autoSpaceDE w:val="0"/>
        <w:autoSpaceDN w:val="0"/>
        <w:spacing w:line="276" w:lineRule="auto"/>
        <w:textAlignment w:val="auto"/>
        <w:rPr>
          <w:rFonts w:eastAsia="Calibri"/>
          <w:b/>
          <w:bCs/>
          <w:color w:val="000000"/>
          <w:lang w:eastAsia="en-US"/>
        </w:rPr>
      </w:pPr>
    </w:p>
    <w:p w14:paraId="2F2F16F2" w14:textId="77777777" w:rsidR="005C53C2" w:rsidRPr="00156FB6" w:rsidRDefault="005C53C2" w:rsidP="005C53C2">
      <w:pPr>
        <w:widowControl/>
        <w:numPr>
          <w:ilvl w:val="2"/>
          <w:numId w:val="0"/>
        </w:numPr>
        <w:adjustRightInd/>
        <w:spacing w:line="256" w:lineRule="auto"/>
        <w:ind w:left="1080" w:hanging="720"/>
        <w:contextualSpacing/>
        <w:textAlignment w:val="auto"/>
        <w:outlineLvl w:val="2"/>
        <w:rPr>
          <w:rFonts w:eastAsia="Calibri"/>
          <w:bCs/>
          <w:i/>
          <w:lang w:eastAsia="en-US"/>
        </w:rPr>
      </w:pPr>
      <w:bookmarkStart w:id="66" w:name="_Toc37674827"/>
      <w:r w:rsidRPr="00156FB6">
        <w:rPr>
          <w:rFonts w:eastAsia="Calibri"/>
          <w:bCs/>
          <w:i/>
          <w:lang w:eastAsia="en-US"/>
        </w:rPr>
        <w:t>Vsebnost suhe snovi</w:t>
      </w:r>
      <w:bookmarkEnd w:id="66"/>
      <w:r w:rsidRPr="00156FB6">
        <w:rPr>
          <w:rFonts w:eastAsia="Calibri"/>
          <w:bCs/>
          <w:i/>
          <w:lang w:eastAsia="en-US"/>
        </w:rPr>
        <w:t xml:space="preserve"> </w:t>
      </w:r>
    </w:p>
    <w:p w14:paraId="3C900B45" w14:textId="77777777" w:rsidR="005C53C2" w:rsidRPr="00156FB6" w:rsidRDefault="005C53C2" w:rsidP="005C53C2">
      <w:pPr>
        <w:widowControl/>
        <w:autoSpaceDE w:val="0"/>
        <w:autoSpaceDN w:val="0"/>
        <w:spacing w:line="276" w:lineRule="auto"/>
        <w:textAlignment w:val="auto"/>
        <w:rPr>
          <w:rFonts w:eastAsia="Calibri"/>
          <w:color w:val="000000"/>
          <w:sz w:val="22"/>
          <w:szCs w:val="22"/>
          <w:lang w:eastAsia="en-US"/>
        </w:rPr>
      </w:pPr>
    </w:p>
    <w:p w14:paraId="7D0D293C" w14:textId="77777777" w:rsidR="005C53C2" w:rsidRPr="00156FB6" w:rsidRDefault="005C53C2" w:rsidP="005C53C2">
      <w:pPr>
        <w:widowControl/>
        <w:autoSpaceDE w:val="0"/>
        <w:autoSpaceDN w:val="0"/>
        <w:spacing w:line="276" w:lineRule="auto"/>
        <w:textAlignment w:val="auto"/>
        <w:rPr>
          <w:rFonts w:eastAsia="Calibri"/>
          <w:color w:val="000000"/>
          <w:lang w:eastAsia="en-US"/>
        </w:rPr>
      </w:pPr>
      <w:r w:rsidRPr="00156FB6">
        <w:rPr>
          <w:rFonts w:eastAsia="Calibri"/>
          <w:color w:val="000000"/>
          <w:lang w:eastAsia="en-US"/>
        </w:rPr>
        <w:t>Vsebnost suhe snovi se določi s posebno tehtnico za določevanje suhe snovi na podlagi razlike mase vzorcev na zraku in pod vodo. Meritve se opravijo pri vzorcih, odvzetih za namen določanja debeline gomoljev (za vsa tri poskusna mesta). Velikost posameznega vzorca: 5 kg. Analiza se izvede najpozneje do konca novembra.</w:t>
      </w:r>
    </w:p>
    <w:p w14:paraId="7CF3D476" w14:textId="77777777" w:rsidR="005C53C2" w:rsidRPr="00156FB6" w:rsidRDefault="005C53C2" w:rsidP="005C53C2">
      <w:pPr>
        <w:widowControl/>
        <w:autoSpaceDE w:val="0"/>
        <w:autoSpaceDN w:val="0"/>
        <w:spacing w:line="276" w:lineRule="auto"/>
        <w:textAlignment w:val="auto"/>
        <w:rPr>
          <w:rFonts w:eastAsia="Calibri"/>
          <w:color w:val="000000"/>
          <w:lang w:eastAsia="en-US"/>
        </w:rPr>
      </w:pPr>
    </w:p>
    <w:p w14:paraId="312AA1D6" w14:textId="77777777" w:rsidR="005C53C2" w:rsidRPr="00156FB6" w:rsidRDefault="005C53C2" w:rsidP="005C53C2">
      <w:pPr>
        <w:widowControl/>
        <w:numPr>
          <w:ilvl w:val="2"/>
          <w:numId w:val="0"/>
        </w:numPr>
        <w:adjustRightInd/>
        <w:spacing w:line="256" w:lineRule="auto"/>
        <w:ind w:left="1080" w:hanging="720"/>
        <w:contextualSpacing/>
        <w:textAlignment w:val="auto"/>
        <w:outlineLvl w:val="2"/>
        <w:rPr>
          <w:rFonts w:eastAsia="Calibri"/>
          <w:bCs/>
          <w:i/>
          <w:lang w:eastAsia="en-US"/>
        </w:rPr>
      </w:pPr>
      <w:bookmarkStart w:id="67" w:name="_Toc37674828"/>
      <w:r w:rsidRPr="00156FB6">
        <w:rPr>
          <w:rFonts w:eastAsia="Calibri"/>
          <w:bCs/>
          <w:i/>
          <w:lang w:eastAsia="en-US"/>
        </w:rPr>
        <w:t>Primernost za kuhanje</w:t>
      </w:r>
      <w:bookmarkEnd w:id="67"/>
      <w:r w:rsidRPr="00156FB6">
        <w:rPr>
          <w:rFonts w:eastAsia="Calibri"/>
          <w:bCs/>
          <w:i/>
          <w:lang w:eastAsia="en-US"/>
        </w:rPr>
        <w:t xml:space="preserve"> </w:t>
      </w:r>
    </w:p>
    <w:p w14:paraId="4B8F6908" w14:textId="77777777" w:rsidR="005C53C2" w:rsidRPr="00156FB6" w:rsidRDefault="005C53C2" w:rsidP="005C53C2">
      <w:pPr>
        <w:widowControl/>
        <w:autoSpaceDE w:val="0"/>
        <w:autoSpaceDN w:val="0"/>
        <w:spacing w:line="276" w:lineRule="auto"/>
        <w:textAlignment w:val="auto"/>
        <w:rPr>
          <w:rFonts w:eastAsia="Calibri"/>
          <w:color w:val="000000"/>
          <w:lang w:eastAsia="en-US"/>
        </w:rPr>
      </w:pPr>
    </w:p>
    <w:p w14:paraId="57BD2D06" w14:textId="77777777" w:rsidR="005C53C2" w:rsidRPr="00156FB6" w:rsidRDefault="005C53C2" w:rsidP="005C53C2">
      <w:pPr>
        <w:widowControl/>
        <w:autoSpaceDE w:val="0"/>
        <w:autoSpaceDN w:val="0"/>
        <w:spacing w:line="276" w:lineRule="auto"/>
        <w:textAlignment w:val="auto"/>
        <w:rPr>
          <w:rFonts w:eastAsia="Calibri"/>
          <w:color w:val="000000"/>
          <w:lang w:eastAsia="en-US"/>
        </w:rPr>
      </w:pPr>
      <w:r w:rsidRPr="00156FB6">
        <w:rPr>
          <w:rFonts w:eastAsia="Calibri"/>
          <w:color w:val="000000"/>
          <w:lang w:eastAsia="en-US"/>
        </w:rPr>
        <w:t>Pred analizo se gomolje 14 dni hrani pri temperaturi vsaj 7 °C. Krompir se neolupljen kuha na pari, dokler ni popolnoma kuhan. Čas kuhanja je odvisen od sorte. Po kuhanju se krompir olupi in degustira po predpisani metodologiji v Prilogi 3.</w:t>
      </w:r>
    </w:p>
    <w:p w14:paraId="0F752636" w14:textId="77777777" w:rsidR="005C53C2" w:rsidRPr="00156FB6" w:rsidRDefault="005C53C2" w:rsidP="005C53C2">
      <w:pPr>
        <w:widowControl/>
        <w:autoSpaceDE w:val="0"/>
        <w:autoSpaceDN w:val="0"/>
        <w:spacing w:line="276" w:lineRule="auto"/>
        <w:textAlignment w:val="auto"/>
        <w:rPr>
          <w:rFonts w:eastAsia="Calibri"/>
          <w:color w:val="000000"/>
          <w:lang w:eastAsia="en-US"/>
        </w:rPr>
      </w:pPr>
    </w:p>
    <w:p w14:paraId="1C478FBB" w14:textId="77777777" w:rsidR="005C53C2" w:rsidRPr="00156FB6" w:rsidRDefault="005C53C2" w:rsidP="005C53C2">
      <w:pPr>
        <w:widowControl/>
        <w:numPr>
          <w:ilvl w:val="2"/>
          <w:numId w:val="0"/>
        </w:numPr>
        <w:adjustRightInd/>
        <w:spacing w:line="256" w:lineRule="auto"/>
        <w:ind w:left="1080" w:hanging="720"/>
        <w:contextualSpacing/>
        <w:textAlignment w:val="auto"/>
        <w:outlineLvl w:val="2"/>
        <w:rPr>
          <w:rFonts w:eastAsia="Calibri"/>
          <w:bCs/>
          <w:i/>
          <w:lang w:eastAsia="en-US"/>
        </w:rPr>
      </w:pPr>
      <w:bookmarkStart w:id="68" w:name="_Toc37674829"/>
      <w:r w:rsidRPr="00156FB6">
        <w:rPr>
          <w:rFonts w:eastAsia="Calibri"/>
          <w:bCs/>
          <w:i/>
          <w:lang w:eastAsia="en-US"/>
        </w:rPr>
        <w:t>Primernost za cvrtje</w:t>
      </w:r>
      <w:bookmarkEnd w:id="68"/>
      <w:r w:rsidRPr="00156FB6">
        <w:rPr>
          <w:rFonts w:eastAsia="Calibri"/>
          <w:bCs/>
          <w:i/>
          <w:lang w:eastAsia="en-US"/>
        </w:rPr>
        <w:t xml:space="preserve"> </w:t>
      </w:r>
    </w:p>
    <w:p w14:paraId="0061AF8F" w14:textId="77777777" w:rsidR="005C53C2" w:rsidRPr="00156FB6" w:rsidRDefault="005C53C2" w:rsidP="005C53C2">
      <w:pPr>
        <w:widowControl/>
        <w:autoSpaceDE w:val="0"/>
        <w:autoSpaceDN w:val="0"/>
        <w:spacing w:line="276" w:lineRule="auto"/>
        <w:textAlignment w:val="auto"/>
        <w:rPr>
          <w:rFonts w:eastAsia="Calibri"/>
          <w:color w:val="000000"/>
          <w:lang w:eastAsia="en-US"/>
        </w:rPr>
      </w:pPr>
    </w:p>
    <w:p w14:paraId="3E98C463" w14:textId="77777777" w:rsidR="005C53C2" w:rsidRPr="00156FB6" w:rsidRDefault="005C53C2" w:rsidP="005C53C2">
      <w:pPr>
        <w:widowControl/>
        <w:autoSpaceDE w:val="0"/>
        <w:autoSpaceDN w:val="0"/>
        <w:spacing w:line="276" w:lineRule="auto"/>
        <w:textAlignment w:val="auto"/>
        <w:rPr>
          <w:rFonts w:eastAsia="Calibri"/>
          <w:color w:val="000000"/>
          <w:lang w:eastAsia="en-US"/>
        </w:rPr>
      </w:pPr>
      <w:r w:rsidRPr="00156FB6">
        <w:rPr>
          <w:rFonts w:eastAsia="Calibri"/>
          <w:color w:val="000000"/>
          <w:lang w:eastAsia="en-US"/>
        </w:rPr>
        <w:t>Ugotavlja se le pri sortah, kjer je to navedeno v namenu uporabe. Pred analizo se gomolje hrani 14 dni pri temperaturi vsaj 12 °C. Krompir se olupi, nareže na režnje 8 x 8 mm, opere pod tekočo vodo in osuši. Dvajset režnjev se ocvre v fritezi, čas cvrtja: od 8 do 11 minut. Po cvrtju se olje odcedi. Ocvrt krompir se degustira po predpisani metodologiji v Prilogi 3.</w:t>
      </w:r>
    </w:p>
    <w:p w14:paraId="05B2CFBA" w14:textId="77777777" w:rsidR="005C53C2" w:rsidRPr="00736E98" w:rsidRDefault="005C53C2" w:rsidP="005C53C2">
      <w:pPr>
        <w:widowControl/>
        <w:autoSpaceDE w:val="0"/>
        <w:autoSpaceDN w:val="0"/>
        <w:spacing w:line="276" w:lineRule="auto"/>
        <w:textAlignment w:val="auto"/>
        <w:rPr>
          <w:rFonts w:eastAsia="Calibri"/>
          <w:color w:val="000000"/>
          <w:sz w:val="22"/>
          <w:szCs w:val="22"/>
          <w:lang w:eastAsia="en-US"/>
        </w:rPr>
      </w:pPr>
    </w:p>
    <w:p w14:paraId="37D7D88E" w14:textId="77777777" w:rsidR="00B752A0" w:rsidRPr="00736E98" w:rsidRDefault="00B752A0" w:rsidP="005C53C2">
      <w:pPr>
        <w:widowControl/>
        <w:autoSpaceDE w:val="0"/>
        <w:autoSpaceDN w:val="0"/>
        <w:spacing w:line="276" w:lineRule="auto"/>
        <w:textAlignment w:val="auto"/>
        <w:rPr>
          <w:rFonts w:eastAsia="Calibri"/>
          <w:color w:val="000000"/>
          <w:sz w:val="22"/>
          <w:szCs w:val="22"/>
          <w:lang w:eastAsia="en-US"/>
        </w:rPr>
      </w:pPr>
    </w:p>
    <w:p w14:paraId="6E9B8C16" w14:textId="77777777" w:rsidR="005C53C2" w:rsidRPr="00736E98" w:rsidRDefault="005C53C2" w:rsidP="005C53C2">
      <w:pPr>
        <w:pStyle w:val="Slog1VPU"/>
        <w:widowControl/>
        <w:autoSpaceDE w:val="0"/>
        <w:autoSpaceDN w:val="0"/>
        <w:spacing w:line="276" w:lineRule="auto"/>
        <w:textAlignment w:val="auto"/>
        <w:rPr>
          <w:rFonts w:eastAsia="Calibri"/>
          <w:bCs/>
          <w:color w:val="000000"/>
          <w:sz w:val="22"/>
          <w:szCs w:val="22"/>
          <w:lang w:eastAsia="en-US"/>
        </w:rPr>
      </w:pPr>
      <w:bookmarkStart w:id="69" w:name="_Toc37674832"/>
      <w:bookmarkStart w:id="70" w:name="_Toc96315528"/>
      <w:r w:rsidRPr="00A44044">
        <w:t>OPAZOVANJA, VZORCENJA IN ANALIZE V DODATNEM</w:t>
      </w:r>
      <w:bookmarkEnd w:id="69"/>
      <w:r w:rsidR="005F3150" w:rsidRPr="00A44044">
        <w:t xml:space="preserve"> </w:t>
      </w:r>
      <w:r w:rsidRPr="00736E98">
        <w:rPr>
          <w:rFonts w:eastAsia="Calibri"/>
          <w:bCs/>
          <w:color w:val="000000"/>
          <w:sz w:val="22"/>
          <w:szCs w:val="22"/>
          <w:lang w:eastAsia="en-US"/>
        </w:rPr>
        <w:t>POSKUSU (DODATNA PREIZKUŠANJA POSAMEZNIH LASTNOSTI)</w:t>
      </w:r>
      <w:bookmarkEnd w:id="70"/>
    </w:p>
    <w:p w14:paraId="605A134A" w14:textId="77777777" w:rsidR="005C53C2" w:rsidRPr="00736E98" w:rsidRDefault="005C53C2" w:rsidP="005C53C2">
      <w:pPr>
        <w:widowControl/>
        <w:autoSpaceDE w:val="0"/>
        <w:autoSpaceDN w:val="0"/>
        <w:spacing w:line="276" w:lineRule="auto"/>
        <w:jc w:val="left"/>
        <w:textAlignment w:val="auto"/>
        <w:rPr>
          <w:rFonts w:eastAsia="Calibri"/>
          <w:b/>
          <w:bCs/>
          <w:color w:val="000000"/>
          <w:sz w:val="22"/>
          <w:szCs w:val="22"/>
          <w:lang w:eastAsia="en-US"/>
        </w:rPr>
      </w:pPr>
    </w:p>
    <w:p w14:paraId="7AA2DBEA" w14:textId="77777777" w:rsidR="005C53C2" w:rsidRPr="00156FB6" w:rsidRDefault="005C53C2" w:rsidP="0050648F">
      <w:pPr>
        <w:pStyle w:val="Slog2VPU"/>
        <w:tabs>
          <w:tab w:val="clear" w:pos="3554"/>
          <w:tab w:val="num" w:pos="1276"/>
        </w:tabs>
        <w:ind w:hanging="2845"/>
        <w:rPr>
          <w:rFonts w:eastAsia="Calibri"/>
        </w:rPr>
      </w:pPr>
      <w:bookmarkStart w:id="71" w:name="_Toc37674833"/>
      <w:bookmarkStart w:id="72" w:name="_Toc96315529"/>
      <w:r w:rsidRPr="00156FB6">
        <w:rPr>
          <w:rFonts w:eastAsia="Calibri"/>
        </w:rPr>
        <w:t>Odpornost in dovzetnost za viruse</w:t>
      </w:r>
      <w:bookmarkEnd w:id="71"/>
      <w:bookmarkEnd w:id="72"/>
    </w:p>
    <w:p w14:paraId="54DB9EA3"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p>
    <w:p w14:paraId="0861AC29" w14:textId="77777777" w:rsidR="009951F4" w:rsidRPr="00156FB6" w:rsidRDefault="005C53C2" w:rsidP="009951F4">
      <w:pPr>
        <w:widowControl/>
        <w:autoSpaceDE w:val="0"/>
        <w:autoSpaceDN w:val="0"/>
        <w:spacing w:line="276" w:lineRule="auto"/>
        <w:textAlignment w:val="auto"/>
        <w:rPr>
          <w:rFonts w:eastAsia="Calibri"/>
          <w:color w:val="000000"/>
          <w:lang w:eastAsia="en-US"/>
        </w:rPr>
      </w:pPr>
      <w:r w:rsidRPr="00156FB6">
        <w:rPr>
          <w:rFonts w:eastAsia="Calibri"/>
          <w:color w:val="000000"/>
          <w:lang w:eastAsia="en-US"/>
        </w:rPr>
        <w:t xml:space="preserve">Preskušanje </w:t>
      </w:r>
      <w:r w:rsidRPr="009951F4">
        <w:rPr>
          <w:rFonts w:eastAsia="Calibri"/>
          <w:color w:val="000000"/>
          <w:lang w:eastAsia="en-US"/>
        </w:rPr>
        <w:t>dovzetnosti za virus Y</w:t>
      </w:r>
      <w:r w:rsidRPr="009951F4">
        <w:rPr>
          <w:rFonts w:eastAsia="Calibri"/>
          <w:color w:val="000000"/>
          <w:vertAlign w:val="superscript"/>
          <w:lang w:eastAsia="en-US"/>
        </w:rPr>
        <w:t>NTN</w:t>
      </w:r>
      <w:r w:rsidRPr="009951F4">
        <w:rPr>
          <w:rFonts w:eastAsia="Calibri"/>
          <w:color w:val="000000"/>
          <w:lang w:eastAsia="en-US"/>
        </w:rPr>
        <w:t xml:space="preserve"> in virus zvijanja krompirjevih listov se izvede v drugem letu preizkušanja. </w:t>
      </w:r>
    </w:p>
    <w:p w14:paraId="26164550" w14:textId="77777777" w:rsidR="00C96BC9" w:rsidRPr="00156FB6" w:rsidRDefault="00C96BC9" w:rsidP="005C53C2">
      <w:pPr>
        <w:widowControl/>
        <w:autoSpaceDE w:val="0"/>
        <w:autoSpaceDN w:val="0"/>
        <w:spacing w:line="276" w:lineRule="auto"/>
        <w:jc w:val="left"/>
        <w:textAlignment w:val="auto"/>
        <w:rPr>
          <w:rFonts w:eastAsia="Calibri"/>
          <w:color w:val="000000"/>
          <w:lang w:eastAsia="en-US"/>
        </w:rPr>
      </w:pPr>
    </w:p>
    <w:p w14:paraId="3F6DCC2E" w14:textId="77777777" w:rsidR="005C53C2" w:rsidRPr="00156FB6" w:rsidRDefault="00C96BC9"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xml:space="preserve">Ob koncu rastne sezone, se pobere vzorec 18 gomoljev, po en gomolj na rastlino, za preskušanje v naslednjem letu. </w:t>
      </w:r>
      <w:r w:rsidR="005C53C2" w:rsidRPr="00156FB6">
        <w:rPr>
          <w:rFonts w:eastAsia="Calibri"/>
          <w:color w:val="000000"/>
          <w:lang w:eastAsia="en-US"/>
        </w:rPr>
        <w:t>V drugem letu se posadi po 18 gomoljev ter opazuje potomstvo. Pred cvetenjem se vizualno ocenijo virusne bolezni in se serološko določi okužba z Y virusom in virusom zvijanja krompirjevih listov. Ob izkopu in po obdobju skladiščenja se oceni obseg in oblika nekroz na površini gomoljev.</w:t>
      </w:r>
    </w:p>
    <w:p w14:paraId="723ECA70"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p>
    <w:p w14:paraId="6DE920B2" w14:textId="77777777" w:rsidR="005C53C2" w:rsidRPr="00156FB6" w:rsidRDefault="005C53C2" w:rsidP="005C53C2">
      <w:pPr>
        <w:widowControl/>
        <w:numPr>
          <w:ilvl w:val="2"/>
          <w:numId w:val="0"/>
        </w:numPr>
        <w:adjustRightInd/>
        <w:spacing w:line="256" w:lineRule="auto"/>
        <w:ind w:left="1080" w:hanging="720"/>
        <w:contextualSpacing/>
        <w:textAlignment w:val="auto"/>
        <w:outlineLvl w:val="2"/>
        <w:rPr>
          <w:rFonts w:eastAsia="Calibri"/>
          <w:bCs/>
          <w:i/>
          <w:lang w:eastAsia="en-US"/>
        </w:rPr>
      </w:pPr>
      <w:bookmarkStart w:id="73" w:name="_Toc37674834"/>
      <w:r w:rsidRPr="00156FB6">
        <w:rPr>
          <w:rFonts w:eastAsia="Calibri"/>
          <w:bCs/>
          <w:i/>
          <w:lang w:eastAsia="en-US"/>
        </w:rPr>
        <w:t>Ocena prizadetosti gomoljev</w:t>
      </w:r>
      <w:bookmarkEnd w:id="73"/>
    </w:p>
    <w:p w14:paraId="2398502A"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p>
    <w:p w14:paraId="25482CB5" w14:textId="77777777" w:rsidR="005C53C2" w:rsidRPr="00156FB6" w:rsidRDefault="005C53C2" w:rsidP="005C53C2">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Oceni se prizadetost gomoljev ob izkopu zaradi okužbe z YNTN virusom. Preglednica z ocenami je podana v Prilogi 2.</w:t>
      </w:r>
    </w:p>
    <w:p w14:paraId="5CE7E03D" w14:textId="77777777" w:rsidR="005C53C2" w:rsidRPr="00156FB6" w:rsidRDefault="005C53C2" w:rsidP="005C53C2">
      <w:pPr>
        <w:widowControl/>
        <w:autoSpaceDE w:val="0"/>
        <w:autoSpaceDN w:val="0"/>
        <w:spacing w:line="276" w:lineRule="auto"/>
        <w:textAlignment w:val="auto"/>
        <w:rPr>
          <w:rFonts w:eastAsia="Calibri"/>
          <w:color w:val="000000"/>
          <w:lang w:eastAsia="en-US"/>
        </w:rPr>
      </w:pPr>
    </w:p>
    <w:p w14:paraId="46925EC0" w14:textId="77777777" w:rsidR="005C53C2" w:rsidRPr="009951F4" w:rsidRDefault="005C53C2" w:rsidP="00156FB6">
      <w:pPr>
        <w:pStyle w:val="Slog2VPU"/>
        <w:tabs>
          <w:tab w:val="clear" w:pos="3554"/>
          <w:tab w:val="num" w:pos="1276"/>
        </w:tabs>
        <w:ind w:hanging="2703"/>
        <w:rPr>
          <w:rFonts w:eastAsia="Calibri"/>
          <w:lang w:eastAsia="en-US"/>
        </w:rPr>
      </w:pPr>
      <w:bookmarkStart w:id="74" w:name="_Toc37674836"/>
      <w:bookmarkStart w:id="75" w:name="_Toc96315530"/>
      <w:r w:rsidRPr="009951F4">
        <w:rPr>
          <w:rFonts w:eastAsia="Calibri"/>
          <w:lang w:eastAsia="en-US"/>
        </w:rPr>
        <w:t>Odpornost na krompirjevo plesen ter črno listno pegavost</w:t>
      </w:r>
      <w:bookmarkEnd w:id="74"/>
      <w:bookmarkEnd w:id="75"/>
    </w:p>
    <w:p w14:paraId="7849B660" w14:textId="77777777" w:rsidR="005C53C2" w:rsidRPr="009951F4" w:rsidRDefault="005C53C2" w:rsidP="005C53C2">
      <w:pPr>
        <w:widowControl/>
        <w:autoSpaceDE w:val="0"/>
        <w:autoSpaceDN w:val="0"/>
        <w:spacing w:line="276" w:lineRule="auto"/>
        <w:textAlignment w:val="auto"/>
        <w:rPr>
          <w:rFonts w:eastAsia="Calibri"/>
          <w:color w:val="000000"/>
          <w:lang w:eastAsia="en-US"/>
        </w:rPr>
      </w:pPr>
    </w:p>
    <w:p w14:paraId="3EE67DC8" w14:textId="77777777" w:rsidR="005C53C2" w:rsidRPr="00156FB6" w:rsidRDefault="005C53C2" w:rsidP="005C53C2">
      <w:pPr>
        <w:widowControl/>
        <w:autoSpaceDE w:val="0"/>
        <w:autoSpaceDN w:val="0"/>
        <w:spacing w:line="276" w:lineRule="auto"/>
        <w:textAlignment w:val="auto"/>
        <w:rPr>
          <w:rFonts w:eastAsia="Calibri"/>
          <w:color w:val="000000"/>
          <w:lang w:eastAsia="en-US"/>
        </w:rPr>
      </w:pPr>
      <w:r w:rsidRPr="009951F4">
        <w:rPr>
          <w:rFonts w:eastAsia="Calibri"/>
          <w:color w:val="000000"/>
          <w:lang w:eastAsia="en-US"/>
        </w:rPr>
        <w:t xml:space="preserve">Poskus ne sme biti škropljen s fungicidi. </w:t>
      </w:r>
    </w:p>
    <w:p w14:paraId="2B7433B4" w14:textId="77777777" w:rsidR="005C53C2" w:rsidRPr="00156FB6" w:rsidRDefault="005C53C2" w:rsidP="005C53C2">
      <w:pPr>
        <w:widowControl/>
        <w:autoSpaceDE w:val="0"/>
        <w:autoSpaceDN w:val="0"/>
        <w:spacing w:line="276" w:lineRule="auto"/>
        <w:textAlignment w:val="auto"/>
        <w:rPr>
          <w:rFonts w:eastAsia="Calibri"/>
          <w:color w:val="000000"/>
          <w:lang w:eastAsia="en-US"/>
        </w:rPr>
      </w:pPr>
    </w:p>
    <w:p w14:paraId="23F05643" w14:textId="77777777" w:rsidR="005C53C2" w:rsidRPr="00156FB6" w:rsidRDefault="005C53C2" w:rsidP="005C53C2">
      <w:pPr>
        <w:widowControl/>
        <w:autoSpaceDE w:val="0"/>
        <w:autoSpaceDN w:val="0"/>
        <w:spacing w:line="276" w:lineRule="auto"/>
        <w:textAlignment w:val="auto"/>
        <w:rPr>
          <w:rFonts w:eastAsia="Calibri"/>
          <w:color w:val="000000"/>
          <w:lang w:eastAsia="en-US"/>
        </w:rPr>
      </w:pPr>
      <w:r w:rsidRPr="00156FB6">
        <w:rPr>
          <w:rFonts w:eastAsia="Calibri"/>
          <w:color w:val="000000"/>
          <w:lang w:eastAsia="en-US"/>
        </w:rPr>
        <w:t xml:space="preserve">Ocenjevanje okužbe s krompirjevo plesnijo na listih poteka po metodi po Henfligu (1982). </w:t>
      </w:r>
    </w:p>
    <w:p w14:paraId="562A01F5" w14:textId="77777777" w:rsidR="005C53C2" w:rsidRPr="00156FB6" w:rsidRDefault="005C53C2" w:rsidP="005C53C2">
      <w:pPr>
        <w:widowControl/>
        <w:autoSpaceDE w:val="0"/>
        <w:autoSpaceDN w:val="0"/>
        <w:spacing w:line="276" w:lineRule="auto"/>
        <w:textAlignment w:val="auto"/>
        <w:rPr>
          <w:rFonts w:eastAsia="Calibri"/>
          <w:color w:val="000000"/>
          <w:lang w:eastAsia="en-US"/>
        </w:rPr>
      </w:pPr>
    </w:p>
    <w:p w14:paraId="249A07FF" w14:textId="77777777" w:rsidR="005C53C2" w:rsidRPr="00156FB6" w:rsidRDefault="005C53C2" w:rsidP="005C53C2">
      <w:pPr>
        <w:widowControl/>
        <w:autoSpaceDE w:val="0"/>
        <w:autoSpaceDN w:val="0"/>
        <w:spacing w:line="276" w:lineRule="auto"/>
        <w:textAlignment w:val="auto"/>
        <w:rPr>
          <w:rFonts w:eastAsia="Calibri"/>
          <w:color w:val="000000"/>
          <w:lang w:eastAsia="en-US"/>
        </w:rPr>
      </w:pPr>
      <w:r w:rsidRPr="00156FB6">
        <w:rPr>
          <w:rFonts w:eastAsia="Calibri"/>
          <w:color w:val="000000"/>
          <w:lang w:eastAsia="en-US"/>
        </w:rPr>
        <w:t xml:space="preserve">Ocenjevanje znamenj okužb črne listne pegavosti na listih in gomoljih poteka v skladu z navodili EAPR (European Association for Potato Research), Sekcije za patologijo. Za ocenjevanje poškodb krompirjevih listov se uporablja prilagojena CIP skala, ki je podana v 2. Točki Priloge 1. </w:t>
      </w:r>
    </w:p>
    <w:p w14:paraId="44317C02" w14:textId="77777777" w:rsidR="005C53C2" w:rsidRPr="00156FB6" w:rsidRDefault="005C53C2" w:rsidP="005C53C2">
      <w:pPr>
        <w:widowControl/>
        <w:autoSpaceDE w:val="0"/>
        <w:autoSpaceDN w:val="0"/>
        <w:spacing w:line="276" w:lineRule="auto"/>
        <w:textAlignment w:val="auto"/>
        <w:rPr>
          <w:rFonts w:eastAsia="Calibri"/>
          <w:color w:val="000000"/>
          <w:lang w:eastAsia="en-US"/>
        </w:rPr>
      </w:pPr>
    </w:p>
    <w:p w14:paraId="396F1F4F" w14:textId="77777777" w:rsidR="005C53C2" w:rsidRPr="00156FB6" w:rsidRDefault="005C53C2" w:rsidP="005C53C2">
      <w:pPr>
        <w:widowControl/>
        <w:autoSpaceDE w:val="0"/>
        <w:autoSpaceDN w:val="0"/>
        <w:spacing w:line="276" w:lineRule="auto"/>
        <w:textAlignment w:val="auto"/>
        <w:rPr>
          <w:rFonts w:eastAsia="Calibri"/>
          <w:color w:val="000000"/>
          <w:lang w:eastAsia="en-US"/>
        </w:rPr>
      </w:pPr>
      <w:r w:rsidRPr="00156FB6">
        <w:rPr>
          <w:rFonts w:eastAsia="Calibri"/>
          <w:color w:val="000000"/>
          <w:lang w:eastAsia="en-US"/>
        </w:rPr>
        <w:t>Ob izkopu in po dveh mesecih skladiščenja se ugotavlja utežni odstotek od plesni poškodovanih in gnilih gomoljev.</w:t>
      </w:r>
    </w:p>
    <w:p w14:paraId="7710F795" w14:textId="77777777" w:rsidR="00C96BC9" w:rsidRPr="00156FB6" w:rsidRDefault="00C96BC9" w:rsidP="005C53C2">
      <w:pPr>
        <w:widowControl/>
        <w:autoSpaceDE w:val="0"/>
        <w:autoSpaceDN w:val="0"/>
        <w:spacing w:line="276" w:lineRule="auto"/>
        <w:textAlignment w:val="auto"/>
        <w:rPr>
          <w:rFonts w:eastAsia="Calibri"/>
          <w:color w:val="000000"/>
          <w:sz w:val="22"/>
          <w:szCs w:val="22"/>
          <w:lang w:eastAsia="en-US"/>
        </w:rPr>
      </w:pPr>
    </w:p>
    <w:p w14:paraId="60F6FFD2" w14:textId="77777777" w:rsidR="00313A3E" w:rsidRPr="00156FB6" w:rsidRDefault="00313A3E">
      <w:pPr>
        <w:pStyle w:val="Slog1VPU"/>
      </w:pPr>
      <w:bookmarkStart w:id="76" w:name="_Toc96315531"/>
      <w:r w:rsidRPr="00156FB6">
        <w:t>OBDELAVA PODATKOV IN VREDNOTENJE REZULTATOV</w:t>
      </w:r>
      <w:bookmarkEnd w:id="76"/>
    </w:p>
    <w:p w14:paraId="7EC0FC51" w14:textId="77777777" w:rsidR="00313A3E" w:rsidRPr="00156FB6" w:rsidRDefault="00313A3E">
      <w:pPr>
        <w:pStyle w:val="Default"/>
        <w:spacing w:line="240" w:lineRule="auto"/>
        <w:ind w:left="360" w:hanging="360"/>
      </w:pPr>
    </w:p>
    <w:p w14:paraId="4C9CB83F" w14:textId="77777777" w:rsidR="00313A3E" w:rsidRPr="00156FB6" w:rsidRDefault="00313A3E" w:rsidP="00156FB6">
      <w:pPr>
        <w:pStyle w:val="Slog2VPU"/>
        <w:tabs>
          <w:tab w:val="clear" w:pos="3554"/>
          <w:tab w:val="num" w:pos="993"/>
        </w:tabs>
        <w:ind w:hanging="2987"/>
      </w:pPr>
      <w:bookmarkStart w:id="77" w:name="_Toc160594273"/>
      <w:bookmarkStart w:id="78" w:name="_Toc96315532"/>
      <w:r w:rsidRPr="00156FB6">
        <w:t>Veljavnost poskusa</w:t>
      </w:r>
      <w:bookmarkEnd w:id="77"/>
      <w:bookmarkEnd w:id="78"/>
    </w:p>
    <w:p w14:paraId="33551670" w14:textId="77777777" w:rsidR="00313A3E" w:rsidRPr="00156FB6" w:rsidRDefault="00313A3E">
      <w:pPr>
        <w:spacing w:line="240" w:lineRule="auto"/>
        <w:rPr>
          <w:sz w:val="18"/>
          <w:szCs w:val="18"/>
        </w:rPr>
      </w:pPr>
    </w:p>
    <w:p w14:paraId="624AA073" w14:textId="77777777" w:rsidR="00313A3E" w:rsidRPr="00156FB6" w:rsidRDefault="00313A3E">
      <w:pPr>
        <w:spacing w:line="240" w:lineRule="auto"/>
      </w:pPr>
      <w:r w:rsidRPr="00156FB6">
        <w:t>Veljavnost preizkušanja opredeljujejo 3 faktorji:</w:t>
      </w:r>
    </w:p>
    <w:p w14:paraId="63FA4CD8" w14:textId="77777777" w:rsidR="00313A3E" w:rsidRPr="00156FB6" w:rsidRDefault="00313A3E">
      <w:pPr>
        <w:spacing w:line="240" w:lineRule="auto"/>
        <w:ind w:left="720" w:hanging="360"/>
      </w:pPr>
      <w:r w:rsidRPr="00156FB6">
        <w:t xml:space="preserve">- </w:t>
      </w:r>
      <w:r w:rsidRPr="00156FB6">
        <w:tab/>
        <w:t>pravilnost izvedbe</w:t>
      </w:r>
      <w:r w:rsidR="0050648F" w:rsidRPr="00156FB6">
        <w:t xml:space="preserve"> poskusa</w:t>
      </w:r>
      <w:r w:rsidRPr="00156FB6">
        <w:t xml:space="preserve"> med rastno dobo,</w:t>
      </w:r>
    </w:p>
    <w:p w14:paraId="1462D7FB" w14:textId="77777777" w:rsidR="00313A3E" w:rsidRPr="00156FB6" w:rsidRDefault="00313A3E">
      <w:pPr>
        <w:spacing w:line="240" w:lineRule="auto"/>
        <w:ind w:left="720" w:hanging="360"/>
      </w:pPr>
      <w:r w:rsidRPr="00156FB6">
        <w:t>-</w:t>
      </w:r>
      <w:r w:rsidRPr="00156FB6">
        <w:tab/>
      </w:r>
      <w:r w:rsidR="00C96BC9" w:rsidRPr="00156FB6">
        <w:t>% praznih mest,</w:t>
      </w:r>
    </w:p>
    <w:p w14:paraId="2F048609" w14:textId="77777777" w:rsidR="009026E0" w:rsidRPr="00156FB6" w:rsidRDefault="00313A3E" w:rsidP="009026E0">
      <w:pPr>
        <w:spacing w:line="240" w:lineRule="auto"/>
        <w:ind w:left="714" w:hanging="357"/>
      </w:pPr>
      <w:r w:rsidRPr="00156FB6">
        <w:t>-</w:t>
      </w:r>
      <w:r w:rsidRPr="00156FB6">
        <w:tab/>
        <w:t>statistična analiza pridelka</w:t>
      </w:r>
      <w:r w:rsidR="0050648F" w:rsidRPr="00156FB6">
        <w:t>.</w:t>
      </w:r>
    </w:p>
    <w:p w14:paraId="5B96D68B" w14:textId="77777777" w:rsidR="001C58B1" w:rsidRPr="00736E98" w:rsidRDefault="001C58B1">
      <w:pPr>
        <w:spacing w:line="240" w:lineRule="auto"/>
        <w:ind w:left="714" w:hanging="357"/>
      </w:pPr>
    </w:p>
    <w:p w14:paraId="44B17314" w14:textId="77777777" w:rsidR="00313A3E" w:rsidRPr="00736E98" w:rsidRDefault="00313A3E">
      <w:pPr>
        <w:pStyle w:val="Slog3VPU"/>
        <w:rPr>
          <w:rFonts w:ascii="Times New Roman" w:hAnsi="Times New Roman"/>
        </w:rPr>
      </w:pPr>
      <w:bookmarkStart w:id="79" w:name="_Toc160594274"/>
      <w:bookmarkStart w:id="80" w:name="_Toc96315533"/>
      <w:r w:rsidRPr="00736E98">
        <w:rPr>
          <w:rFonts w:ascii="Times New Roman" w:hAnsi="Times New Roman"/>
        </w:rPr>
        <w:t>Pravilnost izvedbe</w:t>
      </w:r>
      <w:bookmarkEnd w:id="79"/>
      <w:bookmarkEnd w:id="80"/>
    </w:p>
    <w:p w14:paraId="6698A546" w14:textId="77777777" w:rsidR="00313A3E" w:rsidRPr="00736E98" w:rsidRDefault="00C96BC9">
      <w:pPr>
        <w:spacing w:line="240" w:lineRule="auto"/>
        <w:rPr>
          <w:sz w:val="12"/>
          <w:szCs w:val="12"/>
        </w:rPr>
      </w:pPr>
      <w:r w:rsidRPr="00736E98">
        <w:t xml:space="preserve">Če je pri izvedbi poskusa na določeni lokaciji prišlo do nepravilnosti na nivoju ene ponovitve, se ta ponovitev izloči. Pri nadaljnji statistični obdelavi se upoštevajo preostale </w:t>
      </w:r>
      <w:r w:rsidR="004C1157" w:rsidRPr="00D8070A">
        <w:t>3</w:t>
      </w:r>
      <w:r w:rsidRPr="00D8070A">
        <w:t xml:space="preserve"> ponovitve. Če pa je do nepravilnosti prišlo pri več kot eni ponovitvi ali če je bil poskus na določeni lokaciji prizadet zaradi pojava abiotičnih dejavnikov (npr. toča, močan veter, suša</w:t>
      </w:r>
      <w:r w:rsidR="0050648F">
        <w:t>, poplava</w:t>
      </w:r>
      <w:r w:rsidRPr="00D8070A">
        <w:t xml:space="preserve">), </w:t>
      </w:r>
      <w:r w:rsidR="0050648F">
        <w:t xml:space="preserve">lahko </w:t>
      </w:r>
      <w:r w:rsidR="00156FB6">
        <w:t>izvajalcev</w:t>
      </w:r>
      <w:r w:rsidR="0050648F">
        <w:t xml:space="preserve"> preizkušanja za posamezno leto zavrže </w:t>
      </w:r>
      <w:r w:rsidRPr="00D8070A">
        <w:t>rezultat</w:t>
      </w:r>
      <w:r w:rsidR="0050648F">
        <w:t>e celotnega</w:t>
      </w:r>
      <w:r w:rsidRPr="00D8070A">
        <w:t xml:space="preserve"> preizkušanja </w:t>
      </w:r>
      <w:r w:rsidR="0050648F">
        <w:t xml:space="preserve">na določeni lokaciji. </w:t>
      </w:r>
    </w:p>
    <w:p w14:paraId="09095490" w14:textId="77777777" w:rsidR="00313A3E" w:rsidRPr="00736E98" w:rsidRDefault="00313A3E">
      <w:pPr>
        <w:spacing w:line="240" w:lineRule="auto"/>
        <w:rPr>
          <w:sz w:val="18"/>
          <w:szCs w:val="18"/>
        </w:rPr>
      </w:pPr>
    </w:p>
    <w:p w14:paraId="45FDBB87" w14:textId="77777777" w:rsidR="00C96BC9" w:rsidRPr="00156FB6" w:rsidRDefault="00C96BC9">
      <w:pPr>
        <w:pStyle w:val="Slog3VPU"/>
        <w:rPr>
          <w:rFonts w:ascii="Times New Roman" w:hAnsi="Times New Roman"/>
          <w:lang w:val="sl-SI"/>
        </w:rPr>
      </w:pPr>
      <w:bookmarkStart w:id="81" w:name="_Toc160594276"/>
      <w:bookmarkStart w:id="82" w:name="_Toc96315534"/>
      <w:r w:rsidRPr="00156FB6">
        <w:rPr>
          <w:rFonts w:ascii="Times New Roman" w:hAnsi="Times New Roman"/>
          <w:lang w:val="sl-SI"/>
        </w:rPr>
        <w:t>Odstotek praznih mest</w:t>
      </w:r>
      <w:bookmarkEnd w:id="81"/>
      <w:bookmarkEnd w:id="82"/>
    </w:p>
    <w:p w14:paraId="3210121F" w14:textId="77777777" w:rsidR="00C96BC9" w:rsidRPr="00156FB6" w:rsidRDefault="00C96BC9" w:rsidP="00C96BC9">
      <w:pPr>
        <w:pStyle w:val="Slog3VPU"/>
        <w:numPr>
          <w:ilvl w:val="0"/>
          <w:numId w:val="0"/>
        </w:numPr>
        <w:rPr>
          <w:rFonts w:ascii="Times New Roman" w:hAnsi="Times New Roman"/>
          <w:u w:val="none"/>
          <w:lang w:val="sl-SI"/>
        </w:rPr>
      </w:pPr>
      <w:bookmarkStart w:id="83" w:name="_Toc96315045"/>
      <w:bookmarkStart w:id="84" w:name="_Toc96315535"/>
      <w:r w:rsidRPr="00156FB6">
        <w:rPr>
          <w:rFonts w:ascii="Times New Roman" w:hAnsi="Times New Roman"/>
          <w:u w:val="none"/>
          <w:lang w:val="sl-SI"/>
        </w:rPr>
        <w:t>Parcele z več kot 20 % praznih mest se ne upoštevajo, izračuna se statistična vrednost izgubljene parcele. Pri 10–20 % praznih mest upoštevamo polovično znižanje pridelka praznih mest. Če je praznih mest manj kot 10 %, se šteje ponovitev za ustrezno, saj se razume, a so sosednje rastline kompenzirale izgubljeni pridelek.</w:t>
      </w:r>
      <w:bookmarkEnd w:id="83"/>
      <w:bookmarkEnd w:id="84"/>
    </w:p>
    <w:p w14:paraId="2D93EE34" w14:textId="77777777" w:rsidR="00C96BC9" w:rsidRPr="00156FB6" w:rsidRDefault="00C96BC9" w:rsidP="00C96BC9">
      <w:pPr>
        <w:pStyle w:val="Slog3VPU"/>
        <w:numPr>
          <w:ilvl w:val="0"/>
          <w:numId w:val="0"/>
        </w:numPr>
        <w:ind w:left="1440"/>
        <w:rPr>
          <w:rFonts w:ascii="Times New Roman" w:hAnsi="Times New Roman"/>
          <w:lang w:val="sl-SI"/>
        </w:rPr>
      </w:pPr>
    </w:p>
    <w:p w14:paraId="1F260A8C" w14:textId="77777777" w:rsidR="00313A3E" w:rsidRPr="00156FB6" w:rsidRDefault="00C96BC9">
      <w:pPr>
        <w:pStyle w:val="Slog3VPU"/>
        <w:rPr>
          <w:rFonts w:ascii="Times New Roman" w:hAnsi="Times New Roman"/>
          <w:lang w:val="sl-SI"/>
        </w:rPr>
      </w:pPr>
      <w:bookmarkStart w:id="85" w:name="_Toc96315536"/>
      <w:r w:rsidRPr="00156FB6">
        <w:rPr>
          <w:rFonts w:ascii="Times New Roman" w:hAnsi="Times New Roman"/>
          <w:lang w:val="sl-SI"/>
        </w:rPr>
        <w:t>Statistična analiza</w:t>
      </w:r>
      <w:bookmarkEnd w:id="85"/>
      <w:r w:rsidR="00313A3E" w:rsidRPr="00156FB6">
        <w:rPr>
          <w:rFonts w:ascii="Times New Roman" w:hAnsi="Times New Roman"/>
          <w:lang w:val="sl-SI"/>
        </w:rPr>
        <w:t xml:space="preserve"> </w:t>
      </w:r>
    </w:p>
    <w:p w14:paraId="116F658B" w14:textId="77777777" w:rsidR="00313A3E" w:rsidRPr="00156FB6" w:rsidRDefault="00313A3E">
      <w:pPr>
        <w:spacing w:line="240" w:lineRule="auto"/>
      </w:pPr>
      <w:r w:rsidRPr="00156FB6">
        <w:t>Pri statističnem izvrednotenju pridelka, ki je eden od pokazateljev korektnosti opravljenega poskusa, se upoštevajo naslednja merila:</w:t>
      </w:r>
    </w:p>
    <w:p w14:paraId="79974050" w14:textId="77777777" w:rsidR="00313A3E" w:rsidRPr="00156FB6" w:rsidRDefault="00C53567">
      <w:pPr>
        <w:spacing w:line="240" w:lineRule="auto"/>
        <w:ind w:left="360"/>
      </w:pPr>
      <w:r w:rsidRPr="00156FB6">
        <w:t>-</w:t>
      </w:r>
      <w:r w:rsidRPr="00156FB6">
        <w:tab/>
        <w:t xml:space="preserve">če je KV &lt; </w:t>
      </w:r>
      <w:r w:rsidR="00740199" w:rsidRPr="00156FB6">
        <w:t xml:space="preserve">ali = </w:t>
      </w:r>
      <w:r w:rsidR="00454E47" w:rsidRPr="00156FB6">
        <w:t>30</w:t>
      </w:r>
      <w:r w:rsidR="00313A3E" w:rsidRPr="00156FB6">
        <w:t>% je preizkušanje veljavno,</w:t>
      </w:r>
    </w:p>
    <w:p w14:paraId="3A8B2D75" w14:textId="77777777" w:rsidR="00313A3E" w:rsidRPr="00156FB6" w:rsidRDefault="00C53567">
      <w:pPr>
        <w:spacing w:line="240" w:lineRule="auto"/>
        <w:ind w:left="360"/>
      </w:pPr>
      <w:r w:rsidRPr="00156FB6">
        <w:t>-</w:t>
      </w:r>
      <w:r w:rsidRPr="00156FB6">
        <w:tab/>
        <w:t xml:space="preserve">če je </w:t>
      </w:r>
      <w:r w:rsidR="00740199" w:rsidRPr="00156FB6">
        <w:t xml:space="preserve">KV &gt; </w:t>
      </w:r>
      <w:r w:rsidR="00454E47" w:rsidRPr="00156FB6">
        <w:t>30</w:t>
      </w:r>
      <w:r w:rsidR="00313A3E" w:rsidRPr="00156FB6">
        <w:t>% se preizkušanje zavrže.</w:t>
      </w:r>
      <w:r w:rsidR="00CC5B6C" w:rsidRPr="00156FB6">
        <w:t xml:space="preserve"> </w:t>
      </w:r>
    </w:p>
    <w:p w14:paraId="085BA6AB" w14:textId="77777777" w:rsidR="00313A3E" w:rsidRPr="00156FB6" w:rsidRDefault="00313A3E">
      <w:pPr>
        <w:spacing w:line="240" w:lineRule="auto"/>
        <w:rPr>
          <w:sz w:val="12"/>
          <w:szCs w:val="12"/>
        </w:rPr>
      </w:pPr>
    </w:p>
    <w:p w14:paraId="3F159456" w14:textId="77777777" w:rsidR="00313A3E" w:rsidRPr="00156FB6" w:rsidRDefault="00313A3E">
      <w:pPr>
        <w:spacing w:line="240" w:lineRule="auto"/>
      </w:pPr>
      <w:r w:rsidRPr="00156FB6">
        <w:t>V primeru, da je vrednost koeficienta variacije visoka, jo je potrebno obrazložiti.</w:t>
      </w:r>
    </w:p>
    <w:p w14:paraId="39E87325" w14:textId="77777777" w:rsidR="009026E0" w:rsidRPr="00156FB6" w:rsidRDefault="009026E0">
      <w:pPr>
        <w:spacing w:line="240" w:lineRule="auto"/>
        <w:rPr>
          <w:sz w:val="26"/>
          <w:szCs w:val="26"/>
          <w:highlight w:val="yellow"/>
        </w:rPr>
      </w:pPr>
    </w:p>
    <w:p w14:paraId="25962C5B" w14:textId="77777777" w:rsidR="00C4799A" w:rsidRPr="00156FB6" w:rsidRDefault="00C4799A">
      <w:pPr>
        <w:spacing w:line="240" w:lineRule="auto"/>
        <w:rPr>
          <w:sz w:val="26"/>
          <w:szCs w:val="26"/>
          <w:highlight w:val="yellow"/>
        </w:rPr>
      </w:pPr>
    </w:p>
    <w:p w14:paraId="0D3077B4" w14:textId="77777777" w:rsidR="00313A3E" w:rsidRPr="00736E98" w:rsidRDefault="00313A3E" w:rsidP="00156FB6">
      <w:pPr>
        <w:pStyle w:val="Slog2VPU"/>
        <w:tabs>
          <w:tab w:val="clear" w:pos="3554"/>
          <w:tab w:val="num" w:pos="1134"/>
        </w:tabs>
        <w:ind w:hanging="2845"/>
      </w:pPr>
      <w:bookmarkStart w:id="86" w:name="_Toc160594277"/>
      <w:bookmarkStart w:id="87" w:name="_Toc96315537"/>
      <w:r w:rsidRPr="00736E98">
        <w:t>Statistična obdelava podatkov</w:t>
      </w:r>
      <w:bookmarkEnd w:id="86"/>
      <w:bookmarkEnd w:id="87"/>
    </w:p>
    <w:p w14:paraId="176CE34C" w14:textId="77777777" w:rsidR="00C96BC9" w:rsidRPr="00736E98" w:rsidRDefault="00C96BC9" w:rsidP="00C96BC9">
      <w:pPr>
        <w:spacing w:line="240" w:lineRule="auto"/>
        <w:jc w:val="left"/>
      </w:pPr>
    </w:p>
    <w:p w14:paraId="4758A936" w14:textId="77777777" w:rsidR="00C96BC9" w:rsidRPr="00736E98" w:rsidRDefault="00C96BC9" w:rsidP="00C96BC9">
      <w:pPr>
        <w:spacing w:line="240" w:lineRule="auto"/>
        <w:jc w:val="left"/>
      </w:pPr>
      <w:r w:rsidRPr="00736E98">
        <w:t>Obdelajo se naslednji rezultati preizkušanja:</w:t>
      </w:r>
    </w:p>
    <w:p w14:paraId="2F6044D9" w14:textId="77777777" w:rsidR="00C96BC9" w:rsidRPr="00736E98" w:rsidRDefault="00E81C89" w:rsidP="00C96BC9">
      <w:pPr>
        <w:spacing w:line="240" w:lineRule="auto"/>
        <w:jc w:val="left"/>
      </w:pPr>
      <w:r>
        <w:t>-</w:t>
      </w:r>
      <w:r>
        <w:tab/>
      </w:r>
      <w:r>
        <w:tab/>
        <w:t>pridelek gomoljev</w:t>
      </w:r>
    </w:p>
    <w:p w14:paraId="1B3E1692" w14:textId="77777777" w:rsidR="00C96BC9" w:rsidRDefault="00C96BC9" w:rsidP="00C96BC9">
      <w:pPr>
        <w:spacing w:line="240" w:lineRule="auto"/>
        <w:jc w:val="left"/>
      </w:pPr>
      <w:r w:rsidRPr="00736E98">
        <w:t>-</w:t>
      </w:r>
      <w:r w:rsidRPr="00736E98">
        <w:tab/>
      </w:r>
      <w:r w:rsidRPr="00736E98">
        <w:tab/>
        <w:t>stabilnost pridelka (koeficient variabilnosti ali standardni odklon)</w:t>
      </w:r>
    </w:p>
    <w:p w14:paraId="37F49B6F" w14:textId="77777777" w:rsidR="00C96BC9" w:rsidRDefault="00E81C89" w:rsidP="00C96BC9">
      <w:pPr>
        <w:spacing w:line="240" w:lineRule="auto"/>
        <w:jc w:val="left"/>
      </w:pPr>
      <w:r>
        <w:t>-</w:t>
      </w:r>
      <w:r>
        <w:tab/>
      </w:r>
      <w:r>
        <w:tab/>
        <w:t>odpornost</w:t>
      </w:r>
      <w:r w:rsidR="00511CD0">
        <w:t xml:space="preserve"> </w:t>
      </w:r>
      <w:r w:rsidR="0050091B">
        <w:t>proti boleznim</w:t>
      </w:r>
      <w:r w:rsidR="0050648F">
        <w:t>.</w:t>
      </w:r>
      <w:r w:rsidR="0050091B">
        <w:t xml:space="preserve"> </w:t>
      </w:r>
    </w:p>
    <w:p w14:paraId="3DFBB43C" w14:textId="77777777" w:rsidR="0050091B" w:rsidRPr="00736E98" w:rsidRDefault="0050091B" w:rsidP="00C96BC9">
      <w:pPr>
        <w:spacing w:line="240" w:lineRule="auto"/>
        <w:jc w:val="left"/>
      </w:pPr>
    </w:p>
    <w:p w14:paraId="7C3E4380" w14:textId="77777777" w:rsidR="00C96BC9" w:rsidRDefault="00C96BC9" w:rsidP="00C96BC9">
      <w:pPr>
        <w:spacing w:line="240" w:lineRule="auto"/>
        <w:jc w:val="left"/>
      </w:pPr>
      <w:r w:rsidRPr="00736E98">
        <w:t>Enoletni rezultati pridelka gomoljev se obdelajo po statistični metodi analize variance (Anova), razlike med njimi se zaznavajo s pomočjo Duncanovega testa mnogoterih primerjav (ali LSD testom) s 95 % intervalom zaupanja.</w:t>
      </w:r>
    </w:p>
    <w:p w14:paraId="7BB0804E" w14:textId="77777777" w:rsidR="0050648F" w:rsidRPr="00483970" w:rsidRDefault="0050648F" w:rsidP="0050648F">
      <w:pPr>
        <w:spacing w:line="240" w:lineRule="auto"/>
      </w:pPr>
    </w:p>
    <w:p w14:paraId="3D372573" w14:textId="77777777" w:rsidR="0050648F" w:rsidRDefault="0050648F" w:rsidP="0050648F">
      <w:pPr>
        <w:spacing w:line="240" w:lineRule="auto"/>
      </w:pPr>
      <w:r>
        <w:t xml:space="preserve">Na podlagi obdelanih </w:t>
      </w:r>
      <w:r w:rsidR="009951F4">
        <w:t xml:space="preserve">večletnih </w:t>
      </w:r>
      <w:r>
        <w:t>rezultatov preizkušanja je potrebno za posamezno kandidatno ekološko sorto v postopku vpisa v SL podati mnenje o primernosti pridelave v določenih ekoloških razmerah.</w:t>
      </w:r>
    </w:p>
    <w:p w14:paraId="07A48306" w14:textId="77777777" w:rsidR="0050648F" w:rsidRPr="00736E98" w:rsidRDefault="0050648F" w:rsidP="00C96BC9">
      <w:pPr>
        <w:spacing w:line="240" w:lineRule="auto"/>
        <w:jc w:val="left"/>
      </w:pPr>
    </w:p>
    <w:p w14:paraId="4D433347" w14:textId="77777777" w:rsidR="00313A3E" w:rsidRPr="00736E98" w:rsidRDefault="00313A3E">
      <w:pPr>
        <w:spacing w:line="240" w:lineRule="auto"/>
        <w:jc w:val="left"/>
        <w:rPr>
          <w:b/>
        </w:rPr>
      </w:pPr>
    </w:p>
    <w:p w14:paraId="26130A2E" w14:textId="77777777" w:rsidR="00313A3E" w:rsidRPr="00736E98" w:rsidRDefault="00313A3E">
      <w:pPr>
        <w:pStyle w:val="Slog1VPU"/>
      </w:pPr>
      <w:bookmarkStart w:id="88" w:name="_Toc160594278"/>
      <w:bookmarkStart w:id="89" w:name="_Toc96315538"/>
      <w:r w:rsidRPr="00736E98">
        <w:t>POROČANJE IN POSREDOVANJE REZULTATOV</w:t>
      </w:r>
      <w:bookmarkEnd w:id="88"/>
      <w:bookmarkEnd w:id="89"/>
    </w:p>
    <w:p w14:paraId="437A42F4" w14:textId="77777777" w:rsidR="00313A3E" w:rsidRPr="00736E98" w:rsidRDefault="00313A3E">
      <w:pPr>
        <w:spacing w:line="240" w:lineRule="auto"/>
      </w:pPr>
    </w:p>
    <w:p w14:paraId="446765FA" w14:textId="77777777" w:rsidR="00313A3E" w:rsidRPr="00736E98" w:rsidRDefault="00313A3E">
      <w:pPr>
        <w:spacing w:line="240" w:lineRule="auto"/>
      </w:pPr>
      <w:r w:rsidRPr="00736E98">
        <w:t xml:space="preserve">Podatki se </w:t>
      </w:r>
      <w:r w:rsidR="00DF116D" w:rsidRPr="00736E98">
        <w:t xml:space="preserve">letno </w:t>
      </w:r>
      <w:r w:rsidRPr="00736E98">
        <w:t xml:space="preserve">prikažejo za vsako lokacijo. </w:t>
      </w:r>
      <w:r w:rsidR="00C96BC9" w:rsidRPr="00736E98">
        <w:t xml:space="preserve">Po zaključku preskušanja </w:t>
      </w:r>
      <w:r w:rsidRPr="00736E98">
        <w:t xml:space="preserve">se izvrednotijo na nivoju </w:t>
      </w:r>
      <w:r w:rsidR="00595C35" w:rsidRPr="00736E98">
        <w:t xml:space="preserve">posamezne </w:t>
      </w:r>
      <w:r w:rsidR="005C6800">
        <w:t>prei</w:t>
      </w:r>
      <w:r w:rsidR="007C463B">
        <w:t>z</w:t>
      </w:r>
      <w:r w:rsidR="005C6800">
        <w:t>kušane</w:t>
      </w:r>
      <w:r w:rsidR="00595C35" w:rsidRPr="00736E98">
        <w:t xml:space="preserve"> </w:t>
      </w:r>
      <w:r w:rsidR="005C6800">
        <w:t xml:space="preserve">ekološke </w:t>
      </w:r>
      <w:r w:rsidR="00595C35" w:rsidRPr="00736E98">
        <w:t xml:space="preserve">sorte </w:t>
      </w:r>
      <w:r w:rsidRPr="00736E98">
        <w:t>in prikažejo v letnem poročilu, ki mora vsebovati:</w:t>
      </w:r>
    </w:p>
    <w:p w14:paraId="4DC011C5" w14:textId="77777777" w:rsidR="00313A3E" w:rsidRPr="00736E98" w:rsidRDefault="00313A3E">
      <w:pPr>
        <w:spacing w:line="240" w:lineRule="auto"/>
        <w:ind w:left="360"/>
      </w:pPr>
      <w:r w:rsidRPr="00736E98">
        <w:t>-</w:t>
      </w:r>
      <w:r w:rsidRPr="00736E98">
        <w:tab/>
        <w:t>opis lokacij preizkušanj</w:t>
      </w:r>
      <w:r w:rsidR="00DF116D" w:rsidRPr="00736E98">
        <w:t>a</w:t>
      </w:r>
      <w:r w:rsidRPr="00736E98">
        <w:t>,</w:t>
      </w:r>
    </w:p>
    <w:p w14:paraId="5C768643" w14:textId="77777777" w:rsidR="00313A3E" w:rsidRPr="00736E98" w:rsidRDefault="00313A3E" w:rsidP="00156FB6">
      <w:pPr>
        <w:spacing w:line="240" w:lineRule="auto"/>
        <w:ind w:left="705" w:hanging="345"/>
      </w:pPr>
      <w:r w:rsidRPr="00736E98">
        <w:t>-</w:t>
      </w:r>
      <w:r w:rsidRPr="00736E98">
        <w:tab/>
        <w:t>seznam preizkuš</w:t>
      </w:r>
      <w:r w:rsidR="000F5222" w:rsidRPr="00736E98">
        <w:t>e</w:t>
      </w:r>
      <w:r w:rsidRPr="00736E98">
        <w:t xml:space="preserve">nih </w:t>
      </w:r>
      <w:r w:rsidR="00595C35" w:rsidRPr="00736E98">
        <w:t>sort</w:t>
      </w:r>
      <w:r w:rsidR="005C6800">
        <w:t xml:space="preserve"> (označijo se s šiframi in registrskimi številkami)</w:t>
      </w:r>
      <w:r w:rsidRPr="00736E98">
        <w:t xml:space="preserve">, vključno s standardnimi </w:t>
      </w:r>
      <w:r w:rsidR="00595C35" w:rsidRPr="00736E98">
        <w:t>sortami</w:t>
      </w:r>
      <w:r w:rsidRPr="00736E98">
        <w:t>,</w:t>
      </w:r>
    </w:p>
    <w:p w14:paraId="4A098E0F" w14:textId="77777777" w:rsidR="00313A3E" w:rsidRPr="00736E98" w:rsidRDefault="00313A3E">
      <w:pPr>
        <w:spacing w:line="240" w:lineRule="auto"/>
        <w:ind w:left="360"/>
      </w:pPr>
      <w:r w:rsidRPr="00736E98">
        <w:t>-</w:t>
      </w:r>
      <w:r w:rsidRPr="00736E98">
        <w:tab/>
        <w:t>opis izvedbe poskusa,</w:t>
      </w:r>
    </w:p>
    <w:p w14:paraId="6B9BA77E" w14:textId="77777777" w:rsidR="00313A3E" w:rsidRPr="00736E98" w:rsidRDefault="00313A3E">
      <w:pPr>
        <w:spacing w:line="240" w:lineRule="auto"/>
        <w:ind w:left="360"/>
      </w:pPr>
      <w:r w:rsidRPr="00736E98">
        <w:t>-</w:t>
      </w:r>
      <w:r w:rsidRPr="00736E98">
        <w:tab/>
        <w:t>statistično ovrednotene rezultate</w:t>
      </w:r>
      <w:r w:rsidR="005C6800">
        <w:t>.</w:t>
      </w:r>
    </w:p>
    <w:p w14:paraId="4D758901" w14:textId="77777777" w:rsidR="00313A3E" w:rsidRPr="00736E98" w:rsidRDefault="00313A3E">
      <w:pPr>
        <w:spacing w:line="240" w:lineRule="auto"/>
        <w:rPr>
          <w:sz w:val="18"/>
          <w:szCs w:val="18"/>
        </w:rPr>
      </w:pPr>
    </w:p>
    <w:p w14:paraId="3115CB7F" w14:textId="77777777" w:rsidR="0087541C" w:rsidRPr="00736E98" w:rsidRDefault="00313A3E" w:rsidP="00156FB6">
      <w:pPr>
        <w:pStyle w:val="SlogprilogaVPU"/>
        <w:rPr>
          <w:bCs/>
          <w:sz w:val="28"/>
          <w:szCs w:val="28"/>
          <w:lang w:eastAsia="en-US"/>
        </w:rPr>
      </w:pPr>
      <w:r w:rsidRPr="00156FB6">
        <w:rPr>
          <w:b w:val="0"/>
          <w:bCs/>
        </w:rPr>
        <w:t>Izvajalec preizkušanja pripravi vmesna (</w:t>
      </w:r>
      <w:r w:rsidR="00DE61B2" w:rsidRPr="00156FB6">
        <w:rPr>
          <w:b w:val="0"/>
          <w:bCs/>
        </w:rPr>
        <w:t>letna</w:t>
      </w:r>
      <w:r w:rsidRPr="00156FB6">
        <w:rPr>
          <w:b w:val="0"/>
          <w:bCs/>
        </w:rPr>
        <w:t xml:space="preserve">) in končna poročila preizkušanja </w:t>
      </w:r>
      <w:r w:rsidR="00C4799A" w:rsidRPr="00156FB6">
        <w:rPr>
          <w:b w:val="0"/>
          <w:bCs/>
        </w:rPr>
        <w:t>EKO</w:t>
      </w:r>
      <w:r w:rsidR="00595C35" w:rsidRPr="00156FB6">
        <w:rPr>
          <w:b w:val="0"/>
          <w:bCs/>
        </w:rPr>
        <w:t>-</w:t>
      </w:r>
      <w:r w:rsidRPr="00156FB6">
        <w:rPr>
          <w:b w:val="0"/>
          <w:bCs/>
        </w:rPr>
        <w:t xml:space="preserve">VPU </w:t>
      </w:r>
      <w:r w:rsidR="00595C35" w:rsidRPr="00156FB6">
        <w:rPr>
          <w:b w:val="0"/>
          <w:bCs/>
        </w:rPr>
        <w:t xml:space="preserve">sort </w:t>
      </w:r>
      <w:r w:rsidR="002C2A32" w:rsidRPr="00156FB6">
        <w:rPr>
          <w:b w:val="0"/>
          <w:bCs/>
        </w:rPr>
        <w:t xml:space="preserve">krompirja </w:t>
      </w:r>
      <w:r w:rsidR="00324F49" w:rsidRPr="00156FB6">
        <w:rPr>
          <w:b w:val="0"/>
          <w:bCs/>
        </w:rPr>
        <w:t>za potrebe sortne komisije</w:t>
      </w:r>
      <w:r w:rsidRPr="00156FB6">
        <w:rPr>
          <w:b w:val="0"/>
          <w:bCs/>
        </w:rPr>
        <w:t xml:space="preserve"> in jih pošlje Upravi</w:t>
      </w:r>
      <w:r w:rsidR="00A216D6" w:rsidRPr="00156FB6">
        <w:rPr>
          <w:b w:val="0"/>
          <w:bCs/>
        </w:rPr>
        <w:t xml:space="preserve">. Rezultati se posredujejo </w:t>
      </w:r>
      <w:r w:rsidR="00A216D6" w:rsidRPr="00156FB6">
        <w:rPr>
          <w:b w:val="0"/>
          <w:bCs/>
          <w:lang w:val="sl-SI"/>
        </w:rPr>
        <w:t xml:space="preserve">do </w:t>
      </w:r>
      <w:r w:rsidR="005C6800" w:rsidRPr="00156FB6">
        <w:rPr>
          <w:b w:val="0"/>
          <w:bCs/>
          <w:lang w:val="sl-SI"/>
        </w:rPr>
        <w:t>31.</w:t>
      </w:r>
      <w:r w:rsidR="00A216D6" w:rsidRPr="00156FB6">
        <w:rPr>
          <w:b w:val="0"/>
          <w:bCs/>
          <w:lang w:val="sl-SI"/>
        </w:rPr>
        <w:t xml:space="preserve"> </w:t>
      </w:r>
      <w:r w:rsidR="00612CC8" w:rsidRPr="00156FB6">
        <w:rPr>
          <w:b w:val="0"/>
          <w:bCs/>
          <w:lang w:val="sl-SI"/>
        </w:rPr>
        <w:t xml:space="preserve">decembra </w:t>
      </w:r>
      <w:r w:rsidR="00462132" w:rsidRPr="00156FB6">
        <w:rPr>
          <w:b w:val="0"/>
          <w:bCs/>
          <w:lang w:val="sl-SI"/>
        </w:rPr>
        <w:t xml:space="preserve">v letu preizkušanja </w:t>
      </w:r>
      <w:r w:rsidR="00595C35" w:rsidRPr="00156FB6">
        <w:rPr>
          <w:b w:val="0"/>
          <w:bCs/>
          <w:lang w:val="sl-SI"/>
        </w:rPr>
        <w:t>sorte</w:t>
      </w:r>
      <w:r w:rsidR="00462132" w:rsidRPr="00156FB6">
        <w:rPr>
          <w:b w:val="0"/>
          <w:bCs/>
          <w:lang w:val="sl-SI"/>
        </w:rPr>
        <w:t>.</w:t>
      </w:r>
      <w:r w:rsidRPr="00736E98">
        <w:rPr>
          <w:lang w:val="sl-SI"/>
        </w:rPr>
        <w:br w:type="page"/>
      </w:r>
      <w:bookmarkStart w:id="90" w:name="_Toc96315539"/>
      <w:bookmarkStart w:id="91" w:name="_Toc160594281"/>
      <w:r w:rsidR="0087541C" w:rsidRPr="00736E98">
        <w:rPr>
          <w:bCs/>
          <w:sz w:val="28"/>
          <w:szCs w:val="28"/>
          <w:lang w:eastAsia="en-US"/>
        </w:rPr>
        <w:t>PRILOGA 1: Ocenjevanje zdravstvenega stanja rastlin med rastjo</w:t>
      </w:r>
      <w:bookmarkEnd w:id="90"/>
    </w:p>
    <w:p w14:paraId="2C2CA2B3" w14:textId="77777777" w:rsidR="00156FB6" w:rsidRDefault="00156FB6" w:rsidP="0087541C">
      <w:pPr>
        <w:widowControl/>
        <w:autoSpaceDE w:val="0"/>
        <w:autoSpaceDN w:val="0"/>
        <w:spacing w:line="276" w:lineRule="auto"/>
        <w:jc w:val="left"/>
        <w:textAlignment w:val="auto"/>
        <w:rPr>
          <w:rFonts w:eastAsia="Calibri"/>
          <w:b/>
          <w:bCs/>
          <w:color w:val="000000"/>
          <w:lang w:eastAsia="en-US"/>
        </w:rPr>
      </w:pPr>
    </w:p>
    <w:p w14:paraId="476A8584" w14:textId="77777777" w:rsidR="0087541C" w:rsidRPr="00156FB6" w:rsidRDefault="0087541C" w:rsidP="0087541C">
      <w:pPr>
        <w:widowControl/>
        <w:autoSpaceDE w:val="0"/>
        <w:autoSpaceDN w:val="0"/>
        <w:spacing w:line="276" w:lineRule="auto"/>
        <w:jc w:val="left"/>
        <w:textAlignment w:val="auto"/>
        <w:rPr>
          <w:rFonts w:eastAsia="Calibri"/>
          <w:b/>
          <w:bCs/>
          <w:color w:val="000000"/>
          <w:lang w:eastAsia="en-US"/>
        </w:rPr>
      </w:pPr>
      <w:r w:rsidRPr="00156FB6">
        <w:rPr>
          <w:rFonts w:eastAsia="Calibri"/>
          <w:b/>
          <w:bCs/>
          <w:color w:val="000000"/>
          <w:lang w:eastAsia="en-US"/>
        </w:rPr>
        <w:t>1. Bolezni in škodljivci listov in stebel ter metode spremljanja</w:t>
      </w:r>
    </w:p>
    <w:p w14:paraId="5C9106A6" w14:textId="77777777" w:rsidR="0087541C" w:rsidRPr="00156FB6" w:rsidRDefault="0087541C" w:rsidP="0087541C">
      <w:pPr>
        <w:widowControl/>
        <w:autoSpaceDE w:val="0"/>
        <w:autoSpaceDN w:val="0"/>
        <w:spacing w:line="276" w:lineRule="auto"/>
        <w:jc w:val="left"/>
        <w:textAlignment w:val="auto"/>
        <w:rPr>
          <w:rFonts w:eastAsia="Calibri"/>
          <w:b/>
          <w:bCs/>
          <w:color w:val="000000"/>
          <w:lang w:eastAsia="en-US"/>
        </w:rPr>
      </w:pPr>
    </w:p>
    <w:p w14:paraId="42B8E526" w14:textId="77777777" w:rsidR="0087541C" w:rsidRPr="00156FB6" w:rsidRDefault="0087541C" w:rsidP="0087541C">
      <w:pPr>
        <w:widowControl/>
        <w:autoSpaceDE w:val="0"/>
        <w:autoSpaceDN w:val="0"/>
        <w:spacing w:line="276" w:lineRule="auto"/>
        <w:jc w:val="left"/>
        <w:textAlignment w:val="auto"/>
        <w:rPr>
          <w:rFonts w:eastAsia="Calibri"/>
          <w:b/>
          <w:bCs/>
          <w:color w:val="000000"/>
          <w:lang w:eastAsia="en-US"/>
        </w:rPr>
      </w:pPr>
      <w:r w:rsidRPr="00156FB6">
        <w:rPr>
          <w:rFonts w:eastAsia="Calibri"/>
          <w:b/>
          <w:bCs/>
          <w:color w:val="000000"/>
          <w:lang w:eastAsia="en-US"/>
        </w:rPr>
        <w:t>Škodljivi organizem Opis metode</w:t>
      </w:r>
    </w:p>
    <w:p w14:paraId="4A3BAA49" w14:textId="77777777" w:rsidR="0087541C" w:rsidRPr="00156FB6" w:rsidRDefault="0087541C" w:rsidP="0087541C">
      <w:pPr>
        <w:widowControl/>
        <w:autoSpaceDE w:val="0"/>
        <w:autoSpaceDN w:val="0"/>
        <w:spacing w:line="276" w:lineRule="auto"/>
        <w:jc w:val="left"/>
        <w:textAlignment w:val="auto"/>
        <w:rPr>
          <w:rFonts w:eastAsia="Calibri"/>
          <w:b/>
          <w:bCs/>
          <w:color w:val="000000"/>
          <w:lang w:eastAsia="en-US"/>
        </w:rPr>
      </w:pPr>
    </w:p>
    <w:p w14:paraId="6E00974C" w14:textId="77777777" w:rsidR="0087541C" w:rsidRPr="00156FB6" w:rsidRDefault="0087541C" w:rsidP="0087541C">
      <w:pPr>
        <w:widowControl/>
        <w:autoSpaceDE w:val="0"/>
        <w:autoSpaceDN w:val="0"/>
        <w:spacing w:line="276" w:lineRule="auto"/>
        <w:textAlignment w:val="auto"/>
        <w:rPr>
          <w:rFonts w:eastAsia="Calibri"/>
          <w:color w:val="000000"/>
          <w:lang w:eastAsia="en-US"/>
        </w:rPr>
      </w:pPr>
      <w:r w:rsidRPr="00156FB6">
        <w:rPr>
          <w:rFonts w:eastAsia="Calibri"/>
          <w:b/>
          <w:bCs/>
          <w:color w:val="000000"/>
          <w:lang w:eastAsia="en-US"/>
        </w:rPr>
        <w:t xml:space="preserve">Viroze * </w:t>
      </w:r>
      <w:r w:rsidRPr="00156FB6">
        <w:rPr>
          <w:rFonts w:eastAsia="Calibri"/>
          <w:color w:val="000000"/>
          <w:lang w:eastAsia="en-US"/>
        </w:rPr>
        <w:t>V poskusu se pred ali med cvetenjem ugotavlja odstotek rastlin z znaki črtavosti, zvijanja listov, težkega mozaika, blagega mozaika, kodravosti in aucuba mozaika; dovzetnost in občutljivost na Y</w:t>
      </w:r>
      <w:r w:rsidRPr="00156FB6">
        <w:rPr>
          <w:rFonts w:eastAsia="Calibri"/>
          <w:color w:val="000000"/>
          <w:vertAlign w:val="superscript"/>
          <w:lang w:eastAsia="en-US"/>
        </w:rPr>
        <w:t>NTN</w:t>
      </w:r>
      <w:r w:rsidRPr="00156FB6">
        <w:rPr>
          <w:rFonts w:eastAsia="Calibri"/>
          <w:color w:val="000000"/>
          <w:lang w:eastAsia="en-US"/>
        </w:rPr>
        <w:t xml:space="preserve"> in virus zvijanja listov se ugotavlja v posebnem poskusu.</w:t>
      </w:r>
    </w:p>
    <w:p w14:paraId="27B92437" w14:textId="77777777" w:rsidR="0087541C" w:rsidRPr="00156FB6" w:rsidRDefault="0087541C" w:rsidP="0087541C">
      <w:pPr>
        <w:widowControl/>
        <w:autoSpaceDE w:val="0"/>
        <w:autoSpaceDN w:val="0"/>
        <w:spacing w:line="276" w:lineRule="auto"/>
        <w:textAlignment w:val="auto"/>
        <w:rPr>
          <w:rFonts w:eastAsia="Calibri"/>
          <w:color w:val="000000"/>
          <w:lang w:eastAsia="en-US"/>
        </w:rPr>
      </w:pPr>
      <w:r w:rsidRPr="00156FB6">
        <w:rPr>
          <w:rFonts w:eastAsia="Calibri"/>
          <w:color w:val="000000"/>
          <w:lang w:eastAsia="en-US"/>
        </w:rPr>
        <w:t xml:space="preserve">* znaki črtavosti, zvijanja listov, težkega mozaika, blagega mozaika, kodravosti in aucuba mozaika, ki jih povzročajo: </w:t>
      </w:r>
    </w:p>
    <w:p w14:paraId="04AF1126" w14:textId="77777777" w:rsidR="0087541C" w:rsidRPr="00156FB6" w:rsidRDefault="0087541C" w:rsidP="0087541C">
      <w:pPr>
        <w:widowControl/>
        <w:autoSpaceDE w:val="0"/>
        <w:autoSpaceDN w:val="0"/>
        <w:spacing w:line="276" w:lineRule="auto"/>
        <w:textAlignment w:val="auto"/>
        <w:rPr>
          <w:rFonts w:eastAsia="Calibri"/>
          <w:color w:val="000000"/>
          <w:lang w:eastAsia="en-US"/>
        </w:rPr>
      </w:pPr>
      <w:r w:rsidRPr="00156FB6">
        <w:rPr>
          <w:rFonts w:eastAsia="Calibri"/>
          <w:color w:val="000000"/>
          <w:lang w:eastAsia="en-US"/>
        </w:rPr>
        <w:t>- virus zvijanja krompirjevih listov (PLRV)</w:t>
      </w:r>
    </w:p>
    <w:p w14:paraId="4B319700"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krompirjevi virusi Y, A, V, M, S, X (PVY, PVA, PVV, PVM, PVS, PVX)</w:t>
      </w:r>
    </w:p>
    <w:p w14:paraId="487ABDAE"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Potato aucuba mosaic potexvirus (PAMV)</w:t>
      </w:r>
    </w:p>
    <w:p w14:paraId="27CB9E85"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Alfalfa mosaic alfamovirus (AMV)</w:t>
      </w:r>
    </w:p>
    <w:p w14:paraId="498D13C8" w14:textId="77777777" w:rsidR="0087541C" w:rsidRPr="00156FB6" w:rsidRDefault="0087541C" w:rsidP="0087541C">
      <w:pPr>
        <w:widowControl/>
        <w:autoSpaceDE w:val="0"/>
        <w:autoSpaceDN w:val="0"/>
        <w:spacing w:line="276" w:lineRule="auto"/>
        <w:jc w:val="left"/>
        <w:textAlignment w:val="auto"/>
        <w:rPr>
          <w:rFonts w:eastAsia="Calibri"/>
          <w:b/>
          <w:bCs/>
          <w:color w:val="000000"/>
          <w:lang w:eastAsia="en-US"/>
        </w:rPr>
      </w:pPr>
    </w:p>
    <w:p w14:paraId="443CB3BA"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b/>
          <w:bCs/>
          <w:color w:val="000000"/>
          <w:lang w:eastAsia="en-US"/>
        </w:rPr>
        <w:t xml:space="preserve">Krompirjeva plesen </w:t>
      </w:r>
      <w:r w:rsidRPr="00156FB6">
        <w:rPr>
          <w:rFonts w:eastAsia="Calibri"/>
          <w:color w:val="000000"/>
          <w:lang w:eastAsia="en-US"/>
        </w:rPr>
        <w:t>(</w:t>
      </w:r>
      <w:r w:rsidRPr="00156FB6">
        <w:rPr>
          <w:rFonts w:eastAsia="Calibri"/>
          <w:i/>
          <w:iCs/>
          <w:color w:val="000000"/>
          <w:lang w:eastAsia="en-US"/>
        </w:rPr>
        <w:t xml:space="preserve">Phytophtora infestans </w:t>
      </w:r>
      <w:r w:rsidRPr="00156FB6">
        <w:rPr>
          <w:rFonts w:eastAsia="Calibri"/>
          <w:color w:val="000000"/>
          <w:lang w:eastAsia="en-US"/>
        </w:rPr>
        <w:t>de Bary)</w:t>
      </w:r>
    </w:p>
    <w:p w14:paraId="67C7B8C4" w14:textId="77777777" w:rsidR="0087541C" w:rsidRPr="00156FB6" w:rsidRDefault="0087541C" w:rsidP="0087541C">
      <w:pPr>
        <w:widowControl/>
        <w:autoSpaceDE w:val="0"/>
        <w:autoSpaceDN w:val="0"/>
        <w:spacing w:line="276" w:lineRule="auto"/>
        <w:textAlignment w:val="auto"/>
        <w:rPr>
          <w:rFonts w:eastAsia="Calibri"/>
          <w:color w:val="000000"/>
          <w:lang w:eastAsia="en-US"/>
        </w:rPr>
      </w:pPr>
    </w:p>
    <w:p w14:paraId="74081B01" w14:textId="77777777" w:rsidR="0087541C" w:rsidRPr="00156FB6" w:rsidRDefault="0087541C" w:rsidP="0087541C">
      <w:pPr>
        <w:widowControl/>
        <w:autoSpaceDE w:val="0"/>
        <w:autoSpaceDN w:val="0"/>
        <w:spacing w:line="276" w:lineRule="auto"/>
        <w:textAlignment w:val="auto"/>
        <w:rPr>
          <w:rFonts w:eastAsia="Calibri"/>
          <w:color w:val="000000"/>
          <w:lang w:eastAsia="en-US"/>
        </w:rPr>
      </w:pPr>
      <w:r w:rsidRPr="00156FB6">
        <w:rPr>
          <w:rFonts w:eastAsia="Calibri"/>
          <w:color w:val="000000"/>
          <w:lang w:eastAsia="en-US"/>
        </w:rPr>
        <w:t>V posebnem poskusu se delež okužbe listov in stebel oceni trikrat: prvič ob začetku pojava bolezni (ko je okužba že prisotna pri večini sort), drugič po 7 do 14 dneh (odvisno od vremenskih razmer in napredovanja okužbe) in zadnjič, ko so najbolj občutljive sorte praktično že popolnoma suhe. Preglednica z ocenami je podana v točki 2.1 te priloge. Na podlagi treh ocen se sorte razvrsti po občutljivosti/odpornosti v razrede od 1 do 9, pri čemer pomeni 1 – najbolj občutljiva sorta in 9 – zelo odporna sorta. V glavnem poskusu se morebiten pojav bolezni oceni le enkrat.</w:t>
      </w:r>
    </w:p>
    <w:p w14:paraId="7600F377"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p>
    <w:p w14:paraId="1D89110C" w14:textId="77777777" w:rsidR="0051497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Preglednica z ocenami po Henfligu (1982) in razredi odpornosti je podana preglednici</w:t>
      </w:r>
      <w:r w:rsidR="00514976">
        <w:rPr>
          <w:rFonts w:eastAsia="Calibri"/>
          <w:color w:val="000000"/>
          <w:lang w:eastAsia="en-US"/>
        </w:rPr>
        <w:t>:</w:t>
      </w:r>
    </w:p>
    <w:p w14:paraId="2E5FB3BB"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gridCol w:w="2410"/>
      </w:tblGrid>
      <w:tr w:rsidR="0087541C" w:rsidRPr="00736E98" w14:paraId="7287E95B" w14:textId="77777777" w:rsidTr="0087541C">
        <w:tc>
          <w:tcPr>
            <w:tcW w:w="2093" w:type="dxa"/>
            <w:tcBorders>
              <w:top w:val="single" w:sz="4" w:space="0" w:color="auto"/>
              <w:left w:val="single" w:sz="4" w:space="0" w:color="auto"/>
              <w:bottom w:val="single" w:sz="4" w:space="0" w:color="auto"/>
              <w:right w:val="single" w:sz="4" w:space="0" w:color="auto"/>
            </w:tcBorders>
            <w:hideMark/>
          </w:tcPr>
          <w:p w14:paraId="287ED385"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xml:space="preserve">Razred odpornosti   </w:t>
            </w:r>
          </w:p>
        </w:tc>
        <w:tc>
          <w:tcPr>
            <w:tcW w:w="1984" w:type="dxa"/>
            <w:tcBorders>
              <w:top w:val="single" w:sz="4" w:space="0" w:color="auto"/>
              <w:left w:val="single" w:sz="4" w:space="0" w:color="auto"/>
              <w:bottom w:val="single" w:sz="4" w:space="0" w:color="auto"/>
              <w:right w:val="single" w:sz="4" w:space="0" w:color="auto"/>
            </w:tcBorders>
            <w:hideMark/>
          </w:tcPr>
          <w:p w14:paraId="24854CD7"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Ocena odpornosti</w:t>
            </w:r>
          </w:p>
        </w:tc>
        <w:tc>
          <w:tcPr>
            <w:tcW w:w="2410" w:type="dxa"/>
            <w:tcBorders>
              <w:top w:val="single" w:sz="4" w:space="0" w:color="auto"/>
              <w:left w:val="single" w:sz="4" w:space="0" w:color="auto"/>
              <w:bottom w:val="single" w:sz="4" w:space="0" w:color="auto"/>
              <w:right w:val="single" w:sz="4" w:space="0" w:color="auto"/>
            </w:tcBorders>
            <w:hideMark/>
          </w:tcPr>
          <w:p w14:paraId="28E19E70"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Delež okuženih listov</w:t>
            </w:r>
          </w:p>
        </w:tc>
      </w:tr>
      <w:tr w:rsidR="0087541C" w:rsidRPr="00736E98" w14:paraId="70607057" w14:textId="77777777" w:rsidTr="0087541C">
        <w:tc>
          <w:tcPr>
            <w:tcW w:w="2093" w:type="dxa"/>
            <w:tcBorders>
              <w:top w:val="single" w:sz="4" w:space="0" w:color="auto"/>
              <w:left w:val="single" w:sz="4" w:space="0" w:color="auto"/>
              <w:bottom w:val="single" w:sz="4" w:space="0" w:color="auto"/>
              <w:right w:val="single" w:sz="4" w:space="0" w:color="auto"/>
            </w:tcBorders>
            <w:hideMark/>
          </w:tcPr>
          <w:p w14:paraId="63102A83"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9</w:t>
            </w:r>
          </w:p>
        </w:tc>
        <w:tc>
          <w:tcPr>
            <w:tcW w:w="1984" w:type="dxa"/>
            <w:tcBorders>
              <w:top w:val="single" w:sz="4" w:space="0" w:color="auto"/>
              <w:left w:val="single" w:sz="4" w:space="0" w:color="auto"/>
              <w:bottom w:val="single" w:sz="4" w:space="0" w:color="auto"/>
              <w:right w:val="single" w:sz="4" w:space="0" w:color="auto"/>
            </w:tcBorders>
            <w:hideMark/>
          </w:tcPr>
          <w:p w14:paraId="7E3BD780"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 xml:space="preserve">1 </w:t>
            </w:r>
          </w:p>
        </w:tc>
        <w:tc>
          <w:tcPr>
            <w:tcW w:w="2410" w:type="dxa"/>
            <w:tcBorders>
              <w:top w:val="single" w:sz="4" w:space="0" w:color="auto"/>
              <w:left w:val="single" w:sz="4" w:space="0" w:color="auto"/>
              <w:bottom w:val="single" w:sz="4" w:space="0" w:color="auto"/>
              <w:right w:val="single" w:sz="4" w:space="0" w:color="auto"/>
            </w:tcBorders>
            <w:hideMark/>
          </w:tcPr>
          <w:p w14:paraId="58C749A0"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0%</w:t>
            </w:r>
          </w:p>
        </w:tc>
      </w:tr>
      <w:tr w:rsidR="0087541C" w:rsidRPr="00736E98" w14:paraId="55BBA042" w14:textId="77777777" w:rsidTr="0087541C">
        <w:tc>
          <w:tcPr>
            <w:tcW w:w="2093" w:type="dxa"/>
            <w:tcBorders>
              <w:top w:val="single" w:sz="4" w:space="0" w:color="auto"/>
              <w:left w:val="single" w:sz="4" w:space="0" w:color="auto"/>
              <w:bottom w:val="single" w:sz="4" w:space="0" w:color="auto"/>
              <w:right w:val="single" w:sz="4" w:space="0" w:color="auto"/>
            </w:tcBorders>
            <w:hideMark/>
          </w:tcPr>
          <w:p w14:paraId="3EC2A50E"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9</w:t>
            </w:r>
          </w:p>
        </w:tc>
        <w:tc>
          <w:tcPr>
            <w:tcW w:w="1984" w:type="dxa"/>
            <w:tcBorders>
              <w:top w:val="single" w:sz="4" w:space="0" w:color="auto"/>
              <w:left w:val="single" w:sz="4" w:space="0" w:color="auto"/>
              <w:bottom w:val="single" w:sz="4" w:space="0" w:color="auto"/>
              <w:right w:val="single" w:sz="4" w:space="0" w:color="auto"/>
            </w:tcBorders>
            <w:hideMark/>
          </w:tcPr>
          <w:p w14:paraId="4C42CFD8"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 xml:space="preserve">1 </w:t>
            </w:r>
          </w:p>
        </w:tc>
        <w:tc>
          <w:tcPr>
            <w:tcW w:w="2410" w:type="dxa"/>
            <w:tcBorders>
              <w:top w:val="single" w:sz="4" w:space="0" w:color="auto"/>
              <w:left w:val="single" w:sz="4" w:space="0" w:color="auto"/>
              <w:bottom w:val="single" w:sz="4" w:space="0" w:color="auto"/>
              <w:right w:val="single" w:sz="4" w:space="0" w:color="auto"/>
            </w:tcBorders>
            <w:hideMark/>
          </w:tcPr>
          <w:p w14:paraId="3A2C6F6E"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0,1 – 1,0%</w:t>
            </w:r>
          </w:p>
        </w:tc>
      </w:tr>
      <w:tr w:rsidR="0087541C" w:rsidRPr="00736E98" w14:paraId="63F3B0FE" w14:textId="77777777" w:rsidTr="0087541C">
        <w:tc>
          <w:tcPr>
            <w:tcW w:w="2093" w:type="dxa"/>
            <w:tcBorders>
              <w:top w:val="single" w:sz="4" w:space="0" w:color="auto"/>
              <w:left w:val="single" w:sz="4" w:space="0" w:color="auto"/>
              <w:bottom w:val="single" w:sz="4" w:space="0" w:color="auto"/>
              <w:right w:val="single" w:sz="4" w:space="0" w:color="auto"/>
            </w:tcBorders>
            <w:hideMark/>
          </w:tcPr>
          <w:p w14:paraId="19FFE0E4"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8</w:t>
            </w:r>
          </w:p>
        </w:tc>
        <w:tc>
          <w:tcPr>
            <w:tcW w:w="1984" w:type="dxa"/>
            <w:tcBorders>
              <w:top w:val="single" w:sz="4" w:space="0" w:color="auto"/>
              <w:left w:val="single" w:sz="4" w:space="0" w:color="auto"/>
              <w:bottom w:val="single" w:sz="4" w:space="0" w:color="auto"/>
              <w:right w:val="single" w:sz="4" w:space="0" w:color="auto"/>
            </w:tcBorders>
            <w:hideMark/>
          </w:tcPr>
          <w:p w14:paraId="0863474D"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 xml:space="preserve">2 </w:t>
            </w:r>
          </w:p>
        </w:tc>
        <w:tc>
          <w:tcPr>
            <w:tcW w:w="2410" w:type="dxa"/>
            <w:tcBorders>
              <w:top w:val="single" w:sz="4" w:space="0" w:color="auto"/>
              <w:left w:val="single" w:sz="4" w:space="0" w:color="auto"/>
              <w:bottom w:val="single" w:sz="4" w:space="0" w:color="auto"/>
              <w:right w:val="single" w:sz="4" w:space="0" w:color="auto"/>
            </w:tcBorders>
            <w:hideMark/>
          </w:tcPr>
          <w:p w14:paraId="63B2F87D"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1,1 – 3,0 %</w:t>
            </w:r>
          </w:p>
        </w:tc>
      </w:tr>
      <w:tr w:rsidR="0087541C" w:rsidRPr="00736E98" w14:paraId="58639065" w14:textId="77777777" w:rsidTr="0087541C">
        <w:tc>
          <w:tcPr>
            <w:tcW w:w="2093" w:type="dxa"/>
            <w:tcBorders>
              <w:top w:val="single" w:sz="4" w:space="0" w:color="auto"/>
              <w:left w:val="single" w:sz="4" w:space="0" w:color="auto"/>
              <w:bottom w:val="single" w:sz="4" w:space="0" w:color="auto"/>
              <w:right w:val="single" w:sz="4" w:space="0" w:color="auto"/>
            </w:tcBorders>
            <w:hideMark/>
          </w:tcPr>
          <w:p w14:paraId="16D9FB75"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7</w:t>
            </w:r>
          </w:p>
        </w:tc>
        <w:tc>
          <w:tcPr>
            <w:tcW w:w="1984" w:type="dxa"/>
            <w:tcBorders>
              <w:top w:val="single" w:sz="4" w:space="0" w:color="auto"/>
              <w:left w:val="single" w:sz="4" w:space="0" w:color="auto"/>
              <w:bottom w:val="single" w:sz="4" w:space="0" w:color="auto"/>
              <w:right w:val="single" w:sz="4" w:space="0" w:color="auto"/>
            </w:tcBorders>
            <w:hideMark/>
          </w:tcPr>
          <w:p w14:paraId="439082A8"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3</w:t>
            </w:r>
          </w:p>
        </w:tc>
        <w:tc>
          <w:tcPr>
            <w:tcW w:w="2410" w:type="dxa"/>
            <w:tcBorders>
              <w:top w:val="single" w:sz="4" w:space="0" w:color="auto"/>
              <w:left w:val="single" w:sz="4" w:space="0" w:color="auto"/>
              <w:bottom w:val="single" w:sz="4" w:space="0" w:color="auto"/>
              <w:right w:val="single" w:sz="4" w:space="0" w:color="auto"/>
            </w:tcBorders>
            <w:hideMark/>
          </w:tcPr>
          <w:p w14:paraId="19F147FE"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3,1 – 10,0 %</w:t>
            </w:r>
          </w:p>
        </w:tc>
      </w:tr>
      <w:tr w:rsidR="0087541C" w:rsidRPr="00736E98" w14:paraId="21E07B83" w14:textId="77777777" w:rsidTr="0087541C">
        <w:tc>
          <w:tcPr>
            <w:tcW w:w="2093" w:type="dxa"/>
            <w:tcBorders>
              <w:top w:val="single" w:sz="4" w:space="0" w:color="auto"/>
              <w:left w:val="single" w:sz="4" w:space="0" w:color="auto"/>
              <w:bottom w:val="single" w:sz="4" w:space="0" w:color="auto"/>
              <w:right w:val="single" w:sz="4" w:space="0" w:color="auto"/>
            </w:tcBorders>
            <w:hideMark/>
          </w:tcPr>
          <w:p w14:paraId="7EA76A93"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6</w:t>
            </w:r>
          </w:p>
        </w:tc>
        <w:tc>
          <w:tcPr>
            <w:tcW w:w="1984" w:type="dxa"/>
            <w:tcBorders>
              <w:top w:val="single" w:sz="4" w:space="0" w:color="auto"/>
              <w:left w:val="single" w:sz="4" w:space="0" w:color="auto"/>
              <w:bottom w:val="single" w:sz="4" w:space="0" w:color="auto"/>
              <w:right w:val="single" w:sz="4" w:space="0" w:color="auto"/>
            </w:tcBorders>
            <w:hideMark/>
          </w:tcPr>
          <w:p w14:paraId="77B07B37"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 xml:space="preserve">4 </w:t>
            </w:r>
          </w:p>
        </w:tc>
        <w:tc>
          <w:tcPr>
            <w:tcW w:w="2410" w:type="dxa"/>
            <w:tcBorders>
              <w:top w:val="single" w:sz="4" w:space="0" w:color="auto"/>
              <w:left w:val="single" w:sz="4" w:space="0" w:color="auto"/>
              <w:bottom w:val="single" w:sz="4" w:space="0" w:color="auto"/>
              <w:right w:val="single" w:sz="4" w:space="0" w:color="auto"/>
            </w:tcBorders>
            <w:hideMark/>
          </w:tcPr>
          <w:p w14:paraId="4873E9E3"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10,1 – 24,0 %</w:t>
            </w:r>
          </w:p>
        </w:tc>
      </w:tr>
      <w:tr w:rsidR="0087541C" w:rsidRPr="00736E98" w14:paraId="4CDC6500" w14:textId="77777777" w:rsidTr="0087541C">
        <w:tc>
          <w:tcPr>
            <w:tcW w:w="2093" w:type="dxa"/>
            <w:tcBorders>
              <w:top w:val="single" w:sz="4" w:space="0" w:color="auto"/>
              <w:left w:val="single" w:sz="4" w:space="0" w:color="auto"/>
              <w:bottom w:val="single" w:sz="4" w:space="0" w:color="auto"/>
              <w:right w:val="single" w:sz="4" w:space="0" w:color="auto"/>
            </w:tcBorders>
            <w:hideMark/>
          </w:tcPr>
          <w:p w14:paraId="3BEF2675"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5</w:t>
            </w:r>
          </w:p>
        </w:tc>
        <w:tc>
          <w:tcPr>
            <w:tcW w:w="1984" w:type="dxa"/>
            <w:tcBorders>
              <w:top w:val="single" w:sz="4" w:space="0" w:color="auto"/>
              <w:left w:val="single" w:sz="4" w:space="0" w:color="auto"/>
              <w:bottom w:val="single" w:sz="4" w:space="0" w:color="auto"/>
              <w:right w:val="single" w:sz="4" w:space="0" w:color="auto"/>
            </w:tcBorders>
            <w:hideMark/>
          </w:tcPr>
          <w:p w14:paraId="60A3367C"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 xml:space="preserve">5 </w:t>
            </w:r>
          </w:p>
        </w:tc>
        <w:tc>
          <w:tcPr>
            <w:tcW w:w="2410" w:type="dxa"/>
            <w:tcBorders>
              <w:top w:val="single" w:sz="4" w:space="0" w:color="auto"/>
              <w:left w:val="single" w:sz="4" w:space="0" w:color="auto"/>
              <w:bottom w:val="single" w:sz="4" w:space="0" w:color="auto"/>
              <w:right w:val="single" w:sz="4" w:space="0" w:color="auto"/>
            </w:tcBorders>
            <w:hideMark/>
          </w:tcPr>
          <w:p w14:paraId="706E2709"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25 – 49 %</w:t>
            </w:r>
          </w:p>
        </w:tc>
      </w:tr>
      <w:tr w:rsidR="0087541C" w:rsidRPr="00736E98" w14:paraId="60B41DB5" w14:textId="77777777" w:rsidTr="0087541C">
        <w:tc>
          <w:tcPr>
            <w:tcW w:w="2093" w:type="dxa"/>
            <w:tcBorders>
              <w:top w:val="single" w:sz="4" w:space="0" w:color="auto"/>
              <w:left w:val="single" w:sz="4" w:space="0" w:color="auto"/>
              <w:bottom w:val="single" w:sz="4" w:space="0" w:color="auto"/>
              <w:right w:val="single" w:sz="4" w:space="0" w:color="auto"/>
            </w:tcBorders>
            <w:hideMark/>
          </w:tcPr>
          <w:p w14:paraId="3E1B9E05"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4</w:t>
            </w:r>
          </w:p>
        </w:tc>
        <w:tc>
          <w:tcPr>
            <w:tcW w:w="1984" w:type="dxa"/>
            <w:tcBorders>
              <w:top w:val="single" w:sz="4" w:space="0" w:color="auto"/>
              <w:left w:val="single" w:sz="4" w:space="0" w:color="auto"/>
              <w:bottom w:val="single" w:sz="4" w:space="0" w:color="auto"/>
              <w:right w:val="single" w:sz="4" w:space="0" w:color="auto"/>
            </w:tcBorders>
            <w:hideMark/>
          </w:tcPr>
          <w:p w14:paraId="448A0AAC"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 xml:space="preserve">6 </w:t>
            </w:r>
          </w:p>
        </w:tc>
        <w:tc>
          <w:tcPr>
            <w:tcW w:w="2410" w:type="dxa"/>
            <w:tcBorders>
              <w:top w:val="single" w:sz="4" w:space="0" w:color="auto"/>
              <w:left w:val="single" w:sz="4" w:space="0" w:color="auto"/>
              <w:bottom w:val="single" w:sz="4" w:space="0" w:color="auto"/>
              <w:right w:val="single" w:sz="4" w:space="0" w:color="auto"/>
            </w:tcBorders>
            <w:hideMark/>
          </w:tcPr>
          <w:p w14:paraId="7EC82EB0"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50 – 74%</w:t>
            </w:r>
          </w:p>
        </w:tc>
      </w:tr>
      <w:tr w:rsidR="0087541C" w:rsidRPr="00736E98" w14:paraId="5C3D962C" w14:textId="77777777" w:rsidTr="0087541C">
        <w:tc>
          <w:tcPr>
            <w:tcW w:w="2093" w:type="dxa"/>
            <w:tcBorders>
              <w:top w:val="single" w:sz="4" w:space="0" w:color="auto"/>
              <w:left w:val="single" w:sz="4" w:space="0" w:color="auto"/>
              <w:bottom w:val="single" w:sz="4" w:space="0" w:color="auto"/>
              <w:right w:val="single" w:sz="4" w:space="0" w:color="auto"/>
            </w:tcBorders>
            <w:hideMark/>
          </w:tcPr>
          <w:p w14:paraId="78E487AF"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3</w:t>
            </w:r>
          </w:p>
        </w:tc>
        <w:tc>
          <w:tcPr>
            <w:tcW w:w="1984" w:type="dxa"/>
            <w:tcBorders>
              <w:top w:val="single" w:sz="4" w:space="0" w:color="auto"/>
              <w:left w:val="single" w:sz="4" w:space="0" w:color="auto"/>
              <w:bottom w:val="single" w:sz="4" w:space="0" w:color="auto"/>
              <w:right w:val="single" w:sz="4" w:space="0" w:color="auto"/>
            </w:tcBorders>
            <w:hideMark/>
          </w:tcPr>
          <w:p w14:paraId="72364A18"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 xml:space="preserve">7 </w:t>
            </w:r>
          </w:p>
        </w:tc>
        <w:tc>
          <w:tcPr>
            <w:tcW w:w="2410" w:type="dxa"/>
            <w:tcBorders>
              <w:top w:val="single" w:sz="4" w:space="0" w:color="auto"/>
              <w:left w:val="single" w:sz="4" w:space="0" w:color="auto"/>
              <w:bottom w:val="single" w:sz="4" w:space="0" w:color="auto"/>
              <w:right w:val="single" w:sz="4" w:space="0" w:color="auto"/>
            </w:tcBorders>
            <w:hideMark/>
          </w:tcPr>
          <w:p w14:paraId="27C56EEF"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75 – 90 %</w:t>
            </w:r>
          </w:p>
        </w:tc>
      </w:tr>
      <w:tr w:rsidR="0087541C" w:rsidRPr="00736E98" w14:paraId="749317D3" w14:textId="77777777" w:rsidTr="0087541C">
        <w:tc>
          <w:tcPr>
            <w:tcW w:w="2093" w:type="dxa"/>
            <w:tcBorders>
              <w:top w:val="single" w:sz="4" w:space="0" w:color="auto"/>
              <w:left w:val="single" w:sz="4" w:space="0" w:color="auto"/>
              <w:bottom w:val="single" w:sz="4" w:space="0" w:color="auto"/>
              <w:right w:val="single" w:sz="4" w:space="0" w:color="auto"/>
            </w:tcBorders>
            <w:hideMark/>
          </w:tcPr>
          <w:p w14:paraId="41B6FD89"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2</w:t>
            </w:r>
          </w:p>
        </w:tc>
        <w:tc>
          <w:tcPr>
            <w:tcW w:w="1984" w:type="dxa"/>
            <w:tcBorders>
              <w:top w:val="single" w:sz="4" w:space="0" w:color="auto"/>
              <w:left w:val="single" w:sz="4" w:space="0" w:color="auto"/>
              <w:bottom w:val="single" w:sz="4" w:space="0" w:color="auto"/>
              <w:right w:val="single" w:sz="4" w:space="0" w:color="auto"/>
            </w:tcBorders>
            <w:hideMark/>
          </w:tcPr>
          <w:p w14:paraId="24294BA9"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 xml:space="preserve">8 </w:t>
            </w:r>
          </w:p>
        </w:tc>
        <w:tc>
          <w:tcPr>
            <w:tcW w:w="2410" w:type="dxa"/>
            <w:tcBorders>
              <w:top w:val="single" w:sz="4" w:space="0" w:color="auto"/>
              <w:left w:val="single" w:sz="4" w:space="0" w:color="auto"/>
              <w:bottom w:val="single" w:sz="4" w:space="0" w:color="auto"/>
              <w:right w:val="single" w:sz="4" w:space="0" w:color="auto"/>
            </w:tcBorders>
            <w:hideMark/>
          </w:tcPr>
          <w:p w14:paraId="5F485288"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91 – 97 %</w:t>
            </w:r>
          </w:p>
        </w:tc>
      </w:tr>
      <w:tr w:rsidR="0087541C" w:rsidRPr="00736E98" w14:paraId="6B35676C" w14:textId="77777777" w:rsidTr="0087541C">
        <w:tc>
          <w:tcPr>
            <w:tcW w:w="2093" w:type="dxa"/>
            <w:tcBorders>
              <w:top w:val="single" w:sz="4" w:space="0" w:color="auto"/>
              <w:left w:val="single" w:sz="4" w:space="0" w:color="auto"/>
              <w:bottom w:val="single" w:sz="4" w:space="0" w:color="auto"/>
              <w:right w:val="single" w:sz="4" w:space="0" w:color="auto"/>
            </w:tcBorders>
            <w:hideMark/>
          </w:tcPr>
          <w:p w14:paraId="4A05F37C"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1</w:t>
            </w:r>
          </w:p>
        </w:tc>
        <w:tc>
          <w:tcPr>
            <w:tcW w:w="1984" w:type="dxa"/>
            <w:tcBorders>
              <w:top w:val="single" w:sz="4" w:space="0" w:color="auto"/>
              <w:left w:val="single" w:sz="4" w:space="0" w:color="auto"/>
              <w:bottom w:val="single" w:sz="4" w:space="0" w:color="auto"/>
              <w:right w:val="single" w:sz="4" w:space="0" w:color="auto"/>
            </w:tcBorders>
            <w:hideMark/>
          </w:tcPr>
          <w:p w14:paraId="615AC35F"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 xml:space="preserve">9 </w:t>
            </w:r>
          </w:p>
        </w:tc>
        <w:tc>
          <w:tcPr>
            <w:tcW w:w="2410" w:type="dxa"/>
            <w:tcBorders>
              <w:top w:val="single" w:sz="4" w:space="0" w:color="auto"/>
              <w:left w:val="single" w:sz="4" w:space="0" w:color="auto"/>
              <w:bottom w:val="single" w:sz="4" w:space="0" w:color="auto"/>
              <w:right w:val="single" w:sz="4" w:space="0" w:color="auto"/>
            </w:tcBorders>
            <w:hideMark/>
          </w:tcPr>
          <w:p w14:paraId="7205FFDB"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97,1 – 100 %</w:t>
            </w:r>
          </w:p>
        </w:tc>
      </w:tr>
    </w:tbl>
    <w:p w14:paraId="7ACD859A" w14:textId="77777777" w:rsidR="0087541C" w:rsidRPr="00736E98" w:rsidRDefault="0087541C" w:rsidP="0087541C">
      <w:pPr>
        <w:widowControl/>
        <w:autoSpaceDE w:val="0"/>
        <w:autoSpaceDN w:val="0"/>
        <w:spacing w:line="276" w:lineRule="auto"/>
        <w:jc w:val="left"/>
        <w:textAlignment w:val="auto"/>
        <w:rPr>
          <w:rFonts w:eastAsia="Calibri"/>
          <w:b/>
          <w:bCs/>
          <w:color w:val="000000"/>
          <w:sz w:val="22"/>
          <w:szCs w:val="22"/>
          <w:lang w:eastAsia="en-US"/>
        </w:rPr>
      </w:pPr>
    </w:p>
    <w:p w14:paraId="398B7063"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b/>
          <w:bCs/>
          <w:color w:val="000000"/>
          <w:lang w:eastAsia="en-US"/>
        </w:rPr>
        <w:t xml:space="preserve">Črna listna pegavost </w:t>
      </w:r>
      <w:r w:rsidRPr="00156FB6">
        <w:rPr>
          <w:rFonts w:eastAsia="Calibri"/>
          <w:color w:val="000000"/>
          <w:lang w:eastAsia="en-US"/>
        </w:rPr>
        <w:t>(</w:t>
      </w:r>
      <w:r w:rsidRPr="00156FB6">
        <w:rPr>
          <w:rFonts w:eastAsia="Calibri"/>
          <w:i/>
          <w:iCs/>
          <w:color w:val="000000"/>
          <w:lang w:eastAsia="en-US"/>
        </w:rPr>
        <w:t>Alternaria solani</w:t>
      </w:r>
      <w:r w:rsidRPr="00156FB6">
        <w:rPr>
          <w:rFonts w:eastAsia="Calibri"/>
          <w:color w:val="000000"/>
          <w:lang w:eastAsia="en-US"/>
        </w:rPr>
        <w:t>)</w:t>
      </w:r>
    </w:p>
    <w:p w14:paraId="35636127"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p>
    <w:p w14:paraId="4092F12E" w14:textId="77777777" w:rsidR="0087541C" w:rsidRPr="00156FB6" w:rsidRDefault="0087541C" w:rsidP="0087541C">
      <w:pPr>
        <w:widowControl/>
        <w:autoSpaceDE w:val="0"/>
        <w:autoSpaceDN w:val="0"/>
        <w:spacing w:line="276" w:lineRule="auto"/>
        <w:textAlignment w:val="auto"/>
        <w:rPr>
          <w:rFonts w:eastAsia="Calibri"/>
          <w:color w:val="000000"/>
          <w:lang w:eastAsia="en-US"/>
        </w:rPr>
      </w:pPr>
      <w:r w:rsidRPr="00156FB6">
        <w:rPr>
          <w:rFonts w:eastAsia="Calibri"/>
          <w:color w:val="000000"/>
          <w:lang w:eastAsia="en-US"/>
        </w:rPr>
        <w:t>Ocenjuje se delež okužbe stebel in listov</w:t>
      </w:r>
      <w:r w:rsidR="00514976" w:rsidRPr="00156FB6">
        <w:rPr>
          <w:rFonts w:eastAsia="Calibri"/>
          <w:color w:val="000000"/>
          <w:lang w:eastAsia="en-US"/>
        </w:rPr>
        <w:t>:</w:t>
      </w:r>
      <w:r w:rsidRPr="00156FB6">
        <w:rPr>
          <w:rFonts w:eastAsia="Calibri"/>
          <w:color w:val="000000"/>
          <w:lang w:eastAsia="en-US"/>
        </w:rPr>
        <w:t xml:space="preserve"> </w:t>
      </w:r>
    </w:p>
    <w:p w14:paraId="603B4DA5" w14:textId="77777777" w:rsidR="0087541C" w:rsidRPr="00156FB6" w:rsidRDefault="0087541C" w:rsidP="0087541C">
      <w:pPr>
        <w:widowControl/>
        <w:autoSpaceDE w:val="0"/>
        <w:autoSpaceDN w:val="0"/>
        <w:spacing w:line="276" w:lineRule="auto"/>
        <w:textAlignment w:val="auto"/>
        <w:rPr>
          <w:rFonts w:eastAsia="Calibri"/>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tblGrid>
      <w:tr w:rsidR="0087541C" w:rsidRPr="00156FB6" w14:paraId="47EBA308" w14:textId="77777777" w:rsidTr="0087541C">
        <w:tc>
          <w:tcPr>
            <w:tcW w:w="2093" w:type="dxa"/>
            <w:tcBorders>
              <w:top w:val="single" w:sz="4" w:space="0" w:color="auto"/>
              <w:left w:val="single" w:sz="4" w:space="0" w:color="auto"/>
              <w:bottom w:val="single" w:sz="4" w:space="0" w:color="auto"/>
              <w:right w:val="single" w:sz="4" w:space="0" w:color="auto"/>
            </w:tcBorders>
            <w:hideMark/>
          </w:tcPr>
          <w:p w14:paraId="5E1EAE46"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Razred/Ocena odpornosti</w:t>
            </w:r>
          </w:p>
        </w:tc>
        <w:tc>
          <w:tcPr>
            <w:tcW w:w="1984" w:type="dxa"/>
            <w:tcBorders>
              <w:top w:val="single" w:sz="4" w:space="0" w:color="auto"/>
              <w:left w:val="single" w:sz="4" w:space="0" w:color="auto"/>
              <w:bottom w:val="single" w:sz="4" w:space="0" w:color="auto"/>
              <w:right w:val="single" w:sz="4" w:space="0" w:color="auto"/>
            </w:tcBorders>
            <w:hideMark/>
          </w:tcPr>
          <w:p w14:paraId="5A108C85"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Delež okuženih listov</w:t>
            </w:r>
          </w:p>
        </w:tc>
      </w:tr>
      <w:tr w:rsidR="0087541C" w:rsidRPr="00156FB6" w14:paraId="5185FD57" w14:textId="77777777" w:rsidTr="0087541C">
        <w:tc>
          <w:tcPr>
            <w:tcW w:w="2093" w:type="dxa"/>
            <w:tcBorders>
              <w:top w:val="single" w:sz="4" w:space="0" w:color="auto"/>
              <w:left w:val="single" w:sz="4" w:space="0" w:color="auto"/>
              <w:bottom w:val="single" w:sz="4" w:space="0" w:color="auto"/>
              <w:right w:val="single" w:sz="4" w:space="0" w:color="auto"/>
            </w:tcBorders>
            <w:hideMark/>
          </w:tcPr>
          <w:p w14:paraId="35DA4625"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 xml:space="preserve">9 </w:t>
            </w:r>
          </w:p>
        </w:tc>
        <w:tc>
          <w:tcPr>
            <w:tcW w:w="1984" w:type="dxa"/>
            <w:tcBorders>
              <w:top w:val="single" w:sz="4" w:space="0" w:color="auto"/>
              <w:left w:val="single" w:sz="4" w:space="0" w:color="auto"/>
              <w:bottom w:val="single" w:sz="4" w:space="0" w:color="auto"/>
              <w:right w:val="single" w:sz="4" w:space="0" w:color="auto"/>
            </w:tcBorders>
            <w:hideMark/>
          </w:tcPr>
          <w:p w14:paraId="11C1C3EC"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do 7%</w:t>
            </w:r>
          </w:p>
        </w:tc>
      </w:tr>
      <w:tr w:rsidR="0087541C" w:rsidRPr="00156FB6" w14:paraId="19C74DD6" w14:textId="77777777" w:rsidTr="0087541C">
        <w:tc>
          <w:tcPr>
            <w:tcW w:w="2093" w:type="dxa"/>
            <w:tcBorders>
              <w:top w:val="single" w:sz="4" w:space="0" w:color="auto"/>
              <w:left w:val="single" w:sz="4" w:space="0" w:color="auto"/>
              <w:bottom w:val="single" w:sz="4" w:space="0" w:color="auto"/>
              <w:right w:val="single" w:sz="4" w:space="0" w:color="auto"/>
            </w:tcBorders>
            <w:hideMark/>
          </w:tcPr>
          <w:p w14:paraId="1C54CCD2"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 xml:space="preserve">8 </w:t>
            </w:r>
          </w:p>
        </w:tc>
        <w:tc>
          <w:tcPr>
            <w:tcW w:w="1984" w:type="dxa"/>
            <w:tcBorders>
              <w:top w:val="single" w:sz="4" w:space="0" w:color="auto"/>
              <w:left w:val="single" w:sz="4" w:space="0" w:color="auto"/>
              <w:bottom w:val="single" w:sz="4" w:space="0" w:color="auto"/>
              <w:right w:val="single" w:sz="4" w:space="0" w:color="auto"/>
            </w:tcBorders>
            <w:hideMark/>
          </w:tcPr>
          <w:p w14:paraId="7C426270"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8 – 17%</w:t>
            </w:r>
          </w:p>
        </w:tc>
      </w:tr>
      <w:tr w:rsidR="0087541C" w:rsidRPr="00156FB6" w14:paraId="0C0914DC" w14:textId="77777777" w:rsidTr="0087541C">
        <w:tc>
          <w:tcPr>
            <w:tcW w:w="2093" w:type="dxa"/>
            <w:tcBorders>
              <w:top w:val="single" w:sz="4" w:space="0" w:color="auto"/>
              <w:left w:val="single" w:sz="4" w:space="0" w:color="auto"/>
              <w:bottom w:val="single" w:sz="4" w:space="0" w:color="auto"/>
              <w:right w:val="single" w:sz="4" w:space="0" w:color="auto"/>
            </w:tcBorders>
            <w:hideMark/>
          </w:tcPr>
          <w:p w14:paraId="0E01DAFE"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 xml:space="preserve">7 </w:t>
            </w:r>
          </w:p>
        </w:tc>
        <w:tc>
          <w:tcPr>
            <w:tcW w:w="1984" w:type="dxa"/>
            <w:tcBorders>
              <w:top w:val="single" w:sz="4" w:space="0" w:color="auto"/>
              <w:left w:val="single" w:sz="4" w:space="0" w:color="auto"/>
              <w:bottom w:val="single" w:sz="4" w:space="0" w:color="auto"/>
              <w:right w:val="single" w:sz="4" w:space="0" w:color="auto"/>
            </w:tcBorders>
            <w:hideMark/>
          </w:tcPr>
          <w:p w14:paraId="783B0A5A"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18 – 27%</w:t>
            </w:r>
          </w:p>
        </w:tc>
      </w:tr>
      <w:tr w:rsidR="0087541C" w:rsidRPr="00156FB6" w14:paraId="2664F4D0" w14:textId="77777777" w:rsidTr="0087541C">
        <w:tc>
          <w:tcPr>
            <w:tcW w:w="2093" w:type="dxa"/>
            <w:tcBorders>
              <w:top w:val="single" w:sz="4" w:space="0" w:color="auto"/>
              <w:left w:val="single" w:sz="4" w:space="0" w:color="auto"/>
              <w:bottom w:val="single" w:sz="4" w:space="0" w:color="auto"/>
              <w:right w:val="single" w:sz="4" w:space="0" w:color="auto"/>
            </w:tcBorders>
            <w:hideMark/>
          </w:tcPr>
          <w:p w14:paraId="537200A1"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 xml:space="preserve">6 </w:t>
            </w:r>
          </w:p>
        </w:tc>
        <w:tc>
          <w:tcPr>
            <w:tcW w:w="1984" w:type="dxa"/>
            <w:tcBorders>
              <w:top w:val="single" w:sz="4" w:space="0" w:color="auto"/>
              <w:left w:val="single" w:sz="4" w:space="0" w:color="auto"/>
              <w:bottom w:val="single" w:sz="4" w:space="0" w:color="auto"/>
              <w:right w:val="single" w:sz="4" w:space="0" w:color="auto"/>
            </w:tcBorders>
            <w:hideMark/>
          </w:tcPr>
          <w:p w14:paraId="578F0FFB"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28 – 37%</w:t>
            </w:r>
          </w:p>
        </w:tc>
      </w:tr>
      <w:tr w:rsidR="0087541C" w:rsidRPr="00156FB6" w14:paraId="72D99AEA" w14:textId="77777777" w:rsidTr="0087541C">
        <w:tc>
          <w:tcPr>
            <w:tcW w:w="2093" w:type="dxa"/>
            <w:tcBorders>
              <w:top w:val="single" w:sz="4" w:space="0" w:color="auto"/>
              <w:left w:val="single" w:sz="4" w:space="0" w:color="auto"/>
              <w:bottom w:val="single" w:sz="4" w:space="0" w:color="auto"/>
              <w:right w:val="single" w:sz="4" w:space="0" w:color="auto"/>
            </w:tcBorders>
            <w:hideMark/>
          </w:tcPr>
          <w:p w14:paraId="0A10A73B"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 xml:space="preserve">5 </w:t>
            </w:r>
          </w:p>
        </w:tc>
        <w:tc>
          <w:tcPr>
            <w:tcW w:w="1984" w:type="dxa"/>
            <w:tcBorders>
              <w:top w:val="single" w:sz="4" w:space="0" w:color="auto"/>
              <w:left w:val="single" w:sz="4" w:space="0" w:color="auto"/>
              <w:bottom w:val="single" w:sz="4" w:space="0" w:color="auto"/>
              <w:right w:val="single" w:sz="4" w:space="0" w:color="auto"/>
            </w:tcBorders>
            <w:hideMark/>
          </w:tcPr>
          <w:p w14:paraId="3BEC49D7"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38 – 47%</w:t>
            </w:r>
          </w:p>
        </w:tc>
      </w:tr>
      <w:tr w:rsidR="0087541C" w:rsidRPr="00156FB6" w14:paraId="029FB8F3" w14:textId="77777777" w:rsidTr="0087541C">
        <w:tc>
          <w:tcPr>
            <w:tcW w:w="2093" w:type="dxa"/>
            <w:tcBorders>
              <w:top w:val="single" w:sz="4" w:space="0" w:color="auto"/>
              <w:left w:val="single" w:sz="4" w:space="0" w:color="auto"/>
              <w:bottom w:val="single" w:sz="4" w:space="0" w:color="auto"/>
              <w:right w:val="single" w:sz="4" w:space="0" w:color="auto"/>
            </w:tcBorders>
            <w:hideMark/>
          </w:tcPr>
          <w:p w14:paraId="2118ECBC"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 xml:space="preserve">4 </w:t>
            </w:r>
          </w:p>
        </w:tc>
        <w:tc>
          <w:tcPr>
            <w:tcW w:w="1984" w:type="dxa"/>
            <w:tcBorders>
              <w:top w:val="single" w:sz="4" w:space="0" w:color="auto"/>
              <w:left w:val="single" w:sz="4" w:space="0" w:color="auto"/>
              <w:bottom w:val="single" w:sz="4" w:space="0" w:color="auto"/>
              <w:right w:val="single" w:sz="4" w:space="0" w:color="auto"/>
            </w:tcBorders>
            <w:hideMark/>
          </w:tcPr>
          <w:p w14:paraId="543EA729"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48 – 57%</w:t>
            </w:r>
          </w:p>
        </w:tc>
      </w:tr>
      <w:tr w:rsidR="0087541C" w:rsidRPr="00156FB6" w14:paraId="735E1C6F" w14:textId="77777777" w:rsidTr="0087541C">
        <w:tc>
          <w:tcPr>
            <w:tcW w:w="2093" w:type="dxa"/>
            <w:tcBorders>
              <w:top w:val="single" w:sz="4" w:space="0" w:color="auto"/>
              <w:left w:val="single" w:sz="4" w:space="0" w:color="auto"/>
              <w:bottom w:val="single" w:sz="4" w:space="0" w:color="auto"/>
              <w:right w:val="single" w:sz="4" w:space="0" w:color="auto"/>
            </w:tcBorders>
            <w:hideMark/>
          </w:tcPr>
          <w:p w14:paraId="4486E8B7"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 xml:space="preserve">3 </w:t>
            </w:r>
          </w:p>
        </w:tc>
        <w:tc>
          <w:tcPr>
            <w:tcW w:w="1984" w:type="dxa"/>
            <w:tcBorders>
              <w:top w:val="single" w:sz="4" w:space="0" w:color="auto"/>
              <w:left w:val="single" w:sz="4" w:space="0" w:color="auto"/>
              <w:bottom w:val="single" w:sz="4" w:space="0" w:color="auto"/>
              <w:right w:val="single" w:sz="4" w:space="0" w:color="auto"/>
            </w:tcBorders>
            <w:hideMark/>
          </w:tcPr>
          <w:p w14:paraId="069A954B"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58 – 67%</w:t>
            </w:r>
          </w:p>
        </w:tc>
      </w:tr>
      <w:tr w:rsidR="0087541C" w:rsidRPr="00156FB6" w14:paraId="33FAC928" w14:textId="77777777" w:rsidTr="0087541C">
        <w:tc>
          <w:tcPr>
            <w:tcW w:w="2093" w:type="dxa"/>
            <w:tcBorders>
              <w:top w:val="single" w:sz="4" w:space="0" w:color="auto"/>
              <w:left w:val="single" w:sz="4" w:space="0" w:color="auto"/>
              <w:bottom w:val="single" w:sz="4" w:space="0" w:color="auto"/>
              <w:right w:val="single" w:sz="4" w:space="0" w:color="auto"/>
            </w:tcBorders>
            <w:hideMark/>
          </w:tcPr>
          <w:p w14:paraId="7C75C562"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 xml:space="preserve">2 </w:t>
            </w:r>
          </w:p>
        </w:tc>
        <w:tc>
          <w:tcPr>
            <w:tcW w:w="1984" w:type="dxa"/>
            <w:tcBorders>
              <w:top w:val="single" w:sz="4" w:space="0" w:color="auto"/>
              <w:left w:val="single" w:sz="4" w:space="0" w:color="auto"/>
              <w:bottom w:val="single" w:sz="4" w:space="0" w:color="auto"/>
              <w:right w:val="single" w:sz="4" w:space="0" w:color="auto"/>
            </w:tcBorders>
            <w:hideMark/>
          </w:tcPr>
          <w:p w14:paraId="4D223291"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68 – 77%</w:t>
            </w:r>
          </w:p>
        </w:tc>
      </w:tr>
      <w:tr w:rsidR="0087541C" w:rsidRPr="00156FB6" w14:paraId="4A0A90F9" w14:textId="77777777" w:rsidTr="0087541C">
        <w:tc>
          <w:tcPr>
            <w:tcW w:w="2093" w:type="dxa"/>
            <w:tcBorders>
              <w:top w:val="single" w:sz="4" w:space="0" w:color="auto"/>
              <w:left w:val="single" w:sz="4" w:space="0" w:color="auto"/>
              <w:bottom w:val="single" w:sz="4" w:space="0" w:color="auto"/>
              <w:right w:val="single" w:sz="4" w:space="0" w:color="auto"/>
            </w:tcBorders>
            <w:hideMark/>
          </w:tcPr>
          <w:p w14:paraId="3703CD43"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 xml:space="preserve">1 </w:t>
            </w:r>
          </w:p>
        </w:tc>
        <w:tc>
          <w:tcPr>
            <w:tcW w:w="1984" w:type="dxa"/>
            <w:tcBorders>
              <w:top w:val="single" w:sz="4" w:space="0" w:color="auto"/>
              <w:left w:val="single" w:sz="4" w:space="0" w:color="auto"/>
              <w:bottom w:val="single" w:sz="4" w:space="0" w:color="auto"/>
              <w:right w:val="single" w:sz="4" w:space="0" w:color="auto"/>
            </w:tcBorders>
            <w:hideMark/>
          </w:tcPr>
          <w:p w14:paraId="27E652FE" w14:textId="77777777" w:rsidR="0087541C" w:rsidRPr="00156FB6" w:rsidRDefault="0087541C" w:rsidP="0087541C">
            <w:pPr>
              <w:widowControl/>
              <w:adjustRightInd/>
              <w:spacing w:after="200" w:line="276" w:lineRule="auto"/>
              <w:jc w:val="left"/>
              <w:textAlignment w:val="auto"/>
              <w:rPr>
                <w:rFonts w:eastAsia="Calibri"/>
                <w:lang w:eastAsia="en-US"/>
              </w:rPr>
            </w:pPr>
            <w:r w:rsidRPr="00156FB6">
              <w:rPr>
                <w:rFonts w:eastAsia="Calibri"/>
                <w:lang w:eastAsia="en-US"/>
              </w:rPr>
              <w:t>nad 77%</w:t>
            </w:r>
          </w:p>
        </w:tc>
      </w:tr>
    </w:tbl>
    <w:p w14:paraId="12686ADD" w14:textId="77777777" w:rsidR="0087541C" w:rsidRPr="00156FB6" w:rsidRDefault="0087541C" w:rsidP="0087541C">
      <w:pPr>
        <w:widowControl/>
        <w:autoSpaceDE w:val="0"/>
        <w:autoSpaceDN w:val="0"/>
        <w:spacing w:line="276" w:lineRule="auto"/>
        <w:jc w:val="left"/>
        <w:textAlignment w:val="auto"/>
        <w:rPr>
          <w:rFonts w:eastAsia="Calibri"/>
          <w:b/>
          <w:bCs/>
          <w:color w:val="000000"/>
          <w:lang w:eastAsia="en-US"/>
        </w:rPr>
      </w:pPr>
    </w:p>
    <w:p w14:paraId="4AD861EC" w14:textId="77777777" w:rsidR="0087541C" w:rsidRPr="00156FB6" w:rsidRDefault="0087541C" w:rsidP="0087541C">
      <w:pPr>
        <w:widowControl/>
        <w:autoSpaceDE w:val="0"/>
        <w:autoSpaceDN w:val="0"/>
        <w:spacing w:line="276" w:lineRule="auto"/>
        <w:jc w:val="left"/>
        <w:textAlignment w:val="auto"/>
        <w:rPr>
          <w:rFonts w:eastAsia="Calibri"/>
          <w:b/>
          <w:bCs/>
          <w:color w:val="000000"/>
          <w:lang w:eastAsia="en-US"/>
        </w:rPr>
      </w:pPr>
    </w:p>
    <w:p w14:paraId="6A317911"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b/>
          <w:bCs/>
          <w:color w:val="000000"/>
          <w:lang w:eastAsia="en-US"/>
        </w:rPr>
        <w:t xml:space="preserve">Bela noga krompirja </w:t>
      </w:r>
      <w:r w:rsidRPr="00156FB6">
        <w:rPr>
          <w:rFonts w:eastAsia="Calibri"/>
          <w:color w:val="000000"/>
          <w:lang w:eastAsia="en-US"/>
        </w:rPr>
        <w:t>(</w:t>
      </w:r>
      <w:r w:rsidRPr="00156FB6">
        <w:rPr>
          <w:rFonts w:eastAsia="Calibri"/>
          <w:i/>
          <w:iCs/>
          <w:color w:val="000000"/>
          <w:lang w:eastAsia="en-US"/>
        </w:rPr>
        <w:t xml:space="preserve">Rhisoctonia solani </w:t>
      </w:r>
      <w:r w:rsidRPr="00156FB6">
        <w:rPr>
          <w:rFonts w:eastAsia="Calibri"/>
          <w:color w:val="000000"/>
          <w:lang w:eastAsia="en-US"/>
        </w:rPr>
        <w:t xml:space="preserve">Kühn) in </w:t>
      </w:r>
      <w:r w:rsidRPr="009951F4">
        <w:rPr>
          <w:rFonts w:eastAsia="Calibri"/>
          <w:b/>
          <w:color w:val="000000"/>
          <w:lang w:eastAsia="en-US"/>
        </w:rPr>
        <w:t>č</w:t>
      </w:r>
      <w:r w:rsidRPr="009951F4">
        <w:rPr>
          <w:rFonts w:eastAsia="Calibri"/>
          <w:b/>
          <w:bCs/>
          <w:color w:val="000000"/>
          <w:lang w:eastAsia="en-US"/>
        </w:rPr>
        <w:t xml:space="preserve">rna noga </w:t>
      </w:r>
      <w:r w:rsidRPr="009951F4">
        <w:rPr>
          <w:rFonts w:eastAsia="Calibri"/>
          <w:color w:val="000000"/>
          <w:lang w:eastAsia="en-US"/>
        </w:rPr>
        <w:t>(</w:t>
      </w:r>
      <w:r w:rsidR="009951F4" w:rsidRPr="009951F4">
        <w:rPr>
          <w:rFonts w:eastAsia="Calibri"/>
          <w:iCs/>
          <w:color w:val="000000"/>
          <w:lang w:eastAsia="en-US"/>
        </w:rPr>
        <w:t>bakterije iz rodov</w:t>
      </w:r>
      <w:r w:rsidR="009951F4" w:rsidRPr="009951F4">
        <w:rPr>
          <w:rFonts w:eastAsia="Calibri"/>
          <w:i/>
          <w:iCs/>
          <w:color w:val="000000"/>
          <w:lang w:eastAsia="en-US"/>
        </w:rPr>
        <w:t xml:space="preserve"> Dickeya in Pectobacterium</w:t>
      </w:r>
      <w:r w:rsidRPr="009951F4">
        <w:rPr>
          <w:rFonts w:eastAsia="Calibri"/>
          <w:color w:val="000000"/>
          <w:lang w:eastAsia="en-US"/>
        </w:rPr>
        <w:t>)</w:t>
      </w:r>
    </w:p>
    <w:p w14:paraId="06FE7552"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p>
    <w:p w14:paraId="6AE76CBB"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Ugotavlja se odstotek napadenih rastlin po sorti.</w:t>
      </w:r>
    </w:p>
    <w:p w14:paraId="4B4326A3" w14:textId="77777777" w:rsidR="0087541C" w:rsidRPr="00736E98" w:rsidRDefault="0087541C" w:rsidP="0087541C">
      <w:pPr>
        <w:widowControl/>
        <w:autoSpaceDE w:val="0"/>
        <w:autoSpaceDN w:val="0"/>
        <w:spacing w:line="276" w:lineRule="auto"/>
        <w:jc w:val="left"/>
        <w:textAlignment w:val="auto"/>
        <w:rPr>
          <w:rFonts w:eastAsia="Calibri"/>
          <w:color w:val="000000"/>
          <w:sz w:val="22"/>
          <w:szCs w:val="22"/>
          <w:lang w:eastAsia="en-US"/>
        </w:rPr>
      </w:pPr>
    </w:p>
    <w:p w14:paraId="6A2E19D9" w14:textId="77777777" w:rsidR="0087541C" w:rsidRPr="00736E98" w:rsidRDefault="0087541C" w:rsidP="0087541C">
      <w:pPr>
        <w:widowControl/>
        <w:autoSpaceDE w:val="0"/>
        <w:autoSpaceDN w:val="0"/>
        <w:spacing w:line="276" w:lineRule="auto"/>
        <w:jc w:val="left"/>
        <w:textAlignment w:val="auto"/>
        <w:rPr>
          <w:rFonts w:eastAsia="Calibri"/>
          <w:color w:val="000000"/>
          <w:sz w:val="22"/>
          <w:szCs w:val="22"/>
          <w:lang w:eastAsia="en-US"/>
        </w:rPr>
      </w:pPr>
    </w:p>
    <w:p w14:paraId="05A2837C" w14:textId="77777777" w:rsidR="0087541C" w:rsidRPr="00736E98" w:rsidRDefault="0087541C" w:rsidP="0087541C">
      <w:pPr>
        <w:widowControl/>
        <w:autoSpaceDE w:val="0"/>
        <w:autoSpaceDN w:val="0"/>
        <w:spacing w:line="276" w:lineRule="auto"/>
        <w:jc w:val="left"/>
        <w:textAlignment w:val="auto"/>
        <w:rPr>
          <w:rFonts w:eastAsia="Calibri"/>
          <w:color w:val="000000"/>
          <w:sz w:val="22"/>
          <w:szCs w:val="22"/>
          <w:lang w:eastAsia="en-US"/>
        </w:rPr>
      </w:pPr>
    </w:p>
    <w:p w14:paraId="469AE3DE" w14:textId="77777777" w:rsidR="0087541C" w:rsidRPr="00736E98" w:rsidRDefault="0087541C" w:rsidP="0087541C">
      <w:pPr>
        <w:widowControl/>
        <w:autoSpaceDE w:val="0"/>
        <w:autoSpaceDN w:val="0"/>
        <w:spacing w:line="276" w:lineRule="auto"/>
        <w:jc w:val="left"/>
        <w:textAlignment w:val="auto"/>
        <w:rPr>
          <w:rFonts w:eastAsia="Calibri"/>
          <w:color w:val="000000"/>
          <w:sz w:val="22"/>
          <w:szCs w:val="22"/>
          <w:lang w:eastAsia="en-US"/>
        </w:rPr>
      </w:pPr>
    </w:p>
    <w:p w14:paraId="3F24A1DA" w14:textId="77777777" w:rsidR="0087541C" w:rsidRPr="00736E98" w:rsidRDefault="0087541C" w:rsidP="0087541C">
      <w:pPr>
        <w:keepNext/>
        <w:widowControl/>
        <w:adjustRightInd/>
        <w:spacing w:before="240" w:after="60" w:line="276" w:lineRule="auto"/>
        <w:jc w:val="left"/>
        <w:textAlignment w:val="auto"/>
        <w:outlineLvl w:val="3"/>
        <w:rPr>
          <w:b/>
          <w:bCs/>
          <w:sz w:val="28"/>
          <w:szCs w:val="28"/>
          <w:lang w:eastAsia="en-US"/>
        </w:rPr>
      </w:pPr>
      <w:r w:rsidRPr="00736E98">
        <w:rPr>
          <w:sz w:val="28"/>
          <w:szCs w:val="28"/>
          <w:lang w:eastAsia="en-US"/>
        </w:rPr>
        <w:br w:type="page"/>
      </w:r>
      <w:r w:rsidRPr="00736E98">
        <w:rPr>
          <w:b/>
          <w:bCs/>
          <w:sz w:val="28"/>
          <w:szCs w:val="28"/>
          <w:lang w:eastAsia="en-US"/>
        </w:rPr>
        <w:t>PRILOGA 2: Ocenjevanje zdravstvenega stanja gomoljev</w:t>
      </w:r>
    </w:p>
    <w:p w14:paraId="7B61F8BD" w14:textId="77777777" w:rsidR="0087541C" w:rsidRPr="00736E98" w:rsidRDefault="0087541C" w:rsidP="0087541C">
      <w:pPr>
        <w:widowControl/>
        <w:autoSpaceDE w:val="0"/>
        <w:autoSpaceDN w:val="0"/>
        <w:spacing w:line="276" w:lineRule="auto"/>
        <w:jc w:val="left"/>
        <w:textAlignment w:val="auto"/>
        <w:rPr>
          <w:rFonts w:eastAsia="Calibri"/>
          <w:color w:val="000000"/>
          <w:sz w:val="22"/>
          <w:szCs w:val="22"/>
          <w:lang w:eastAsia="en-US"/>
        </w:rPr>
      </w:pPr>
    </w:p>
    <w:p w14:paraId="789074FA" w14:textId="77777777" w:rsidR="0087541C" w:rsidRPr="00156FB6" w:rsidRDefault="0087541C" w:rsidP="0087541C">
      <w:pPr>
        <w:widowControl/>
        <w:autoSpaceDE w:val="0"/>
        <w:autoSpaceDN w:val="0"/>
        <w:spacing w:line="276" w:lineRule="auto"/>
        <w:jc w:val="left"/>
        <w:textAlignment w:val="auto"/>
        <w:rPr>
          <w:rFonts w:eastAsia="Calibri"/>
          <w:b/>
          <w:bCs/>
          <w:color w:val="000000"/>
          <w:lang w:eastAsia="en-US"/>
        </w:rPr>
      </w:pPr>
      <w:r w:rsidRPr="00156FB6">
        <w:rPr>
          <w:rFonts w:eastAsia="Calibri"/>
          <w:b/>
          <w:bCs/>
          <w:color w:val="000000"/>
          <w:lang w:eastAsia="en-US"/>
        </w:rPr>
        <w:t>1. Bolezni in škodljivci gomoljev ter metode spremljanja</w:t>
      </w:r>
    </w:p>
    <w:p w14:paraId="58E480A6" w14:textId="77777777" w:rsidR="0087541C" w:rsidRPr="00156FB6" w:rsidRDefault="0087541C" w:rsidP="0087541C">
      <w:pPr>
        <w:widowControl/>
        <w:autoSpaceDE w:val="0"/>
        <w:autoSpaceDN w:val="0"/>
        <w:spacing w:line="276" w:lineRule="auto"/>
        <w:jc w:val="left"/>
        <w:textAlignment w:val="auto"/>
        <w:rPr>
          <w:rFonts w:eastAsia="Calibri"/>
          <w:b/>
          <w:bCs/>
          <w:color w:val="000000"/>
          <w:lang w:eastAsia="en-US"/>
        </w:rPr>
      </w:pPr>
    </w:p>
    <w:p w14:paraId="51283473" w14:textId="77777777" w:rsidR="0087541C" w:rsidRPr="00156FB6" w:rsidRDefault="00514976" w:rsidP="0087541C">
      <w:pPr>
        <w:widowControl/>
        <w:autoSpaceDE w:val="0"/>
        <w:autoSpaceDN w:val="0"/>
        <w:spacing w:line="276" w:lineRule="auto"/>
        <w:jc w:val="left"/>
        <w:textAlignment w:val="auto"/>
        <w:rPr>
          <w:rFonts w:eastAsia="Calibri"/>
          <w:b/>
          <w:bCs/>
          <w:color w:val="000000"/>
          <w:lang w:eastAsia="en-US"/>
        </w:rPr>
      </w:pPr>
      <w:r>
        <w:rPr>
          <w:rFonts w:eastAsia="Calibri"/>
          <w:b/>
          <w:bCs/>
          <w:color w:val="000000"/>
          <w:lang w:eastAsia="en-US"/>
        </w:rPr>
        <w:t>N</w:t>
      </w:r>
      <w:r w:rsidR="0087541C" w:rsidRPr="00156FB6">
        <w:rPr>
          <w:rFonts w:eastAsia="Calibri"/>
          <w:b/>
          <w:bCs/>
          <w:color w:val="000000"/>
          <w:lang w:eastAsia="en-US"/>
        </w:rPr>
        <w:t xml:space="preserve">avadna krastavost krompirja </w:t>
      </w:r>
      <w:r w:rsidR="0087541C" w:rsidRPr="00156FB6">
        <w:rPr>
          <w:rFonts w:eastAsia="Calibri"/>
          <w:color w:val="000000"/>
          <w:lang w:eastAsia="en-US"/>
        </w:rPr>
        <w:t>(</w:t>
      </w:r>
      <w:r w:rsidR="0087541C" w:rsidRPr="00156FB6">
        <w:rPr>
          <w:rFonts w:eastAsia="Calibri"/>
          <w:i/>
          <w:iCs/>
          <w:color w:val="000000"/>
          <w:lang w:eastAsia="en-US"/>
        </w:rPr>
        <w:t>Streptomyces scabies</w:t>
      </w:r>
      <w:r w:rsidR="0087541C" w:rsidRPr="00156FB6">
        <w:rPr>
          <w:rFonts w:eastAsia="Calibri"/>
          <w:color w:val="000000"/>
          <w:lang w:eastAsia="en-US"/>
        </w:rPr>
        <w:t xml:space="preserve">) in </w:t>
      </w:r>
      <w:r w:rsidR="0087541C" w:rsidRPr="00156FB6">
        <w:rPr>
          <w:rFonts w:eastAsia="Calibri"/>
          <w:b/>
          <w:bCs/>
          <w:color w:val="000000"/>
          <w:lang w:eastAsia="en-US"/>
        </w:rPr>
        <w:t>prašnata krastavost krompirja</w:t>
      </w:r>
    </w:p>
    <w:p w14:paraId="0E70F8F2"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w:t>
      </w:r>
      <w:r w:rsidRPr="00156FB6">
        <w:rPr>
          <w:rFonts w:eastAsia="Calibri"/>
          <w:i/>
          <w:iCs/>
          <w:color w:val="000000"/>
          <w:lang w:eastAsia="en-US"/>
        </w:rPr>
        <w:t>Spongospora subterranea</w:t>
      </w:r>
      <w:r w:rsidRPr="00156FB6">
        <w:rPr>
          <w:rFonts w:eastAsia="Calibri"/>
          <w:color w:val="000000"/>
          <w:lang w:eastAsia="en-US"/>
        </w:rPr>
        <w:t>)</w:t>
      </w:r>
    </w:p>
    <w:p w14:paraId="1F0B153D"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p>
    <w:p w14:paraId="073A76EB"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xml:space="preserve">Napadenost gomoljev se oceni glede na delež površine gomolja, ki je pokrita s krastami, po skali za krastavost, objavljeni v prilogi IX, UNECE Standarda S-1 za semenski krompir. </w:t>
      </w:r>
    </w:p>
    <w:p w14:paraId="68F0B9DC"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p>
    <w:p w14:paraId="7617185E" w14:textId="77777777" w:rsidR="0087541C" w:rsidRPr="00156FB6" w:rsidRDefault="00514976" w:rsidP="0087541C">
      <w:pPr>
        <w:widowControl/>
        <w:autoSpaceDE w:val="0"/>
        <w:autoSpaceDN w:val="0"/>
        <w:spacing w:line="276" w:lineRule="auto"/>
        <w:jc w:val="left"/>
        <w:textAlignment w:val="auto"/>
        <w:rPr>
          <w:rFonts w:eastAsia="Calibri"/>
          <w:i/>
          <w:iCs/>
          <w:color w:val="000000"/>
          <w:lang w:eastAsia="en-US"/>
        </w:rPr>
      </w:pPr>
      <w:r>
        <w:rPr>
          <w:rFonts w:eastAsia="Calibri"/>
          <w:b/>
          <w:bCs/>
          <w:color w:val="000000"/>
          <w:lang w:eastAsia="en-US"/>
        </w:rPr>
        <w:t>S</w:t>
      </w:r>
      <w:r w:rsidR="0087541C" w:rsidRPr="00156FB6">
        <w:rPr>
          <w:rFonts w:eastAsia="Calibri"/>
          <w:b/>
          <w:bCs/>
          <w:color w:val="000000"/>
          <w:lang w:eastAsia="en-US"/>
        </w:rPr>
        <w:t xml:space="preserve">rebrolikavost </w:t>
      </w:r>
      <w:r w:rsidR="0087541C" w:rsidRPr="00156FB6">
        <w:rPr>
          <w:rFonts w:eastAsia="Calibri"/>
          <w:color w:val="000000"/>
          <w:lang w:eastAsia="en-US"/>
        </w:rPr>
        <w:t>(</w:t>
      </w:r>
      <w:r w:rsidR="0087541C" w:rsidRPr="00156FB6">
        <w:rPr>
          <w:rFonts w:eastAsia="Calibri"/>
          <w:i/>
          <w:iCs/>
          <w:color w:val="000000"/>
          <w:lang w:eastAsia="en-US"/>
        </w:rPr>
        <w:t>Helminthosporium solani</w:t>
      </w:r>
      <w:r w:rsidR="0087541C" w:rsidRPr="00156FB6">
        <w:rPr>
          <w:rFonts w:eastAsia="Calibri"/>
          <w:color w:val="000000"/>
          <w:lang w:eastAsia="en-US"/>
        </w:rPr>
        <w:t xml:space="preserve">) in </w:t>
      </w:r>
      <w:r w:rsidR="0087541C" w:rsidRPr="00156FB6">
        <w:rPr>
          <w:rFonts w:eastAsia="Calibri"/>
          <w:b/>
          <w:bCs/>
          <w:color w:val="000000"/>
          <w:lang w:eastAsia="en-US"/>
        </w:rPr>
        <w:t xml:space="preserve">črna pikavost gomoljev </w:t>
      </w:r>
      <w:r w:rsidR="0087541C" w:rsidRPr="00156FB6">
        <w:rPr>
          <w:rFonts w:eastAsia="Calibri"/>
          <w:color w:val="000000"/>
          <w:lang w:eastAsia="en-US"/>
        </w:rPr>
        <w:t>(</w:t>
      </w:r>
      <w:r w:rsidR="0087541C" w:rsidRPr="00156FB6">
        <w:rPr>
          <w:rFonts w:eastAsia="Calibri"/>
          <w:i/>
          <w:iCs/>
          <w:color w:val="000000"/>
          <w:lang w:eastAsia="en-US"/>
        </w:rPr>
        <w:t>Colletotrichum</w:t>
      </w:r>
    </w:p>
    <w:p w14:paraId="6F0EBA1E"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i/>
          <w:iCs/>
          <w:color w:val="000000"/>
          <w:lang w:eastAsia="en-US"/>
        </w:rPr>
        <w:t>coccodes</w:t>
      </w:r>
      <w:r w:rsidRPr="00156FB6">
        <w:rPr>
          <w:rFonts w:eastAsia="Calibri"/>
          <w:color w:val="000000"/>
          <w:lang w:eastAsia="en-US"/>
        </w:rPr>
        <w:t>)</w:t>
      </w:r>
    </w:p>
    <w:p w14:paraId="2307075D"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p>
    <w:p w14:paraId="5FB23501"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Oceni se delež gomoljev s prizadeto površino nad 25 %</w:t>
      </w:r>
    </w:p>
    <w:p w14:paraId="52A8465F"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in delež ostalih gomoljev pod to mejo.</w:t>
      </w:r>
    </w:p>
    <w:p w14:paraId="1CA090A4" w14:textId="77777777" w:rsidR="0087541C" w:rsidRPr="00156FB6" w:rsidRDefault="0087541C" w:rsidP="0087541C">
      <w:pPr>
        <w:widowControl/>
        <w:autoSpaceDE w:val="0"/>
        <w:autoSpaceDN w:val="0"/>
        <w:spacing w:line="276" w:lineRule="auto"/>
        <w:jc w:val="left"/>
        <w:textAlignment w:val="auto"/>
        <w:rPr>
          <w:rFonts w:eastAsia="Calibri"/>
          <w:b/>
          <w:bCs/>
          <w:color w:val="000000"/>
          <w:lang w:eastAsia="en-US"/>
        </w:rPr>
      </w:pPr>
    </w:p>
    <w:p w14:paraId="56D9AD28" w14:textId="77777777" w:rsidR="0087541C" w:rsidRPr="00156FB6" w:rsidRDefault="00514976" w:rsidP="0087541C">
      <w:pPr>
        <w:widowControl/>
        <w:autoSpaceDE w:val="0"/>
        <w:autoSpaceDN w:val="0"/>
        <w:spacing w:line="276" w:lineRule="auto"/>
        <w:jc w:val="left"/>
        <w:textAlignment w:val="auto"/>
        <w:rPr>
          <w:rFonts w:eastAsia="Calibri"/>
          <w:color w:val="000000"/>
          <w:lang w:eastAsia="en-US"/>
        </w:rPr>
      </w:pPr>
      <w:r>
        <w:rPr>
          <w:rFonts w:eastAsia="Calibri"/>
          <w:b/>
          <w:bCs/>
          <w:color w:val="000000"/>
          <w:lang w:eastAsia="en-US"/>
        </w:rPr>
        <w:t>B</w:t>
      </w:r>
      <w:r w:rsidR="0087541C" w:rsidRPr="00156FB6">
        <w:rPr>
          <w:rFonts w:eastAsia="Calibri"/>
          <w:b/>
          <w:bCs/>
          <w:color w:val="000000"/>
          <w:lang w:eastAsia="en-US"/>
        </w:rPr>
        <w:t xml:space="preserve">ela noga krompirja </w:t>
      </w:r>
      <w:r w:rsidR="0087541C" w:rsidRPr="00156FB6">
        <w:rPr>
          <w:rFonts w:eastAsia="Calibri"/>
          <w:color w:val="000000"/>
          <w:lang w:eastAsia="en-US"/>
        </w:rPr>
        <w:t>(</w:t>
      </w:r>
      <w:r w:rsidR="0087541C" w:rsidRPr="00156FB6">
        <w:rPr>
          <w:rFonts w:eastAsia="Calibri"/>
          <w:i/>
          <w:iCs/>
          <w:color w:val="000000"/>
          <w:lang w:eastAsia="en-US"/>
        </w:rPr>
        <w:t xml:space="preserve">Rhisoctonia solani </w:t>
      </w:r>
      <w:r w:rsidR="0087541C" w:rsidRPr="00156FB6">
        <w:rPr>
          <w:rFonts w:eastAsia="Calibri"/>
          <w:color w:val="000000"/>
          <w:lang w:eastAsia="en-US"/>
        </w:rPr>
        <w:t>Kühn)</w:t>
      </w:r>
    </w:p>
    <w:p w14:paraId="77D4BF9B"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p>
    <w:p w14:paraId="37C7829D"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xml:space="preserve">Napadenost gomoljev se oceni glede na delež površine gomolja, ki je pokrita s krastami, po skali za belo nogo, objavljeni v prilogi IX, UNECE Standarda S-1 za semenski krompir. </w:t>
      </w:r>
    </w:p>
    <w:p w14:paraId="7BEA8AB0"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p>
    <w:p w14:paraId="6FD770FB" w14:textId="77777777" w:rsidR="0087541C" w:rsidRPr="0062145F" w:rsidRDefault="0087541C" w:rsidP="0087541C">
      <w:pPr>
        <w:widowControl/>
        <w:autoSpaceDE w:val="0"/>
        <w:autoSpaceDN w:val="0"/>
        <w:spacing w:line="276" w:lineRule="auto"/>
        <w:jc w:val="left"/>
        <w:textAlignment w:val="auto"/>
        <w:rPr>
          <w:rFonts w:eastAsia="Calibri"/>
          <w:b/>
          <w:color w:val="000000"/>
          <w:lang w:eastAsia="en-US"/>
        </w:rPr>
      </w:pPr>
      <w:r w:rsidRPr="0062145F">
        <w:rPr>
          <w:rFonts w:eastAsia="Calibri"/>
          <w:b/>
          <w:color w:val="000000"/>
          <w:lang w:eastAsia="en-US"/>
        </w:rPr>
        <w:t>2. Osnovna shema za ocenjevanje prizadetosti gomoljev po skladiščenju ob okužbi z YNTN</w:t>
      </w:r>
    </w:p>
    <w:p w14:paraId="37162E84" w14:textId="77777777" w:rsidR="0087541C" w:rsidRPr="0062145F" w:rsidRDefault="0087541C" w:rsidP="0087541C">
      <w:pPr>
        <w:widowControl/>
        <w:autoSpaceDE w:val="0"/>
        <w:autoSpaceDN w:val="0"/>
        <w:spacing w:line="276" w:lineRule="auto"/>
        <w:jc w:val="left"/>
        <w:textAlignment w:val="auto"/>
        <w:rPr>
          <w:rFonts w:eastAsia="Calibri"/>
          <w:b/>
          <w:color w:val="000000"/>
          <w:lang w:eastAsia="en-US"/>
        </w:rPr>
      </w:pPr>
      <w:r w:rsidRPr="0062145F">
        <w:rPr>
          <w:rFonts w:eastAsia="Calibri"/>
          <w:b/>
          <w:color w:val="000000"/>
          <w:lang w:eastAsia="en-US"/>
        </w:rPr>
        <w:t>virusom</w:t>
      </w:r>
    </w:p>
    <w:p w14:paraId="690355FE" w14:textId="77777777" w:rsidR="0087541C" w:rsidRPr="00156FB6" w:rsidRDefault="0087541C" w:rsidP="0087541C">
      <w:pPr>
        <w:widowControl/>
        <w:autoSpaceDE w:val="0"/>
        <w:autoSpaceDN w:val="0"/>
        <w:spacing w:line="276" w:lineRule="auto"/>
        <w:jc w:val="left"/>
        <w:textAlignment w:val="auto"/>
        <w:rPr>
          <w:rFonts w:eastAsia="Calibri"/>
          <w:b/>
          <w:bCs/>
          <w:color w:val="000000"/>
          <w:lang w:eastAsia="en-US"/>
        </w:rPr>
      </w:pPr>
    </w:p>
    <w:p w14:paraId="4006DB86" w14:textId="77777777" w:rsidR="0087541C" w:rsidRPr="00156FB6" w:rsidRDefault="0087541C" w:rsidP="0087541C">
      <w:pPr>
        <w:widowControl/>
        <w:autoSpaceDE w:val="0"/>
        <w:autoSpaceDN w:val="0"/>
        <w:spacing w:line="276" w:lineRule="auto"/>
        <w:jc w:val="left"/>
        <w:textAlignment w:val="auto"/>
        <w:rPr>
          <w:rFonts w:eastAsia="Calibri"/>
          <w:b/>
          <w:bCs/>
          <w:color w:val="000000"/>
          <w:lang w:eastAsia="en-US"/>
        </w:rPr>
      </w:pPr>
      <w:r w:rsidRPr="00156FB6">
        <w:rPr>
          <w:rFonts w:eastAsia="Calibri"/>
          <w:b/>
          <w:bCs/>
          <w:color w:val="000000"/>
          <w:lang w:eastAsia="en-US"/>
        </w:rPr>
        <w:t xml:space="preserve">Ocena </w:t>
      </w:r>
      <w:r w:rsidRPr="00156FB6">
        <w:rPr>
          <w:rFonts w:eastAsia="Calibri"/>
          <w:b/>
          <w:bCs/>
          <w:color w:val="000000"/>
          <w:lang w:eastAsia="en-US"/>
        </w:rPr>
        <w:tab/>
        <w:t>Pomen</w:t>
      </w:r>
    </w:p>
    <w:p w14:paraId="62206CE2"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xml:space="preserve">1 </w:t>
      </w:r>
      <w:r w:rsidRPr="00156FB6">
        <w:rPr>
          <w:rFonts w:eastAsia="Calibri"/>
          <w:color w:val="000000"/>
          <w:lang w:eastAsia="en-US"/>
        </w:rPr>
        <w:tab/>
      </w:r>
      <w:r w:rsidRPr="00156FB6">
        <w:rPr>
          <w:rFonts w:eastAsia="Calibri"/>
          <w:color w:val="000000"/>
          <w:lang w:eastAsia="en-US"/>
        </w:rPr>
        <w:tab/>
        <w:t>ni bolezenskih znakov ali poškodb,</w:t>
      </w:r>
    </w:p>
    <w:p w14:paraId="10FE05B4"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2</w:t>
      </w:r>
      <w:r w:rsidRPr="00156FB6">
        <w:rPr>
          <w:rFonts w:eastAsia="Calibri"/>
          <w:color w:val="000000"/>
          <w:lang w:eastAsia="en-US"/>
        </w:rPr>
        <w:tab/>
        <w:t xml:space="preserve"> </w:t>
      </w:r>
      <w:r w:rsidRPr="00156FB6">
        <w:rPr>
          <w:rFonts w:eastAsia="Calibri"/>
          <w:color w:val="000000"/>
          <w:lang w:eastAsia="en-US"/>
        </w:rPr>
        <w:tab/>
        <w:t>posamezni gomolji z nekrozami, nekroze so manj obsežne</w:t>
      </w:r>
    </w:p>
    <w:p w14:paraId="7C2D7792"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xml:space="preserve">3 </w:t>
      </w:r>
      <w:r w:rsidRPr="00156FB6">
        <w:rPr>
          <w:rFonts w:eastAsia="Calibri"/>
          <w:color w:val="000000"/>
          <w:lang w:eastAsia="en-US"/>
        </w:rPr>
        <w:tab/>
      </w:r>
      <w:r w:rsidRPr="00156FB6">
        <w:rPr>
          <w:rFonts w:eastAsia="Calibri"/>
          <w:color w:val="000000"/>
          <w:lang w:eastAsia="en-US"/>
        </w:rPr>
        <w:tab/>
        <w:t>do 5% gomoljev z nekrozami, nekroze so manj izražene</w:t>
      </w:r>
    </w:p>
    <w:p w14:paraId="77510A2E"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xml:space="preserve">4 </w:t>
      </w:r>
      <w:r w:rsidRPr="00156FB6">
        <w:rPr>
          <w:rFonts w:eastAsia="Calibri"/>
          <w:color w:val="000000"/>
          <w:lang w:eastAsia="en-US"/>
        </w:rPr>
        <w:tab/>
      </w:r>
      <w:r w:rsidRPr="00156FB6">
        <w:rPr>
          <w:rFonts w:eastAsia="Calibri"/>
          <w:color w:val="000000"/>
          <w:lang w:eastAsia="en-US"/>
        </w:rPr>
        <w:tab/>
        <w:t>do 5% gomoljev z nekrozami, nekroze so močneje izražene</w:t>
      </w:r>
    </w:p>
    <w:p w14:paraId="7B008782"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xml:space="preserve">5 </w:t>
      </w:r>
      <w:r w:rsidRPr="00156FB6">
        <w:rPr>
          <w:rFonts w:eastAsia="Calibri"/>
          <w:color w:val="000000"/>
          <w:lang w:eastAsia="en-US"/>
        </w:rPr>
        <w:tab/>
      </w:r>
      <w:r w:rsidRPr="00156FB6">
        <w:rPr>
          <w:rFonts w:eastAsia="Calibri"/>
          <w:color w:val="000000"/>
          <w:lang w:eastAsia="en-US"/>
        </w:rPr>
        <w:tab/>
        <w:t>do 10% gomoljev z nekrozami, nekroze so manj izražene</w:t>
      </w:r>
    </w:p>
    <w:p w14:paraId="5E5B8FB8"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xml:space="preserve">6 </w:t>
      </w:r>
      <w:r w:rsidRPr="00156FB6">
        <w:rPr>
          <w:rFonts w:eastAsia="Calibri"/>
          <w:color w:val="000000"/>
          <w:lang w:eastAsia="en-US"/>
        </w:rPr>
        <w:tab/>
      </w:r>
      <w:r w:rsidRPr="00156FB6">
        <w:rPr>
          <w:rFonts w:eastAsia="Calibri"/>
          <w:color w:val="000000"/>
          <w:lang w:eastAsia="en-US"/>
        </w:rPr>
        <w:tab/>
        <w:t>do 10% gomoljev z nekrozami, nekroze so močneje izražene</w:t>
      </w:r>
    </w:p>
    <w:p w14:paraId="79A56BAB"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xml:space="preserve">7 </w:t>
      </w:r>
      <w:r w:rsidRPr="00156FB6">
        <w:rPr>
          <w:rFonts w:eastAsia="Calibri"/>
          <w:color w:val="000000"/>
          <w:lang w:eastAsia="en-US"/>
        </w:rPr>
        <w:tab/>
      </w:r>
      <w:r w:rsidRPr="00156FB6">
        <w:rPr>
          <w:rFonts w:eastAsia="Calibri"/>
          <w:color w:val="000000"/>
          <w:lang w:eastAsia="en-US"/>
        </w:rPr>
        <w:tab/>
        <w:t>do 25% gomoljev z nekrozami, nekroze so manj izražene</w:t>
      </w:r>
    </w:p>
    <w:p w14:paraId="5A20798D"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xml:space="preserve">8 </w:t>
      </w:r>
      <w:r w:rsidRPr="00156FB6">
        <w:rPr>
          <w:rFonts w:eastAsia="Calibri"/>
          <w:color w:val="000000"/>
          <w:lang w:eastAsia="en-US"/>
        </w:rPr>
        <w:tab/>
      </w:r>
      <w:r w:rsidRPr="00156FB6">
        <w:rPr>
          <w:rFonts w:eastAsia="Calibri"/>
          <w:color w:val="000000"/>
          <w:lang w:eastAsia="en-US"/>
        </w:rPr>
        <w:tab/>
        <w:t>do 25% gomoljev z nekrozami, nekroze so močneje izražene</w:t>
      </w:r>
    </w:p>
    <w:p w14:paraId="2AE40EEF"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 xml:space="preserve">9 </w:t>
      </w:r>
      <w:r w:rsidRPr="00156FB6">
        <w:rPr>
          <w:rFonts w:eastAsia="Calibri"/>
          <w:color w:val="000000"/>
          <w:lang w:eastAsia="en-US"/>
        </w:rPr>
        <w:tab/>
      </w:r>
      <w:r w:rsidRPr="00156FB6">
        <w:rPr>
          <w:rFonts w:eastAsia="Calibri"/>
          <w:color w:val="000000"/>
          <w:lang w:eastAsia="en-US"/>
        </w:rPr>
        <w:tab/>
        <w:t>več kot 50 % gomoljev z nekrozami</w:t>
      </w:r>
    </w:p>
    <w:p w14:paraId="0A1DB235"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p>
    <w:p w14:paraId="304A4464" w14:textId="77777777" w:rsidR="0087541C" w:rsidRPr="00736E98" w:rsidRDefault="0087541C" w:rsidP="0087541C">
      <w:pPr>
        <w:keepNext/>
        <w:widowControl/>
        <w:adjustRightInd/>
        <w:spacing w:before="240" w:after="60" w:line="276" w:lineRule="auto"/>
        <w:jc w:val="left"/>
        <w:textAlignment w:val="auto"/>
        <w:outlineLvl w:val="3"/>
        <w:rPr>
          <w:b/>
          <w:bCs/>
          <w:sz w:val="28"/>
          <w:szCs w:val="28"/>
          <w:lang w:eastAsia="en-US"/>
        </w:rPr>
      </w:pPr>
      <w:r w:rsidRPr="00156FB6">
        <w:rPr>
          <w:lang w:eastAsia="en-US"/>
        </w:rPr>
        <w:br w:type="page"/>
      </w:r>
      <w:r w:rsidRPr="00736E98">
        <w:rPr>
          <w:b/>
          <w:bCs/>
          <w:sz w:val="28"/>
          <w:szCs w:val="28"/>
          <w:lang w:eastAsia="en-US"/>
        </w:rPr>
        <w:t>PRILOGA 3: Sheme za ocenjevanje jedilne kakovosti krompirja (skala EAPR)</w:t>
      </w:r>
    </w:p>
    <w:p w14:paraId="2C2E7F74" w14:textId="77777777" w:rsidR="0087541C" w:rsidRPr="00156FB6" w:rsidRDefault="0087541C" w:rsidP="0087541C">
      <w:pPr>
        <w:widowControl/>
        <w:autoSpaceDE w:val="0"/>
        <w:autoSpaceDN w:val="0"/>
        <w:spacing w:line="276" w:lineRule="auto"/>
        <w:jc w:val="left"/>
        <w:textAlignment w:val="auto"/>
        <w:rPr>
          <w:rFonts w:eastAsia="Calibri"/>
          <w:b/>
          <w:bCs/>
          <w:color w:val="000000"/>
          <w:lang w:eastAsia="en-US"/>
        </w:rPr>
      </w:pPr>
    </w:p>
    <w:p w14:paraId="0EDC57CA" w14:textId="77777777" w:rsidR="0087541C" w:rsidRPr="00156FB6" w:rsidRDefault="0087541C" w:rsidP="0087541C">
      <w:pPr>
        <w:widowControl/>
        <w:autoSpaceDE w:val="0"/>
        <w:autoSpaceDN w:val="0"/>
        <w:spacing w:line="276" w:lineRule="auto"/>
        <w:jc w:val="left"/>
        <w:textAlignment w:val="auto"/>
        <w:rPr>
          <w:rFonts w:eastAsia="Calibri"/>
          <w:b/>
          <w:bCs/>
          <w:color w:val="000000"/>
          <w:lang w:eastAsia="en-US"/>
        </w:rPr>
      </w:pPr>
      <w:r w:rsidRPr="00156FB6">
        <w:rPr>
          <w:rFonts w:eastAsia="Calibri"/>
          <w:b/>
          <w:bCs/>
          <w:color w:val="000000"/>
          <w:lang w:eastAsia="en-US"/>
        </w:rPr>
        <w:t>1. Kuhan krompir</w:t>
      </w:r>
    </w:p>
    <w:p w14:paraId="3620A146"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BM = Barva mesa (1 bela, 6 intenzivno rumena)</w:t>
      </w:r>
    </w:p>
    <w:p w14:paraId="1CD7B972"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BP = Barva prereza (1 enakomerna, 4 neenakomerna)</w:t>
      </w:r>
    </w:p>
    <w:p w14:paraId="1AF21B0A"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SB = Sprememba barve po 20 min (1 ni spremembe, 4 močna sprememba)</w:t>
      </w:r>
    </w:p>
    <w:p w14:paraId="55041331"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RA = Razkuhavanje (1 ni razkuhan, 4 močno razkuhan)</w:t>
      </w:r>
    </w:p>
    <w:p w14:paraId="1861205C"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KO = Konsistenca (1 čvrsta, 4 rahla)</w:t>
      </w:r>
    </w:p>
    <w:p w14:paraId="61232FED"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MO = Moknatost (1 ni moknat, 4 moknat)</w:t>
      </w:r>
    </w:p>
    <w:p w14:paraId="1DF29461"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VL = Vlažnost (1 vlažen, 4 suh)</w:t>
      </w:r>
    </w:p>
    <w:p w14:paraId="7E331BAF"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ST = Struktura (1 fina, 4 groba)</w:t>
      </w:r>
    </w:p>
    <w:p w14:paraId="09BA0F99"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AR = Aroma (1 odlična, 6 neprimerna)</w:t>
      </w:r>
    </w:p>
    <w:p w14:paraId="41F52059"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TU = Tuje arome (1 ni tujih arom, 4 močne tuje arome)</w:t>
      </w:r>
    </w:p>
    <w:p w14:paraId="73E6BFE9"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SV = Skupni vtis (1 odličen, 10 neprimeren)</w:t>
      </w:r>
    </w:p>
    <w:p w14:paraId="765D35B8"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LE = Lepljivost (1 ni lepljiv, 4 močno lepljiv)</w:t>
      </w:r>
    </w:p>
    <w:p w14:paraId="70E2B938"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TI = Uporabnostni tip</w:t>
      </w:r>
    </w:p>
    <w:p w14:paraId="44E89068" w14:textId="77777777" w:rsidR="0087541C" w:rsidRPr="00156FB6" w:rsidRDefault="0087541C" w:rsidP="0087541C">
      <w:pPr>
        <w:widowControl/>
        <w:autoSpaceDE w:val="0"/>
        <w:autoSpaceDN w:val="0"/>
        <w:spacing w:line="276" w:lineRule="auto"/>
        <w:jc w:val="left"/>
        <w:textAlignment w:val="auto"/>
        <w:rPr>
          <w:rFonts w:eastAsia="Calibri"/>
          <w:b/>
          <w:bCs/>
          <w:color w:val="000000"/>
          <w:lang w:eastAsia="en-US"/>
        </w:rPr>
      </w:pPr>
    </w:p>
    <w:p w14:paraId="28F8B163" w14:textId="77777777" w:rsidR="0087541C" w:rsidRPr="00156FB6" w:rsidRDefault="0087541C" w:rsidP="0087541C">
      <w:pPr>
        <w:widowControl/>
        <w:autoSpaceDE w:val="0"/>
        <w:autoSpaceDN w:val="0"/>
        <w:spacing w:line="276" w:lineRule="auto"/>
        <w:jc w:val="left"/>
        <w:textAlignment w:val="auto"/>
        <w:rPr>
          <w:rFonts w:eastAsia="Calibri"/>
          <w:b/>
          <w:bCs/>
          <w:color w:val="000000"/>
          <w:lang w:eastAsia="en-US"/>
        </w:rPr>
      </w:pPr>
      <w:r w:rsidRPr="00156FB6">
        <w:rPr>
          <w:rFonts w:eastAsia="Calibri"/>
          <w:b/>
          <w:bCs/>
          <w:color w:val="000000"/>
          <w:lang w:eastAsia="en-US"/>
        </w:rPr>
        <w:t>2. Ocvrt krompir</w:t>
      </w:r>
    </w:p>
    <w:p w14:paraId="67B9E101"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BA = Barva (000 do 4, 4 neprimerna)</w:t>
      </w:r>
    </w:p>
    <w:p w14:paraId="60F9CC7C"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EB = Enakomernost barve (1 enakomerna, 4 neenakomerna)</w:t>
      </w:r>
    </w:p>
    <w:p w14:paraId="6A26AB2E"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VI = Videz (1 dober, 4 slab)</w:t>
      </w:r>
    </w:p>
    <w:p w14:paraId="6881E065"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AR = Aroma (1 odlična, 4 neprimerna)</w:t>
      </w:r>
    </w:p>
    <w:p w14:paraId="598A76FB"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TE = Tekstura (2 optimalna, 1 pretrda, 3, 4 premehka)</w:t>
      </w:r>
    </w:p>
    <w:p w14:paraId="3003516D"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OL = Oljavost (1 ni oljav, 4 močno oljav)</w:t>
      </w:r>
    </w:p>
    <w:p w14:paraId="0A579F10" w14:textId="77777777" w:rsidR="0087541C" w:rsidRPr="00156FB6" w:rsidRDefault="0087541C" w:rsidP="0087541C">
      <w:pPr>
        <w:widowControl/>
        <w:autoSpaceDE w:val="0"/>
        <w:autoSpaceDN w:val="0"/>
        <w:spacing w:line="276" w:lineRule="auto"/>
        <w:jc w:val="left"/>
        <w:textAlignment w:val="auto"/>
        <w:rPr>
          <w:rFonts w:eastAsia="Calibri"/>
          <w:color w:val="000000"/>
          <w:lang w:eastAsia="en-US"/>
        </w:rPr>
      </w:pPr>
      <w:r w:rsidRPr="00156FB6">
        <w:rPr>
          <w:rFonts w:eastAsia="Calibri"/>
          <w:color w:val="000000"/>
          <w:lang w:eastAsia="en-US"/>
        </w:rPr>
        <w:t>HR = Hrustljavost (1 dobro hrustljav, 4 ni hrustljav)</w:t>
      </w:r>
    </w:p>
    <w:p w14:paraId="5E7DE1D5" w14:textId="77777777" w:rsidR="0087541C" w:rsidRPr="00156FB6" w:rsidRDefault="0087541C" w:rsidP="0087541C">
      <w:pPr>
        <w:widowControl/>
        <w:adjustRightInd/>
        <w:spacing w:line="276" w:lineRule="auto"/>
        <w:jc w:val="left"/>
        <w:textAlignment w:val="auto"/>
        <w:rPr>
          <w:rFonts w:eastAsia="Calibri"/>
          <w:color w:val="000000"/>
          <w:lang w:eastAsia="en-US"/>
        </w:rPr>
      </w:pPr>
      <w:r w:rsidRPr="00156FB6">
        <w:rPr>
          <w:rFonts w:eastAsia="Calibri"/>
          <w:color w:val="000000"/>
          <w:lang w:eastAsia="en-US"/>
        </w:rPr>
        <w:t>SV = Skupni vtis (1 odličen, 10 neprimeren)</w:t>
      </w:r>
    </w:p>
    <w:bookmarkEnd w:id="91"/>
    <w:p w14:paraId="1E4D8AFD" w14:textId="77777777" w:rsidR="0087541C" w:rsidRPr="00156FB6" w:rsidRDefault="0087541C" w:rsidP="0087541C">
      <w:pPr>
        <w:widowControl/>
        <w:adjustRightInd/>
        <w:spacing w:line="276" w:lineRule="auto"/>
        <w:jc w:val="left"/>
        <w:textAlignment w:val="auto"/>
        <w:rPr>
          <w:rFonts w:eastAsia="Calibri"/>
          <w:color w:val="000000"/>
          <w:lang w:eastAsia="en-US"/>
        </w:rPr>
      </w:pPr>
    </w:p>
    <w:sectPr w:rsidR="0087541C" w:rsidRPr="00156FB6" w:rsidSect="00E26CC4">
      <w:headerReference w:type="first" r:id="rId13"/>
      <w:pgSz w:w="11907" w:h="16840" w:code="9"/>
      <w:pgMar w:top="1134" w:right="1134" w:bottom="1134" w:left="1134" w:header="709" w:footer="567" w:gutter="0"/>
      <w:pgBorders w:offsetFrom="page">
        <w:top w:val="single" w:sz="4" w:space="24" w:color="auto"/>
        <w:left w:val="single" w:sz="4" w:space="24" w:color="auto"/>
        <w:bottom w:val="single" w:sz="4" w:space="24" w:color="auto"/>
        <w:right w:val="single" w:sz="4" w:space="24" w:color="auto"/>
      </w:pgBorders>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44CD6" w14:textId="77777777" w:rsidR="000C29B6" w:rsidRDefault="000C29B6">
      <w:r>
        <w:separator/>
      </w:r>
    </w:p>
  </w:endnote>
  <w:endnote w:type="continuationSeparator" w:id="0">
    <w:p w14:paraId="48706064" w14:textId="77777777" w:rsidR="000C29B6" w:rsidRDefault="000C2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W1)">
    <w:altName w:val="Courier New"/>
    <w:charset w:val="EE"/>
    <w:family w:val="modern"/>
    <w:pitch w:val="fixed"/>
    <w:sig w:usb0="20007A87" w:usb1="80000000" w:usb2="00000008" w:usb3="00000000" w:csb0="000001FF"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8C95" w14:textId="77777777" w:rsidR="003C5190" w:rsidRDefault="003C519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C528A7">
      <w:rPr>
        <w:rStyle w:val="tevilkastrani"/>
        <w:noProof/>
      </w:rPr>
      <w:t>4</w:t>
    </w:r>
    <w:r>
      <w:rPr>
        <w:rStyle w:val="tevilkastrani"/>
      </w:rPr>
      <w:fldChar w:fldCharType="end"/>
    </w:r>
  </w:p>
  <w:p w14:paraId="5B8D24A4" w14:textId="77777777" w:rsidR="003C5190" w:rsidRDefault="003C519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B9AA" w14:textId="77777777" w:rsidR="003C5190" w:rsidRDefault="003C519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B2093">
      <w:rPr>
        <w:rStyle w:val="tevilkastrani"/>
        <w:noProof/>
      </w:rPr>
      <w:t>17</w:t>
    </w:r>
    <w:r>
      <w:rPr>
        <w:rStyle w:val="tevilkastrani"/>
      </w:rPr>
      <w:fldChar w:fldCharType="end"/>
    </w:r>
  </w:p>
  <w:p w14:paraId="3D3FB5A1" w14:textId="77777777" w:rsidR="003C5190" w:rsidRPr="00156FB6" w:rsidRDefault="003C5190">
    <w:pPr>
      <w:pStyle w:val="Noga"/>
      <w:pBdr>
        <w:top w:val="single" w:sz="4" w:space="1" w:color="auto"/>
      </w:pBdr>
      <w:ind w:right="360"/>
      <w:rPr>
        <w:sz w:val="20"/>
        <w:lang w:val="sl-SI"/>
      </w:rPr>
    </w:pPr>
    <w:r>
      <w:rPr>
        <w:sz w:val="20"/>
        <w:lang w:val="sl-SI"/>
      </w:rPr>
      <w:t xml:space="preserve">Oznaka metode: </w:t>
    </w:r>
    <w:r w:rsidR="007F04DF">
      <w:rPr>
        <w:sz w:val="20"/>
        <w:lang w:val="sl-SI"/>
      </w:rPr>
      <w:t>UVHVVR</w:t>
    </w:r>
    <w:r>
      <w:rPr>
        <w:sz w:val="20"/>
        <w:lang w:val="sl-SI"/>
      </w:rPr>
      <w:t>-</w:t>
    </w:r>
    <w:r w:rsidR="007734BC">
      <w:rPr>
        <w:sz w:val="20"/>
        <w:lang w:val="sl-SI"/>
      </w:rPr>
      <w:t>EKO-</w:t>
    </w:r>
    <w:r>
      <w:rPr>
        <w:sz w:val="20"/>
        <w:lang w:val="sl-SI"/>
      </w:rPr>
      <w:t>VPU/</w:t>
    </w:r>
    <w:r w:rsidR="007734BC">
      <w:rPr>
        <w:sz w:val="20"/>
        <w:lang w:val="sl-SI"/>
      </w:rPr>
      <w:t>3</w:t>
    </w:r>
    <w:r>
      <w:rPr>
        <w:sz w:val="20"/>
        <w:lang w:val="sl-SI"/>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DCCF" w14:textId="77777777" w:rsidR="003C5190" w:rsidRDefault="003C519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B2093">
      <w:rPr>
        <w:rStyle w:val="tevilkastrani"/>
        <w:noProof/>
      </w:rPr>
      <w:t>3</w:t>
    </w:r>
    <w:r>
      <w:rPr>
        <w:rStyle w:val="tevilkastrani"/>
      </w:rPr>
      <w:fldChar w:fldCharType="end"/>
    </w:r>
  </w:p>
  <w:p w14:paraId="1A4CA521" w14:textId="77777777" w:rsidR="003C5190" w:rsidRPr="00092745" w:rsidRDefault="003C5190">
    <w:pPr>
      <w:pStyle w:val="Noga"/>
      <w:pBdr>
        <w:top w:val="single" w:sz="4" w:space="1" w:color="auto"/>
      </w:pBdr>
      <w:ind w:right="360"/>
      <w:rPr>
        <w:sz w:val="20"/>
        <w:lang w:val="sl-SI"/>
      </w:rPr>
    </w:pPr>
    <w:r>
      <w:rPr>
        <w:sz w:val="20"/>
        <w:lang w:val="sl-SI"/>
      </w:rPr>
      <w:t xml:space="preserve">Oznaka metode: </w:t>
    </w:r>
    <w:r w:rsidR="004E6245">
      <w:rPr>
        <w:sz w:val="20"/>
        <w:lang w:val="sl-SI"/>
      </w:rPr>
      <w:t>UVHVVR</w:t>
    </w:r>
    <w:r w:rsidR="00B16B06">
      <w:rPr>
        <w:sz w:val="20"/>
        <w:lang w:val="sl-SI"/>
      </w:rPr>
      <w:t>-EKO</w:t>
    </w:r>
    <w:r w:rsidR="004E6245">
      <w:rPr>
        <w:sz w:val="20"/>
        <w:lang w:val="sl-SI"/>
      </w:rPr>
      <w:t>-VPU/</w:t>
    </w:r>
    <w:r w:rsidR="00B16B06">
      <w:rPr>
        <w:sz w:val="20"/>
        <w:lang w:val="sl-SI"/>
      </w:rPr>
      <w:t>3</w:t>
    </w:r>
    <w:r>
      <w:rPr>
        <w:sz w:val="20"/>
        <w:lang w:val="sl-SI"/>
      </w:rPr>
      <w:t>/1</w:t>
    </w:r>
  </w:p>
  <w:p w14:paraId="096791C0" w14:textId="77777777" w:rsidR="003C5190" w:rsidRDefault="003C519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5082D" w14:textId="77777777" w:rsidR="000C29B6" w:rsidRDefault="000C29B6">
      <w:r>
        <w:separator/>
      </w:r>
    </w:p>
  </w:footnote>
  <w:footnote w:type="continuationSeparator" w:id="0">
    <w:p w14:paraId="1B6FCFE6" w14:textId="77777777" w:rsidR="000C29B6" w:rsidRDefault="000C2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0A0" w:firstRow="1" w:lastRow="0" w:firstColumn="1" w:lastColumn="0" w:noHBand="0" w:noVBand="0"/>
    </w:tblPr>
    <w:tblGrid>
      <w:gridCol w:w="649"/>
    </w:tblGrid>
    <w:tr w:rsidR="009B287D" w:rsidRPr="000D050A" w14:paraId="16B410A1" w14:textId="77777777" w:rsidTr="003D3D30">
      <w:trPr>
        <w:cantSplit/>
        <w:trHeight w:hRule="exact" w:val="847"/>
      </w:trPr>
      <w:tc>
        <w:tcPr>
          <w:tcW w:w="649" w:type="dxa"/>
        </w:tcPr>
        <w:p w14:paraId="1F055A4B" w14:textId="77777777" w:rsidR="009B287D" w:rsidRPr="000D050A" w:rsidRDefault="009B287D" w:rsidP="009B287D">
          <w:pPr>
            <w:widowControl/>
            <w:autoSpaceDE w:val="0"/>
            <w:autoSpaceDN w:val="0"/>
            <w:spacing w:line="240" w:lineRule="auto"/>
            <w:jc w:val="left"/>
            <w:textAlignment w:val="auto"/>
            <w:rPr>
              <w:rFonts w:ascii="Republika" w:hAnsi="Republika"/>
              <w:color w:val="529DBA"/>
              <w:sz w:val="60"/>
              <w:szCs w:val="60"/>
              <w:lang w:eastAsia="en-US"/>
            </w:rPr>
          </w:pPr>
          <w:r w:rsidRPr="000D050A">
            <w:rPr>
              <w:rFonts w:ascii="Republika" w:hAnsi="Republika" w:cs="Republika"/>
              <w:color w:val="529DBA"/>
              <w:sz w:val="60"/>
              <w:szCs w:val="60"/>
            </w:rPr>
            <w:t></w:t>
          </w:r>
        </w:p>
        <w:p w14:paraId="2B65B874" w14:textId="77777777" w:rsidR="009B287D" w:rsidRPr="000D050A" w:rsidRDefault="009B287D" w:rsidP="009B287D">
          <w:pPr>
            <w:widowControl/>
            <w:adjustRightInd/>
            <w:spacing w:line="260" w:lineRule="atLeast"/>
            <w:jc w:val="left"/>
            <w:textAlignment w:val="auto"/>
            <w:rPr>
              <w:rFonts w:ascii="Republika" w:hAnsi="Republika"/>
              <w:sz w:val="60"/>
              <w:szCs w:val="60"/>
              <w:lang w:eastAsia="en-US"/>
            </w:rPr>
          </w:pPr>
        </w:p>
        <w:p w14:paraId="7861FF5F" w14:textId="77777777" w:rsidR="009B287D" w:rsidRPr="000D050A" w:rsidRDefault="009B287D" w:rsidP="009B287D">
          <w:pPr>
            <w:widowControl/>
            <w:adjustRightInd/>
            <w:spacing w:line="260" w:lineRule="atLeast"/>
            <w:jc w:val="left"/>
            <w:textAlignment w:val="auto"/>
            <w:rPr>
              <w:rFonts w:ascii="Republika" w:hAnsi="Republika"/>
              <w:sz w:val="60"/>
              <w:szCs w:val="60"/>
              <w:lang w:eastAsia="en-US"/>
            </w:rPr>
          </w:pPr>
        </w:p>
        <w:p w14:paraId="628ED96B" w14:textId="77777777" w:rsidR="009B287D" w:rsidRPr="000D050A" w:rsidRDefault="009B287D" w:rsidP="009B287D">
          <w:pPr>
            <w:widowControl/>
            <w:adjustRightInd/>
            <w:spacing w:line="260" w:lineRule="atLeast"/>
            <w:jc w:val="left"/>
            <w:textAlignment w:val="auto"/>
            <w:rPr>
              <w:rFonts w:ascii="Republika" w:hAnsi="Republika"/>
              <w:sz w:val="60"/>
              <w:szCs w:val="60"/>
              <w:lang w:eastAsia="en-US"/>
            </w:rPr>
          </w:pPr>
        </w:p>
        <w:p w14:paraId="1D37CC18" w14:textId="77777777" w:rsidR="009B287D" w:rsidRPr="000D050A" w:rsidRDefault="009B287D" w:rsidP="009B287D">
          <w:pPr>
            <w:widowControl/>
            <w:adjustRightInd/>
            <w:spacing w:line="260" w:lineRule="atLeast"/>
            <w:jc w:val="left"/>
            <w:textAlignment w:val="auto"/>
            <w:rPr>
              <w:rFonts w:ascii="Republika" w:hAnsi="Republika"/>
              <w:sz w:val="60"/>
              <w:szCs w:val="60"/>
              <w:lang w:eastAsia="en-US"/>
            </w:rPr>
          </w:pPr>
        </w:p>
        <w:p w14:paraId="009D6F9E" w14:textId="77777777" w:rsidR="009B287D" w:rsidRPr="000D050A" w:rsidRDefault="009B287D" w:rsidP="009B287D">
          <w:pPr>
            <w:widowControl/>
            <w:adjustRightInd/>
            <w:spacing w:line="260" w:lineRule="atLeast"/>
            <w:jc w:val="left"/>
            <w:textAlignment w:val="auto"/>
            <w:rPr>
              <w:rFonts w:ascii="Republika" w:hAnsi="Republika"/>
              <w:sz w:val="60"/>
              <w:szCs w:val="60"/>
              <w:lang w:eastAsia="en-US"/>
            </w:rPr>
          </w:pPr>
        </w:p>
        <w:p w14:paraId="32CFAB09" w14:textId="77777777" w:rsidR="009B287D" w:rsidRPr="000D050A" w:rsidRDefault="009B287D" w:rsidP="009B287D">
          <w:pPr>
            <w:widowControl/>
            <w:adjustRightInd/>
            <w:spacing w:line="260" w:lineRule="atLeast"/>
            <w:jc w:val="left"/>
            <w:textAlignment w:val="auto"/>
            <w:rPr>
              <w:rFonts w:ascii="Republika" w:hAnsi="Republika"/>
              <w:sz w:val="60"/>
              <w:szCs w:val="60"/>
              <w:lang w:eastAsia="en-US"/>
            </w:rPr>
          </w:pPr>
        </w:p>
        <w:p w14:paraId="63E1394E" w14:textId="77777777" w:rsidR="009B287D" w:rsidRPr="000D050A" w:rsidRDefault="009B287D" w:rsidP="009B287D">
          <w:pPr>
            <w:widowControl/>
            <w:adjustRightInd/>
            <w:spacing w:line="260" w:lineRule="atLeast"/>
            <w:jc w:val="left"/>
            <w:textAlignment w:val="auto"/>
            <w:rPr>
              <w:rFonts w:ascii="Republika" w:hAnsi="Republika"/>
              <w:sz w:val="60"/>
              <w:szCs w:val="60"/>
              <w:lang w:eastAsia="en-US"/>
            </w:rPr>
          </w:pPr>
        </w:p>
        <w:p w14:paraId="52606427" w14:textId="77777777" w:rsidR="009B287D" w:rsidRPr="000D050A" w:rsidRDefault="009B287D" w:rsidP="009B287D">
          <w:pPr>
            <w:widowControl/>
            <w:adjustRightInd/>
            <w:spacing w:line="260" w:lineRule="atLeast"/>
            <w:jc w:val="left"/>
            <w:textAlignment w:val="auto"/>
            <w:rPr>
              <w:rFonts w:ascii="Republika" w:hAnsi="Republika"/>
              <w:sz w:val="60"/>
              <w:szCs w:val="60"/>
              <w:lang w:eastAsia="en-US"/>
            </w:rPr>
          </w:pPr>
        </w:p>
        <w:p w14:paraId="56EF033C" w14:textId="77777777" w:rsidR="009B287D" w:rsidRPr="000D050A" w:rsidRDefault="009B287D" w:rsidP="009B287D">
          <w:pPr>
            <w:widowControl/>
            <w:adjustRightInd/>
            <w:spacing w:line="260" w:lineRule="atLeast"/>
            <w:jc w:val="left"/>
            <w:textAlignment w:val="auto"/>
            <w:rPr>
              <w:rFonts w:ascii="Republika" w:hAnsi="Republika"/>
              <w:sz w:val="60"/>
              <w:szCs w:val="60"/>
              <w:lang w:eastAsia="en-US"/>
            </w:rPr>
          </w:pPr>
        </w:p>
        <w:p w14:paraId="2A5BF12F" w14:textId="77777777" w:rsidR="009B287D" w:rsidRPr="000D050A" w:rsidRDefault="009B287D" w:rsidP="009B287D">
          <w:pPr>
            <w:widowControl/>
            <w:adjustRightInd/>
            <w:spacing w:line="260" w:lineRule="atLeast"/>
            <w:jc w:val="left"/>
            <w:textAlignment w:val="auto"/>
            <w:rPr>
              <w:rFonts w:ascii="Republika" w:hAnsi="Republika"/>
              <w:sz w:val="60"/>
              <w:szCs w:val="60"/>
              <w:lang w:eastAsia="en-US"/>
            </w:rPr>
          </w:pPr>
        </w:p>
        <w:p w14:paraId="2440707E" w14:textId="77777777" w:rsidR="009B287D" w:rsidRPr="000D050A" w:rsidRDefault="009B287D" w:rsidP="009B287D">
          <w:pPr>
            <w:widowControl/>
            <w:adjustRightInd/>
            <w:spacing w:line="260" w:lineRule="atLeast"/>
            <w:jc w:val="left"/>
            <w:textAlignment w:val="auto"/>
            <w:rPr>
              <w:rFonts w:ascii="Republika" w:hAnsi="Republika"/>
              <w:sz w:val="60"/>
              <w:szCs w:val="60"/>
              <w:lang w:eastAsia="en-US"/>
            </w:rPr>
          </w:pPr>
        </w:p>
        <w:p w14:paraId="57285223" w14:textId="77777777" w:rsidR="009B287D" w:rsidRPr="000D050A" w:rsidRDefault="009B287D" w:rsidP="009B287D">
          <w:pPr>
            <w:widowControl/>
            <w:adjustRightInd/>
            <w:spacing w:line="260" w:lineRule="atLeast"/>
            <w:jc w:val="left"/>
            <w:textAlignment w:val="auto"/>
            <w:rPr>
              <w:rFonts w:ascii="Republika" w:hAnsi="Republika"/>
              <w:sz w:val="60"/>
              <w:szCs w:val="60"/>
              <w:lang w:eastAsia="en-US"/>
            </w:rPr>
          </w:pPr>
        </w:p>
        <w:p w14:paraId="40E3E3AE" w14:textId="77777777" w:rsidR="009B287D" w:rsidRPr="000D050A" w:rsidRDefault="009B287D" w:rsidP="009B287D">
          <w:pPr>
            <w:widowControl/>
            <w:adjustRightInd/>
            <w:spacing w:line="260" w:lineRule="atLeast"/>
            <w:jc w:val="left"/>
            <w:textAlignment w:val="auto"/>
            <w:rPr>
              <w:rFonts w:ascii="Republika" w:hAnsi="Republika"/>
              <w:sz w:val="60"/>
              <w:szCs w:val="60"/>
              <w:lang w:eastAsia="en-US"/>
            </w:rPr>
          </w:pPr>
        </w:p>
        <w:p w14:paraId="01A25152" w14:textId="77777777" w:rsidR="009B287D" w:rsidRPr="000D050A" w:rsidRDefault="009B287D" w:rsidP="009B287D">
          <w:pPr>
            <w:widowControl/>
            <w:adjustRightInd/>
            <w:spacing w:line="260" w:lineRule="atLeast"/>
            <w:jc w:val="left"/>
            <w:textAlignment w:val="auto"/>
            <w:rPr>
              <w:rFonts w:ascii="Republika" w:hAnsi="Republika"/>
              <w:sz w:val="60"/>
              <w:szCs w:val="60"/>
              <w:lang w:eastAsia="en-US"/>
            </w:rPr>
          </w:pPr>
        </w:p>
        <w:p w14:paraId="4B1678BA" w14:textId="77777777" w:rsidR="009B287D" w:rsidRPr="000D050A" w:rsidRDefault="009B287D" w:rsidP="009B287D">
          <w:pPr>
            <w:widowControl/>
            <w:adjustRightInd/>
            <w:spacing w:line="260" w:lineRule="atLeast"/>
            <w:jc w:val="left"/>
            <w:textAlignment w:val="auto"/>
            <w:rPr>
              <w:rFonts w:ascii="Republika" w:hAnsi="Republika"/>
              <w:sz w:val="60"/>
              <w:szCs w:val="60"/>
              <w:lang w:eastAsia="en-US"/>
            </w:rPr>
          </w:pPr>
        </w:p>
        <w:p w14:paraId="38224B6B" w14:textId="77777777" w:rsidR="009B287D" w:rsidRPr="000D050A" w:rsidRDefault="009B287D" w:rsidP="009B287D">
          <w:pPr>
            <w:widowControl/>
            <w:adjustRightInd/>
            <w:spacing w:line="260" w:lineRule="atLeast"/>
            <w:jc w:val="left"/>
            <w:textAlignment w:val="auto"/>
            <w:rPr>
              <w:rFonts w:ascii="Republika" w:hAnsi="Republika"/>
              <w:sz w:val="60"/>
              <w:szCs w:val="60"/>
              <w:lang w:eastAsia="en-US"/>
            </w:rPr>
          </w:pPr>
        </w:p>
      </w:tc>
    </w:tr>
  </w:tbl>
  <w:p w14:paraId="14EEB247" w14:textId="77777777" w:rsidR="009B287D" w:rsidRDefault="009B287D" w:rsidP="009B287D">
    <w:pPr>
      <w:widowControl/>
      <w:autoSpaceDE w:val="0"/>
      <w:autoSpaceDN w:val="0"/>
      <w:spacing w:line="240" w:lineRule="auto"/>
      <w:ind w:left="284"/>
      <w:jc w:val="left"/>
      <w:textAlignment w:val="auto"/>
      <w:rPr>
        <w:rFonts w:ascii="Republika" w:hAnsi="Republika"/>
        <w:caps/>
        <w:sz w:val="20"/>
        <w:lang w:eastAsia="en-US"/>
      </w:rPr>
    </w:pPr>
  </w:p>
  <w:p w14:paraId="243A13B4" w14:textId="77777777" w:rsidR="009B287D" w:rsidRPr="000D050A" w:rsidRDefault="009B287D" w:rsidP="009B287D">
    <w:pPr>
      <w:widowControl/>
      <w:autoSpaceDE w:val="0"/>
      <w:autoSpaceDN w:val="0"/>
      <w:spacing w:line="240" w:lineRule="auto"/>
      <w:ind w:left="426"/>
      <w:jc w:val="left"/>
      <w:textAlignment w:val="auto"/>
      <w:rPr>
        <w:rFonts w:ascii="Republika" w:hAnsi="Republika"/>
        <w:caps/>
        <w:sz w:val="20"/>
        <w:lang w:eastAsia="en-US"/>
      </w:rPr>
    </w:pPr>
    <w:r w:rsidRPr="000D050A">
      <w:rPr>
        <w:rFonts w:ascii="Republika" w:hAnsi="Republika"/>
        <w:caps/>
        <w:sz w:val="20"/>
        <w:lang w:eastAsia="en-US"/>
      </w:rPr>
      <w:t>republika slovenija</w:t>
    </w:r>
  </w:p>
  <w:p w14:paraId="6312A5EC" w14:textId="77777777" w:rsidR="009B287D" w:rsidRPr="000D050A" w:rsidRDefault="009B287D" w:rsidP="009B287D">
    <w:pPr>
      <w:widowControl/>
      <w:autoSpaceDE w:val="0"/>
      <w:autoSpaceDN w:val="0"/>
      <w:spacing w:after="120" w:line="240" w:lineRule="exact"/>
      <w:ind w:left="426"/>
      <w:jc w:val="left"/>
      <w:textAlignment w:val="auto"/>
      <w:rPr>
        <w:rFonts w:ascii="Republika" w:hAnsi="Republika"/>
        <w:caps/>
        <w:sz w:val="20"/>
        <w:lang w:eastAsia="en-US"/>
      </w:rPr>
    </w:pPr>
    <w:r w:rsidRPr="000D050A">
      <w:rPr>
        <w:rFonts w:ascii="Republika" w:hAnsi="Republika"/>
        <w:caps/>
        <w:sz w:val="20"/>
        <w:lang w:eastAsia="en-US"/>
      </w:rPr>
      <w:t>MINISTRSTVO ZA KMETIJSTVO</w:t>
    </w:r>
    <w:r>
      <w:rPr>
        <w:rFonts w:ascii="Republika" w:hAnsi="Republika"/>
        <w:caps/>
        <w:sz w:val="20"/>
        <w:lang w:eastAsia="en-US"/>
      </w:rPr>
      <w:t>, GOZDARSTVO</w:t>
    </w:r>
    <w:r w:rsidRPr="000D050A">
      <w:rPr>
        <w:rFonts w:ascii="Republika" w:hAnsi="Republika"/>
        <w:caps/>
        <w:sz w:val="20"/>
        <w:lang w:eastAsia="en-US"/>
      </w:rPr>
      <w:t xml:space="preserve"> IN </w:t>
    </w:r>
    <w:r>
      <w:rPr>
        <w:rFonts w:ascii="Republika" w:hAnsi="Republika"/>
        <w:caps/>
        <w:sz w:val="20"/>
        <w:lang w:eastAsia="en-US"/>
      </w:rPr>
      <w:t>PREHRANO</w:t>
    </w:r>
  </w:p>
  <w:p w14:paraId="5D743E27" w14:textId="77777777" w:rsidR="009B287D" w:rsidRPr="000D050A" w:rsidRDefault="009B287D" w:rsidP="009B287D">
    <w:pPr>
      <w:widowControl/>
      <w:tabs>
        <w:tab w:val="left" w:pos="5112"/>
      </w:tabs>
      <w:adjustRightInd/>
      <w:spacing w:after="120" w:line="240" w:lineRule="exact"/>
      <w:ind w:left="426"/>
      <w:jc w:val="left"/>
      <w:textAlignment w:val="auto"/>
      <w:rPr>
        <w:rFonts w:ascii="Republika" w:hAnsi="Republika"/>
        <w:caps/>
        <w:sz w:val="20"/>
        <w:lang w:eastAsia="en-US"/>
      </w:rPr>
    </w:pPr>
    <w:r w:rsidRPr="000D050A">
      <w:rPr>
        <w:rFonts w:ascii="Republika" w:hAnsi="Republika"/>
        <w:caps/>
        <w:sz w:val="20"/>
        <w:lang w:eastAsia="en-US"/>
      </w:rPr>
      <w:t>UPrava republike slovenije Za varno hrano,</w:t>
    </w:r>
    <w:r w:rsidRPr="000D050A">
      <w:rPr>
        <w:rFonts w:ascii="Republika" w:hAnsi="Republika"/>
        <w:caps/>
        <w:sz w:val="20"/>
        <w:lang w:eastAsia="en-US"/>
      </w:rPr>
      <w:br/>
      <w:t>veterinarstvo in varstvo rastlin</w:t>
    </w:r>
  </w:p>
  <w:p w14:paraId="4F813BD4" w14:textId="77777777" w:rsidR="009B287D" w:rsidRPr="000D050A" w:rsidRDefault="009B287D" w:rsidP="009B287D">
    <w:pPr>
      <w:widowControl/>
      <w:tabs>
        <w:tab w:val="left" w:pos="5112"/>
      </w:tabs>
      <w:adjustRightInd/>
      <w:spacing w:before="240" w:line="240" w:lineRule="exact"/>
      <w:ind w:left="426"/>
      <w:jc w:val="left"/>
      <w:textAlignment w:val="auto"/>
      <w:rPr>
        <w:rFonts w:ascii="Arial" w:hAnsi="Arial" w:cs="Arial"/>
        <w:sz w:val="16"/>
        <w:lang w:eastAsia="en-US"/>
      </w:rPr>
    </w:pPr>
    <w:r w:rsidRPr="000D050A">
      <w:rPr>
        <w:rFonts w:ascii="Arial" w:hAnsi="Arial" w:cs="Arial"/>
        <w:sz w:val="16"/>
        <w:lang w:eastAsia="en-US"/>
      </w:rPr>
      <w:t>Dunajska cesta 22, 1000 Ljubljana</w:t>
    </w:r>
    <w:r w:rsidRPr="000D050A">
      <w:rPr>
        <w:rFonts w:ascii="Arial" w:hAnsi="Arial" w:cs="Arial"/>
        <w:sz w:val="16"/>
        <w:lang w:eastAsia="en-US"/>
      </w:rPr>
      <w:tab/>
      <w:t>T: 01 300 13 00</w:t>
    </w:r>
  </w:p>
  <w:p w14:paraId="2BE10FCE" w14:textId="77777777" w:rsidR="009B287D" w:rsidRPr="000D050A" w:rsidRDefault="009B287D" w:rsidP="009B287D">
    <w:pPr>
      <w:widowControl/>
      <w:tabs>
        <w:tab w:val="left" w:pos="5112"/>
      </w:tabs>
      <w:adjustRightInd/>
      <w:spacing w:line="240" w:lineRule="exact"/>
      <w:ind w:left="284"/>
      <w:jc w:val="left"/>
      <w:textAlignment w:val="auto"/>
      <w:rPr>
        <w:rFonts w:ascii="Arial" w:hAnsi="Arial" w:cs="Arial"/>
        <w:sz w:val="16"/>
        <w:lang w:eastAsia="en-US"/>
      </w:rPr>
    </w:pPr>
    <w:r w:rsidRPr="000D050A">
      <w:rPr>
        <w:rFonts w:ascii="Arial" w:hAnsi="Arial" w:cs="Arial"/>
        <w:sz w:val="16"/>
        <w:lang w:eastAsia="en-US"/>
      </w:rPr>
      <w:tab/>
      <w:t xml:space="preserve">F: 01 300 13 56 </w:t>
    </w:r>
  </w:p>
  <w:p w14:paraId="742818DD" w14:textId="77777777" w:rsidR="009B287D" w:rsidRPr="000D050A" w:rsidRDefault="009B287D" w:rsidP="009B287D">
    <w:pPr>
      <w:widowControl/>
      <w:tabs>
        <w:tab w:val="left" w:pos="5112"/>
      </w:tabs>
      <w:adjustRightInd/>
      <w:spacing w:line="240" w:lineRule="exact"/>
      <w:ind w:left="284"/>
      <w:jc w:val="left"/>
      <w:textAlignment w:val="auto"/>
      <w:rPr>
        <w:rFonts w:ascii="Arial" w:hAnsi="Arial" w:cs="Arial"/>
        <w:sz w:val="16"/>
        <w:lang w:eastAsia="en-US"/>
      </w:rPr>
    </w:pPr>
    <w:r w:rsidRPr="000D050A">
      <w:rPr>
        <w:rFonts w:ascii="Arial" w:hAnsi="Arial" w:cs="Arial"/>
        <w:sz w:val="16"/>
        <w:lang w:eastAsia="en-US"/>
      </w:rPr>
      <w:tab/>
      <w:t>E: gp.uvhvvr@gov.si</w:t>
    </w:r>
  </w:p>
  <w:p w14:paraId="414EDDFB" w14:textId="77777777" w:rsidR="009B287D" w:rsidRPr="000D050A" w:rsidRDefault="009B287D" w:rsidP="009B287D">
    <w:pPr>
      <w:widowControl/>
      <w:tabs>
        <w:tab w:val="left" w:pos="5112"/>
      </w:tabs>
      <w:adjustRightInd/>
      <w:spacing w:line="240" w:lineRule="exact"/>
      <w:ind w:left="284"/>
      <w:jc w:val="left"/>
      <w:textAlignment w:val="auto"/>
      <w:rPr>
        <w:rFonts w:ascii="Arial" w:hAnsi="Arial" w:cs="Arial"/>
        <w:sz w:val="16"/>
        <w:lang w:eastAsia="en-US"/>
      </w:rPr>
    </w:pPr>
    <w:r w:rsidRPr="000D050A">
      <w:rPr>
        <w:rFonts w:ascii="Arial" w:hAnsi="Arial" w:cs="Arial"/>
        <w:sz w:val="16"/>
        <w:lang w:eastAsia="en-US"/>
      </w:rPr>
      <w:tab/>
      <w:t>www.uvhvvr.gov.si</w:t>
    </w:r>
  </w:p>
  <w:p w14:paraId="09A6BE3A" w14:textId="77777777" w:rsidR="003C5190" w:rsidRPr="00D46184" w:rsidRDefault="003C5190" w:rsidP="00894C2D">
    <w:pPr>
      <w:pStyle w:val="Telobesedila-zamik"/>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D236" w14:textId="77777777" w:rsidR="003C5190" w:rsidRDefault="003C5190">
    <w:pPr>
      <w:ind w:left="2410"/>
    </w:pPr>
  </w:p>
  <w:p w14:paraId="0A3E26DB" w14:textId="77777777" w:rsidR="003C5190" w:rsidRDefault="003C5190">
    <w:pPr>
      <w:ind w:left="5103"/>
      <w:rPr>
        <w:sz w:val="20"/>
      </w:rPr>
    </w:pPr>
    <w:r>
      <w:rPr>
        <w:rFonts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F47F" w14:textId="77777777" w:rsidR="003C5190" w:rsidRDefault="003C5190">
    <w:pPr>
      <w:pStyle w:val="Glava"/>
      <w:pBdr>
        <w:bottom w:val="single" w:sz="4" w:space="1" w:color="auto"/>
      </w:pBdr>
      <w:tabs>
        <w:tab w:val="clear" w:pos="4536"/>
        <w:tab w:val="clear" w:pos="9072"/>
        <w:tab w:val="center" w:pos="4820"/>
        <w:tab w:val="right" w:pos="9781"/>
      </w:tabs>
      <w:ind w:left="-142" w:right="-1"/>
      <w:jc w:val="center"/>
      <w:rPr>
        <w:rFonts w:ascii="Times New Roman" w:hAnsi="Times New Roman"/>
        <w:lang w:val="sl-SI"/>
      </w:rPr>
    </w:pPr>
    <w:r>
      <w:rPr>
        <w:rFonts w:ascii="Arial" w:hAnsi="Arial"/>
        <w:sz w:val="22"/>
        <w:lang w:val="sl-SI"/>
      </w:rPr>
      <w:t>Kazalo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5401"/>
    <w:multiLevelType w:val="hybridMultilevel"/>
    <w:tmpl w:val="3F9480BC"/>
    <w:lvl w:ilvl="0" w:tplc="2AC63616">
      <w:start w:val="10"/>
      <w:numFmt w:val="bullet"/>
      <w:lvlText w:val="-"/>
      <w:lvlJc w:val="left"/>
      <w:pPr>
        <w:tabs>
          <w:tab w:val="num" w:pos="717"/>
        </w:tabs>
        <w:ind w:left="717" w:hanging="360"/>
      </w:pPr>
      <w:rPr>
        <w:rFonts w:ascii="Times New Roman" w:eastAsia="Times New Roman" w:hAnsi="Times New Roman" w:cs="Times New Roman" w:hint="default"/>
      </w:rPr>
    </w:lvl>
    <w:lvl w:ilvl="1" w:tplc="04240003" w:tentative="1">
      <w:start w:val="1"/>
      <w:numFmt w:val="bullet"/>
      <w:lvlText w:val="o"/>
      <w:lvlJc w:val="left"/>
      <w:pPr>
        <w:tabs>
          <w:tab w:val="num" w:pos="1437"/>
        </w:tabs>
        <w:ind w:left="1437" w:hanging="360"/>
      </w:pPr>
      <w:rPr>
        <w:rFonts w:ascii="Courier New" w:hAnsi="Courier New" w:cs="Courier New" w:hint="default"/>
      </w:rPr>
    </w:lvl>
    <w:lvl w:ilvl="2" w:tplc="04240005" w:tentative="1">
      <w:start w:val="1"/>
      <w:numFmt w:val="bullet"/>
      <w:lvlText w:val=""/>
      <w:lvlJc w:val="left"/>
      <w:pPr>
        <w:tabs>
          <w:tab w:val="num" w:pos="2157"/>
        </w:tabs>
        <w:ind w:left="2157" w:hanging="360"/>
      </w:pPr>
      <w:rPr>
        <w:rFonts w:ascii="Wingdings" w:hAnsi="Wingdings" w:hint="default"/>
      </w:rPr>
    </w:lvl>
    <w:lvl w:ilvl="3" w:tplc="04240001" w:tentative="1">
      <w:start w:val="1"/>
      <w:numFmt w:val="bullet"/>
      <w:lvlText w:val=""/>
      <w:lvlJc w:val="left"/>
      <w:pPr>
        <w:tabs>
          <w:tab w:val="num" w:pos="2877"/>
        </w:tabs>
        <w:ind w:left="2877" w:hanging="360"/>
      </w:pPr>
      <w:rPr>
        <w:rFonts w:ascii="Symbol" w:hAnsi="Symbol" w:hint="default"/>
      </w:rPr>
    </w:lvl>
    <w:lvl w:ilvl="4" w:tplc="04240003" w:tentative="1">
      <w:start w:val="1"/>
      <w:numFmt w:val="bullet"/>
      <w:lvlText w:val="o"/>
      <w:lvlJc w:val="left"/>
      <w:pPr>
        <w:tabs>
          <w:tab w:val="num" w:pos="3597"/>
        </w:tabs>
        <w:ind w:left="3597" w:hanging="360"/>
      </w:pPr>
      <w:rPr>
        <w:rFonts w:ascii="Courier New" w:hAnsi="Courier New" w:cs="Courier New" w:hint="default"/>
      </w:rPr>
    </w:lvl>
    <w:lvl w:ilvl="5" w:tplc="04240005" w:tentative="1">
      <w:start w:val="1"/>
      <w:numFmt w:val="bullet"/>
      <w:lvlText w:val=""/>
      <w:lvlJc w:val="left"/>
      <w:pPr>
        <w:tabs>
          <w:tab w:val="num" w:pos="4317"/>
        </w:tabs>
        <w:ind w:left="4317" w:hanging="360"/>
      </w:pPr>
      <w:rPr>
        <w:rFonts w:ascii="Wingdings" w:hAnsi="Wingdings" w:hint="default"/>
      </w:rPr>
    </w:lvl>
    <w:lvl w:ilvl="6" w:tplc="04240001" w:tentative="1">
      <w:start w:val="1"/>
      <w:numFmt w:val="bullet"/>
      <w:lvlText w:val=""/>
      <w:lvlJc w:val="left"/>
      <w:pPr>
        <w:tabs>
          <w:tab w:val="num" w:pos="5037"/>
        </w:tabs>
        <w:ind w:left="5037" w:hanging="360"/>
      </w:pPr>
      <w:rPr>
        <w:rFonts w:ascii="Symbol" w:hAnsi="Symbol" w:hint="default"/>
      </w:rPr>
    </w:lvl>
    <w:lvl w:ilvl="7" w:tplc="04240003" w:tentative="1">
      <w:start w:val="1"/>
      <w:numFmt w:val="bullet"/>
      <w:lvlText w:val="o"/>
      <w:lvlJc w:val="left"/>
      <w:pPr>
        <w:tabs>
          <w:tab w:val="num" w:pos="5757"/>
        </w:tabs>
        <w:ind w:left="5757" w:hanging="360"/>
      </w:pPr>
      <w:rPr>
        <w:rFonts w:ascii="Courier New" w:hAnsi="Courier New" w:cs="Courier New" w:hint="default"/>
      </w:rPr>
    </w:lvl>
    <w:lvl w:ilvl="8" w:tplc="0424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54E17A95"/>
    <w:multiLevelType w:val="multilevel"/>
    <w:tmpl w:val="863E72F2"/>
    <w:lvl w:ilvl="0">
      <w:start w:val="1"/>
      <w:numFmt w:val="decimal"/>
      <w:pStyle w:val="Slog1VPU"/>
      <w:lvlText w:val="%1"/>
      <w:lvlJc w:val="left"/>
      <w:pPr>
        <w:tabs>
          <w:tab w:val="num" w:pos="1332"/>
        </w:tabs>
        <w:ind w:left="1332" w:hanging="432"/>
      </w:pPr>
      <w:rPr>
        <w:rFonts w:hint="default"/>
      </w:rPr>
    </w:lvl>
    <w:lvl w:ilvl="1">
      <w:start w:val="1"/>
      <w:numFmt w:val="decimal"/>
      <w:pStyle w:val="Slog2VPU"/>
      <w:lvlText w:val="%1.%2"/>
      <w:lvlJc w:val="left"/>
      <w:pPr>
        <w:tabs>
          <w:tab w:val="num" w:pos="3554"/>
        </w:tabs>
        <w:ind w:left="3554" w:hanging="576"/>
      </w:pPr>
      <w:rPr>
        <w:rFonts w:hint="default"/>
      </w:rPr>
    </w:lvl>
    <w:lvl w:ilvl="2">
      <w:start w:val="1"/>
      <w:numFmt w:val="decimal"/>
      <w:pStyle w:val="Slog3VPU"/>
      <w:lvlText w:val="%1.%2.%3"/>
      <w:lvlJc w:val="left"/>
      <w:pPr>
        <w:tabs>
          <w:tab w:val="num" w:pos="1713"/>
        </w:tabs>
        <w:ind w:left="1713" w:hanging="720"/>
      </w:pPr>
      <w:rPr>
        <w:rFonts w:hint="default"/>
      </w:rPr>
    </w:lvl>
    <w:lvl w:ilvl="3">
      <w:start w:val="1"/>
      <w:numFmt w:val="decimal"/>
      <w:pStyle w:val="Naslov4"/>
      <w:lvlText w:val="%1.%2.%3.%4"/>
      <w:lvlJc w:val="left"/>
      <w:pPr>
        <w:tabs>
          <w:tab w:val="num" w:pos="1764"/>
        </w:tabs>
        <w:ind w:left="1764" w:hanging="864"/>
      </w:pPr>
      <w:rPr>
        <w:rFonts w:hint="default"/>
      </w:rPr>
    </w:lvl>
    <w:lvl w:ilvl="4">
      <w:start w:val="1"/>
      <w:numFmt w:val="decimal"/>
      <w:pStyle w:val="Naslov5"/>
      <w:lvlText w:val="%1.%2.%3.%4.%5"/>
      <w:lvlJc w:val="left"/>
      <w:pPr>
        <w:tabs>
          <w:tab w:val="num" w:pos="1908"/>
        </w:tabs>
        <w:ind w:left="19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2196"/>
        </w:tabs>
        <w:ind w:left="2196" w:hanging="1296"/>
      </w:pPr>
      <w:rPr>
        <w:rFonts w:hint="default"/>
      </w:rPr>
    </w:lvl>
    <w:lvl w:ilvl="7">
      <w:start w:val="1"/>
      <w:numFmt w:val="decimal"/>
      <w:pStyle w:val="Naslov8"/>
      <w:lvlText w:val="%1.%2.%3.%4.%5.%6.%7.%8"/>
      <w:lvlJc w:val="left"/>
      <w:pPr>
        <w:tabs>
          <w:tab w:val="num" w:pos="2340"/>
        </w:tabs>
        <w:ind w:left="2340" w:hanging="1440"/>
      </w:pPr>
      <w:rPr>
        <w:rFonts w:hint="default"/>
      </w:rPr>
    </w:lvl>
    <w:lvl w:ilvl="8">
      <w:start w:val="1"/>
      <w:numFmt w:val="decimal"/>
      <w:pStyle w:val="Naslov9"/>
      <w:lvlText w:val="%1.%2.%3.%4.%5.%6.%7.%8.%9"/>
      <w:lvlJc w:val="left"/>
      <w:pPr>
        <w:tabs>
          <w:tab w:val="num" w:pos="2484"/>
        </w:tabs>
        <w:ind w:left="2484" w:hanging="1584"/>
      </w:pPr>
      <w:rPr>
        <w:rFonts w:hint="default"/>
      </w:rPr>
    </w:lvl>
  </w:abstractNum>
  <w:abstractNum w:abstractNumId="2" w15:restartNumberingAfterBreak="0">
    <w:nsid w:val="5C561E10"/>
    <w:multiLevelType w:val="multilevel"/>
    <w:tmpl w:val="6AEC3E2E"/>
    <w:lvl w:ilvl="0">
      <w:start w:val="1"/>
      <w:numFmt w:val="decimal"/>
      <w:lvlText w:val="%1"/>
      <w:lvlJc w:val="left"/>
      <w:pPr>
        <w:tabs>
          <w:tab w:val="num" w:pos="432"/>
        </w:tabs>
        <w:ind w:left="432" w:hanging="432"/>
      </w:pPr>
      <w:rPr>
        <w:rFonts w:hint="default"/>
      </w:rPr>
    </w:lvl>
    <w:lvl w:ilvl="1">
      <w:start w:val="1"/>
      <w:numFmt w:val="decimal"/>
      <w:pStyle w:val="Naslov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5C696384"/>
    <w:multiLevelType w:val="hybridMultilevel"/>
    <w:tmpl w:val="B8D8AE3C"/>
    <w:lvl w:ilvl="0" w:tplc="566E550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FF7EA2"/>
    <w:multiLevelType w:val="hybridMultilevel"/>
    <w:tmpl w:val="2910D278"/>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1539514572">
    <w:abstractNumId w:val="2"/>
  </w:num>
  <w:num w:numId="2" w16cid:durableId="2025663048">
    <w:abstractNumId w:val="1"/>
  </w:num>
  <w:num w:numId="3" w16cid:durableId="1149249984">
    <w:abstractNumId w:val="0"/>
  </w:num>
  <w:num w:numId="4" w16cid:durableId="1740788957">
    <w:abstractNumId w:val="3"/>
  </w:num>
  <w:num w:numId="5" w16cid:durableId="17182348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337077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13"/>
    <w:rsid w:val="00007375"/>
    <w:rsid w:val="00010166"/>
    <w:rsid w:val="00014818"/>
    <w:rsid w:val="0002778B"/>
    <w:rsid w:val="00030E21"/>
    <w:rsid w:val="00033FF3"/>
    <w:rsid w:val="00050824"/>
    <w:rsid w:val="00061E23"/>
    <w:rsid w:val="00066A5D"/>
    <w:rsid w:val="00073352"/>
    <w:rsid w:val="0007338B"/>
    <w:rsid w:val="00073CBD"/>
    <w:rsid w:val="00092745"/>
    <w:rsid w:val="000954FA"/>
    <w:rsid w:val="000C07D2"/>
    <w:rsid w:val="000C29B6"/>
    <w:rsid w:val="000C3988"/>
    <w:rsid w:val="000D0EF2"/>
    <w:rsid w:val="000E7779"/>
    <w:rsid w:val="000F4E0F"/>
    <w:rsid w:val="000F5222"/>
    <w:rsid w:val="00107259"/>
    <w:rsid w:val="001164CC"/>
    <w:rsid w:val="0011689C"/>
    <w:rsid w:val="0013044B"/>
    <w:rsid w:val="00130982"/>
    <w:rsid w:val="00134D8D"/>
    <w:rsid w:val="001430CB"/>
    <w:rsid w:val="00156FB6"/>
    <w:rsid w:val="001614DA"/>
    <w:rsid w:val="00163A92"/>
    <w:rsid w:val="00164040"/>
    <w:rsid w:val="00184835"/>
    <w:rsid w:val="001857C6"/>
    <w:rsid w:val="00187364"/>
    <w:rsid w:val="001A2DFE"/>
    <w:rsid w:val="001B0E21"/>
    <w:rsid w:val="001B3872"/>
    <w:rsid w:val="001C14AD"/>
    <w:rsid w:val="001C58B1"/>
    <w:rsid w:val="001D3DCD"/>
    <w:rsid w:val="001D5687"/>
    <w:rsid w:val="001E041B"/>
    <w:rsid w:val="001E3D99"/>
    <w:rsid w:val="001F74EB"/>
    <w:rsid w:val="002035F1"/>
    <w:rsid w:val="0022139A"/>
    <w:rsid w:val="00231603"/>
    <w:rsid w:val="002336F6"/>
    <w:rsid w:val="00234B6C"/>
    <w:rsid w:val="00236934"/>
    <w:rsid w:val="002430DC"/>
    <w:rsid w:val="0025096E"/>
    <w:rsid w:val="00254829"/>
    <w:rsid w:val="00256A4F"/>
    <w:rsid w:val="00280F9C"/>
    <w:rsid w:val="002954B9"/>
    <w:rsid w:val="00297F2C"/>
    <w:rsid w:val="002B27D3"/>
    <w:rsid w:val="002B3AF8"/>
    <w:rsid w:val="002B4CF1"/>
    <w:rsid w:val="002C2A32"/>
    <w:rsid w:val="002D504F"/>
    <w:rsid w:val="002D64C1"/>
    <w:rsid w:val="003004E5"/>
    <w:rsid w:val="00302EB2"/>
    <w:rsid w:val="00304087"/>
    <w:rsid w:val="00313A3E"/>
    <w:rsid w:val="00313CA1"/>
    <w:rsid w:val="00316D61"/>
    <w:rsid w:val="00317374"/>
    <w:rsid w:val="00324F49"/>
    <w:rsid w:val="00325BA1"/>
    <w:rsid w:val="00330C42"/>
    <w:rsid w:val="00332C72"/>
    <w:rsid w:val="003330F2"/>
    <w:rsid w:val="00343DCE"/>
    <w:rsid w:val="003513D9"/>
    <w:rsid w:val="00351BD6"/>
    <w:rsid w:val="003559CD"/>
    <w:rsid w:val="00367616"/>
    <w:rsid w:val="00377D5C"/>
    <w:rsid w:val="003957A8"/>
    <w:rsid w:val="003A0CF4"/>
    <w:rsid w:val="003A2950"/>
    <w:rsid w:val="003B3488"/>
    <w:rsid w:val="003B454D"/>
    <w:rsid w:val="003B4671"/>
    <w:rsid w:val="003B4F6D"/>
    <w:rsid w:val="003C1501"/>
    <w:rsid w:val="003C5190"/>
    <w:rsid w:val="003C5895"/>
    <w:rsid w:val="003D2FA0"/>
    <w:rsid w:val="003D3D30"/>
    <w:rsid w:val="0040042F"/>
    <w:rsid w:val="00413DA3"/>
    <w:rsid w:val="00432F9B"/>
    <w:rsid w:val="0043422C"/>
    <w:rsid w:val="00440A1B"/>
    <w:rsid w:val="00446617"/>
    <w:rsid w:val="00453263"/>
    <w:rsid w:val="00454E47"/>
    <w:rsid w:val="00462132"/>
    <w:rsid w:val="004657CE"/>
    <w:rsid w:val="0048310E"/>
    <w:rsid w:val="00483970"/>
    <w:rsid w:val="00495FC9"/>
    <w:rsid w:val="004A24EF"/>
    <w:rsid w:val="004A7D1A"/>
    <w:rsid w:val="004B023D"/>
    <w:rsid w:val="004B6BE9"/>
    <w:rsid w:val="004C1157"/>
    <w:rsid w:val="004D0F27"/>
    <w:rsid w:val="004E6245"/>
    <w:rsid w:val="004F53D7"/>
    <w:rsid w:val="004F69D2"/>
    <w:rsid w:val="004F72B0"/>
    <w:rsid w:val="004F7E4D"/>
    <w:rsid w:val="0050091B"/>
    <w:rsid w:val="00501A82"/>
    <w:rsid w:val="0050293D"/>
    <w:rsid w:val="0050648F"/>
    <w:rsid w:val="00511CD0"/>
    <w:rsid w:val="0051462E"/>
    <w:rsid w:val="00514976"/>
    <w:rsid w:val="0052209B"/>
    <w:rsid w:val="005451CC"/>
    <w:rsid w:val="00546540"/>
    <w:rsid w:val="00546BA0"/>
    <w:rsid w:val="00570056"/>
    <w:rsid w:val="00585F76"/>
    <w:rsid w:val="00586683"/>
    <w:rsid w:val="00590794"/>
    <w:rsid w:val="00590B6C"/>
    <w:rsid w:val="00590C44"/>
    <w:rsid w:val="00595C35"/>
    <w:rsid w:val="005A66FF"/>
    <w:rsid w:val="005B60A9"/>
    <w:rsid w:val="005C4217"/>
    <w:rsid w:val="005C53C2"/>
    <w:rsid w:val="005C6800"/>
    <w:rsid w:val="005E0DB8"/>
    <w:rsid w:val="005E4F6E"/>
    <w:rsid w:val="005F3150"/>
    <w:rsid w:val="005F4272"/>
    <w:rsid w:val="005F71C3"/>
    <w:rsid w:val="00601A2F"/>
    <w:rsid w:val="00606C75"/>
    <w:rsid w:val="00612CC8"/>
    <w:rsid w:val="0062010C"/>
    <w:rsid w:val="0062145F"/>
    <w:rsid w:val="0062398A"/>
    <w:rsid w:val="00654BA2"/>
    <w:rsid w:val="0065719B"/>
    <w:rsid w:val="00676B1C"/>
    <w:rsid w:val="00681794"/>
    <w:rsid w:val="00684129"/>
    <w:rsid w:val="00684492"/>
    <w:rsid w:val="006942BE"/>
    <w:rsid w:val="00695189"/>
    <w:rsid w:val="006972B1"/>
    <w:rsid w:val="00697C32"/>
    <w:rsid w:val="006A0805"/>
    <w:rsid w:val="006B5CFC"/>
    <w:rsid w:val="006C0184"/>
    <w:rsid w:val="006E1A64"/>
    <w:rsid w:val="006E51BD"/>
    <w:rsid w:val="006F3326"/>
    <w:rsid w:val="00734100"/>
    <w:rsid w:val="00736E98"/>
    <w:rsid w:val="00740199"/>
    <w:rsid w:val="007441D8"/>
    <w:rsid w:val="00754EEB"/>
    <w:rsid w:val="00755DFF"/>
    <w:rsid w:val="007625B2"/>
    <w:rsid w:val="00770373"/>
    <w:rsid w:val="007734BC"/>
    <w:rsid w:val="00775382"/>
    <w:rsid w:val="007850F1"/>
    <w:rsid w:val="007B2093"/>
    <w:rsid w:val="007C463B"/>
    <w:rsid w:val="007D39F5"/>
    <w:rsid w:val="007D6AB7"/>
    <w:rsid w:val="007E2CE1"/>
    <w:rsid w:val="007F04DF"/>
    <w:rsid w:val="008010A2"/>
    <w:rsid w:val="00802EC2"/>
    <w:rsid w:val="008044E8"/>
    <w:rsid w:val="0081036A"/>
    <w:rsid w:val="00814BEC"/>
    <w:rsid w:val="008228D4"/>
    <w:rsid w:val="008354EC"/>
    <w:rsid w:val="0084326E"/>
    <w:rsid w:val="00847A3E"/>
    <w:rsid w:val="008601CB"/>
    <w:rsid w:val="00861F1B"/>
    <w:rsid w:val="0087541C"/>
    <w:rsid w:val="00876717"/>
    <w:rsid w:val="00876B40"/>
    <w:rsid w:val="00884325"/>
    <w:rsid w:val="00894C2D"/>
    <w:rsid w:val="00895427"/>
    <w:rsid w:val="008A673A"/>
    <w:rsid w:val="008B3D60"/>
    <w:rsid w:val="008B6266"/>
    <w:rsid w:val="008D1B77"/>
    <w:rsid w:val="008E53B5"/>
    <w:rsid w:val="008E746D"/>
    <w:rsid w:val="008F2677"/>
    <w:rsid w:val="008F29C5"/>
    <w:rsid w:val="008F7D13"/>
    <w:rsid w:val="009026E0"/>
    <w:rsid w:val="00904790"/>
    <w:rsid w:val="00914E14"/>
    <w:rsid w:val="00914F8D"/>
    <w:rsid w:val="009273AE"/>
    <w:rsid w:val="0093744A"/>
    <w:rsid w:val="00954A56"/>
    <w:rsid w:val="009603D5"/>
    <w:rsid w:val="009605D4"/>
    <w:rsid w:val="009661B2"/>
    <w:rsid w:val="0096683B"/>
    <w:rsid w:val="00967745"/>
    <w:rsid w:val="009704AA"/>
    <w:rsid w:val="00971229"/>
    <w:rsid w:val="00976922"/>
    <w:rsid w:val="00981F45"/>
    <w:rsid w:val="00983854"/>
    <w:rsid w:val="009924E2"/>
    <w:rsid w:val="009951F4"/>
    <w:rsid w:val="009A20D0"/>
    <w:rsid w:val="009B287D"/>
    <w:rsid w:val="009B48E7"/>
    <w:rsid w:val="009B5EC0"/>
    <w:rsid w:val="009B7176"/>
    <w:rsid w:val="009B771D"/>
    <w:rsid w:val="009C6B52"/>
    <w:rsid w:val="009D72B2"/>
    <w:rsid w:val="009F0C23"/>
    <w:rsid w:val="009F597C"/>
    <w:rsid w:val="00A016D7"/>
    <w:rsid w:val="00A046F5"/>
    <w:rsid w:val="00A07050"/>
    <w:rsid w:val="00A11EDB"/>
    <w:rsid w:val="00A216D6"/>
    <w:rsid w:val="00A27EF3"/>
    <w:rsid w:val="00A37929"/>
    <w:rsid w:val="00A40575"/>
    <w:rsid w:val="00A44044"/>
    <w:rsid w:val="00A46EC7"/>
    <w:rsid w:val="00A61D49"/>
    <w:rsid w:val="00A660CC"/>
    <w:rsid w:val="00A87A0E"/>
    <w:rsid w:val="00A92A93"/>
    <w:rsid w:val="00A941EA"/>
    <w:rsid w:val="00AB6867"/>
    <w:rsid w:val="00AC6D3A"/>
    <w:rsid w:val="00AD0AE4"/>
    <w:rsid w:val="00AD10CB"/>
    <w:rsid w:val="00AD732E"/>
    <w:rsid w:val="00AE48CD"/>
    <w:rsid w:val="00AE61BC"/>
    <w:rsid w:val="00AF749D"/>
    <w:rsid w:val="00B10C21"/>
    <w:rsid w:val="00B1423C"/>
    <w:rsid w:val="00B158E7"/>
    <w:rsid w:val="00B16B06"/>
    <w:rsid w:val="00B2446C"/>
    <w:rsid w:val="00B25E46"/>
    <w:rsid w:val="00B4104C"/>
    <w:rsid w:val="00B42C15"/>
    <w:rsid w:val="00B50D82"/>
    <w:rsid w:val="00B752A0"/>
    <w:rsid w:val="00B824FD"/>
    <w:rsid w:val="00B83AD6"/>
    <w:rsid w:val="00B94EFB"/>
    <w:rsid w:val="00BA4754"/>
    <w:rsid w:val="00BB1F32"/>
    <w:rsid w:val="00BC29C3"/>
    <w:rsid w:val="00BC361A"/>
    <w:rsid w:val="00BC5C14"/>
    <w:rsid w:val="00BC68F9"/>
    <w:rsid w:val="00C01FBF"/>
    <w:rsid w:val="00C0589E"/>
    <w:rsid w:val="00C21B61"/>
    <w:rsid w:val="00C26D2D"/>
    <w:rsid w:val="00C309F5"/>
    <w:rsid w:val="00C33CAB"/>
    <w:rsid w:val="00C34B1C"/>
    <w:rsid w:val="00C40639"/>
    <w:rsid w:val="00C43E96"/>
    <w:rsid w:val="00C469A6"/>
    <w:rsid w:val="00C4799A"/>
    <w:rsid w:val="00C528A7"/>
    <w:rsid w:val="00C53567"/>
    <w:rsid w:val="00C55793"/>
    <w:rsid w:val="00C56221"/>
    <w:rsid w:val="00C77460"/>
    <w:rsid w:val="00C820CB"/>
    <w:rsid w:val="00C831B8"/>
    <w:rsid w:val="00C96BC9"/>
    <w:rsid w:val="00C97F5A"/>
    <w:rsid w:val="00CA0767"/>
    <w:rsid w:val="00CA6E96"/>
    <w:rsid w:val="00CA7335"/>
    <w:rsid w:val="00CB2CCC"/>
    <w:rsid w:val="00CB7507"/>
    <w:rsid w:val="00CC0FA4"/>
    <w:rsid w:val="00CC2997"/>
    <w:rsid w:val="00CC5B6C"/>
    <w:rsid w:val="00CD0720"/>
    <w:rsid w:val="00CD0EA3"/>
    <w:rsid w:val="00CD5A05"/>
    <w:rsid w:val="00CE1EA0"/>
    <w:rsid w:val="00CE5258"/>
    <w:rsid w:val="00CF4B66"/>
    <w:rsid w:val="00CF62D7"/>
    <w:rsid w:val="00D02C3C"/>
    <w:rsid w:val="00D073D6"/>
    <w:rsid w:val="00D30636"/>
    <w:rsid w:val="00D30942"/>
    <w:rsid w:val="00D35DD7"/>
    <w:rsid w:val="00D448F7"/>
    <w:rsid w:val="00D45253"/>
    <w:rsid w:val="00D46184"/>
    <w:rsid w:val="00D53D7C"/>
    <w:rsid w:val="00D65B2F"/>
    <w:rsid w:val="00D80633"/>
    <w:rsid w:val="00D8070A"/>
    <w:rsid w:val="00D8187D"/>
    <w:rsid w:val="00D8495C"/>
    <w:rsid w:val="00D86DAD"/>
    <w:rsid w:val="00D91B5F"/>
    <w:rsid w:val="00D97ACC"/>
    <w:rsid w:val="00DA46B3"/>
    <w:rsid w:val="00DA5F43"/>
    <w:rsid w:val="00DB29BB"/>
    <w:rsid w:val="00DB6F02"/>
    <w:rsid w:val="00DB7CF5"/>
    <w:rsid w:val="00DD3BE1"/>
    <w:rsid w:val="00DD6125"/>
    <w:rsid w:val="00DE3C34"/>
    <w:rsid w:val="00DE6162"/>
    <w:rsid w:val="00DE61B2"/>
    <w:rsid w:val="00DF116D"/>
    <w:rsid w:val="00DF7F9C"/>
    <w:rsid w:val="00E00594"/>
    <w:rsid w:val="00E26CC4"/>
    <w:rsid w:val="00E31D69"/>
    <w:rsid w:val="00E34746"/>
    <w:rsid w:val="00E5250E"/>
    <w:rsid w:val="00E560C6"/>
    <w:rsid w:val="00E56D09"/>
    <w:rsid w:val="00E67A59"/>
    <w:rsid w:val="00E75A60"/>
    <w:rsid w:val="00E81C89"/>
    <w:rsid w:val="00E9527E"/>
    <w:rsid w:val="00E95B32"/>
    <w:rsid w:val="00E973C0"/>
    <w:rsid w:val="00EB04FD"/>
    <w:rsid w:val="00EB766F"/>
    <w:rsid w:val="00EC0173"/>
    <w:rsid w:val="00EC617D"/>
    <w:rsid w:val="00EE78F4"/>
    <w:rsid w:val="00EF08BC"/>
    <w:rsid w:val="00EF28DC"/>
    <w:rsid w:val="00F01B80"/>
    <w:rsid w:val="00F01BCB"/>
    <w:rsid w:val="00F02199"/>
    <w:rsid w:val="00F11837"/>
    <w:rsid w:val="00F13845"/>
    <w:rsid w:val="00F162EB"/>
    <w:rsid w:val="00F20328"/>
    <w:rsid w:val="00F41613"/>
    <w:rsid w:val="00F42B3C"/>
    <w:rsid w:val="00F45A28"/>
    <w:rsid w:val="00F46097"/>
    <w:rsid w:val="00F60A00"/>
    <w:rsid w:val="00F62093"/>
    <w:rsid w:val="00F66662"/>
    <w:rsid w:val="00F712AE"/>
    <w:rsid w:val="00F754CA"/>
    <w:rsid w:val="00F835BB"/>
    <w:rsid w:val="00F83700"/>
    <w:rsid w:val="00F92782"/>
    <w:rsid w:val="00FB2A03"/>
    <w:rsid w:val="00FB5381"/>
    <w:rsid w:val="00FB5BD6"/>
    <w:rsid w:val="00FC1DE4"/>
    <w:rsid w:val="00FC3C29"/>
    <w:rsid w:val="00FC3C42"/>
    <w:rsid w:val="00FC53D1"/>
    <w:rsid w:val="00FC5682"/>
    <w:rsid w:val="00FD0FE0"/>
    <w:rsid w:val="00FD4200"/>
    <w:rsid w:val="00FE582C"/>
    <w:rsid w:val="00FF636A"/>
    <w:rsid w:val="00FF74CC"/>
    <w:rsid w:val="00FF7F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E3C49"/>
  <w15:chartTrackingRefBased/>
  <w15:docId w15:val="{4D42B54F-8AF7-45E6-8320-4EAC2824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pPr>
      <w:widowControl w:val="0"/>
      <w:adjustRightInd w:val="0"/>
      <w:spacing w:line="360" w:lineRule="atLeast"/>
      <w:jc w:val="both"/>
      <w:textAlignment w:val="baseline"/>
    </w:pPr>
    <w:rPr>
      <w:sz w:val="24"/>
      <w:szCs w:val="24"/>
    </w:rPr>
  </w:style>
  <w:style w:type="paragraph" w:styleId="Naslov1">
    <w:name w:val="heading 1"/>
    <w:basedOn w:val="Navaden"/>
    <w:next w:val="Navaden"/>
    <w:qFormat/>
    <w:pPr>
      <w:keepNext/>
      <w:jc w:val="center"/>
      <w:outlineLvl w:val="0"/>
    </w:pPr>
    <w:rPr>
      <w:rFonts w:ascii="Arial" w:hAnsi="Arial"/>
      <w:b/>
      <w:szCs w:val="20"/>
      <w:lang w:val="en-GB" w:eastAsia="de-AT"/>
    </w:rPr>
  </w:style>
  <w:style w:type="paragraph" w:styleId="Naslov2">
    <w:name w:val="heading 2"/>
    <w:basedOn w:val="Navaden"/>
    <w:next w:val="Navaden"/>
    <w:qFormat/>
    <w:pPr>
      <w:keepNext/>
      <w:numPr>
        <w:ilvl w:val="1"/>
        <w:numId w:val="1"/>
      </w:numPr>
      <w:jc w:val="center"/>
      <w:outlineLvl w:val="1"/>
    </w:pPr>
    <w:rPr>
      <w:rFonts w:ascii="Arial" w:hAnsi="Arial"/>
      <w:b/>
      <w:sz w:val="20"/>
      <w:szCs w:val="20"/>
      <w:lang w:val="de-AT" w:eastAsia="de-AT"/>
    </w:rPr>
  </w:style>
  <w:style w:type="paragraph" w:styleId="Naslov3">
    <w:name w:val="heading 3"/>
    <w:basedOn w:val="Navaden"/>
    <w:next w:val="Navaden"/>
    <w:qFormat/>
    <w:pPr>
      <w:keepNext/>
      <w:spacing w:before="240" w:after="60"/>
      <w:outlineLvl w:val="2"/>
    </w:pPr>
    <w:rPr>
      <w:rFonts w:ascii="Arial" w:hAnsi="Arial" w:cs="Arial"/>
      <w:b/>
      <w:bCs/>
      <w:sz w:val="26"/>
      <w:szCs w:val="26"/>
      <w:lang w:val="en-GB" w:eastAsia="de-AT"/>
    </w:rPr>
  </w:style>
  <w:style w:type="paragraph" w:styleId="Naslov4">
    <w:name w:val="heading 4"/>
    <w:basedOn w:val="Navaden"/>
    <w:next w:val="Navaden"/>
    <w:qFormat/>
    <w:pPr>
      <w:keepNext/>
      <w:numPr>
        <w:ilvl w:val="3"/>
        <w:numId w:val="2"/>
      </w:numPr>
      <w:outlineLvl w:val="3"/>
    </w:pPr>
    <w:rPr>
      <w:b/>
      <w:bCs/>
      <w:sz w:val="20"/>
    </w:rPr>
  </w:style>
  <w:style w:type="paragraph" w:styleId="Naslov5">
    <w:name w:val="heading 5"/>
    <w:basedOn w:val="Navaden"/>
    <w:next w:val="Navaden"/>
    <w:qFormat/>
    <w:pPr>
      <w:numPr>
        <w:ilvl w:val="4"/>
        <w:numId w:val="2"/>
      </w:numPr>
      <w:spacing w:before="240" w:after="60"/>
      <w:outlineLvl w:val="4"/>
    </w:pPr>
    <w:rPr>
      <w:b/>
      <w:bCs/>
      <w:i/>
      <w:iCs/>
      <w:sz w:val="26"/>
      <w:szCs w:val="26"/>
    </w:rPr>
  </w:style>
  <w:style w:type="paragraph" w:styleId="Naslov6">
    <w:name w:val="heading 6"/>
    <w:basedOn w:val="Navaden"/>
    <w:next w:val="Navaden"/>
    <w:qFormat/>
    <w:pPr>
      <w:numPr>
        <w:ilvl w:val="5"/>
        <w:numId w:val="2"/>
      </w:numPr>
      <w:spacing w:before="240" w:after="60"/>
      <w:outlineLvl w:val="5"/>
    </w:pPr>
    <w:rPr>
      <w:b/>
      <w:bCs/>
      <w:sz w:val="22"/>
      <w:szCs w:val="22"/>
    </w:rPr>
  </w:style>
  <w:style w:type="paragraph" w:styleId="Naslov7">
    <w:name w:val="heading 7"/>
    <w:basedOn w:val="Navaden"/>
    <w:next w:val="Navaden"/>
    <w:qFormat/>
    <w:pPr>
      <w:numPr>
        <w:ilvl w:val="6"/>
        <w:numId w:val="2"/>
      </w:numPr>
      <w:spacing w:before="240" w:after="60"/>
      <w:outlineLvl w:val="6"/>
    </w:pPr>
  </w:style>
  <w:style w:type="paragraph" w:styleId="Naslov8">
    <w:name w:val="heading 8"/>
    <w:basedOn w:val="Navaden"/>
    <w:next w:val="Navaden"/>
    <w:qFormat/>
    <w:pPr>
      <w:numPr>
        <w:ilvl w:val="7"/>
        <w:numId w:val="2"/>
      </w:numPr>
      <w:spacing w:before="240" w:after="60"/>
      <w:outlineLvl w:val="7"/>
    </w:pPr>
    <w:rPr>
      <w:i/>
      <w:iCs/>
    </w:rPr>
  </w:style>
  <w:style w:type="paragraph" w:styleId="Naslov9">
    <w:name w:val="heading 9"/>
    <w:basedOn w:val="Navaden"/>
    <w:next w:val="Navaden"/>
    <w:qFormat/>
    <w:pPr>
      <w:numPr>
        <w:ilvl w:val="8"/>
        <w:numId w:val="2"/>
      </w:num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pPr>
      <w:tabs>
        <w:tab w:val="center" w:pos="4536"/>
        <w:tab w:val="right" w:pos="9072"/>
      </w:tabs>
    </w:pPr>
    <w:rPr>
      <w:szCs w:val="20"/>
      <w:lang w:val="en-GB" w:eastAsia="de-AT"/>
    </w:rPr>
  </w:style>
  <w:style w:type="paragraph" w:styleId="Telobesedila">
    <w:name w:val="Body Text"/>
    <w:basedOn w:val="Navaden"/>
    <w:rPr>
      <w:rFonts w:ascii="Arial" w:hAnsi="Arial"/>
      <w:sz w:val="20"/>
      <w:szCs w:val="20"/>
      <w:u w:val="single"/>
      <w:lang w:val="en-GB" w:eastAsia="de-AT"/>
    </w:rPr>
  </w:style>
  <w:style w:type="paragraph" w:styleId="Glava">
    <w:name w:val="header"/>
    <w:basedOn w:val="Navaden"/>
    <w:pPr>
      <w:tabs>
        <w:tab w:val="center" w:pos="4536"/>
        <w:tab w:val="right" w:pos="9072"/>
      </w:tabs>
    </w:pPr>
    <w:rPr>
      <w:rFonts w:ascii="Courier (W1)" w:hAnsi="Courier (W1)"/>
      <w:sz w:val="20"/>
      <w:szCs w:val="20"/>
      <w:lang w:val="de-DE" w:eastAsia="de-AT"/>
    </w:rPr>
  </w:style>
  <w:style w:type="paragraph" w:styleId="Telobesedila-zamik">
    <w:name w:val="Body Text Indent"/>
    <w:basedOn w:val="Navaden"/>
    <w:pPr>
      <w:spacing w:before="120"/>
      <w:ind w:left="5040"/>
    </w:pPr>
    <w:rPr>
      <w:rFonts w:ascii="Arial" w:hAnsi="Arial"/>
      <w:b/>
      <w:bCs/>
      <w:sz w:val="20"/>
      <w:lang w:eastAsia="en-US"/>
    </w:rPr>
  </w:style>
  <w:style w:type="character" w:styleId="tevilkastrani">
    <w:name w:val="page number"/>
    <w:basedOn w:val="Privzetapisavaodstavka"/>
  </w:style>
  <w:style w:type="paragraph" w:customStyle="1" w:styleId="besedilo">
    <w:name w:val="besedilo"/>
    <w:basedOn w:val="Navaden"/>
    <w:p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pPr>
    <w:rPr>
      <w:szCs w:val="20"/>
      <w:lang w:val="en-GB" w:eastAsia="en-US"/>
    </w:rPr>
  </w:style>
  <w:style w:type="paragraph" w:customStyle="1" w:styleId="Default">
    <w:name w:val="Default"/>
    <w:pPr>
      <w:widowControl w:val="0"/>
      <w:autoSpaceDE w:val="0"/>
      <w:autoSpaceDN w:val="0"/>
      <w:adjustRightInd w:val="0"/>
      <w:spacing w:line="360" w:lineRule="atLeast"/>
      <w:jc w:val="both"/>
      <w:textAlignment w:val="baseline"/>
    </w:pPr>
    <w:rPr>
      <w:color w:val="000000"/>
      <w:sz w:val="24"/>
      <w:szCs w:val="24"/>
    </w:rPr>
  </w:style>
  <w:style w:type="paragraph" w:customStyle="1" w:styleId="t">
    <w:name w:val="t"/>
    <w:basedOn w:val="Default"/>
    <w:next w:val="Default"/>
    <w:pPr>
      <w:spacing w:before="250" w:after="188"/>
    </w:pPr>
    <w:rPr>
      <w:color w:val="auto"/>
    </w:rPr>
  </w:style>
  <w:style w:type="table" w:styleId="Tabelamrea">
    <w:name w:val="Table Grid"/>
    <w:basedOn w:val="Navadnatabel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pPr>
      <w:spacing w:after="120" w:line="480" w:lineRule="auto"/>
    </w:pPr>
    <w:rPr>
      <w:szCs w:val="20"/>
    </w:rPr>
  </w:style>
  <w:style w:type="paragraph" w:customStyle="1" w:styleId="Slog1VPU">
    <w:name w:val="Slog1_VPU"/>
    <w:basedOn w:val="Naslov1"/>
    <w:pPr>
      <w:numPr>
        <w:numId w:val="2"/>
      </w:numPr>
      <w:tabs>
        <w:tab w:val="num" w:pos="765"/>
      </w:tabs>
      <w:spacing w:line="240" w:lineRule="auto"/>
      <w:ind w:left="715" w:hanging="431"/>
      <w:jc w:val="left"/>
    </w:pPr>
    <w:rPr>
      <w:rFonts w:ascii="Times New Roman" w:hAnsi="Times New Roman"/>
      <w:sz w:val="26"/>
      <w:szCs w:val="26"/>
      <w:lang w:val="sl-SI"/>
    </w:rPr>
  </w:style>
  <w:style w:type="paragraph" w:customStyle="1" w:styleId="Slog2VPU">
    <w:name w:val="Slog2_VPU"/>
    <w:basedOn w:val="Naslov2"/>
    <w:pPr>
      <w:numPr>
        <w:numId w:val="2"/>
      </w:numPr>
      <w:spacing w:line="240" w:lineRule="auto"/>
      <w:jc w:val="left"/>
    </w:pPr>
    <w:rPr>
      <w:rFonts w:ascii="Times New Roman" w:hAnsi="Times New Roman"/>
      <w:bCs/>
      <w:sz w:val="24"/>
      <w:szCs w:val="24"/>
      <w:lang w:val="sl-SI"/>
    </w:rPr>
  </w:style>
  <w:style w:type="paragraph" w:customStyle="1" w:styleId="Slog3VPU">
    <w:name w:val="Slog3_VPU"/>
    <w:basedOn w:val="Naslov3"/>
    <w:pPr>
      <w:numPr>
        <w:ilvl w:val="2"/>
        <w:numId w:val="2"/>
      </w:numPr>
      <w:spacing w:before="0" w:after="0" w:line="240" w:lineRule="auto"/>
    </w:pPr>
    <w:rPr>
      <w:rFonts w:ascii="Times New (W1)" w:hAnsi="Times New (W1)" w:cs="Times New Roman"/>
      <w:b w:val="0"/>
      <w:sz w:val="24"/>
      <w:szCs w:val="24"/>
      <w:u w:val="single"/>
    </w:rPr>
  </w:style>
  <w:style w:type="paragraph" w:customStyle="1" w:styleId="SlogprilogaVPU">
    <w:name w:val="Slog_priloga_VPU"/>
    <w:basedOn w:val="Naslov2"/>
    <w:pPr>
      <w:numPr>
        <w:ilvl w:val="0"/>
        <w:numId w:val="0"/>
      </w:numPr>
      <w:spacing w:line="240" w:lineRule="auto"/>
      <w:jc w:val="left"/>
    </w:pPr>
    <w:rPr>
      <w:rFonts w:ascii="Times New Roman" w:hAnsi="Times New Roman"/>
      <w:sz w:val="24"/>
      <w:szCs w:val="24"/>
    </w:rPr>
  </w:style>
  <w:style w:type="paragraph" w:styleId="Kazalovsebine2">
    <w:name w:val="toc 2"/>
    <w:basedOn w:val="Navaden"/>
    <w:next w:val="Navaden"/>
    <w:autoRedefine/>
    <w:uiPriority w:val="39"/>
    <w:rsid w:val="00D35DD7"/>
    <w:pPr>
      <w:tabs>
        <w:tab w:val="left" w:pos="880"/>
        <w:tab w:val="right" w:pos="9629"/>
      </w:tabs>
      <w:ind w:left="240"/>
    </w:pPr>
    <w:rPr>
      <w:rFonts w:eastAsia="Calibri"/>
      <w:noProof/>
      <w:lang w:val="en-US" w:eastAsia="en-US"/>
    </w:rPr>
  </w:style>
  <w:style w:type="paragraph" w:styleId="Kazalovsebine1">
    <w:name w:val="toc 1"/>
    <w:basedOn w:val="Navaden"/>
    <w:next w:val="Navaden"/>
    <w:autoRedefine/>
    <w:uiPriority w:val="39"/>
    <w:pPr>
      <w:tabs>
        <w:tab w:val="left" w:pos="480"/>
        <w:tab w:val="right" w:pos="9629"/>
      </w:tabs>
      <w:ind w:left="454" w:hanging="454"/>
      <w:jc w:val="left"/>
    </w:pPr>
  </w:style>
  <w:style w:type="paragraph" w:styleId="Kazalovsebine3">
    <w:name w:val="toc 3"/>
    <w:basedOn w:val="Navaden"/>
    <w:next w:val="Navaden"/>
    <w:autoRedefine/>
    <w:uiPriority w:val="39"/>
    <w:pPr>
      <w:ind w:left="480"/>
    </w:pPr>
  </w:style>
  <w:style w:type="character" w:styleId="Hiperpovezava">
    <w:name w:val="Hyperlink"/>
    <w:uiPriority w:val="99"/>
    <w:rPr>
      <w:color w:val="0000FF"/>
      <w:u w:val="single"/>
    </w:rPr>
  </w:style>
  <w:style w:type="paragraph" w:styleId="Besedilooblaka">
    <w:name w:val="Balloon Text"/>
    <w:basedOn w:val="Navaden"/>
    <w:semiHidden/>
    <w:rPr>
      <w:rFonts w:ascii="Tahoma" w:hAnsi="Tahoma" w:cs="Tahoma"/>
      <w:sz w:val="16"/>
      <w:szCs w:val="16"/>
    </w:rPr>
  </w:style>
  <w:style w:type="character" w:styleId="Pripombasklic">
    <w:name w:val="annotation reference"/>
    <w:semiHidden/>
    <w:rPr>
      <w:sz w:val="16"/>
      <w:szCs w:val="16"/>
    </w:rPr>
  </w:style>
  <w:style w:type="paragraph" w:styleId="Pripombabesedilo">
    <w:name w:val="annotation text"/>
    <w:basedOn w:val="Navaden"/>
    <w:semiHidden/>
    <w:rPr>
      <w:sz w:val="20"/>
      <w:szCs w:val="20"/>
    </w:rPr>
  </w:style>
  <w:style w:type="paragraph" w:styleId="Zadevapripombe">
    <w:name w:val="annotation subject"/>
    <w:basedOn w:val="Pripombabesedilo"/>
    <w:next w:val="Pripombabesedilo"/>
    <w:semiHidden/>
    <w:rPr>
      <w:b/>
      <w:bCs/>
    </w:rPr>
  </w:style>
  <w:style w:type="paragraph" w:styleId="Kazalovsebine4">
    <w:name w:val="toc 4"/>
    <w:basedOn w:val="Navaden"/>
    <w:next w:val="Navaden"/>
    <w:autoRedefine/>
    <w:uiPriority w:val="39"/>
    <w:rsid w:val="0048310E"/>
    <w:pPr>
      <w:ind w:left="720"/>
    </w:pPr>
  </w:style>
  <w:style w:type="paragraph" w:customStyle="1" w:styleId="PREGLEDNICA">
    <w:name w:val="PREGLEDNICA"/>
    <w:basedOn w:val="Telobesedila-zamik3"/>
    <w:rsid w:val="00B824FD"/>
    <w:pPr>
      <w:widowControl/>
      <w:adjustRightInd/>
      <w:spacing w:before="80" w:after="80" w:line="300" w:lineRule="atLeast"/>
      <w:ind w:left="0"/>
      <w:textAlignment w:val="auto"/>
    </w:pPr>
    <w:rPr>
      <w:b/>
      <w:sz w:val="24"/>
      <w:szCs w:val="20"/>
    </w:rPr>
  </w:style>
  <w:style w:type="paragraph" w:styleId="Telobesedila-zamik3">
    <w:name w:val="Body Text Indent 3"/>
    <w:basedOn w:val="Navaden"/>
    <w:rsid w:val="00B824FD"/>
    <w:pPr>
      <w:spacing w:after="120"/>
      <w:ind w:left="283"/>
    </w:pPr>
    <w:rPr>
      <w:sz w:val="16"/>
      <w:szCs w:val="16"/>
    </w:rPr>
  </w:style>
  <w:style w:type="character" w:customStyle="1" w:styleId="viiyi">
    <w:name w:val="viiyi"/>
    <w:rsid w:val="002430DC"/>
  </w:style>
  <w:style w:type="character" w:customStyle="1" w:styleId="jlqj4b">
    <w:name w:val="jlqj4b"/>
    <w:rsid w:val="002430DC"/>
  </w:style>
  <w:style w:type="paragraph" w:styleId="Revizija">
    <w:name w:val="Revision"/>
    <w:hidden/>
    <w:uiPriority w:val="99"/>
    <w:semiHidden/>
    <w:rsid w:val="00D306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27759">
      <w:bodyDiv w:val="1"/>
      <w:marLeft w:val="0"/>
      <w:marRight w:val="0"/>
      <w:marTop w:val="0"/>
      <w:marBottom w:val="0"/>
      <w:divBdr>
        <w:top w:val="none" w:sz="0" w:space="0" w:color="auto"/>
        <w:left w:val="none" w:sz="0" w:space="0" w:color="auto"/>
        <w:bottom w:val="none" w:sz="0" w:space="0" w:color="auto"/>
        <w:right w:val="none" w:sz="0" w:space="0" w:color="auto"/>
      </w:divBdr>
    </w:div>
    <w:div w:id="238560078">
      <w:bodyDiv w:val="1"/>
      <w:marLeft w:val="0"/>
      <w:marRight w:val="0"/>
      <w:marTop w:val="0"/>
      <w:marBottom w:val="0"/>
      <w:divBdr>
        <w:top w:val="none" w:sz="0" w:space="0" w:color="auto"/>
        <w:left w:val="none" w:sz="0" w:space="0" w:color="auto"/>
        <w:bottom w:val="none" w:sz="0" w:space="0" w:color="auto"/>
        <w:right w:val="none" w:sz="0" w:space="0" w:color="auto"/>
      </w:divBdr>
    </w:div>
    <w:div w:id="239758392">
      <w:bodyDiv w:val="1"/>
      <w:marLeft w:val="0"/>
      <w:marRight w:val="0"/>
      <w:marTop w:val="0"/>
      <w:marBottom w:val="0"/>
      <w:divBdr>
        <w:top w:val="none" w:sz="0" w:space="0" w:color="auto"/>
        <w:left w:val="none" w:sz="0" w:space="0" w:color="auto"/>
        <w:bottom w:val="none" w:sz="0" w:space="0" w:color="auto"/>
        <w:right w:val="none" w:sz="0" w:space="0" w:color="auto"/>
      </w:divBdr>
    </w:div>
    <w:div w:id="296107568">
      <w:bodyDiv w:val="1"/>
      <w:marLeft w:val="0"/>
      <w:marRight w:val="0"/>
      <w:marTop w:val="0"/>
      <w:marBottom w:val="0"/>
      <w:divBdr>
        <w:top w:val="none" w:sz="0" w:space="0" w:color="auto"/>
        <w:left w:val="none" w:sz="0" w:space="0" w:color="auto"/>
        <w:bottom w:val="none" w:sz="0" w:space="0" w:color="auto"/>
        <w:right w:val="none" w:sz="0" w:space="0" w:color="auto"/>
      </w:divBdr>
    </w:div>
    <w:div w:id="346293922">
      <w:bodyDiv w:val="1"/>
      <w:marLeft w:val="0"/>
      <w:marRight w:val="0"/>
      <w:marTop w:val="0"/>
      <w:marBottom w:val="0"/>
      <w:divBdr>
        <w:top w:val="none" w:sz="0" w:space="0" w:color="auto"/>
        <w:left w:val="none" w:sz="0" w:space="0" w:color="auto"/>
        <w:bottom w:val="none" w:sz="0" w:space="0" w:color="auto"/>
        <w:right w:val="none" w:sz="0" w:space="0" w:color="auto"/>
      </w:divBdr>
    </w:div>
    <w:div w:id="375618710">
      <w:bodyDiv w:val="1"/>
      <w:marLeft w:val="0"/>
      <w:marRight w:val="0"/>
      <w:marTop w:val="0"/>
      <w:marBottom w:val="0"/>
      <w:divBdr>
        <w:top w:val="none" w:sz="0" w:space="0" w:color="auto"/>
        <w:left w:val="none" w:sz="0" w:space="0" w:color="auto"/>
        <w:bottom w:val="none" w:sz="0" w:space="0" w:color="auto"/>
        <w:right w:val="none" w:sz="0" w:space="0" w:color="auto"/>
      </w:divBdr>
    </w:div>
    <w:div w:id="480273191">
      <w:bodyDiv w:val="1"/>
      <w:marLeft w:val="0"/>
      <w:marRight w:val="0"/>
      <w:marTop w:val="0"/>
      <w:marBottom w:val="0"/>
      <w:divBdr>
        <w:top w:val="none" w:sz="0" w:space="0" w:color="auto"/>
        <w:left w:val="none" w:sz="0" w:space="0" w:color="auto"/>
        <w:bottom w:val="none" w:sz="0" w:space="0" w:color="auto"/>
        <w:right w:val="none" w:sz="0" w:space="0" w:color="auto"/>
      </w:divBdr>
    </w:div>
    <w:div w:id="552085924">
      <w:bodyDiv w:val="1"/>
      <w:marLeft w:val="0"/>
      <w:marRight w:val="0"/>
      <w:marTop w:val="0"/>
      <w:marBottom w:val="0"/>
      <w:divBdr>
        <w:top w:val="none" w:sz="0" w:space="0" w:color="auto"/>
        <w:left w:val="none" w:sz="0" w:space="0" w:color="auto"/>
        <w:bottom w:val="none" w:sz="0" w:space="0" w:color="auto"/>
        <w:right w:val="none" w:sz="0" w:space="0" w:color="auto"/>
      </w:divBdr>
    </w:div>
    <w:div w:id="617686943">
      <w:bodyDiv w:val="1"/>
      <w:marLeft w:val="0"/>
      <w:marRight w:val="0"/>
      <w:marTop w:val="0"/>
      <w:marBottom w:val="0"/>
      <w:divBdr>
        <w:top w:val="none" w:sz="0" w:space="0" w:color="auto"/>
        <w:left w:val="none" w:sz="0" w:space="0" w:color="auto"/>
        <w:bottom w:val="none" w:sz="0" w:space="0" w:color="auto"/>
        <w:right w:val="none" w:sz="0" w:space="0" w:color="auto"/>
      </w:divBdr>
    </w:div>
    <w:div w:id="640884148">
      <w:bodyDiv w:val="1"/>
      <w:marLeft w:val="0"/>
      <w:marRight w:val="0"/>
      <w:marTop w:val="0"/>
      <w:marBottom w:val="0"/>
      <w:divBdr>
        <w:top w:val="none" w:sz="0" w:space="0" w:color="auto"/>
        <w:left w:val="none" w:sz="0" w:space="0" w:color="auto"/>
        <w:bottom w:val="none" w:sz="0" w:space="0" w:color="auto"/>
        <w:right w:val="none" w:sz="0" w:space="0" w:color="auto"/>
      </w:divBdr>
    </w:div>
    <w:div w:id="685179887">
      <w:bodyDiv w:val="1"/>
      <w:marLeft w:val="0"/>
      <w:marRight w:val="0"/>
      <w:marTop w:val="0"/>
      <w:marBottom w:val="0"/>
      <w:divBdr>
        <w:top w:val="none" w:sz="0" w:space="0" w:color="auto"/>
        <w:left w:val="none" w:sz="0" w:space="0" w:color="auto"/>
        <w:bottom w:val="none" w:sz="0" w:space="0" w:color="auto"/>
        <w:right w:val="none" w:sz="0" w:space="0" w:color="auto"/>
      </w:divBdr>
    </w:div>
    <w:div w:id="865750957">
      <w:bodyDiv w:val="1"/>
      <w:marLeft w:val="0"/>
      <w:marRight w:val="0"/>
      <w:marTop w:val="0"/>
      <w:marBottom w:val="0"/>
      <w:divBdr>
        <w:top w:val="none" w:sz="0" w:space="0" w:color="auto"/>
        <w:left w:val="none" w:sz="0" w:space="0" w:color="auto"/>
        <w:bottom w:val="none" w:sz="0" w:space="0" w:color="auto"/>
        <w:right w:val="none" w:sz="0" w:space="0" w:color="auto"/>
      </w:divBdr>
    </w:div>
    <w:div w:id="915553575">
      <w:bodyDiv w:val="1"/>
      <w:marLeft w:val="0"/>
      <w:marRight w:val="0"/>
      <w:marTop w:val="0"/>
      <w:marBottom w:val="0"/>
      <w:divBdr>
        <w:top w:val="none" w:sz="0" w:space="0" w:color="auto"/>
        <w:left w:val="none" w:sz="0" w:space="0" w:color="auto"/>
        <w:bottom w:val="none" w:sz="0" w:space="0" w:color="auto"/>
        <w:right w:val="none" w:sz="0" w:space="0" w:color="auto"/>
      </w:divBdr>
    </w:div>
    <w:div w:id="988635593">
      <w:bodyDiv w:val="1"/>
      <w:marLeft w:val="0"/>
      <w:marRight w:val="0"/>
      <w:marTop w:val="0"/>
      <w:marBottom w:val="0"/>
      <w:divBdr>
        <w:top w:val="none" w:sz="0" w:space="0" w:color="auto"/>
        <w:left w:val="none" w:sz="0" w:space="0" w:color="auto"/>
        <w:bottom w:val="none" w:sz="0" w:space="0" w:color="auto"/>
        <w:right w:val="none" w:sz="0" w:space="0" w:color="auto"/>
      </w:divBdr>
    </w:div>
    <w:div w:id="1002463819">
      <w:bodyDiv w:val="1"/>
      <w:marLeft w:val="0"/>
      <w:marRight w:val="0"/>
      <w:marTop w:val="0"/>
      <w:marBottom w:val="0"/>
      <w:divBdr>
        <w:top w:val="none" w:sz="0" w:space="0" w:color="auto"/>
        <w:left w:val="none" w:sz="0" w:space="0" w:color="auto"/>
        <w:bottom w:val="none" w:sz="0" w:space="0" w:color="auto"/>
        <w:right w:val="none" w:sz="0" w:space="0" w:color="auto"/>
      </w:divBdr>
    </w:div>
    <w:div w:id="1059674267">
      <w:bodyDiv w:val="1"/>
      <w:marLeft w:val="0"/>
      <w:marRight w:val="0"/>
      <w:marTop w:val="0"/>
      <w:marBottom w:val="0"/>
      <w:divBdr>
        <w:top w:val="none" w:sz="0" w:space="0" w:color="auto"/>
        <w:left w:val="none" w:sz="0" w:space="0" w:color="auto"/>
        <w:bottom w:val="none" w:sz="0" w:space="0" w:color="auto"/>
        <w:right w:val="none" w:sz="0" w:space="0" w:color="auto"/>
      </w:divBdr>
    </w:div>
    <w:div w:id="1081368733">
      <w:bodyDiv w:val="1"/>
      <w:marLeft w:val="0"/>
      <w:marRight w:val="0"/>
      <w:marTop w:val="0"/>
      <w:marBottom w:val="0"/>
      <w:divBdr>
        <w:top w:val="none" w:sz="0" w:space="0" w:color="auto"/>
        <w:left w:val="none" w:sz="0" w:space="0" w:color="auto"/>
        <w:bottom w:val="none" w:sz="0" w:space="0" w:color="auto"/>
        <w:right w:val="none" w:sz="0" w:space="0" w:color="auto"/>
      </w:divBdr>
    </w:div>
    <w:div w:id="1153377896">
      <w:bodyDiv w:val="1"/>
      <w:marLeft w:val="0"/>
      <w:marRight w:val="0"/>
      <w:marTop w:val="0"/>
      <w:marBottom w:val="0"/>
      <w:divBdr>
        <w:top w:val="none" w:sz="0" w:space="0" w:color="auto"/>
        <w:left w:val="none" w:sz="0" w:space="0" w:color="auto"/>
        <w:bottom w:val="none" w:sz="0" w:space="0" w:color="auto"/>
        <w:right w:val="none" w:sz="0" w:space="0" w:color="auto"/>
      </w:divBdr>
    </w:div>
    <w:div w:id="1299728933">
      <w:bodyDiv w:val="1"/>
      <w:marLeft w:val="0"/>
      <w:marRight w:val="0"/>
      <w:marTop w:val="0"/>
      <w:marBottom w:val="0"/>
      <w:divBdr>
        <w:top w:val="none" w:sz="0" w:space="0" w:color="auto"/>
        <w:left w:val="none" w:sz="0" w:space="0" w:color="auto"/>
        <w:bottom w:val="none" w:sz="0" w:space="0" w:color="auto"/>
        <w:right w:val="none" w:sz="0" w:space="0" w:color="auto"/>
      </w:divBdr>
    </w:div>
    <w:div w:id="1398820177">
      <w:bodyDiv w:val="1"/>
      <w:marLeft w:val="0"/>
      <w:marRight w:val="0"/>
      <w:marTop w:val="0"/>
      <w:marBottom w:val="0"/>
      <w:divBdr>
        <w:top w:val="none" w:sz="0" w:space="0" w:color="auto"/>
        <w:left w:val="none" w:sz="0" w:space="0" w:color="auto"/>
        <w:bottom w:val="none" w:sz="0" w:space="0" w:color="auto"/>
        <w:right w:val="none" w:sz="0" w:space="0" w:color="auto"/>
      </w:divBdr>
    </w:div>
    <w:div w:id="1552040105">
      <w:bodyDiv w:val="1"/>
      <w:marLeft w:val="0"/>
      <w:marRight w:val="0"/>
      <w:marTop w:val="0"/>
      <w:marBottom w:val="0"/>
      <w:divBdr>
        <w:top w:val="none" w:sz="0" w:space="0" w:color="auto"/>
        <w:left w:val="none" w:sz="0" w:space="0" w:color="auto"/>
        <w:bottom w:val="none" w:sz="0" w:space="0" w:color="auto"/>
        <w:right w:val="none" w:sz="0" w:space="0" w:color="auto"/>
      </w:divBdr>
    </w:div>
    <w:div w:id="1643342116">
      <w:bodyDiv w:val="1"/>
      <w:marLeft w:val="0"/>
      <w:marRight w:val="0"/>
      <w:marTop w:val="0"/>
      <w:marBottom w:val="0"/>
      <w:divBdr>
        <w:top w:val="none" w:sz="0" w:space="0" w:color="auto"/>
        <w:left w:val="none" w:sz="0" w:space="0" w:color="auto"/>
        <w:bottom w:val="none" w:sz="0" w:space="0" w:color="auto"/>
        <w:right w:val="none" w:sz="0" w:space="0" w:color="auto"/>
      </w:divBdr>
    </w:div>
    <w:div w:id="1643732646">
      <w:bodyDiv w:val="1"/>
      <w:marLeft w:val="0"/>
      <w:marRight w:val="0"/>
      <w:marTop w:val="0"/>
      <w:marBottom w:val="0"/>
      <w:divBdr>
        <w:top w:val="none" w:sz="0" w:space="0" w:color="auto"/>
        <w:left w:val="none" w:sz="0" w:space="0" w:color="auto"/>
        <w:bottom w:val="none" w:sz="0" w:space="0" w:color="auto"/>
        <w:right w:val="none" w:sz="0" w:space="0" w:color="auto"/>
      </w:divBdr>
    </w:div>
    <w:div w:id="1805806010">
      <w:bodyDiv w:val="1"/>
      <w:marLeft w:val="0"/>
      <w:marRight w:val="0"/>
      <w:marTop w:val="0"/>
      <w:marBottom w:val="0"/>
      <w:divBdr>
        <w:top w:val="none" w:sz="0" w:space="0" w:color="auto"/>
        <w:left w:val="none" w:sz="0" w:space="0" w:color="auto"/>
        <w:bottom w:val="none" w:sz="0" w:space="0" w:color="auto"/>
        <w:right w:val="none" w:sz="0" w:space="0" w:color="auto"/>
      </w:divBdr>
    </w:div>
    <w:div w:id="198824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usr\M-P\PezdirecN51\Documents\Officeove%20predloge%20po%20meri\EKO_VPU_KROMPIR%202025%20zadnj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C8FCE-EE1E-47A0-8F9B-D9F7461F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EKO_VPU_KROMPIR 2025 zadnja</Template>
  <TotalTime>0</TotalTime>
  <Pages>18</Pages>
  <Words>4757</Words>
  <Characters>27117</Characters>
  <Application>Microsoft Office Word</Application>
  <DocSecurity>0</DocSecurity>
  <Lines>225</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Smernice</vt:lpstr>
      <vt:lpstr>Smernice</vt:lpstr>
    </vt:vector>
  </TitlesOfParts>
  <Company>Kmetijski inštitut Slovenije</Company>
  <LinksUpToDate>false</LinksUpToDate>
  <CharactersWithSpaces>31811</CharactersWithSpaces>
  <SharedDoc>false</SharedDoc>
  <HLinks>
    <vt:vector size="216" baseType="variant">
      <vt:variant>
        <vt:i4>1835068</vt:i4>
      </vt:variant>
      <vt:variant>
        <vt:i4>212</vt:i4>
      </vt:variant>
      <vt:variant>
        <vt:i4>0</vt:i4>
      </vt:variant>
      <vt:variant>
        <vt:i4>5</vt:i4>
      </vt:variant>
      <vt:variant>
        <vt:lpwstr/>
      </vt:variant>
      <vt:variant>
        <vt:lpwstr>_Toc96315539</vt:lpwstr>
      </vt:variant>
      <vt:variant>
        <vt:i4>1900604</vt:i4>
      </vt:variant>
      <vt:variant>
        <vt:i4>206</vt:i4>
      </vt:variant>
      <vt:variant>
        <vt:i4>0</vt:i4>
      </vt:variant>
      <vt:variant>
        <vt:i4>5</vt:i4>
      </vt:variant>
      <vt:variant>
        <vt:lpwstr/>
      </vt:variant>
      <vt:variant>
        <vt:lpwstr>_Toc96315538</vt:lpwstr>
      </vt:variant>
      <vt:variant>
        <vt:i4>1179708</vt:i4>
      </vt:variant>
      <vt:variant>
        <vt:i4>200</vt:i4>
      </vt:variant>
      <vt:variant>
        <vt:i4>0</vt:i4>
      </vt:variant>
      <vt:variant>
        <vt:i4>5</vt:i4>
      </vt:variant>
      <vt:variant>
        <vt:lpwstr/>
      </vt:variant>
      <vt:variant>
        <vt:lpwstr>_Toc96315537</vt:lpwstr>
      </vt:variant>
      <vt:variant>
        <vt:i4>1245244</vt:i4>
      </vt:variant>
      <vt:variant>
        <vt:i4>194</vt:i4>
      </vt:variant>
      <vt:variant>
        <vt:i4>0</vt:i4>
      </vt:variant>
      <vt:variant>
        <vt:i4>5</vt:i4>
      </vt:variant>
      <vt:variant>
        <vt:lpwstr/>
      </vt:variant>
      <vt:variant>
        <vt:lpwstr>_Toc96315536</vt:lpwstr>
      </vt:variant>
      <vt:variant>
        <vt:i4>1114172</vt:i4>
      </vt:variant>
      <vt:variant>
        <vt:i4>188</vt:i4>
      </vt:variant>
      <vt:variant>
        <vt:i4>0</vt:i4>
      </vt:variant>
      <vt:variant>
        <vt:i4>5</vt:i4>
      </vt:variant>
      <vt:variant>
        <vt:lpwstr/>
      </vt:variant>
      <vt:variant>
        <vt:lpwstr>_Toc96315534</vt:lpwstr>
      </vt:variant>
      <vt:variant>
        <vt:i4>1441852</vt:i4>
      </vt:variant>
      <vt:variant>
        <vt:i4>182</vt:i4>
      </vt:variant>
      <vt:variant>
        <vt:i4>0</vt:i4>
      </vt:variant>
      <vt:variant>
        <vt:i4>5</vt:i4>
      </vt:variant>
      <vt:variant>
        <vt:lpwstr/>
      </vt:variant>
      <vt:variant>
        <vt:lpwstr>_Toc96315533</vt:lpwstr>
      </vt:variant>
      <vt:variant>
        <vt:i4>1507388</vt:i4>
      </vt:variant>
      <vt:variant>
        <vt:i4>176</vt:i4>
      </vt:variant>
      <vt:variant>
        <vt:i4>0</vt:i4>
      </vt:variant>
      <vt:variant>
        <vt:i4>5</vt:i4>
      </vt:variant>
      <vt:variant>
        <vt:lpwstr/>
      </vt:variant>
      <vt:variant>
        <vt:lpwstr>_Toc96315532</vt:lpwstr>
      </vt:variant>
      <vt:variant>
        <vt:i4>1310780</vt:i4>
      </vt:variant>
      <vt:variant>
        <vt:i4>170</vt:i4>
      </vt:variant>
      <vt:variant>
        <vt:i4>0</vt:i4>
      </vt:variant>
      <vt:variant>
        <vt:i4>5</vt:i4>
      </vt:variant>
      <vt:variant>
        <vt:lpwstr/>
      </vt:variant>
      <vt:variant>
        <vt:lpwstr>_Toc96315531</vt:lpwstr>
      </vt:variant>
      <vt:variant>
        <vt:i4>1376316</vt:i4>
      </vt:variant>
      <vt:variant>
        <vt:i4>164</vt:i4>
      </vt:variant>
      <vt:variant>
        <vt:i4>0</vt:i4>
      </vt:variant>
      <vt:variant>
        <vt:i4>5</vt:i4>
      </vt:variant>
      <vt:variant>
        <vt:lpwstr/>
      </vt:variant>
      <vt:variant>
        <vt:lpwstr>_Toc96315530</vt:lpwstr>
      </vt:variant>
      <vt:variant>
        <vt:i4>1835069</vt:i4>
      </vt:variant>
      <vt:variant>
        <vt:i4>158</vt:i4>
      </vt:variant>
      <vt:variant>
        <vt:i4>0</vt:i4>
      </vt:variant>
      <vt:variant>
        <vt:i4>5</vt:i4>
      </vt:variant>
      <vt:variant>
        <vt:lpwstr/>
      </vt:variant>
      <vt:variant>
        <vt:lpwstr>_Toc96315529</vt:lpwstr>
      </vt:variant>
      <vt:variant>
        <vt:i4>1900605</vt:i4>
      </vt:variant>
      <vt:variant>
        <vt:i4>152</vt:i4>
      </vt:variant>
      <vt:variant>
        <vt:i4>0</vt:i4>
      </vt:variant>
      <vt:variant>
        <vt:i4>5</vt:i4>
      </vt:variant>
      <vt:variant>
        <vt:lpwstr/>
      </vt:variant>
      <vt:variant>
        <vt:lpwstr>_Toc96315528</vt:lpwstr>
      </vt:variant>
      <vt:variant>
        <vt:i4>1179709</vt:i4>
      </vt:variant>
      <vt:variant>
        <vt:i4>146</vt:i4>
      </vt:variant>
      <vt:variant>
        <vt:i4>0</vt:i4>
      </vt:variant>
      <vt:variant>
        <vt:i4>5</vt:i4>
      </vt:variant>
      <vt:variant>
        <vt:lpwstr/>
      </vt:variant>
      <vt:variant>
        <vt:lpwstr>_Toc96315527</vt:lpwstr>
      </vt:variant>
      <vt:variant>
        <vt:i4>1245245</vt:i4>
      </vt:variant>
      <vt:variant>
        <vt:i4>140</vt:i4>
      </vt:variant>
      <vt:variant>
        <vt:i4>0</vt:i4>
      </vt:variant>
      <vt:variant>
        <vt:i4>5</vt:i4>
      </vt:variant>
      <vt:variant>
        <vt:lpwstr/>
      </vt:variant>
      <vt:variant>
        <vt:lpwstr>_Toc96315526</vt:lpwstr>
      </vt:variant>
      <vt:variant>
        <vt:i4>1048637</vt:i4>
      </vt:variant>
      <vt:variant>
        <vt:i4>134</vt:i4>
      </vt:variant>
      <vt:variant>
        <vt:i4>0</vt:i4>
      </vt:variant>
      <vt:variant>
        <vt:i4>5</vt:i4>
      </vt:variant>
      <vt:variant>
        <vt:lpwstr/>
      </vt:variant>
      <vt:variant>
        <vt:lpwstr>_Toc96315525</vt:lpwstr>
      </vt:variant>
      <vt:variant>
        <vt:i4>1114173</vt:i4>
      </vt:variant>
      <vt:variant>
        <vt:i4>128</vt:i4>
      </vt:variant>
      <vt:variant>
        <vt:i4>0</vt:i4>
      </vt:variant>
      <vt:variant>
        <vt:i4>5</vt:i4>
      </vt:variant>
      <vt:variant>
        <vt:lpwstr/>
      </vt:variant>
      <vt:variant>
        <vt:lpwstr>_Toc96315524</vt:lpwstr>
      </vt:variant>
      <vt:variant>
        <vt:i4>1441853</vt:i4>
      </vt:variant>
      <vt:variant>
        <vt:i4>122</vt:i4>
      </vt:variant>
      <vt:variant>
        <vt:i4>0</vt:i4>
      </vt:variant>
      <vt:variant>
        <vt:i4>5</vt:i4>
      </vt:variant>
      <vt:variant>
        <vt:lpwstr/>
      </vt:variant>
      <vt:variant>
        <vt:lpwstr>_Toc96315523</vt:lpwstr>
      </vt:variant>
      <vt:variant>
        <vt:i4>1507389</vt:i4>
      </vt:variant>
      <vt:variant>
        <vt:i4>116</vt:i4>
      </vt:variant>
      <vt:variant>
        <vt:i4>0</vt:i4>
      </vt:variant>
      <vt:variant>
        <vt:i4>5</vt:i4>
      </vt:variant>
      <vt:variant>
        <vt:lpwstr/>
      </vt:variant>
      <vt:variant>
        <vt:lpwstr>_Toc96315522</vt:lpwstr>
      </vt:variant>
      <vt:variant>
        <vt:i4>1310781</vt:i4>
      </vt:variant>
      <vt:variant>
        <vt:i4>110</vt:i4>
      </vt:variant>
      <vt:variant>
        <vt:i4>0</vt:i4>
      </vt:variant>
      <vt:variant>
        <vt:i4>5</vt:i4>
      </vt:variant>
      <vt:variant>
        <vt:lpwstr/>
      </vt:variant>
      <vt:variant>
        <vt:lpwstr>_Toc96315521</vt:lpwstr>
      </vt:variant>
      <vt:variant>
        <vt:i4>1376317</vt:i4>
      </vt:variant>
      <vt:variant>
        <vt:i4>104</vt:i4>
      </vt:variant>
      <vt:variant>
        <vt:i4>0</vt:i4>
      </vt:variant>
      <vt:variant>
        <vt:i4>5</vt:i4>
      </vt:variant>
      <vt:variant>
        <vt:lpwstr/>
      </vt:variant>
      <vt:variant>
        <vt:lpwstr>_Toc96315520</vt:lpwstr>
      </vt:variant>
      <vt:variant>
        <vt:i4>1835070</vt:i4>
      </vt:variant>
      <vt:variant>
        <vt:i4>98</vt:i4>
      </vt:variant>
      <vt:variant>
        <vt:i4>0</vt:i4>
      </vt:variant>
      <vt:variant>
        <vt:i4>5</vt:i4>
      </vt:variant>
      <vt:variant>
        <vt:lpwstr/>
      </vt:variant>
      <vt:variant>
        <vt:lpwstr>_Toc96315519</vt:lpwstr>
      </vt:variant>
      <vt:variant>
        <vt:i4>1900606</vt:i4>
      </vt:variant>
      <vt:variant>
        <vt:i4>92</vt:i4>
      </vt:variant>
      <vt:variant>
        <vt:i4>0</vt:i4>
      </vt:variant>
      <vt:variant>
        <vt:i4>5</vt:i4>
      </vt:variant>
      <vt:variant>
        <vt:lpwstr/>
      </vt:variant>
      <vt:variant>
        <vt:lpwstr>_Toc96315518</vt:lpwstr>
      </vt:variant>
      <vt:variant>
        <vt:i4>1179710</vt:i4>
      </vt:variant>
      <vt:variant>
        <vt:i4>86</vt:i4>
      </vt:variant>
      <vt:variant>
        <vt:i4>0</vt:i4>
      </vt:variant>
      <vt:variant>
        <vt:i4>5</vt:i4>
      </vt:variant>
      <vt:variant>
        <vt:lpwstr/>
      </vt:variant>
      <vt:variant>
        <vt:lpwstr>_Toc96315517</vt:lpwstr>
      </vt:variant>
      <vt:variant>
        <vt:i4>1245246</vt:i4>
      </vt:variant>
      <vt:variant>
        <vt:i4>80</vt:i4>
      </vt:variant>
      <vt:variant>
        <vt:i4>0</vt:i4>
      </vt:variant>
      <vt:variant>
        <vt:i4>5</vt:i4>
      </vt:variant>
      <vt:variant>
        <vt:lpwstr/>
      </vt:variant>
      <vt:variant>
        <vt:lpwstr>_Toc96315516</vt:lpwstr>
      </vt:variant>
      <vt:variant>
        <vt:i4>1048638</vt:i4>
      </vt:variant>
      <vt:variant>
        <vt:i4>74</vt:i4>
      </vt:variant>
      <vt:variant>
        <vt:i4>0</vt:i4>
      </vt:variant>
      <vt:variant>
        <vt:i4>5</vt:i4>
      </vt:variant>
      <vt:variant>
        <vt:lpwstr/>
      </vt:variant>
      <vt:variant>
        <vt:lpwstr>_Toc96315515</vt:lpwstr>
      </vt:variant>
      <vt:variant>
        <vt:i4>1114174</vt:i4>
      </vt:variant>
      <vt:variant>
        <vt:i4>68</vt:i4>
      </vt:variant>
      <vt:variant>
        <vt:i4>0</vt:i4>
      </vt:variant>
      <vt:variant>
        <vt:i4>5</vt:i4>
      </vt:variant>
      <vt:variant>
        <vt:lpwstr/>
      </vt:variant>
      <vt:variant>
        <vt:lpwstr>_Toc96315514</vt:lpwstr>
      </vt:variant>
      <vt:variant>
        <vt:i4>1441854</vt:i4>
      </vt:variant>
      <vt:variant>
        <vt:i4>62</vt:i4>
      </vt:variant>
      <vt:variant>
        <vt:i4>0</vt:i4>
      </vt:variant>
      <vt:variant>
        <vt:i4>5</vt:i4>
      </vt:variant>
      <vt:variant>
        <vt:lpwstr/>
      </vt:variant>
      <vt:variant>
        <vt:lpwstr>_Toc96315513</vt:lpwstr>
      </vt:variant>
      <vt:variant>
        <vt:i4>1507390</vt:i4>
      </vt:variant>
      <vt:variant>
        <vt:i4>56</vt:i4>
      </vt:variant>
      <vt:variant>
        <vt:i4>0</vt:i4>
      </vt:variant>
      <vt:variant>
        <vt:i4>5</vt:i4>
      </vt:variant>
      <vt:variant>
        <vt:lpwstr/>
      </vt:variant>
      <vt:variant>
        <vt:lpwstr>_Toc96315512</vt:lpwstr>
      </vt:variant>
      <vt:variant>
        <vt:i4>1310782</vt:i4>
      </vt:variant>
      <vt:variant>
        <vt:i4>50</vt:i4>
      </vt:variant>
      <vt:variant>
        <vt:i4>0</vt:i4>
      </vt:variant>
      <vt:variant>
        <vt:i4>5</vt:i4>
      </vt:variant>
      <vt:variant>
        <vt:lpwstr/>
      </vt:variant>
      <vt:variant>
        <vt:lpwstr>_Toc96315511</vt:lpwstr>
      </vt:variant>
      <vt:variant>
        <vt:i4>1376318</vt:i4>
      </vt:variant>
      <vt:variant>
        <vt:i4>44</vt:i4>
      </vt:variant>
      <vt:variant>
        <vt:i4>0</vt:i4>
      </vt:variant>
      <vt:variant>
        <vt:i4>5</vt:i4>
      </vt:variant>
      <vt:variant>
        <vt:lpwstr/>
      </vt:variant>
      <vt:variant>
        <vt:lpwstr>_Toc96315510</vt:lpwstr>
      </vt:variant>
      <vt:variant>
        <vt:i4>1835071</vt:i4>
      </vt:variant>
      <vt:variant>
        <vt:i4>38</vt:i4>
      </vt:variant>
      <vt:variant>
        <vt:i4>0</vt:i4>
      </vt:variant>
      <vt:variant>
        <vt:i4>5</vt:i4>
      </vt:variant>
      <vt:variant>
        <vt:lpwstr/>
      </vt:variant>
      <vt:variant>
        <vt:lpwstr>_Toc96315509</vt:lpwstr>
      </vt:variant>
      <vt:variant>
        <vt:i4>1900607</vt:i4>
      </vt:variant>
      <vt:variant>
        <vt:i4>32</vt:i4>
      </vt:variant>
      <vt:variant>
        <vt:i4>0</vt:i4>
      </vt:variant>
      <vt:variant>
        <vt:i4>5</vt:i4>
      </vt:variant>
      <vt:variant>
        <vt:lpwstr/>
      </vt:variant>
      <vt:variant>
        <vt:lpwstr>_Toc96315508</vt:lpwstr>
      </vt:variant>
      <vt:variant>
        <vt:i4>1179711</vt:i4>
      </vt:variant>
      <vt:variant>
        <vt:i4>26</vt:i4>
      </vt:variant>
      <vt:variant>
        <vt:i4>0</vt:i4>
      </vt:variant>
      <vt:variant>
        <vt:i4>5</vt:i4>
      </vt:variant>
      <vt:variant>
        <vt:lpwstr/>
      </vt:variant>
      <vt:variant>
        <vt:lpwstr>_Toc96315507</vt:lpwstr>
      </vt:variant>
      <vt:variant>
        <vt:i4>1245247</vt:i4>
      </vt:variant>
      <vt:variant>
        <vt:i4>20</vt:i4>
      </vt:variant>
      <vt:variant>
        <vt:i4>0</vt:i4>
      </vt:variant>
      <vt:variant>
        <vt:i4>5</vt:i4>
      </vt:variant>
      <vt:variant>
        <vt:lpwstr/>
      </vt:variant>
      <vt:variant>
        <vt:lpwstr>_Toc96315506</vt:lpwstr>
      </vt:variant>
      <vt:variant>
        <vt:i4>1048639</vt:i4>
      </vt:variant>
      <vt:variant>
        <vt:i4>14</vt:i4>
      </vt:variant>
      <vt:variant>
        <vt:i4>0</vt:i4>
      </vt:variant>
      <vt:variant>
        <vt:i4>5</vt:i4>
      </vt:variant>
      <vt:variant>
        <vt:lpwstr/>
      </vt:variant>
      <vt:variant>
        <vt:lpwstr>_Toc96315505</vt:lpwstr>
      </vt:variant>
      <vt:variant>
        <vt:i4>1114175</vt:i4>
      </vt:variant>
      <vt:variant>
        <vt:i4>8</vt:i4>
      </vt:variant>
      <vt:variant>
        <vt:i4>0</vt:i4>
      </vt:variant>
      <vt:variant>
        <vt:i4>5</vt:i4>
      </vt:variant>
      <vt:variant>
        <vt:lpwstr/>
      </vt:variant>
      <vt:variant>
        <vt:lpwstr>_Toc96315504</vt:lpwstr>
      </vt:variant>
      <vt:variant>
        <vt:i4>1441855</vt:i4>
      </vt:variant>
      <vt:variant>
        <vt:i4>2</vt:i4>
      </vt:variant>
      <vt:variant>
        <vt:i4>0</vt:i4>
      </vt:variant>
      <vt:variant>
        <vt:i4>5</vt:i4>
      </vt:variant>
      <vt:variant>
        <vt:lpwstr/>
      </vt:variant>
      <vt:variant>
        <vt:lpwstr>_Toc96315503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Smernice</dc:title>
  <dc:subject/>
  <dc:creator>Nina Pezdirec</dc:creator>
  <cp:keywords/>
  <cp:lastModifiedBy>Nina Pezdirec</cp:lastModifiedBy>
  <cp:revision>1</cp:revision>
  <dcterms:created xsi:type="dcterms:W3CDTF">2025-12-15T14:25:00Z</dcterms:created>
  <dcterms:modified xsi:type="dcterms:W3CDTF">2025-12-15T14:25:00Z</dcterms:modified>
</cp:coreProperties>
</file>