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E5" w:rsidRPr="001754A9" w:rsidRDefault="005347E5" w:rsidP="005347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B54DEC" w:rsidRDefault="005347E5" w:rsidP="005347E5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AF4D95">
        <w:rPr>
          <w:rFonts w:cs="Arial"/>
          <w:b/>
        </w:rPr>
        <w:t>2019</w:t>
      </w:r>
    </w:p>
    <w:p w:rsidR="00B54DEC" w:rsidRDefault="00B54DEC" w:rsidP="005347E5">
      <w:pPr>
        <w:jc w:val="center"/>
        <w:rPr>
          <w:rFonts w:cs="Arial"/>
          <w:b/>
        </w:rPr>
      </w:pPr>
    </w:p>
    <w:p w:rsidR="00B54DEC" w:rsidRDefault="00B54DEC" w:rsidP="005347E5">
      <w:pPr>
        <w:jc w:val="center"/>
        <w:rPr>
          <w:rFonts w:cs="Arial"/>
          <w:b/>
        </w:rPr>
      </w:pPr>
    </w:p>
    <w:p w:rsidR="00F473F2" w:rsidRDefault="005347E5" w:rsidP="00F473F2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:rsidR="00F473F2" w:rsidRDefault="00F473F2" w:rsidP="00F473F2">
      <w:pPr>
        <w:jc w:val="center"/>
        <w:rPr>
          <w:rFonts w:cs="Arial"/>
          <w:b/>
        </w:rPr>
      </w:pPr>
    </w:p>
    <w:p w:rsidR="005347E5" w:rsidRPr="00F473F2" w:rsidRDefault="005347E5" w:rsidP="00F473F2">
      <w:pPr>
        <w:pStyle w:val="Odstavekseznama"/>
        <w:numPr>
          <w:ilvl w:val="0"/>
          <w:numId w:val="16"/>
        </w:numPr>
        <w:jc w:val="center"/>
        <w:rPr>
          <w:rFonts w:cs="Arial"/>
          <w:b/>
        </w:rPr>
      </w:pPr>
      <w:r w:rsidRPr="00F473F2">
        <w:rPr>
          <w:rFonts w:cs="Arial"/>
          <w:b/>
        </w:rPr>
        <w:t>SPLOŠNI PODATKI O PREDLAGATELJU</w:t>
      </w:r>
      <w:r w:rsidR="002A18E3" w:rsidRPr="00F473F2">
        <w:rPr>
          <w:rFonts w:cs="Arial"/>
          <w:b/>
        </w:rPr>
        <w:t xml:space="preserve"> – izberite ustrezno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4B39B6" w:rsidRPr="004B39B6" w:rsidRDefault="005347E5" w:rsidP="004B39B6">
      <w:pPr>
        <w:pStyle w:val="Odstavekseznama1"/>
        <w:numPr>
          <w:ilvl w:val="0"/>
          <w:numId w:val="11"/>
        </w:numPr>
        <w:spacing w:line="260" w:lineRule="atLeast"/>
        <w:rPr>
          <w:rFonts w:cs="Arial"/>
        </w:rPr>
      </w:pPr>
      <w:r w:rsidRPr="00F473F2">
        <w:rPr>
          <w:rFonts w:ascii="Arial" w:hAnsi="Arial" w:cs="Arial"/>
          <w:b/>
          <w:sz w:val="20"/>
        </w:rPr>
        <w:t>Predlagatelj je fizična oseba:</w:t>
      </w:r>
    </w:p>
    <w:p w:rsidR="004B39B6" w:rsidRPr="004B39B6" w:rsidRDefault="004B39B6" w:rsidP="004B39B6">
      <w:pPr>
        <w:pStyle w:val="Odstavekseznama1"/>
        <w:spacing w:line="260" w:lineRule="atLeast"/>
        <w:rPr>
          <w:rFonts w:cs="Arial"/>
        </w:rPr>
      </w:pPr>
    </w:p>
    <w:tbl>
      <w:tblPr>
        <w:tblpPr w:leftFromText="141" w:rightFromText="141" w:vertAnchor="text" w:horzAnchor="margin" w:tblpY="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3D29A1" w:rsidRPr="001754A9" w:rsidTr="003D29A1">
        <w:trPr>
          <w:trHeight w:val="482"/>
        </w:trPr>
        <w:tc>
          <w:tcPr>
            <w:tcW w:w="2425" w:type="dxa"/>
          </w:tcPr>
          <w:p w:rsidR="003D29A1" w:rsidRPr="007E5895" w:rsidRDefault="003D29A1" w:rsidP="003D29A1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3D29A1" w:rsidRDefault="003D29A1" w:rsidP="003D29A1">
            <w:pPr>
              <w:rPr>
                <w:rFonts w:cs="Arial"/>
                <w:b/>
              </w:rPr>
            </w:pPr>
          </w:p>
          <w:p w:rsidR="003D29A1" w:rsidRPr="001754A9" w:rsidRDefault="003D29A1" w:rsidP="003D29A1">
            <w:pPr>
              <w:rPr>
                <w:rFonts w:cs="Arial"/>
                <w:b/>
              </w:rPr>
            </w:pPr>
          </w:p>
        </w:tc>
      </w:tr>
      <w:tr w:rsidR="003D29A1" w:rsidRPr="001754A9" w:rsidTr="003D29A1">
        <w:trPr>
          <w:trHeight w:val="482"/>
        </w:trPr>
        <w:tc>
          <w:tcPr>
            <w:tcW w:w="2425" w:type="dxa"/>
          </w:tcPr>
          <w:p w:rsidR="003D29A1" w:rsidRDefault="003D29A1" w:rsidP="003D29A1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3D29A1" w:rsidRPr="007E5895" w:rsidRDefault="003D29A1" w:rsidP="003D29A1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3D29A1" w:rsidRDefault="003D29A1" w:rsidP="003D29A1">
            <w:pPr>
              <w:rPr>
                <w:rFonts w:cs="Arial"/>
                <w:b/>
              </w:rPr>
            </w:pPr>
          </w:p>
          <w:p w:rsidR="003D29A1" w:rsidRPr="001754A9" w:rsidRDefault="003D29A1" w:rsidP="003D29A1">
            <w:pPr>
              <w:rPr>
                <w:rFonts w:cs="Arial"/>
                <w:b/>
              </w:rPr>
            </w:pPr>
          </w:p>
        </w:tc>
      </w:tr>
      <w:tr w:rsidR="003D29A1" w:rsidRPr="001754A9" w:rsidTr="003D29A1">
        <w:trPr>
          <w:trHeight w:val="482"/>
        </w:trPr>
        <w:tc>
          <w:tcPr>
            <w:tcW w:w="2425" w:type="dxa"/>
          </w:tcPr>
          <w:p w:rsidR="003D29A1" w:rsidRPr="007E5895" w:rsidRDefault="003D29A1" w:rsidP="003D29A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3D29A1" w:rsidRDefault="003D29A1" w:rsidP="003D29A1">
            <w:pPr>
              <w:rPr>
                <w:rFonts w:cs="Arial"/>
                <w:b/>
              </w:rPr>
            </w:pPr>
          </w:p>
          <w:p w:rsidR="003D29A1" w:rsidRPr="001754A9" w:rsidRDefault="003D29A1" w:rsidP="003D29A1">
            <w:pPr>
              <w:rPr>
                <w:rFonts w:cs="Arial"/>
                <w:b/>
              </w:rPr>
            </w:pPr>
          </w:p>
        </w:tc>
      </w:tr>
      <w:tr w:rsidR="003D29A1" w:rsidRPr="001754A9" w:rsidTr="003D29A1">
        <w:trPr>
          <w:trHeight w:val="482"/>
        </w:trPr>
        <w:tc>
          <w:tcPr>
            <w:tcW w:w="2425" w:type="dxa"/>
          </w:tcPr>
          <w:p w:rsidR="003D29A1" w:rsidRPr="007E5895" w:rsidRDefault="003D29A1" w:rsidP="003D29A1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3D29A1" w:rsidRDefault="003D29A1" w:rsidP="003D29A1">
            <w:pPr>
              <w:rPr>
                <w:rFonts w:cs="Arial"/>
                <w:b/>
              </w:rPr>
            </w:pPr>
          </w:p>
          <w:p w:rsidR="003D29A1" w:rsidRPr="001754A9" w:rsidRDefault="003D29A1" w:rsidP="003D29A1">
            <w:pPr>
              <w:rPr>
                <w:rFonts w:cs="Arial"/>
                <w:b/>
              </w:rPr>
            </w:pPr>
          </w:p>
        </w:tc>
      </w:tr>
    </w:tbl>
    <w:p w:rsidR="00F473F2" w:rsidRPr="004B39B6" w:rsidRDefault="00F473F2" w:rsidP="00F473F2">
      <w:pPr>
        <w:pStyle w:val="Odstavekseznama1"/>
        <w:spacing w:line="260" w:lineRule="atLeast"/>
        <w:ind w:left="1080"/>
        <w:rPr>
          <w:rFonts w:cs="Arial"/>
        </w:rPr>
      </w:pPr>
    </w:p>
    <w:p w:rsidR="005347E5" w:rsidRPr="00DF3F05" w:rsidRDefault="005347E5" w:rsidP="00DF3F05">
      <w:pPr>
        <w:pStyle w:val="Odstavekseznama10"/>
        <w:numPr>
          <w:ilvl w:val="0"/>
          <w:numId w:val="11"/>
        </w:numPr>
        <w:rPr>
          <w:rFonts w:cs="Arial"/>
          <w:b/>
          <w:szCs w:val="20"/>
          <w:lang w:eastAsia="sl-SI"/>
        </w:rPr>
      </w:pPr>
      <w:r w:rsidRPr="00DF3F05">
        <w:rPr>
          <w:rFonts w:cs="Arial"/>
          <w:b/>
          <w:szCs w:val="20"/>
          <w:lang w:eastAsia="sl-SI"/>
        </w:rPr>
        <w:t xml:space="preserve">Predlagatelj je pravna oseba: </w:t>
      </w:r>
    </w:p>
    <w:p w:rsidR="00F473F2" w:rsidRDefault="00F473F2" w:rsidP="00F473F2">
      <w:pPr>
        <w:spacing w:line="260" w:lineRule="atLeast"/>
        <w:rPr>
          <w:rFonts w:cs="Arial"/>
          <w:b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5347E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</w:p>
    <w:p w:rsidR="004B39B6" w:rsidRPr="00EE4776" w:rsidRDefault="005347E5" w:rsidP="004B39B6">
      <w:pPr>
        <w:spacing w:before="360"/>
        <w:ind w:right="-7"/>
      </w:pPr>
      <w:r>
        <w:rPr>
          <w:rFonts w:cs="Arial"/>
        </w:rPr>
        <w:t>Kraj in datum:</w:t>
      </w:r>
      <w:r w:rsidR="00F473F2">
        <w:rPr>
          <w:rFonts w:cs="Arial"/>
        </w:rPr>
        <w:tab/>
      </w:r>
      <w:r w:rsidR="00F473F2">
        <w:rPr>
          <w:rFonts w:cs="Arial"/>
        </w:rPr>
        <w:tab/>
      </w:r>
      <w:r w:rsidR="00F473F2">
        <w:rPr>
          <w:rFonts w:cs="Arial"/>
        </w:rPr>
        <w:tab/>
      </w:r>
      <w:r>
        <w:rPr>
          <w:rFonts w:cs="Arial"/>
        </w:rPr>
        <w:t>Žig predlagatelja:</w:t>
      </w:r>
      <w:r w:rsidR="008B22EC">
        <w:rPr>
          <w:rFonts w:cs="Arial"/>
        </w:rPr>
        <w:tab/>
      </w:r>
      <w:r w:rsidR="00F473F2">
        <w:rPr>
          <w:rFonts w:cs="Arial"/>
        </w:rPr>
        <w:tab/>
      </w:r>
      <w:r w:rsidR="00F473F2">
        <w:rPr>
          <w:rFonts w:cs="Arial"/>
        </w:rPr>
        <w:tab/>
      </w:r>
      <w:r w:rsidRPr="00EE4776">
        <w:t>Podpis:</w:t>
      </w:r>
    </w:p>
    <w:p w:rsidR="004B39B6" w:rsidRPr="00EE4776" w:rsidRDefault="004B39B6" w:rsidP="00EE4776">
      <w:pPr>
        <w:ind w:left="2160" w:firstLine="720"/>
      </w:pPr>
      <w:r w:rsidRPr="00EE4776">
        <w:t xml:space="preserve">(v primeru, ko je predlagatelj pravna </w:t>
      </w:r>
    </w:p>
    <w:p w:rsidR="004B39B6" w:rsidRPr="00EE4776" w:rsidRDefault="004B39B6" w:rsidP="00EE4776">
      <w:pPr>
        <w:ind w:left="2160" w:firstLine="720"/>
      </w:pPr>
      <w:r w:rsidRPr="00EE4776">
        <w:t>oseba)</w:t>
      </w:r>
    </w:p>
    <w:p w:rsidR="00787B91" w:rsidRDefault="00787B91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5347E5" w:rsidRPr="001754A9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5347E5" w:rsidRDefault="005347E5" w:rsidP="005347E5">
      <w:pPr>
        <w:rPr>
          <w:rFonts w:cs="Arial"/>
        </w:rPr>
      </w:pPr>
    </w:p>
    <w:p w:rsidR="005347E5" w:rsidRPr="001754A9" w:rsidRDefault="005347E5" w:rsidP="005347E5">
      <w:pPr>
        <w:rPr>
          <w:rFonts w:cs="Arial"/>
        </w:rPr>
      </w:pPr>
    </w:p>
    <w:p w:rsidR="005347E5" w:rsidRPr="005347E5" w:rsidRDefault="005347E5" w:rsidP="005347E5">
      <w:pPr>
        <w:pStyle w:val="Odstavekseznama10"/>
        <w:spacing w:line="240" w:lineRule="auto"/>
        <w:ind w:left="0"/>
        <w:jc w:val="both"/>
        <w:rPr>
          <w:rFonts w:cs="Arial"/>
          <w:b/>
          <w:szCs w:val="20"/>
        </w:rPr>
      </w:pPr>
      <w:r w:rsidRPr="005347E5">
        <w:rPr>
          <w:rFonts w:cs="Arial"/>
          <w:b/>
        </w:rPr>
        <w:t xml:space="preserve">Za državno priznanje za </w:t>
      </w:r>
      <w:r w:rsidRPr="005347E5">
        <w:rPr>
          <w:rFonts w:cs="Arial"/>
          <w:b/>
          <w:szCs w:val="20"/>
        </w:rPr>
        <w:t>prispevek k uveljavljanju mladinskega sektorja se predlaga</w:t>
      </w:r>
      <w:r w:rsidR="002A18E3">
        <w:rPr>
          <w:rFonts w:cs="Arial"/>
          <w:b/>
          <w:szCs w:val="20"/>
        </w:rPr>
        <w:t xml:space="preserve"> (izberite ustrezno)</w:t>
      </w:r>
      <w:r w:rsidRPr="005347E5">
        <w:rPr>
          <w:rFonts w:cs="Arial"/>
          <w:b/>
          <w:szCs w:val="20"/>
        </w:rPr>
        <w:t xml:space="preserve">: </w:t>
      </w:r>
    </w:p>
    <w:p w:rsidR="005347E5" w:rsidRPr="00B41A67" w:rsidRDefault="005347E5" w:rsidP="005347E5">
      <w:pPr>
        <w:pStyle w:val="Odstavekseznama10"/>
        <w:spacing w:line="240" w:lineRule="auto"/>
        <w:jc w:val="both"/>
        <w:rPr>
          <w:rFonts w:cs="Arial"/>
          <w:szCs w:val="20"/>
        </w:rPr>
      </w:pPr>
    </w:p>
    <w:p w:rsidR="005347E5" w:rsidRPr="007E5895" w:rsidRDefault="005347E5" w:rsidP="005347E5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5347E5" w:rsidRPr="00DA7A4F" w:rsidRDefault="005347E5" w:rsidP="005347E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Pr="001754A9" w:rsidRDefault="005347E5" w:rsidP="005347E5">
      <w:pPr>
        <w:rPr>
          <w:rFonts w:cs="Arial"/>
          <w:b/>
        </w:rPr>
      </w:pPr>
    </w:p>
    <w:p w:rsidR="005347E5" w:rsidRDefault="005347E5" w:rsidP="005347E5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5347E5" w:rsidRDefault="005347E5" w:rsidP="005347E5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>vsako posamezno članico in člana skupine!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3E52E6" w:rsidRDefault="005347E5" w:rsidP="005347E5">
      <w:pPr>
        <w:rPr>
          <w:rFonts w:cs="Arial"/>
          <w:b/>
        </w:rPr>
      </w:pPr>
    </w:p>
    <w:p w:rsidR="005347E5" w:rsidRPr="003E52E6" w:rsidRDefault="005347E5" w:rsidP="005347E5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:rsidR="005347E5" w:rsidRPr="001754A9" w:rsidRDefault="005347E5" w:rsidP="005347E5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5347E5" w:rsidRPr="001754A9" w:rsidTr="005347E5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5347E5" w:rsidRPr="001754A9" w:rsidRDefault="005347E5" w:rsidP="005347E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5347E5" w:rsidRDefault="005347E5" w:rsidP="005347E5">
      <w:pPr>
        <w:rPr>
          <w:rFonts w:cs="Arial"/>
          <w:b/>
        </w:rPr>
      </w:pPr>
    </w:p>
    <w:p w:rsidR="002A18E3" w:rsidRDefault="002A18E3" w:rsidP="002A18E3">
      <w:pPr>
        <w:pStyle w:val="Odstavekseznama10"/>
        <w:numPr>
          <w:ilvl w:val="0"/>
          <w:numId w:val="8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>Izpolnjevanje meril predloga – ustrezno označite merilo, ki je pri predlogu</w:t>
      </w:r>
      <w:r w:rsidR="003F01C9">
        <w:rPr>
          <w:rFonts w:cs="Arial"/>
          <w:b/>
        </w:rPr>
        <w:t xml:space="preserve"> izpolnjeno. </w:t>
      </w:r>
      <w:r>
        <w:rPr>
          <w:rFonts w:cs="Arial"/>
          <w:b/>
        </w:rPr>
        <w:t>Pri tej točki opis ni potreben, kako se posamezno merilo izpolnjuje, naj bo razvidno iz opisa pod točko III.b):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5347E5" w:rsidRPr="001143B8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5347E5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Pr="001143B8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5347E5" w:rsidRDefault="005347E5" w:rsidP="005347E5">
      <w:pPr>
        <w:rPr>
          <w:rFonts w:cs="Arial"/>
          <w:b/>
        </w:rPr>
      </w:pPr>
    </w:p>
    <w:p w:rsidR="008B22EC" w:rsidRDefault="005347E5" w:rsidP="008B22EC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 w:rsidR="00E1341D"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</w:t>
      </w:r>
      <w:r w:rsidR="00046572">
        <w:rPr>
          <w:rFonts w:ascii="Arial" w:hAnsi="Arial" w:cs="Arial"/>
          <w:sz w:val="20"/>
        </w:rPr>
        <w:t>meril.</w:t>
      </w:r>
      <w:r w:rsidRPr="00BF7E48">
        <w:rPr>
          <w:rFonts w:ascii="Arial" w:hAnsi="Arial" w:cs="Arial"/>
          <w:sz w:val="20"/>
        </w:rPr>
        <w:t>)</w:t>
      </w:r>
    </w:p>
    <w:p w:rsidR="008B22EC" w:rsidRDefault="008B22EC" w:rsidP="008B22EC">
      <w:pPr>
        <w:pStyle w:val="Odstavekseznama1"/>
        <w:rPr>
          <w:rFonts w:ascii="Arial" w:hAnsi="Arial" w:cs="Arial"/>
          <w:sz w:val="20"/>
        </w:rPr>
      </w:pPr>
    </w:p>
    <w:p w:rsidR="008B22EC" w:rsidRDefault="008B22EC" w:rsidP="008B22EC">
      <w:pPr>
        <w:pStyle w:val="Odstavekseznama1"/>
        <w:rPr>
          <w:rFonts w:ascii="Arial" w:hAnsi="Arial" w:cs="Arial"/>
          <w:sz w:val="20"/>
        </w:rPr>
      </w:pPr>
    </w:p>
    <w:p w:rsidR="005347E5" w:rsidRPr="001143B8" w:rsidRDefault="005347E5" w:rsidP="008B22EC">
      <w:pPr>
        <w:pStyle w:val="Odstavekseznama1"/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5347E5" w:rsidRPr="001754A9" w:rsidRDefault="005347E5" w:rsidP="005347E5">
      <w:pPr>
        <w:ind w:left="720"/>
        <w:rPr>
          <w:rFonts w:cs="Arial"/>
          <w:b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Splošen </w:t>
      </w:r>
      <w:r w:rsidR="005347E5">
        <w:rPr>
          <w:rFonts w:ascii="Arial" w:hAnsi="Arial" w:cs="Arial"/>
          <w:sz w:val="20"/>
        </w:rPr>
        <w:t>o</w:t>
      </w:r>
      <w:r w:rsidR="005347E5" w:rsidRPr="002172A9">
        <w:rPr>
          <w:rFonts w:ascii="Arial" w:hAnsi="Arial" w:cs="Arial"/>
          <w:sz w:val="20"/>
        </w:rPr>
        <w:t>pis aktivnost</w:t>
      </w:r>
      <w:r w:rsidR="005347E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 w:rsidR="00046572"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1800"/>
        <w:rPr>
          <w:rFonts w:ascii="Arial" w:hAnsi="Arial" w:cs="Arial"/>
          <w:sz w:val="20"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prispevkov oziroma učinkov v skladu z merili, ki jih izpolnjujete in ste jih u</w:t>
      </w:r>
      <w:r w:rsidR="008B22EC">
        <w:rPr>
          <w:rFonts w:ascii="Arial" w:hAnsi="Arial" w:cs="Arial"/>
          <w:sz w:val="20"/>
        </w:rPr>
        <w:t>strezno označili v točki III.a.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8B22EC" w:rsidRDefault="005347E5" w:rsidP="008B22EC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</w:p>
    <w:p w:rsidR="008B22EC" w:rsidRDefault="008B22EC" w:rsidP="008B22EC">
      <w:pPr>
        <w:pStyle w:val="Odstavekseznama1"/>
        <w:rPr>
          <w:rFonts w:ascii="Arial" w:eastAsia="Times New Roman" w:hAnsi="Arial" w:cs="Arial"/>
          <w:b/>
          <w:sz w:val="20"/>
          <w:szCs w:val="24"/>
          <w:lang w:val="en-US" w:eastAsia="en-US"/>
        </w:rPr>
      </w:pPr>
    </w:p>
    <w:p w:rsidR="008B22EC" w:rsidRDefault="008B22EC" w:rsidP="008B22EC">
      <w:pPr>
        <w:pStyle w:val="Odstavekseznama1"/>
        <w:rPr>
          <w:rFonts w:ascii="Arial" w:hAnsi="Arial" w:cs="Arial"/>
          <w:b/>
          <w:sz w:val="20"/>
        </w:rPr>
      </w:pPr>
    </w:p>
    <w:p w:rsidR="005347E5" w:rsidRPr="00046572" w:rsidRDefault="00046572" w:rsidP="008B22EC">
      <w:pPr>
        <w:pStyle w:val="Odstavekseznama1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</w:t>
      </w:r>
      <w:r w:rsidR="005347E5" w:rsidRPr="00046572">
        <w:rPr>
          <w:rFonts w:ascii="Arial" w:hAnsi="Arial" w:cs="Arial"/>
          <w:sz w:val="20"/>
        </w:rPr>
        <w:t xml:space="preserve">kot dokazila </w:t>
      </w:r>
      <w:r w:rsidRPr="00046572">
        <w:rPr>
          <w:rFonts w:ascii="Arial" w:hAnsi="Arial" w:cs="Arial"/>
          <w:sz w:val="20"/>
        </w:rPr>
        <w:t xml:space="preserve">lahko </w:t>
      </w:r>
      <w:r w:rsidR="005347E5" w:rsidRPr="00046572">
        <w:rPr>
          <w:rFonts w:ascii="Arial" w:hAnsi="Arial" w:cs="Arial"/>
          <w:sz w:val="20"/>
        </w:rPr>
        <w:t>predložite fotokopije listin, razvojnih dokumentov, mnenja mladih, zaposlenih, prostovoljcev ali strokovnjakov, fotografije, objave v javnih občilih, programe, poročila, publikacije ipd.):</w:t>
      </w:r>
    </w:p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Pr="002172A9" w:rsidRDefault="005347E5" w:rsidP="005347E5">
      <w:pPr>
        <w:pStyle w:val="Odstavekseznama1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5347E5" w:rsidRPr="001754A9" w:rsidRDefault="005347E5" w:rsidP="005347E5">
      <w:pPr>
        <w:spacing w:after="120" w:line="360" w:lineRule="auto"/>
        <w:jc w:val="center"/>
        <w:rPr>
          <w:rFonts w:cs="Arial"/>
          <w:b/>
        </w:rPr>
      </w:pPr>
    </w:p>
    <w:p w:rsidR="005347E5" w:rsidRDefault="005347E5" w:rsidP="005347E5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5347E5" w:rsidRPr="001754A9" w:rsidRDefault="005347E5" w:rsidP="005347E5">
      <w:pPr>
        <w:numPr>
          <w:ilvl w:val="0"/>
          <w:numId w:val="13"/>
        </w:numPr>
        <w:spacing w:after="120" w:line="360" w:lineRule="auto"/>
        <w:rPr>
          <w:rFonts w:cs="Arial"/>
        </w:rPr>
      </w:pPr>
      <w:r>
        <w:rPr>
          <w:rFonts w:cs="Arial"/>
        </w:rPr>
        <w:t>se strinjam s kandidaturo za državno priznanje v mladinskem sektorju za leto 201</w:t>
      </w:r>
      <w:r w:rsidR="00046572">
        <w:rPr>
          <w:rFonts w:cs="Arial"/>
        </w:rPr>
        <w:t>8</w:t>
      </w:r>
      <w:r>
        <w:rPr>
          <w:rFonts w:cs="Arial"/>
        </w:rPr>
        <w:t xml:space="preserve">; </w:t>
      </w:r>
    </w:p>
    <w:p w:rsidR="005347E5" w:rsidRDefault="005347E5" w:rsidP="005347E5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</w:p>
    <w:p w:rsidR="005347E5" w:rsidRDefault="005347E5" w:rsidP="005347E5">
      <w:pPr>
        <w:numPr>
          <w:ilvl w:val="0"/>
          <w:numId w:val="14"/>
        </w:numPr>
        <w:spacing w:before="360"/>
        <w:rPr>
          <w:rFonts w:cs="Arial"/>
        </w:rPr>
      </w:pPr>
      <w:r>
        <w:rPr>
          <w:rFonts w:cs="Arial"/>
        </w:rPr>
        <w:t>promocije državnih priznanj v mladinskem sektorju  - v ta namen objavi moje ime, priimek, področje za katerega sem nagrado prejel (-a) in obrazložitve.</w:t>
      </w:r>
      <w:r w:rsidRPr="001754A9">
        <w:rPr>
          <w:rFonts w:cs="Arial"/>
        </w:rPr>
        <w:br/>
      </w:r>
    </w:p>
    <w:p w:rsidR="005347E5" w:rsidRDefault="005347E5" w:rsidP="005347E5">
      <w:pPr>
        <w:spacing w:before="360"/>
        <w:rPr>
          <w:rFonts w:cs="Arial"/>
        </w:rPr>
      </w:pPr>
    </w:p>
    <w:p w:rsidR="00EE4776" w:rsidRPr="00EE4776" w:rsidRDefault="00EE4776" w:rsidP="00EE4776">
      <w:pPr>
        <w:spacing w:before="360"/>
        <w:ind w:right="-7"/>
      </w:pPr>
      <w:r>
        <w:rPr>
          <w:rFonts w:cs="Arial"/>
        </w:rPr>
        <w:t>Kraj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 predlagatelja: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4776">
        <w:t>Podpis:</w:t>
      </w:r>
    </w:p>
    <w:p w:rsidR="00EE4776" w:rsidRPr="00EE4776" w:rsidRDefault="00EE4776" w:rsidP="00EE4776">
      <w:pPr>
        <w:ind w:left="2160" w:firstLine="720"/>
      </w:pPr>
      <w:r w:rsidRPr="00EE4776">
        <w:t xml:space="preserve">(v primeru, ko je predlagatelj pravna </w:t>
      </w:r>
    </w:p>
    <w:p w:rsidR="00EE4776" w:rsidRPr="00EE4776" w:rsidRDefault="00EE4776" w:rsidP="00EE4776">
      <w:pPr>
        <w:ind w:left="2160" w:firstLine="720"/>
      </w:pPr>
      <w:r w:rsidRPr="00EE4776">
        <w:t>oseba)</w:t>
      </w:r>
    </w:p>
    <w:p w:rsidR="007B7F64" w:rsidRPr="007B7F64" w:rsidRDefault="007B7F64" w:rsidP="00EE4776">
      <w:pPr>
        <w:spacing w:before="360"/>
      </w:pPr>
    </w:p>
    <w:sectPr w:rsidR="007B7F64" w:rsidRPr="007B7F64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9B" w:rsidRDefault="00B4579B">
      <w:r>
        <w:separator/>
      </w:r>
    </w:p>
  </w:endnote>
  <w:endnote w:type="continuationSeparator" w:id="0">
    <w:p w:rsidR="00B4579B" w:rsidRDefault="00B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60" w:rsidRDefault="00C163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60" w:rsidRDefault="00C1636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60" w:rsidRDefault="00C163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9B" w:rsidRDefault="00B4579B">
      <w:r>
        <w:separator/>
      </w:r>
    </w:p>
  </w:footnote>
  <w:footnote w:type="continuationSeparator" w:id="0">
    <w:p w:rsidR="00B4579B" w:rsidRDefault="00B4579B">
      <w:r>
        <w:continuationSeparator/>
      </w:r>
    </w:p>
  </w:footnote>
  <w:footnote w:id="1">
    <w:p w:rsidR="005347E5" w:rsidRDefault="005347E5" w:rsidP="005347E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5347E5" w:rsidRPr="007040CD" w:rsidRDefault="005347E5" w:rsidP="005347E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</w:p>
    <w:p w:rsidR="005347E5" w:rsidRDefault="005347E5" w:rsidP="005347E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60" w:rsidRDefault="00C163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60" w:rsidRPr="008F3500" w:rsidRDefault="00C16360" w:rsidP="00C16360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21B4D14" wp14:editId="0C68C4EC">
          <wp:simplePos x="0" y="0"/>
          <wp:positionH relativeFrom="column">
            <wp:posOffset>-485775</wp:posOffset>
          </wp:positionH>
          <wp:positionV relativeFrom="page">
            <wp:posOffset>617220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360" w:rsidRDefault="00C16360" w:rsidP="00C16360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16360" w:rsidRPr="00CD2FB8" w:rsidRDefault="00C16360" w:rsidP="00C1636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C16360" w:rsidRPr="008F3500" w:rsidRDefault="00C16360" w:rsidP="00C1636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01 478 4676</w:t>
    </w:r>
  </w:p>
  <w:p w:rsidR="00C16360" w:rsidRPr="008F3500" w:rsidRDefault="00C16360" w:rsidP="00C163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gp-ursm.mizs@gov.si</w:t>
    </w:r>
  </w:p>
  <w:p w:rsidR="00C16360" w:rsidRPr="008F3500" w:rsidRDefault="00C16360" w:rsidP="00C163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C5145"/>
    <w:multiLevelType w:val="hybridMultilevel"/>
    <w:tmpl w:val="169CA11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8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46572"/>
    <w:rsid w:val="00062F06"/>
    <w:rsid w:val="0008139D"/>
    <w:rsid w:val="0008173B"/>
    <w:rsid w:val="000A7238"/>
    <w:rsid w:val="0011666A"/>
    <w:rsid w:val="001357B2"/>
    <w:rsid w:val="001772FC"/>
    <w:rsid w:val="001A7691"/>
    <w:rsid w:val="001C664D"/>
    <w:rsid w:val="001F2D26"/>
    <w:rsid w:val="00202A77"/>
    <w:rsid w:val="00271CE5"/>
    <w:rsid w:val="0028101B"/>
    <w:rsid w:val="00282020"/>
    <w:rsid w:val="002A18E3"/>
    <w:rsid w:val="003636BF"/>
    <w:rsid w:val="00373F7D"/>
    <w:rsid w:val="0037479F"/>
    <w:rsid w:val="003845B4"/>
    <w:rsid w:val="00387B1A"/>
    <w:rsid w:val="003D239C"/>
    <w:rsid w:val="003D29A1"/>
    <w:rsid w:val="003E1C74"/>
    <w:rsid w:val="003E3CE7"/>
    <w:rsid w:val="003F01C9"/>
    <w:rsid w:val="00416F49"/>
    <w:rsid w:val="00436A4F"/>
    <w:rsid w:val="00455046"/>
    <w:rsid w:val="00463315"/>
    <w:rsid w:val="00491E9C"/>
    <w:rsid w:val="004B39B6"/>
    <w:rsid w:val="004E16C5"/>
    <w:rsid w:val="0051651F"/>
    <w:rsid w:val="00526246"/>
    <w:rsid w:val="005347E5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35F9E"/>
    <w:rsid w:val="00783310"/>
    <w:rsid w:val="00787B91"/>
    <w:rsid w:val="007A4A6D"/>
    <w:rsid w:val="007B7F64"/>
    <w:rsid w:val="007D1BCF"/>
    <w:rsid w:val="007D75CF"/>
    <w:rsid w:val="007E6DC5"/>
    <w:rsid w:val="0080075B"/>
    <w:rsid w:val="0088043C"/>
    <w:rsid w:val="008906C9"/>
    <w:rsid w:val="008B22EC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C671D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4D95"/>
    <w:rsid w:val="00AF5020"/>
    <w:rsid w:val="00B0192F"/>
    <w:rsid w:val="00B10E0A"/>
    <w:rsid w:val="00B17141"/>
    <w:rsid w:val="00B31575"/>
    <w:rsid w:val="00B32110"/>
    <w:rsid w:val="00B36462"/>
    <w:rsid w:val="00B4579B"/>
    <w:rsid w:val="00B54DEC"/>
    <w:rsid w:val="00B773B9"/>
    <w:rsid w:val="00B838FB"/>
    <w:rsid w:val="00B8547D"/>
    <w:rsid w:val="00C16360"/>
    <w:rsid w:val="00C250D5"/>
    <w:rsid w:val="00C329B1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DF3F05"/>
    <w:rsid w:val="00E0357D"/>
    <w:rsid w:val="00E1341D"/>
    <w:rsid w:val="00E24EC2"/>
    <w:rsid w:val="00E5468F"/>
    <w:rsid w:val="00E71FBA"/>
    <w:rsid w:val="00EB0910"/>
    <w:rsid w:val="00EE4776"/>
    <w:rsid w:val="00F11622"/>
    <w:rsid w:val="00F240BB"/>
    <w:rsid w:val="00F46724"/>
    <w:rsid w:val="00F473F2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47E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347E5"/>
    <w:pPr>
      <w:ind w:left="708"/>
    </w:pPr>
  </w:style>
  <w:style w:type="paragraph" w:customStyle="1" w:styleId="Odstavekseznama1">
    <w:name w:val="Odstavek seznama1"/>
    <w:basedOn w:val="Navaden"/>
    <w:rsid w:val="005347E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47E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47E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5347E5"/>
    <w:rPr>
      <w:vertAlign w:val="superscript"/>
    </w:rPr>
  </w:style>
  <w:style w:type="character" w:styleId="Pripombasklic">
    <w:name w:val="annotation reference"/>
    <w:rsid w:val="005347E5"/>
    <w:rPr>
      <w:sz w:val="16"/>
      <w:szCs w:val="16"/>
    </w:rPr>
  </w:style>
  <w:style w:type="paragraph" w:customStyle="1" w:styleId="Odstavekseznama10">
    <w:name w:val="Odstavek seznama1"/>
    <w:basedOn w:val="Navaden"/>
    <w:rsid w:val="005347E5"/>
    <w:pPr>
      <w:spacing w:line="260" w:lineRule="atLeast"/>
      <w:ind w:left="720"/>
      <w:contextualSpacing/>
    </w:pPr>
    <w:rPr>
      <w:rFonts w:eastAsia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61</TotalTime>
  <Pages>4</Pages>
  <Words>515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17</cp:revision>
  <cp:lastPrinted>2010-07-05T09:38:00Z</cp:lastPrinted>
  <dcterms:created xsi:type="dcterms:W3CDTF">2019-10-08T11:15:00Z</dcterms:created>
  <dcterms:modified xsi:type="dcterms:W3CDTF">2020-11-18T08:45:00Z</dcterms:modified>
</cp:coreProperties>
</file>