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7B5" w:rsidRDefault="009B17B5" w:rsidP="009B17B5">
      <w:pPr>
        <w:pStyle w:val="Glava"/>
        <w:tabs>
          <w:tab w:val="clear" w:pos="4536"/>
          <w:tab w:val="clear" w:pos="9072"/>
        </w:tabs>
        <w:rPr>
          <w:lang w:val="sl-SI"/>
        </w:rPr>
      </w:pPr>
      <w:bookmarkStart w:id="0" w:name="_GoBack"/>
      <w:bookmarkEnd w:id="0"/>
    </w:p>
    <w:p w:rsidR="008D27B9" w:rsidRDefault="008D27B9" w:rsidP="009B17B5">
      <w:pPr>
        <w:pStyle w:val="Telobesedila2"/>
        <w:rPr>
          <w:lang w:val="sl-SI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236"/>
        <w:gridCol w:w="4552"/>
      </w:tblGrid>
      <w:tr w:rsidR="008D27B9" w:rsidRPr="003A15E4" w:rsidTr="003A15E4">
        <w:trPr>
          <w:trHeight w:val="219"/>
        </w:trPr>
        <w:tc>
          <w:tcPr>
            <w:tcW w:w="5067" w:type="dxa"/>
            <w:tcBorders>
              <w:top w:val="nil"/>
              <w:left w:val="nil"/>
              <w:bottom w:val="dotted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:rsidR="008D27B9" w:rsidRPr="003A15E4" w:rsidRDefault="008D27B9" w:rsidP="003A15E4">
            <w:pPr>
              <w:pStyle w:val="Navodilo"/>
              <w:jc w:val="center"/>
              <w:rPr>
                <w:lang w:val="sl-SI"/>
              </w:rPr>
            </w:pPr>
            <w:r w:rsidRPr="003A15E4">
              <w:rPr>
                <w:lang w:val="sl-SI"/>
              </w:rPr>
              <w:t xml:space="preserve">(izpolni </w:t>
            </w:r>
            <w:r w:rsidR="00FA45AF" w:rsidRPr="003A15E4">
              <w:rPr>
                <w:lang w:val="sl-SI"/>
              </w:rPr>
              <w:t>vložnik</w:t>
            </w:r>
            <w:r w:rsidRPr="003A15E4">
              <w:rPr>
                <w:lang w:val="sl-SI"/>
              </w:rPr>
              <w:t>)</w:t>
            </w:r>
          </w:p>
        </w:tc>
        <w:tc>
          <w:tcPr>
            <w:tcW w:w="236" w:type="dxa"/>
            <w:tcBorders>
              <w:top w:val="nil"/>
              <w:left w:val="dotted" w:sz="4" w:space="0" w:color="FFFFFF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D27B9" w:rsidRPr="003A15E4" w:rsidRDefault="008D27B9" w:rsidP="003A15E4">
            <w:pPr>
              <w:pStyle w:val="Navodilo"/>
              <w:jc w:val="center"/>
              <w:rPr>
                <w:lang w:val="sl-SI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27B9" w:rsidRPr="003A15E4" w:rsidRDefault="008D27B9" w:rsidP="003A15E4">
            <w:pPr>
              <w:pStyle w:val="Navodilo"/>
              <w:jc w:val="center"/>
              <w:rPr>
                <w:lang w:val="sl-SI"/>
              </w:rPr>
            </w:pPr>
            <w:r w:rsidRPr="003A15E4">
              <w:rPr>
                <w:lang w:val="sl-SI"/>
              </w:rPr>
              <w:t>(izpolni Uprava Republike Slovenije za jedrsko varnost)</w:t>
            </w:r>
          </w:p>
        </w:tc>
      </w:tr>
      <w:tr w:rsidR="008D27B9" w:rsidRPr="003A15E4" w:rsidTr="003A15E4">
        <w:trPr>
          <w:trHeight w:val="3686"/>
        </w:trPr>
        <w:tc>
          <w:tcPr>
            <w:tcW w:w="5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:rsidR="008D27B9" w:rsidRPr="003A15E4" w:rsidRDefault="008D27B9" w:rsidP="003A15E4">
            <w:pPr>
              <w:pStyle w:val="Navodilo"/>
              <w:jc w:val="center"/>
              <w:rPr>
                <w:iCs/>
                <w:lang w:val="sl-SI"/>
              </w:rPr>
            </w:pPr>
          </w:p>
          <w:p w:rsidR="00BE0D37" w:rsidRPr="003A15E4" w:rsidRDefault="00BE0D37" w:rsidP="003A15E4">
            <w:pPr>
              <w:pStyle w:val="Navodilo"/>
              <w:jc w:val="center"/>
              <w:rPr>
                <w:iCs/>
                <w:lang w:val="sl-SI"/>
              </w:rPr>
            </w:pPr>
            <w:r w:rsidRPr="003A15E4">
              <w:rPr>
                <w:iCs/>
                <w:lang w:val="sl-SI"/>
              </w:rPr>
              <w:t>Upravna taksa 22,6</w:t>
            </w:r>
            <w:r w:rsidR="00F5355C" w:rsidRPr="003A15E4">
              <w:rPr>
                <w:iCs/>
                <w:lang w:val="sl-SI"/>
              </w:rPr>
              <w:t>0</w:t>
            </w:r>
            <w:r w:rsidRPr="003A15E4">
              <w:rPr>
                <w:iCs/>
                <w:lang w:val="sl-SI"/>
              </w:rPr>
              <w:t xml:space="preserve"> EUR</w:t>
            </w:r>
          </w:p>
          <w:p w:rsidR="00BE0D37" w:rsidRPr="003A15E4" w:rsidRDefault="00BE0D37" w:rsidP="003A15E4">
            <w:pPr>
              <w:pStyle w:val="Navodilo"/>
              <w:jc w:val="center"/>
              <w:rPr>
                <w:iCs/>
                <w:lang w:val="sl-SI"/>
              </w:rPr>
            </w:pPr>
            <w:r w:rsidRPr="003A15E4">
              <w:rPr>
                <w:iCs/>
                <w:lang w:val="sl-SI"/>
              </w:rPr>
              <w:t>(6. člen Zakona o upravnih taksah (</w:t>
            </w:r>
            <w:r w:rsidR="00F5355C" w:rsidRPr="003A15E4">
              <w:rPr>
                <w:iCs/>
                <w:lang w:val="sl-SI"/>
              </w:rPr>
              <w:t>ZUT – Ur. l. RS, št. 106/10 – UPB, 14/15 – ZUUJFO, 84/15 – ZZelP-J</w:t>
            </w:r>
            <w:r w:rsidR="00924967">
              <w:rPr>
                <w:iCs/>
                <w:lang w:val="sl-SI"/>
              </w:rPr>
              <w:t>,</w:t>
            </w:r>
            <w:r w:rsidR="00F5355C" w:rsidRPr="003A15E4">
              <w:rPr>
                <w:iCs/>
                <w:lang w:val="sl-SI"/>
              </w:rPr>
              <w:t xml:space="preserve"> 32/16</w:t>
            </w:r>
            <w:r w:rsidR="00924967">
              <w:rPr>
                <w:iCs/>
                <w:lang w:val="sl-SI"/>
              </w:rPr>
              <w:t xml:space="preserve"> in 30/18 - </w:t>
            </w:r>
            <w:proofErr w:type="spellStart"/>
            <w:r w:rsidR="00924967">
              <w:rPr>
                <w:iCs/>
                <w:lang w:val="sl-SI"/>
              </w:rPr>
              <w:t>ZKZaš</w:t>
            </w:r>
            <w:proofErr w:type="spellEnd"/>
            <w:r w:rsidR="00F5355C" w:rsidRPr="003A15E4">
              <w:rPr>
                <w:iCs/>
                <w:lang w:val="sl-SI"/>
              </w:rPr>
              <w:t>)</w:t>
            </w:r>
          </w:p>
          <w:p w:rsidR="00BE0D37" w:rsidRPr="003A15E4" w:rsidRDefault="00BE0D37" w:rsidP="003A15E4">
            <w:pPr>
              <w:pStyle w:val="Navodilo"/>
              <w:jc w:val="center"/>
              <w:rPr>
                <w:iCs/>
                <w:lang w:val="sl-SI"/>
              </w:rPr>
            </w:pPr>
          </w:p>
          <w:p w:rsidR="00BE0D37" w:rsidRPr="003A15E4" w:rsidRDefault="00BE0D37" w:rsidP="003A15E4">
            <w:pPr>
              <w:pStyle w:val="Navodilo"/>
              <w:jc w:val="center"/>
              <w:rPr>
                <w:iCs/>
                <w:lang w:val="sl-SI"/>
              </w:rPr>
            </w:pPr>
          </w:p>
          <w:p w:rsidR="00BE0D37" w:rsidRPr="003A15E4" w:rsidRDefault="00BE0D37" w:rsidP="00BE0D37">
            <w:pPr>
              <w:pStyle w:val="Navodilo"/>
              <w:rPr>
                <w:iCs/>
                <w:lang w:val="sl-SI"/>
              </w:rPr>
            </w:pPr>
            <w:r w:rsidRPr="003A15E4">
              <w:rPr>
                <w:iCs/>
                <w:lang w:val="sl-SI"/>
              </w:rPr>
              <w:t>Plačilo se izvede brezgotovinsko:</w:t>
            </w:r>
          </w:p>
          <w:p w:rsidR="00BE0D37" w:rsidRPr="003A15E4" w:rsidRDefault="00BE0D37" w:rsidP="00BE0D37">
            <w:pPr>
              <w:pStyle w:val="Navodilo"/>
              <w:rPr>
                <w:iCs/>
                <w:lang w:val="sl-SI"/>
              </w:rPr>
            </w:pPr>
            <w:r w:rsidRPr="003A15E4">
              <w:rPr>
                <w:iCs/>
                <w:lang w:val="sl-SI"/>
              </w:rPr>
              <w:t>številka vplačilnega računa: 01100-1000315637 pri Banki Slovenije</w:t>
            </w:r>
          </w:p>
          <w:p w:rsidR="00BE0D37" w:rsidRPr="003A15E4" w:rsidRDefault="00BE0D37" w:rsidP="00BE0D37">
            <w:pPr>
              <w:pStyle w:val="Navodilo"/>
              <w:rPr>
                <w:iCs/>
                <w:lang w:val="sl-SI"/>
              </w:rPr>
            </w:pPr>
            <w:r w:rsidRPr="003A15E4">
              <w:rPr>
                <w:iCs/>
                <w:lang w:val="sl-SI"/>
              </w:rPr>
              <w:t>model: 11</w:t>
            </w:r>
          </w:p>
          <w:p w:rsidR="00BE0D37" w:rsidRPr="003A15E4" w:rsidRDefault="00BE0D37" w:rsidP="00BE0D37">
            <w:pPr>
              <w:pStyle w:val="Navodilo"/>
              <w:rPr>
                <w:iCs/>
                <w:lang w:val="sl-SI"/>
              </w:rPr>
            </w:pPr>
            <w:r w:rsidRPr="003A15E4">
              <w:rPr>
                <w:iCs/>
                <w:lang w:val="sl-SI"/>
              </w:rPr>
              <w:t xml:space="preserve">polje sklicevanja: </w:t>
            </w:r>
            <w:r w:rsidR="00082067" w:rsidRPr="003A15E4">
              <w:rPr>
                <w:iCs/>
                <w:lang w:val="sl-SI"/>
              </w:rPr>
              <w:t>25534</w:t>
            </w:r>
            <w:r w:rsidRPr="003A15E4">
              <w:rPr>
                <w:iCs/>
                <w:lang w:val="sl-SI"/>
              </w:rPr>
              <w:t xml:space="preserve">-7111002 </w:t>
            </w:r>
          </w:p>
          <w:p w:rsidR="00BE0D37" w:rsidRPr="003A15E4" w:rsidRDefault="00BE0D37" w:rsidP="00BE0D37">
            <w:pPr>
              <w:pStyle w:val="Navodilo"/>
              <w:rPr>
                <w:iCs/>
                <w:lang w:val="sl-SI"/>
              </w:rPr>
            </w:pPr>
            <w:r w:rsidRPr="003A15E4">
              <w:rPr>
                <w:iCs/>
                <w:lang w:val="sl-SI"/>
              </w:rPr>
              <w:t xml:space="preserve">namen plačila: upravna taksa za </w:t>
            </w:r>
            <w:r w:rsidR="005236BF" w:rsidRPr="003A15E4">
              <w:rPr>
                <w:iCs/>
                <w:lang w:val="sl-SI"/>
              </w:rPr>
              <w:t>pridobitev dovoljenja za tranzit</w:t>
            </w:r>
            <w:r w:rsidR="00300D92" w:rsidRPr="003A15E4">
              <w:rPr>
                <w:iCs/>
                <w:lang w:val="sl-SI"/>
              </w:rPr>
              <w:t xml:space="preserve"> jedrskih snovi in virov sevanja</w:t>
            </w:r>
          </w:p>
          <w:p w:rsidR="00BE0D37" w:rsidRPr="003A15E4" w:rsidRDefault="00BE0D37" w:rsidP="003A15E4">
            <w:pPr>
              <w:pStyle w:val="Navodilo"/>
              <w:jc w:val="center"/>
              <w:rPr>
                <w:iCs/>
                <w:lang w:val="sl-SI"/>
              </w:rPr>
            </w:pPr>
          </w:p>
          <w:p w:rsidR="00BE0D37" w:rsidRPr="003A15E4" w:rsidRDefault="00BE0D37" w:rsidP="003A15E4">
            <w:pPr>
              <w:pStyle w:val="Navodilo"/>
              <w:jc w:val="center"/>
              <w:rPr>
                <w:iCs/>
                <w:lang w:val="sl-SI"/>
              </w:rPr>
            </w:pPr>
          </w:p>
          <w:p w:rsidR="00BE0D37" w:rsidRPr="003A15E4" w:rsidRDefault="00BE0D37" w:rsidP="003A15E4">
            <w:pPr>
              <w:pStyle w:val="Navodilo"/>
              <w:jc w:val="center"/>
              <w:rPr>
                <w:iCs/>
                <w:lang w:val="sl-SI"/>
              </w:rPr>
            </w:pPr>
          </w:p>
          <w:p w:rsidR="00BE0D37" w:rsidRPr="003A15E4" w:rsidRDefault="00BE0D37" w:rsidP="003A15E4">
            <w:pPr>
              <w:pStyle w:val="Navodilo"/>
              <w:jc w:val="center"/>
              <w:rPr>
                <w:iCs/>
                <w:lang w:val="sl-SI"/>
              </w:rPr>
            </w:pPr>
          </w:p>
          <w:p w:rsidR="00BE0D37" w:rsidRPr="003A15E4" w:rsidRDefault="00BE0D37" w:rsidP="003A15E4">
            <w:pPr>
              <w:pStyle w:val="Navodilo"/>
              <w:jc w:val="center"/>
              <w:rPr>
                <w:iCs/>
                <w:lang w:val="sl-SI"/>
              </w:rPr>
            </w:pPr>
            <w:r w:rsidRPr="003A15E4">
              <w:rPr>
                <w:iCs/>
                <w:lang w:val="sl-SI"/>
              </w:rPr>
              <w:t>Priporočamo, da nam v vednost pošljete potrdilo o plačilu.</w:t>
            </w:r>
          </w:p>
          <w:p w:rsidR="00BE0D37" w:rsidRPr="003A15E4" w:rsidRDefault="00BE0D37" w:rsidP="003A15E4">
            <w:pPr>
              <w:pStyle w:val="Navodilo"/>
              <w:jc w:val="center"/>
              <w:rPr>
                <w:iCs/>
                <w:lang w:val="sl-SI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B9" w:rsidRPr="003A15E4" w:rsidRDefault="008D27B9" w:rsidP="003A15E4">
            <w:pPr>
              <w:pStyle w:val="Navodilo"/>
              <w:jc w:val="center"/>
              <w:rPr>
                <w:iCs/>
                <w:lang w:val="sl-SI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B9" w:rsidRPr="003A15E4" w:rsidRDefault="008D27B9" w:rsidP="003A15E4">
            <w:pPr>
              <w:pStyle w:val="Navodilo"/>
              <w:jc w:val="center"/>
              <w:rPr>
                <w:iCs/>
                <w:lang w:val="sl-SI"/>
              </w:rPr>
            </w:pPr>
            <w:r w:rsidRPr="003A15E4">
              <w:rPr>
                <w:color w:val="999999"/>
                <w:sz w:val="12"/>
                <w:szCs w:val="12"/>
                <w:lang w:val="sl-SI"/>
              </w:rPr>
              <w:t>prejemna štampiljka</w:t>
            </w:r>
          </w:p>
        </w:tc>
      </w:tr>
    </w:tbl>
    <w:p w:rsidR="008943B1" w:rsidRDefault="008943B1" w:rsidP="009B17B5">
      <w:pPr>
        <w:pStyle w:val="Telobesedila2"/>
        <w:rPr>
          <w:lang w:val="sl-SI"/>
        </w:rPr>
      </w:pPr>
    </w:p>
    <w:p w:rsidR="003620E4" w:rsidRDefault="003620E4" w:rsidP="00E6638E">
      <w:pPr>
        <w:pStyle w:val="Glava"/>
        <w:tabs>
          <w:tab w:val="clear" w:pos="4536"/>
          <w:tab w:val="clear" w:pos="9072"/>
        </w:tabs>
        <w:rPr>
          <w:lang w:val="sl-SI"/>
        </w:rPr>
        <w:sectPr w:rsidR="003620E4" w:rsidSect="002611AB">
          <w:headerReference w:type="default" r:id="rId7"/>
          <w:footerReference w:type="default" r:id="rId8"/>
          <w:endnotePr>
            <w:numFmt w:val="decimal"/>
          </w:endnotePr>
          <w:type w:val="continuous"/>
          <w:pgSz w:w="11906" w:h="16838" w:code="9"/>
          <w:pgMar w:top="1701" w:right="1134" w:bottom="1134" w:left="1134" w:header="851" w:footer="391" w:gutter="0"/>
          <w:cols w:space="708"/>
          <w:noEndnote/>
          <w:docGrid w:linePitch="233"/>
        </w:sectPr>
      </w:pPr>
    </w:p>
    <w:p w:rsidR="00E6638E" w:rsidRDefault="00E6638E" w:rsidP="00E6638E">
      <w:pPr>
        <w:pStyle w:val="Glava"/>
        <w:tabs>
          <w:tab w:val="clear" w:pos="4536"/>
          <w:tab w:val="clear" w:pos="9072"/>
        </w:tabs>
        <w:rPr>
          <w:lang w:val="sl-SI"/>
        </w:rPr>
      </w:pPr>
    </w:p>
    <w:p w:rsidR="00E6638E" w:rsidRDefault="00E6638E" w:rsidP="00E6638E">
      <w:pPr>
        <w:pStyle w:val="Telobesedila2"/>
        <w:rPr>
          <w:lang w:val="sl-SI"/>
        </w:rPr>
      </w:pPr>
    </w:p>
    <w:p w:rsidR="00E6638E" w:rsidRPr="00C13E8E" w:rsidRDefault="00E6638E" w:rsidP="00E6638E">
      <w:pPr>
        <w:pStyle w:val="NaslovOBRAZCA"/>
        <w:rPr>
          <w:lang w:val="sl-SI"/>
        </w:rPr>
      </w:pPr>
      <w:r w:rsidRPr="00C13E8E">
        <w:rPr>
          <w:lang w:val="sl-SI"/>
        </w:rPr>
        <w:t>VLOGA ZA PRIDOBITEV DOVOLJENJA ZA TRANZIT JEDRSKIH SNOVI IN VIROV SEVANJA S POMEMBNO AKTIVNOSTJO</w:t>
      </w:r>
    </w:p>
    <w:p w:rsidR="001C3AA6" w:rsidRPr="001B5D49" w:rsidRDefault="001C3AA6" w:rsidP="001C3AA6">
      <w:pPr>
        <w:pStyle w:val="Navodilo"/>
        <w:jc w:val="center"/>
        <w:rPr>
          <w:lang w:val="sl-SI"/>
        </w:rPr>
      </w:pPr>
      <w:r w:rsidRPr="001B5D49">
        <w:rPr>
          <w:lang w:val="sl-SI"/>
        </w:rPr>
        <w:t>1</w:t>
      </w:r>
      <w:r w:rsidR="00521CC0" w:rsidRPr="001B5D49">
        <w:rPr>
          <w:lang w:val="sl-SI"/>
        </w:rPr>
        <w:t>26</w:t>
      </w:r>
      <w:r w:rsidRPr="001B5D49">
        <w:rPr>
          <w:lang w:val="sl-SI"/>
        </w:rPr>
        <w:t>. člen Zakona o varstvu pred ionizirajočimi sevanji in jedrski varnosti (ZVISJV</w:t>
      </w:r>
      <w:r w:rsidR="00521CC0">
        <w:rPr>
          <w:lang w:val="sl-SI"/>
        </w:rPr>
        <w:t>-1</w:t>
      </w:r>
      <w:r w:rsidR="0005020F" w:rsidRPr="001B5D49">
        <w:rPr>
          <w:lang w:val="sl-SI"/>
        </w:rPr>
        <w:t>)</w:t>
      </w:r>
    </w:p>
    <w:p w:rsidR="00C13E8E" w:rsidRPr="00221014" w:rsidRDefault="00C13E8E" w:rsidP="001C3AA6">
      <w:pPr>
        <w:pStyle w:val="Navodilo"/>
        <w:jc w:val="center"/>
      </w:pPr>
      <w:r>
        <w:t>4. člen Pravilnika o čezmejnem pošiljanju jedrskih in radioaktivnih snovi (JV12)</w:t>
      </w:r>
    </w:p>
    <w:p w:rsidR="00E6638E" w:rsidRDefault="00E6638E" w:rsidP="00E6638E"/>
    <w:p w:rsidR="00B153BC" w:rsidRDefault="00B153BC" w:rsidP="00E6638E">
      <w:pPr>
        <w:sectPr w:rsidR="00B153BC" w:rsidSect="001E4F4E">
          <w:headerReference w:type="even" r:id="rId9"/>
          <w:headerReference w:type="default" r:id="rId10"/>
          <w:endnotePr>
            <w:numFmt w:val="decimal"/>
          </w:endnotePr>
          <w:type w:val="continuous"/>
          <w:pgSz w:w="11906" w:h="16838" w:code="9"/>
          <w:pgMar w:top="1418" w:right="1134" w:bottom="1134" w:left="1134" w:header="567" w:footer="391" w:gutter="0"/>
          <w:cols w:space="708"/>
          <w:noEndnote/>
          <w:docGrid w:linePitch="233"/>
        </w:sectPr>
      </w:pPr>
    </w:p>
    <w:p w:rsidR="00E6638E" w:rsidRDefault="00E6638E" w:rsidP="00E6638E"/>
    <w:p w:rsidR="00E6638E" w:rsidRDefault="00E6638E" w:rsidP="00E6638E"/>
    <w:p w:rsidR="00E6638E" w:rsidRPr="00221014" w:rsidRDefault="00E6638E" w:rsidP="00E6638E">
      <w:pPr>
        <w:pStyle w:val="Naslovpoglavja"/>
      </w:pPr>
      <w:r w:rsidRPr="00221014">
        <w:t xml:space="preserve">PODATKI O </w:t>
      </w:r>
      <w:r>
        <w:t>VLOŽNIKU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E6638E" w:rsidRPr="003A15E4" w:rsidTr="003A15E4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  <w:tr w:rsidR="00E6638E" w:rsidRPr="003A15E4" w:rsidTr="003A15E4">
        <w:tc>
          <w:tcPr>
            <w:tcW w:w="492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6638E" w:rsidRPr="006D46CA" w:rsidRDefault="00E6638E" w:rsidP="00D41ED0">
            <w:pPr>
              <w:pStyle w:val="Vpraanje"/>
            </w:pP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vložnika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6638E" w:rsidRPr="006D46CA" w:rsidRDefault="00E6638E" w:rsidP="003A15E4">
            <w:pPr>
              <w:pStyle w:val="Navodilo"/>
              <w:jc w:val="right"/>
            </w:pPr>
            <w:r>
              <w:t>(</w:t>
            </w:r>
            <w:proofErr w:type="spellStart"/>
            <w:r>
              <w:t>označite</w:t>
            </w:r>
            <w:proofErr w:type="spellEnd"/>
            <w:r>
              <w:t xml:space="preserve"> </w:t>
            </w:r>
            <w:proofErr w:type="spellStart"/>
            <w:r>
              <w:t>ustrezni</w:t>
            </w:r>
            <w:proofErr w:type="spellEnd"/>
            <w:r>
              <w:t xml:space="preserve"> </w:t>
            </w:r>
            <w:proofErr w:type="spellStart"/>
            <w:r>
              <w:t>odgovor</w:t>
            </w:r>
            <w:proofErr w:type="spellEnd"/>
            <w:r>
              <w:t>)</w:t>
            </w:r>
          </w:p>
        </w:tc>
      </w:tr>
      <w:tr w:rsidR="00E6638E" w:rsidTr="003A15E4">
        <w:trPr>
          <w:trHeight w:val="253"/>
        </w:trPr>
        <w:tc>
          <w:tcPr>
            <w:tcW w:w="4927" w:type="dxa"/>
            <w:tcBorders>
              <w:bottom w:val="nil"/>
            </w:tcBorders>
            <w:shd w:val="clear" w:color="auto" w:fill="auto"/>
          </w:tcPr>
          <w:p w:rsidR="00E6638E" w:rsidRDefault="00E6638E" w:rsidP="00D41ED0">
            <w:r w:rsidRPr="003A15E4">
              <w:sym w:font="Wingdings" w:char="F0A8"/>
            </w:r>
            <w:r>
              <w:t xml:space="preserve"> </w:t>
            </w:r>
            <w:proofErr w:type="spellStart"/>
            <w:r>
              <w:t>organizator</w:t>
            </w:r>
            <w:proofErr w:type="spellEnd"/>
            <w:r>
              <w:t xml:space="preserve"> </w:t>
            </w:r>
            <w:proofErr w:type="spellStart"/>
            <w:r>
              <w:t>tranzita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Republike</w:t>
            </w:r>
            <w:proofErr w:type="spellEnd"/>
            <w:r>
              <w:t xml:space="preserve"> </w:t>
            </w:r>
            <w:proofErr w:type="spellStart"/>
            <w:r>
              <w:t>Slovenije</w:t>
            </w:r>
            <w:proofErr w:type="spellEnd"/>
          </w:p>
        </w:tc>
        <w:tc>
          <w:tcPr>
            <w:tcW w:w="4928" w:type="dxa"/>
            <w:tcBorders>
              <w:bottom w:val="nil"/>
            </w:tcBorders>
            <w:shd w:val="clear" w:color="auto" w:fill="auto"/>
          </w:tcPr>
          <w:p w:rsidR="00E6638E" w:rsidRDefault="00E6638E" w:rsidP="00D41ED0"/>
        </w:tc>
      </w:tr>
      <w:tr w:rsidR="00E6638E" w:rsidTr="003A15E4">
        <w:trPr>
          <w:trHeight w:val="253"/>
        </w:trPr>
        <w:tc>
          <w:tcPr>
            <w:tcW w:w="4927" w:type="dxa"/>
            <w:tcBorders>
              <w:top w:val="nil"/>
              <w:bottom w:val="nil"/>
            </w:tcBorders>
            <w:shd w:val="clear" w:color="auto" w:fill="auto"/>
          </w:tcPr>
          <w:p w:rsidR="00E6638E" w:rsidRDefault="00E6638E" w:rsidP="00D41ED0">
            <w:r w:rsidRPr="003A15E4">
              <w:sym w:font="Wingdings" w:char="F0A8"/>
            </w:r>
            <w:r>
              <w:t xml:space="preserve"> </w:t>
            </w:r>
            <w:proofErr w:type="spellStart"/>
            <w:r>
              <w:t>organizator</w:t>
            </w:r>
            <w:proofErr w:type="spellEnd"/>
            <w:r>
              <w:t xml:space="preserve"> </w:t>
            </w:r>
            <w:proofErr w:type="spellStart"/>
            <w:r>
              <w:t>tranzita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tujine</w:t>
            </w:r>
            <w:proofErr w:type="spellEnd"/>
          </w:p>
        </w:tc>
        <w:tc>
          <w:tcPr>
            <w:tcW w:w="4928" w:type="dxa"/>
            <w:tcBorders>
              <w:top w:val="nil"/>
              <w:bottom w:val="nil"/>
            </w:tcBorders>
            <w:shd w:val="clear" w:color="auto" w:fill="auto"/>
          </w:tcPr>
          <w:p w:rsidR="00E6638E" w:rsidRDefault="00E6638E" w:rsidP="00D41ED0"/>
        </w:tc>
      </w:tr>
      <w:tr w:rsidR="00E6638E" w:rsidRPr="003A15E4" w:rsidTr="003A15E4">
        <w:trPr>
          <w:trHeight w:val="85"/>
        </w:trPr>
        <w:tc>
          <w:tcPr>
            <w:tcW w:w="98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</w:tbl>
    <w:p w:rsidR="00E6638E" w:rsidRDefault="00E6638E" w:rsidP="00E6638E"/>
    <w:p w:rsidR="00E6638E" w:rsidRDefault="00E6638E" w:rsidP="00E6638E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E6638E" w:rsidRPr="003A15E4" w:rsidTr="003A15E4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  <w:tr w:rsidR="00E6638E" w:rsidRPr="003A15E4" w:rsidTr="003A15E4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6638E" w:rsidRPr="006D46CA" w:rsidRDefault="00E6638E" w:rsidP="00D41ED0">
            <w:pPr>
              <w:pStyle w:val="Vpraanje"/>
            </w:pPr>
            <w:proofErr w:type="spellStart"/>
            <w:r>
              <w:t>Vložnik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6638E" w:rsidRPr="006D46CA" w:rsidRDefault="00E6638E" w:rsidP="003A15E4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vsa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E6638E" w:rsidRPr="006D46CA" w:rsidTr="003A15E4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6638E" w:rsidRPr="003A15E4" w:rsidRDefault="00E6638E" w:rsidP="00D41ED0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3A15E4">
              <w:rPr>
                <w:sz w:val="22"/>
                <w:szCs w:val="20"/>
              </w:rPr>
              <w:t>Naziv</w:t>
            </w:r>
            <w:proofErr w:type="spellEnd"/>
            <w:r w:rsidRPr="003A15E4">
              <w:rPr>
                <w:sz w:val="22"/>
                <w:szCs w:val="20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6638E" w:rsidRPr="006D46CA" w:rsidRDefault="00E6638E" w:rsidP="00D41ED0"/>
        </w:tc>
      </w:tr>
      <w:tr w:rsidR="00E6638E" w:rsidRPr="006D46CA" w:rsidTr="003A15E4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638E" w:rsidRPr="003A15E4" w:rsidRDefault="00E6638E" w:rsidP="00D41ED0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3A15E4">
              <w:rPr>
                <w:sz w:val="22"/>
                <w:szCs w:val="20"/>
              </w:rPr>
              <w:t>Sedež</w:t>
            </w:r>
            <w:proofErr w:type="spellEnd"/>
            <w:r w:rsidRPr="003A15E4">
              <w:rPr>
                <w:sz w:val="22"/>
                <w:szCs w:val="20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6638E" w:rsidRPr="003A15E4" w:rsidRDefault="00E6638E" w:rsidP="00D41ED0">
            <w:pPr>
              <w:pStyle w:val="Nazivpolja"/>
              <w:rPr>
                <w:i/>
              </w:rPr>
            </w:pPr>
            <w:proofErr w:type="spellStart"/>
            <w:r w:rsidRPr="003A15E4">
              <w:rPr>
                <w:i/>
              </w:rPr>
              <w:t>ulica</w:t>
            </w:r>
            <w:proofErr w:type="spellEnd"/>
            <w:r w:rsidRPr="003A15E4">
              <w:rPr>
                <w:i/>
              </w:rPr>
              <w:t xml:space="preserve"> in </w:t>
            </w:r>
            <w:proofErr w:type="spellStart"/>
            <w:r w:rsidRPr="003A15E4">
              <w:rPr>
                <w:i/>
              </w:rPr>
              <w:t>hišna</w:t>
            </w:r>
            <w:proofErr w:type="spellEnd"/>
            <w:r w:rsidRPr="003A15E4">
              <w:rPr>
                <w:i/>
              </w:rPr>
              <w:t xml:space="preserve"> </w:t>
            </w:r>
            <w:proofErr w:type="spellStart"/>
            <w:r w:rsidRPr="003A15E4">
              <w:rPr>
                <w:i/>
              </w:rPr>
              <w:t>številka</w:t>
            </w:r>
            <w:proofErr w:type="spellEnd"/>
          </w:p>
        </w:tc>
      </w:tr>
      <w:tr w:rsidR="00E6638E" w:rsidRPr="006D46CA" w:rsidTr="003A15E4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E6638E" w:rsidRPr="003A15E4" w:rsidRDefault="00E6638E" w:rsidP="00D41ED0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6638E" w:rsidRPr="003A15E4" w:rsidRDefault="00E6638E" w:rsidP="00D41ED0">
            <w:pPr>
              <w:pStyle w:val="Nazivpolja"/>
              <w:rPr>
                <w:i/>
              </w:rPr>
            </w:pPr>
            <w:proofErr w:type="spellStart"/>
            <w:r w:rsidRPr="003A15E4">
              <w:rPr>
                <w:i/>
              </w:rPr>
              <w:t>poštna</w:t>
            </w:r>
            <w:proofErr w:type="spellEnd"/>
            <w:r w:rsidRPr="003A15E4">
              <w:rPr>
                <w:i/>
              </w:rPr>
              <w:t xml:space="preserve"> </w:t>
            </w:r>
            <w:proofErr w:type="spellStart"/>
            <w:r w:rsidRPr="003A15E4">
              <w:rPr>
                <w:i/>
              </w:rPr>
              <w:t>številka</w:t>
            </w:r>
            <w:proofErr w:type="spellEnd"/>
            <w:r w:rsidRPr="003A15E4">
              <w:rPr>
                <w:i/>
              </w:rPr>
              <w:t xml:space="preserve"> in </w:t>
            </w:r>
            <w:proofErr w:type="spellStart"/>
            <w:r w:rsidRPr="003A15E4">
              <w:rPr>
                <w:i/>
              </w:rPr>
              <w:t>kraj</w:t>
            </w:r>
            <w:proofErr w:type="spellEnd"/>
          </w:p>
        </w:tc>
      </w:tr>
      <w:tr w:rsidR="00E6638E" w:rsidRPr="006D46CA" w:rsidTr="003A15E4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6638E" w:rsidRPr="003A15E4" w:rsidRDefault="00E6638E" w:rsidP="00D41ED0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6638E" w:rsidRPr="003A15E4" w:rsidRDefault="00E6638E" w:rsidP="00D41ED0">
            <w:pPr>
              <w:pStyle w:val="Nazivpolja"/>
              <w:rPr>
                <w:i/>
              </w:rPr>
            </w:pPr>
            <w:proofErr w:type="spellStart"/>
            <w:r w:rsidRPr="003A15E4">
              <w:rPr>
                <w:i/>
              </w:rPr>
              <w:t>država</w:t>
            </w:r>
            <w:proofErr w:type="spellEnd"/>
          </w:p>
        </w:tc>
      </w:tr>
      <w:tr w:rsidR="00E6638E" w:rsidRPr="003A15E4" w:rsidTr="003A15E4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</w:tbl>
    <w:p w:rsidR="00E6638E" w:rsidRDefault="00E6638E" w:rsidP="00E6638E"/>
    <w:p w:rsidR="00E6638E" w:rsidRDefault="00E6638E" w:rsidP="00E6638E"/>
    <w:p w:rsidR="00E6638E" w:rsidRDefault="00E6638E" w:rsidP="00E6638E"/>
    <w:p w:rsidR="00E6638E" w:rsidRPr="00221014" w:rsidRDefault="00E6638E" w:rsidP="00E6638E">
      <w:pPr>
        <w:pStyle w:val="Naslovpoglavja"/>
      </w:pPr>
      <w:r>
        <w:br w:type="page"/>
      </w:r>
      <w:r w:rsidRPr="00221014">
        <w:lastRenderedPageBreak/>
        <w:t xml:space="preserve">PODATKI O </w:t>
      </w:r>
      <w:r>
        <w:t>TRANZITU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E6638E" w:rsidRPr="003A15E4" w:rsidTr="003A15E4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  <w:tr w:rsidR="00E6638E" w:rsidRPr="003A15E4" w:rsidTr="003A15E4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6638E" w:rsidRPr="006D46CA" w:rsidRDefault="00E6638E" w:rsidP="00D41ED0">
            <w:pPr>
              <w:pStyle w:val="Vpraanje"/>
            </w:pPr>
            <w:proofErr w:type="spellStart"/>
            <w:r>
              <w:t>Pošiljatelj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6638E" w:rsidRPr="006D46CA" w:rsidRDefault="00E6638E" w:rsidP="003A15E4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vsa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E6638E" w:rsidRPr="006D46CA" w:rsidTr="003A15E4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6638E" w:rsidRPr="003A15E4" w:rsidRDefault="00E6638E" w:rsidP="00D41ED0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3A15E4">
              <w:rPr>
                <w:sz w:val="22"/>
                <w:szCs w:val="20"/>
              </w:rPr>
              <w:t>Naziv</w:t>
            </w:r>
            <w:proofErr w:type="spellEnd"/>
            <w:r w:rsidRPr="003A15E4">
              <w:rPr>
                <w:sz w:val="22"/>
                <w:szCs w:val="20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6638E" w:rsidRPr="006D46CA" w:rsidRDefault="00E6638E" w:rsidP="00D41ED0"/>
        </w:tc>
      </w:tr>
      <w:tr w:rsidR="00E6638E" w:rsidRPr="006D46CA" w:rsidTr="003A15E4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638E" w:rsidRPr="003A15E4" w:rsidRDefault="00E6638E" w:rsidP="00D41ED0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3A15E4">
              <w:rPr>
                <w:sz w:val="22"/>
                <w:szCs w:val="20"/>
              </w:rPr>
              <w:t>Sedež</w:t>
            </w:r>
            <w:proofErr w:type="spellEnd"/>
            <w:r w:rsidRPr="003A15E4">
              <w:rPr>
                <w:sz w:val="22"/>
                <w:szCs w:val="20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6638E" w:rsidRPr="003A15E4" w:rsidRDefault="00E6638E" w:rsidP="00D41ED0">
            <w:pPr>
              <w:pStyle w:val="Nazivpolja"/>
              <w:rPr>
                <w:i/>
              </w:rPr>
            </w:pPr>
            <w:proofErr w:type="spellStart"/>
            <w:r w:rsidRPr="003A15E4">
              <w:rPr>
                <w:i/>
              </w:rPr>
              <w:t>ulica</w:t>
            </w:r>
            <w:proofErr w:type="spellEnd"/>
            <w:r w:rsidRPr="003A15E4">
              <w:rPr>
                <w:i/>
              </w:rPr>
              <w:t xml:space="preserve"> in </w:t>
            </w:r>
            <w:proofErr w:type="spellStart"/>
            <w:r w:rsidRPr="003A15E4">
              <w:rPr>
                <w:i/>
              </w:rPr>
              <w:t>hišna</w:t>
            </w:r>
            <w:proofErr w:type="spellEnd"/>
            <w:r w:rsidRPr="003A15E4">
              <w:rPr>
                <w:i/>
              </w:rPr>
              <w:t xml:space="preserve"> </w:t>
            </w:r>
            <w:proofErr w:type="spellStart"/>
            <w:r w:rsidRPr="003A15E4">
              <w:rPr>
                <w:i/>
              </w:rPr>
              <w:t>številka</w:t>
            </w:r>
            <w:proofErr w:type="spellEnd"/>
          </w:p>
        </w:tc>
      </w:tr>
      <w:tr w:rsidR="00E6638E" w:rsidRPr="006D46CA" w:rsidTr="003A15E4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E6638E" w:rsidRPr="003A15E4" w:rsidRDefault="00E6638E" w:rsidP="00D41ED0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6638E" w:rsidRPr="003A15E4" w:rsidRDefault="00E6638E" w:rsidP="00D41ED0">
            <w:pPr>
              <w:pStyle w:val="Nazivpolja"/>
              <w:rPr>
                <w:i/>
              </w:rPr>
            </w:pPr>
            <w:proofErr w:type="spellStart"/>
            <w:r w:rsidRPr="003A15E4">
              <w:rPr>
                <w:i/>
              </w:rPr>
              <w:t>poštna</w:t>
            </w:r>
            <w:proofErr w:type="spellEnd"/>
            <w:r w:rsidRPr="003A15E4">
              <w:rPr>
                <w:i/>
              </w:rPr>
              <w:t xml:space="preserve"> </w:t>
            </w:r>
            <w:proofErr w:type="spellStart"/>
            <w:r w:rsidRPr="003A15E4">
              <w:rPr>
                <w:i/>
              </w:rPr>
              <w:t>številka</w:t>
            </w:r>
            <w:proofErr w:type="spellEnd"/>
            <w:r w:rsidRPr="003A15E4">
              <w:rPr>
                <w:i/>
              </w:rPr>
              <w:t xml:space="preserve"> in </w:t>
            </w:r>
            <w:proofErr w:type="spellStart"/>
            <w:r w:rsidRPr="003A15E4">
              <w:rPr>
                <w:i/>
              </w:rPr>
              <w:t>kraj</w:t>
            </w:r>
            <w:proofErr w:type="spellEnd"/>
          </w:p>
        </w:tc>
      </w:tr>
      <w:tr w:rsidR="00E6638E" w:rsidRPr="006D46CA" w:rsidTr="003A15E4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6638E" w:rsidRPr="003A15E4" w:rsidRDefault="00E6638E" w:rsidP="00D41ED0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6638E" w:rsidRPr="003A15E4" w:rsidRDefault="00E6638E" w:rsidP="00D41ED0">
            <w:pPr>
              <w:pStyle w:val="Nazivpolja"/>
              <w:rPr>
                <w:i/>
              </w:rPr>
            </w:pPr>
            <w:proofErr w:type="spellStart"/>
            <w:r w:rsidRPr="003A15E4">
              <w:rPr>
                <w:i/>
              </w:rPr>
              <w:t>država</w:t>
            </w:r>
            <w:proofErr w:type="spellEnd"/>
          </w:p>
        </w:tc>
      </w:tr>
      <w:tr w:rsidR="00E6638E" w:rsidRPr="003A15E4" w:rsidTr="003A15E4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</w:tbl>
    <w:p w:rsidR="00E6638E" w:rsidRDefault="00E6638E" w:rsidP="00E6638E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E6638E" w:rsidRPr="003A15E4" w:rsidTr="003A15E4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  <w:tr w:rsidR="00E6638E" w:rsidRPr="003A15E4" w:rsidTr="003A15E4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6638E" w:rsidRPr="006D46CA" w:rsidRDefault="00E6638E" w:rsidP="00D41ED0">
            <w:pPr>
              <w:pStyle w:val="Vpraanje"/>
            </w:pPr>
            <w:proofErr w:type="spellStart"/>
            <w:r>
              <w:t>Prejemnik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6638E" w:rsidRPr="006D46CA" w:rsidRDefault="00E6638E" w:rsidP="003A15E4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vsa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E6638E" w:rsidRPr="006D46CA" w:rsidTr="003A15E4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6638E" w:rsidRPr="003A15E4" w:rsidRDefault="00E6638E" w:rsidP="00D41ED0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3A15E4">
              <w:rPr>
                <w:sz w:val="22"/>
                <w:szCs w:val="20"/>
              </w:rPr>
              <w:t>Naziv</w:t>
            </w:r>
            <w:proofErr w:type="spellEnd"/>
            <w:r w:rsidRPr="003A15E4">
              <w:rPr>
                <w:sz w:val="22"/>
                <w:szCs w:val="20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6638E" w:rsidRPr="006D46CA" w:rsidRDefault="00E6638E" w:rsidP="00D41ED0"/>
        </w:tc>
      </w:tr>
      <w:tr w:rsidR="00E6638E" w:rsidRPr="006D46CA" w:rsidTr="003A15E4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638E" w:rsidRPr="003A15E4" w:rsidRDefault="00E6638E" w:rsidP="00D41ED0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3A15E4">
              <w:rPr>
                <w:sz w:val="22"/>
                <w:szCs w:val="20"/>
              </w:rPr>
              <w:t>Naslov</w:t>
            </w:r>
            <w:proofErr w:type="spellEnd"/>
            <w:r w:rsidRPr="003A15E4">
              <w:rPr>
                <w:sz w:val="22"/>
                <w:szCs w:val="20"/>
              </w:rPr>
              <w:t>:</w:t>
            </w:r>
          </w:p>
          <w:p w:rsidR="00E6638E" w:rsidRPr="003A15E4" w:rsidRDefault="00E6638E" w:rsidP="00D41ED0">
            <w:pPr>
              <w:pStyle w:val="Nazivpolja"/>
              <w:rPr>
                <w:i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6638E" w:rsidRPr="003A15E4" w:rsidRDefault="00E6638E" w:rsidP="00D41ED0">
            <w:pPr>
              <w:pStyle w:val="Nazivpolja"/>
              <w:rPr>
                <w:i/>
              </w:rPr>
            </w:pPr>
            <w:proofErr w:type="spellStart"/>
            <w:r w:rsidRPr="003A15E4">
              <w:rPr>
                <w:i/>
              </w:rPr>
              <w:t>ulica</w:t>
            </w:r>
            <w:proofErr w:type="spellEnd"/>
            <w:r w:rsidRPr="003A15E4">
              <w:rPr>
                <w:i/>
              </w:rPr>
              <w:t xml:space="preserve"> </w:t>
            </w:r>
            <w:r w:rsidRPr="008943B1">
              <w:rPr>
                <w:rStyle w:val="NavodiloZnak"/>
              </w:rPr>
              <w:t xml:space="preserve">in </w:t>
            </w:r>
            <w:proofErr w:type="spellStart"/>
            <w:r w:rsidRPr="008943B1">
              <w:rPr>
                <w:rStyle w:val="NavodiloZnak"/>
              </w:rPr>
              <w:t>hišna</w:t>
            </w:r>
            <w:proofErr w:type="spellEnd"/>
            <w:r w:rsidRPr="008943B1">
              <w:rPr>
                <w:rStyle w:val="NavodiloZnak"/>
              </w:rPr>
              <w:t xml:space="preserve"> </w:t>
            </w:r>
            <w:proofErr w:type="spellStart"/>
            <w:r w:rsidRPr="008943B1">
              <w:rPr>
                <w:rStyle w:val="NavodiloZnak"/>
              </w:rPr>
              <w:t>številka</w:t>
            </w:r>
            <w:proofErr w:type="spellEnd"/>
          </w:p>
        </w:tc>
      </w:tr>
      <w:tr w:rsidR="00E6638E" w:rsidRPr="006D46CA" w:rsidTr="003A15E4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E6638E" w:rsidRPr="003A15E4" w:rsidRDefault="00E6638E" w:rsidP="00D41ED0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6638E" w:rsidRPr="003A15E4" w:rsidRDefault="00E6638E" w:rsidP="00D41ED0">
            <w:pPr>
              <w:pStyle w:val="Nazivpolja"/>
              <w:rPr>
                <w:i/>
              </w:rPr>
            </w:pPr>
            <w:proofErr w:type="spellStart"/>
            <w:r w:rsidRPr="003A15E4">
              <w:rPr>
                <w:i/>
              </w:rPr>
              <w:t>poštna</w:t>
            </w:r>
            <w:proofErr w:type="spellEnd"/>
            <w:r w:rsidRPr="003A15E4">
              <w:rPr>
                <w:i/>
              </w:rPr>
              <w:t xml:space="preserve"> </w:t>
            </w:r>
            <w:proofErr w:type="spellStart"/>
            <w:r w:rsidRPr="003A15E4">
              <w:rPr>
                <w:i/>
              </w:rPr>
              <w:t>številka</w:t>
            </w:r>
            <w:proofErr w:type="spellEnd"/>
            <w:r w:rsidRPr="003A15E4">
              <w:rPr>
                <w:i/>
              </w:rPr>
              <w:t xml:space="preserve"> in </w:t>
            </w:r>
            <w:proofErr w:type="spellStart"/>
            <w:r w:rsidRPr="003A15E4">
              <w:rPr>
                <w:i/>
              </w:rPr>
              <w:t>kraj</w:t>
            </w:r>
            <w:proofErr w:type="spellEnd"/>
          </w:p>
        </w:tc>
      </w:tr>
      <w:tr w:rsidR="00E6638E" w:rsidRPr="006D46CA" w:rsidTr="003A15E4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6638E" w:rsidRPr="003A15E4" w:rsidRDefault="00E6638E" w:rsidP="00D41ED0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6638E" w:rsidRPr="003A15E4" w:rsidRDefault="00E6638E" w:rsidP="00D41ED0">
            <w:pPr>
              <w:pStyle w:val="Nazivpolja"/>
              <w:rPr>
                <w:i/>
              </w:rPr>
            </w:pPr>
            <w:proofErr w:type="spellStart"/>
            <w:r w:rsidRPr="003A15E4">
              <w:rPr>
                <w:i/>
              </w:rPr>
              <w:t>država</w:t>
            </w:r>
            <w:proofErr w:type="spellEnd"/>
          </w:p>
        </w:tc>
      </w:tr>
      <w:tr w:rsidR="00E6638E" w:rsidRPr="003A15E4" w:rsidTr="003A15E4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</w:tbl>
    <w:p w:rsidR="00E6638E" w:rsidRDefault="00E6638E" w:rsidP="00E6638E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E6638E" w:rsidRPr="003A15E4" w:rsidTr="003A15E4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  <w:tr w:rsidR="00E6638E" w:rsidRPr="003A15E4" w:rsidTr="003A15E4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6638E" w:rsidRPr="006D46CA" w:rsidRDefault="00E6638E" w:rsidP="00D41ED0">
            <w:pPr>
              <w:pStyle w:val="Vpraanje"/>
            </w:pPr>
            <w:proofErr w:type="spellStart"/>
            <w:r>
              <w:t>Prevoznik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6638E" w:rsidRPr="006D46CA" w:rsidRDefault="00E6638E" w:rsidP="003A15E4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vsa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E6638E" w:rsidRPr="006D46CA" w:rsidTr="003A15E4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6638E" w:rsidRPr="003A15E4" w:rsidRDefault="00E6638E" w:rsidP="00D41ED0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3A15E4">
              <w:rPr>
                <w:sz w:val="22"/>
                <w:szCs w:val="20"/>
              </w:rPr>
              <w:t>Naziv</w:t>
            </w:r>
            <w:proofErr w:type="spellEnd"/>
            <w:r w:rsidRPr="003A15E4">
              <w:rPr>
                <w:sz w:val="22"/>
                <w:szCs w:val="20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6638E" w:rsidRPr="006D46CA" w:rsidRDefault="00E6638E" w:rsidP="00D41ED0"/>
        </w:tc>
      </w:tr>
      <w:tr w:rsidR="00E6638E" w:rsidRPr="006D46CA" w:rsidTr="003A15E4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638E" w:rsidRPr="003A15E4" w:rsidRDefault="00E6638E" w:rsidP="00D41ED0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3A15E4">
              <w:rPr>
                <w:sz w:val="22"/>
                <w:szCs w:val="20"/>
              </w:rPr>
              <w:t>Naslov</w:t>
            </w:r>
            <w:proofErr w:type="spellEnd"/>
            <w:r w:rsidRPr="003A15E4">
              <w:rPr>
                <w:sz w:val="22"/>
                <w:szCs w:val="20"/>
              </w:rPr>
              <w:t>:</w:t>
            </w:r>
          </w:p>
          <w:p w:rsidR="00E6638E" w:rsidRPr="003A15E4" w:rsidRDefault="00E6638E" w:rsidP="00D41ED0">
            <w:pPr>
              <w:pStyle w:val="Nazivpolja"/>
              <w:rPr>
                <w:i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6638E" w:rsidRPr="003A15E4" w:rsidRDefault="00E6638E" w:rsidP="00D41ED0">
            <w:pPr>
              <w:pStyle w:val="Nazivpolja"/>
              <w:rPr>
                <w:i/>
              </w:rPr>
            </w:pPr>
            <w:proofErr w:type="spellStart"/>
            <w:r w:rsidRPr="003A15E4">
              <w:rPr>
                <w:i/>
              </w:rPr>
              <w:t>ulica</w:t>
            </w:r>
            <w:proofErr w:type="spellEnd"/>
            <w:r w:rsidRPr="003A15E4">
              <w:rPr>
                <w:i/>
              </w:rPr>
              <w:t xml:space="preserve"> </w:t>
            </w:r>
            <w:r w:rsidRPr="008943B1">
              <w:rPr>
                <w:rStyle w:val="NavodiloZnak"/>
              </w:rPr>
              <w:t xml:space="preserve">in </w:t>
            </w:r>
            <w:proofErr w:type="spellStart"/>
            <w:r w:rsidRPr="008943B1">
              <w:rPr>
                <w:rStyle w:val="NavodiloZnak"/>
              </w:rPr>
              <w:t>hišna</w:t>
            </w:r>
            <w:proofErr w:type="spellEnd"/>
            <w:r w:rsidRPr="008943B1">
              <w:rPr>
                <w:rStyle w:val="NavodiloZnak"/>
              </w:rPr>
              <w:t xml:space="preserve"> </w:t>
            </w:r>
            <w:proofErr w:type="spellStart"/>
            <w:r w:rsidRPr="008943B1">
              <w:rPr>
                <w:rStyle w:val="NavodiloZnak"/>
              </w:rPr>
              <w:t>številka</w:t>
            </w:r>
            <w:proofErr w:type="spellEnd"/>
          </w:p>
        </w:tc>
      </w:tr>
      <w:tr w:rsidR="00E6638E" w:rsidRPr="006D46CA" w:rsidTr="003A15E4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E6638E" w:rsidRPr="003A15E4" w:rsidRDefault="00E6638E" w:rsidP="00D41ED0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6638E" w:rsidRPr="003A15E4" w:rsidRDefault="00E6638E" w:rsidP="00D41ED0">
            <w:pPr>
              <w:pStyle w:val="Nazivpolja"/>
              <w:rPr>
                <w:i/>
              </w:rPr>
            </w:pPr>
            <w:proofErr w:type="spellStart"/>
            <w:r w:rsidRPr="003A15E4">
              <w:rPr>
                <w:i/>
              </w:rPr>
              <w:t>poštna</w:t>
            </w:r>
            <w:proofErr w:type="spellEnd"/>
            <w:r w:rsidRPr="003A15E4">
              <w:rPr>
                <w:i/>
              </w:rPr>
              <w:t xml:space="preserve"> </w:t>
            </w:r>
            <w:proofErr w:type="spellStart"/>
            <w:r w:rsidRPr="003A15E4">
              <w:rPr>
                <w:i/>
              </w:rPr>
              <w:t>številka</w:t>
            </w:r>
            <w:proofErr w:type="spellEnd"/>
            <w:r w:rsidRPr="003A15E4">
              <w:rPr>
                <w:i/>
              </w:rPr>
              <w:t xml:space="preserve"> in </w:t>
            </w:r>
            <w:proofErr w:type="spellStart"/>
            <w:r w:rsidRPr="003A15E4">
              <w:rPr>
                <w:i/>
              </w:rPr>
              <w:t>kraj</w:t>
            </w:r>
            <w:proofErr w:type="spellEnd"/>
          </w:p>
        </w:tc>
      </w:tr>
      <w:tr w:rsidR="00E6638E" w:rsidRPr="006D46CA" w:rsidTr="003A15E4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6638E" w:rsidRPr="003A15E4" w:rsidRDefault="00E6638E" w:rsidP="00D41ED0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6638E" w:rsidRPr="003A15E4" w:rsidRDefault="00E6638E" w:rsidP="00D41ED0">
            <w:pPr>
              <w:pStyle w:val="Nazivpolja"/>
              <w:rPr>
                <w:i/>
              </w:rPr>
            </w:pPr>
            <w:proofErr w:type="spellStart"/>
            <w:r w:rsidRPr="003A15E4">
              <w:rPr>
                <w:i/>
              </w:rPr>
              <w:t>država</w:t>
            </w:r>
            <w:proofErr w:type="spellEnd"/>
          </w:p>
        </w:tc>
      </w:tr>
      <w:tr w:rsidR="00E6638E" w:rsidRPr="003A15E4" w:rsidTr="003A15E4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</w:tbl>
    <w:p w:rsidR="00E6638E" w:rsidRDefault="00E6638E" w:rsidP="00E6638E"/>
    <w:p w:rsidR="00E6638E" w:rsidRDefault="00E6638E" w:rsidP="00E6638E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5302"/>
        <w:gridCol w:w="2907"/>
      </w:tblGrid>
      <w:tr w:rsidR="00E6638E" w:rsidRPr="003A15E4" w:rsidTr="003A15E4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  <w:tr w:rsidR="00E6638E" w:rsidRPr="003A15E4" w:rsidTr="003A15E4">
        <w:tc>
          <w:tcPr>
            <w:tcW w:w="694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6638E" w:rsidRPr="006D46CA" w:rsidRDefault="00E6638E" w:rsidP="00D41ED0">
            <w:pPr>
              <w:pStyle w:val="Vpraanje"/>
            </w:pPr>
            <w:proofErr w:type="spellStart"/>
            <w:r>
              <w:t>Tranzit</w:t>
            </w:r>
            <w:proofErr w:type="spellEnd"/>
            <w:r>
              <w:t xml:space="preserve"> </w:t>
            </w:r>
            <w:proofErr w:type="spellStart"/>
            <w:r>
              <w:t>preko</w:t>
            </w:r>
            <w:proofErr w:type="spellEnd"/>
            <w:r>
              <w:t xml:space="preserve"> </w:t>
            </w:r>
            <w:proofErr w:type="spellStart"/>
            <w:r>
              <w:t>območja</w:t>
            </w:r>
            <w:proofErr w:type="spellEnd"/>
            <w:r>
              <w:t xml:space="preserve"> </w:t>
            </w:r>
            <w:proofErr w:type="spellStart"/>
            <w:r>
              <w:t>Republike</w:t>
            </w:r>
            <w:proofErr w:type="spellEnd"/>
            <w:r>
              <w:t xml:space="preserve"> </w:t>
            </w:r>
            <w:proofErr w:type="spellStart"/>
            <w:r>
              <w:t>Slovenije</w:t>
            </w:r>
            <w:proofErr w:type="spellEnd"/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6638E" w:rsidRPr="006D46CA" w:rsidRDefault="00E6638E" w:rsidP="003A15E4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polji</w:t>
            </w:r>
            <w:proofErr w:type="spellEnd"/>
            <w:r>
              <w:t>)</w:t>
            </w:r>
          </w:p>
        </w:tc>
      </w:tr>
      <w:tr w:rsidR="00E6638E" w:rsidRPr="006D46CA" w:rsidTr="003A15E4">
        <w:trPr>
          <w:trHeight w:val="318"/>
        </w:trPr>
        <w:tc>
          <w:tcPr>
            <w:tcW w:w="16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6638E" w:rsidRPr="003A15E4" w:rsidRDefault="00E6638E" w:rsidP="00D41ED0">
            <w:pPr>
              <w:rPr>
                <w:spacing w:val="-4"/>
                <w:szCs w:val="22"/>
              </w:rPr>
            </w:pPr>
            <w:proofErr w:type="spellStart"/>
            <w:r w:rsidRPr="003A15E4">
              <w:rPr>
                <w:spacing w:val="-4"/>
                <w:szCs w:val="22"/>
              </w:rPr>
              <w:t>Vstopna</w:t>
            </w:r>
            <w:proofErr w:type="spellEnd"/>
            <w:r w:rsidRPr="003A15E4">
              <w:rPr>
                <w:spacing w:val="-4"/>
                <w:szCs w:val="22"/>
              </w:rPr>
              <w:t xml:space="preserve"> </w:t>
            </w:r>
            <w:proofErr w:type="spellStart"/>
            <w:r w:rsidRPr="003A15E4">
              <w:rPr>
                <w:spacing w:val="-4"/>
                <w:szCs w:val="22"/>
              </w:rPr>
              <w:t>točka</w:t>
            </w:r>
            <w:proofErr w:type="spellEnd"/>
            <w:r w:rsidRPr="003A15E4">
              <w:rPr>
                <w:spacing w:val="-4"/>
                <w:szCs w:val="22"/>
              </w:rPr>
              <w:t>:</w:t>
            </w:r>
          </w:p>
        </w:tc>
        <w:tc>
          <w:tcPr>
            <w:tcW w:w="8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6638E" w:rsidRPr="006D46CA" w:rsidRDefault="00E6638E" w:rsidP="00D41ED0"/>
        </w:tc>
      </w:tr>
      <w:tr w:rsidR="00E6638E" w:rsidRPr="006D46CA" w:rsidTr="003A15E4">
        <w:trPr>
          <w:trHeight w:val="318"/>
        </w:trPr>
        <w:tc>
          <w:tcPr>
            <w:tcW w:w="16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6638E" w:rsidRPr="003A15E4" w:rsidRDefault="00E6638E" w:rsidP="00D41ED0">
            <w:pPr>
              <w:rPr>
                <w:spacing w:val="-4"/>
                <w:szCs w:val="22"/>
              </w:rPr>
            </w:pPr>
            <w:proofErr w:type="spellStart"/>
            <w:r w:rsidRPr="003A15E4">
              <w:rPr>
                <w:spacing w:val="-4"/>
                <w:szCs w:val="22"/>
              </w:rPr>
              <w:t>Izstopna</w:t>
            </w:r>
            <w:proofErr w:type="spellEnd"/>
            <w:r w:rsidRPr="003A15E4">
              <w:rPr>
                <w:spacing w:val="-4"/>
                <w:szCs w:val="22"/>
              </w:rPr>
              <w:t xml:space="preserve"> </w:t>
            </w:r>
            <w:proofErr w:type="spellStart"/>
            <w:r w:rsidRPr="003A15E4">
              <w:rPr>
                <w:spacing w:val="-4"/>
                <w:szCs w:val="22"/>
              </w:rPr>
              <w:t>točka</w:t>
            </w:r>
            <w:proofErr w:type="spellEnd"/>
            <w:r w:rsidRPr="003A15E4">
              <w:rPr>
                <w:spacing w:val="-4"/>
                <w:szCs w:val="22"/>
              </w:rPr>
              <w:t>:</w:t>
            </w:r>
          </w:p>
        </w:tc>
        <w:tc>
          <w:tcPr>
            <w:tcW w:w="8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6638E" w:rsidRPr="006D46CA" w:rsidRDefault="00E6638E" w:rsidP="00D41ED0"/>
        </w:tc>
      </w:tr>
      <w:tr w:rsidR="00E6638E" w:rsidRPr="003A15E4" w:rsidTr="003A15E4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</w:tbl>
    <w:p w:rsidR="00E6638E" w:rsidRDefault="00E6638E" w:rsidP="00E6638E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907"/>
      </w:tblGrid>
      <w:tr w:rsidR="00E6638E" w:rsidRPr="003A15E4" w:rsidTr="003A15E4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  <w:tr w:rsidR="00E6638E" w:rsidRPr="003A15E4" w:rsidTr="003A15E4">
        <w:tc>
          <w:tcPr>
            <w:tcW w:w="694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6638E" w:rsidRPr="006D46CA" w:rsidRDefault="00E6638E" w:rsidP="00D41ED0">
            <w:pPr>
              <w:pStyle w:val="Vpraanje"/>
            </w:pPr>
            <w:proofErr w:type="spellStart"/>
            <w:r>
              <w:t>Predviden</w:t>
            </w:r>
            <w:proofErr w:type="spellEnd"/>
            <w:r>
              <w:t xml:space="preserve"> </w:t>
            </w:r>
            <w:proofErr w:type="spellStart"/>
            <w:r>
              <w:t>čas</w:t>
            </w:r>
            <w:proofErr w:type="spellEnd"/>
            <w:r>
              <w:t xml:space="preserve"> </w:t>
            </w:r>
            <w:proofErr w:type="spellStart"/>
            <w:r>
              <w:t>tranzita</w:t>
            </w:r>
            <w:proofErr w:type="spellEnd"/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6638E" w:rsidRPr="006D46CA" w:rsidRDefault="00E6638E" w:rsidP="003A15E4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polje)</w:t>
            </w:r>
          </w:p>
        </w:tc>
      </w:tr>
      <w:tr w:rsidR="00E6638E" w:rsidRPr="006D46CA" w:rsidTr="003A15E4">
        <w:trPr>
          <w:trHeight w:val="318"/>
        </w:trPr>
        <w:tc>
          <w:tcPr>
            <w:tcW w:w="98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6638E" w:rsidRPr="006D46CA" w:rsidRDefault="00E6638E" w:rsidP="00D41ED0"/>
        </w:tc>
      </w:tr>
      <w:tr w:rsidR="00E6638E" w:rsidRPr="006D46CA" w:rsidTr="003A15E4">
        <w:trPr>
          <w:trHeight w:val="318"/>
        </w:trPr>
        <w:tc>
          <w:tcPr>
            <w:tcW w:w="98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6638E" w:rsidRPr="006D46CA" w:rsidRDefault="00E6638E" w:rsidP="00D41ED0"/>
        </w:tc>
      </w:tr>
      <w:tr w:rsidR="00E6638E" w:rsidRPr="006D46CA" w:rsidTr="003A15E4">
        <w:trPr>
          <w:trHeight w:val="318"/>
        </w:trPr>
        <w:tc>
          <w:tcPr>
            <w:tcW w:w="98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6638E" w:rsidRPr="006D46CA" w:rsidRDefault="00E6638E" w:rsidP="00D41ED0"/>
        </w:tc>
      </w:tr>
      <w:tr w:rsidR="00E6638E" w:rsidRPr="003A15E4" w:rsidTr="003A15E4">
        <w:trPr>
          <w:trHeight w:val="85"/>
        </w:trPr>
        <w:tc>
          <w:tcPr>
            <w:tcW w:w="985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</w:tbl>
    <w:p w:rsidR="00E6638E" w:rsidRDefault="00E6638E" w:rsidP="00E6638E"/>
    <w:p w:rsidR="00E6638E" w:rsidRDefault="00E6638E" w:rsidP="00E6638E">
      <w:r>
        <w:br w:type="page"/>
      </w:r>
    </w:p>
    <w:p w:rsidR="00E6638E" w:rsidRDefault="00E6638E" w:rsidP="00E6638E">
      <w:pPr>
        <w:pStyle w:val="Naslovpoglavja"/>
      </w:pPr>
      <w:r>
        <w:t>PODATKI O VIRU SEVANJA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E6638E" w:rsidRPr="003A15E4" w:rsidTr="003A15E4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  <w:tr w:rsidR="00E6638E" w:rsidTr="003A15E4">
        <w:tc>
          <w:tcPr>
            <w:tcW w:w="492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6638E" w:rsidRDefault="00E6638E" w:rsidP="00D41ED0">
            <w:pPr>
              <w:pStyle w:val="Vpraanje"/>
            </w:pP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vira</w:t>
            </w:r>
            <w:proofErr w:type="spellEnd"/>
            <w:r>
              <w:t xml:space="preserve"> </w:t>
            </w:r>
            <w:proofErr w:type="spellStart"/>
            <w:r>
              <w:t>sevanja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6638E" w:rsidRPr="003A15E4" w:rsidRDefault="00E6638E" w:rsidP="003A15E4">
            <w:pPr>
              <w:pStyle w:val="Navodilo"/>
              <w:jc w:val="right"/>
              <w:rPr>
                <w:b/>
              </w:rPr>
            </w:pPr>
            <w:r>
              <w:t>(</w:t>
            </w:r>
            <w:proofErr w:type="spellStart"/>
            <w:r>
              <w:t>označite</w:t>
            </w:r>
            <w:proofErr w:type="spellEnd"/>
            <w:r>
              <w:t xml:space="preserve"> </w:t>
            </w:r>
            <w:proofErr w:type="spellStart"/>
            <w:r>
              <w:t>ustrezni</w:t>
            </w:r>
            <w:proofErr w:type="spellEnd"/>
            <w:r>
              <w:t xml:space="preserve"> </w:t>
            </w:r>
            <w:proofErr w:type="spellStart"/>
            <w:r>
              <w:t>odgovor</w:t>
            </w:r>
            <w:proofErr w:type="spellEnd"/>
            <w:r>
              <w:t>)</w:t>
            </w:r>
          </w:p>
        </w:tc>
      </w:tr>
      <w:tr w:rsidR="00E6638E" w:rsidTr="003A15E4">
        <w:trPr>
          <w:trHeight w:val="253"/>
        </w:trPr>
        <w:tc>
          <w:tcPr>
            <w:tcW w:w="4927" w:type="dxa"/>
            <w:tcBorders>
              <w:top w:val="dotted" w:sz="4" w:space="0" w:color="auto"/>
            </w:tcBorders>
            <w:shd w:val="clear" w:color="auto" w:fill="auto"/>
          </w:tcPr>
          <w:p w:rsidR="00E6638E" w:rsidRDefault="00E6638E" w:rsidP="00D41ED0">
            <w:r w:rsidRPr="003A15E4">
              <w:sym w:font="Wingdings" w:char="F0A8"/>
            </w:r>
            <w:r>
              <w:t xml:space="preserve"> </w:t>
            </w:r>
            <w:proofErr w:type="spellStart"/>
            <w:r>
              <w:t>vir</w:t>
            </w:r>
            <w:proofErr w:type="spellEnd"/>
            <w:r>
              <w:t xml:space="preserve"> </w:t>
            </w:r>
            <w:proofErr w:type="spellStart"/>
            <w:r>
              <w:t>sevanja</w:t>
            </w:r>
            <w:proofErr w:type="spellEnd"/>
            <w:r>
              <w:t xml:space="preserve"> s </w:t>
            </w:r>
            <w:proofErr w:type="spellStart"/>
            <w:r>
              <w:t>pomembno</w:t>
            </w:r>
            <w:proofErr w:type="spellEnd"/>
            <w:r>
              <w:t xml:space="preserve"> </w:t>
            </w:r>
            <w:proofErr w:type="spellStart"/>
            <w:r>
              <w:t>aktivnostjo</w:t>
            </w:r>
            <w:proofErr w:type="spellEnd"/>
          </w:p>
        </w:tc>
        <w:tc>
          <w:tcPr>
            <w:tcW w:w="4928" w:type="dxa"/>
            <w:tcBorders>
              <w:top w:val="dotted" w:sz="4" w:space="0" w:color="auto"/>
            </w:tcBorders>
            <w:shd w:val="clear" w:color="auto" w:fill="auto"/>
          </w:tcPr>
          <w:p w:rsidR="00E6638E" w:rsidRDefault="00E6638E" w:rsidP="00D41ED0"/>
        </w:tc>
      </w:tr>
      <w:tr w:rsidR="00E6638E" w:rsidTr="003A15E4">
        <w:trPr>
          <w:trHeight w:val="253"/>
        </w:trPr>
        <w:tc>
          <w:tcPr>
            <w:tcW w:w="4927" w:type="dxa"/>
            <w:shd w:val="clear" w:color="auto" w:fill="auto"/>
          </w:tcPr>
          <w:p w:rsidR="00E6638E" w:rsidRDefault="00E6638E" w:rsidP="00D41ED0">
            <w:r w:rsidRPr="003A15E4">
              <w:sym w:font="Wingdings" w:char="F0A8"/>
            </w:r>
            <w:r>
              <w:t xml:space="preserve"> </w:t>
            </w:r>
            <w:proofErr w:type="spellStart"/>
            <w:r>
              <w:t>jedrska</w:t>
            </w:r>
            <w:proofErr w:type="spellEnd"/>
            <w:r>
              <w:t xml:space="preserve"> </w:t>
            </w:r>
            <w:proofErr w:type="spellStart"/>
            <w:r>
              <w:t>snov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:rsidR="00E6638E" w:rsidRDefault="00E6638E" w:rsidP="00D41ED0"/>
        </w:tc>
      </w:tr>
      <w:tr w:rsidR="00E6638E" w:rsidRPr="003A15E4" w:rsidTr="003A15E4">
        <w:trPr>
          <w:trHeight w:val="85"/>
        </w:trPr>
        <w:tc>
          <w:tcPr>
            <w:tcW w:w="98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</w:tbl>
    <w:p w:rsidR="00E6638E" w:rsidRDefault="00E6638E" w:rsidP="00E6638E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E6638E" w:rsidRPr="003A15E4" w:rsidTr="003A15E4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  <w:tr w:rsidR="00E6638E" w:rsidTr="003A15E4">
        <w:tc>
          <w:tcPr>
            <w:tcW w:w="492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6638E" w:rsidRDefault="00E6638E" w:rsidP="00D41ED0">
            <w:pPr>
              <w:pStyle w:val="Vpraanje"/>
            </w:pP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vira</w:t>
            </w:r>
            <w:proofErr w:type="spellEnd"/>
            <w:r>
              <w:t xml:space="preserve"> </w:t>
            </w:r>
            <w:proofErr w:type="spellStart"/>
            <w:r>
              <w:t>sevanja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6638E" w:rsidRPr="003A15E4" w:rsidRDefault="00E6638E" w:rsidP="003A15E4">
            <w:pPr>
              <w:pStyle w:val="Navodilo"/>
              <w:jc w:val="right"/>
              <w:rPr>
                <w:b/>
              </w:rPr>
            </w:pPr>
            <w:r>
              <w:t>(</w:t>
            </w:r>
            <w:proofErr w:type="spellStart"/>
            <w:r>
              <w:t>označite</w:t>
            </w:r>
            <w:proofErr w:type="spellEnd"/>
            <w:r>
              <w:t xml:space="preserve"> </w:t>
            </w:r>
            <w:proofErr w:type="spellStart"/>
            <w:r>
              <w:t>ustrezne</w:t>
            </w:r>
            <w:proofErr w:type="spellEnd"/>
            <w:r>
              <w:t xml:space="preserve"> </w:t>
            </w:r>
            <w:proofErr w:type="spellStart"/>
            <w:r>
              <w:t>odgovore</w:t>
            </w:r>
            <w:proofErr w:type="spellEnd"/>
            <w:r>
              <w:t>)</w:t>
            </w:r>
          </w:p>
        </w:tc>
      </w:tr>
      <w:tr w:rsidR="00E6638E" w:rsidTr="003A15E4">
        <w:trPr>
          <w:trHeight w:val="253"/>
        </w:trPr>
        <w:tc>
          <w:tcPr>
            <w:tcW w:w="4927" w:type="dxa"/>
            <w:tcBorders>
              <w:top w:val="dotted" w:sz="4" w:space="0" w:color="auto"/>
            </w:tcBorders>
            <w:shd w:val="clear" w:color="auto" w:fill="auto"/>
          </w:tcPr>
          <w:p w:rsidR="00E6638E" w:rsidRDefault="00E6638E" w:rsidP="00D41ED0">
            <w:r w:rsidRPr="003A15E4">
              <w:sym w:font="Wingdings" w:char="F0A8"/>
            </w:r>
            <w:r>
              <w:t xml:space="preserve"> </w:t>
            </w:r>
            <w:proofErr w:type="spellStart"/>
            <w:r>
              <w:t>zaprti</w:t>
            </w:r>
            <w:proofErr w:type="spellEnd"/>
            <w:r>
              <w:t xml:space="preserve"> </w:t>
            </w:r>
            <w:proofErr w:type="spellStart"/>
            <w:r>
              <w:t>vir</w:t>
            </w:r>
            <w:proofErr w:type="spellEnd"/>
            <w:r>
              <w:t xml:space="preserve"> </w:t>
            </w:r>
            <w:proofErr w:type="spellStart"/>
            <w:r>
              <w:t>sevanja</w:t>
            </w:r>
            <w:proofErr w:type="spellEnd"/>
          </w:p>
        </w:tc>
        <w:tc>
          <w:tcPr>
            <w:tcW w:w="4928" w:type="dxa"/>
            <w:tcBorders>
              <w:top w:val="dotted" w:sz="4" w:space="0" w:color="auto"/>
            </w:tcBorders>
            <w:shd w:val="clear" w:color="auto" w:fill="auto"/>
          </w:tcPr>
          <w:p w:rsidR="00E6638E" w:rsidRDefault="00E6638E" w:rsidP="00D41ED0"/>
        </w:tc>
      </w:tr>
      <w:tr w:rsidR="00E6638E" w:rsidTr="003A15E4">
        <w:trPr>
          <w:trHeight w:val="253"/>
        </w:trPr>
        <w:tc>
          <w:tcPr>
            <w:tcW w:w="4927" w:type="dxa"/>
            <w:shd w:val="clear" w:color="auto" w:fill="auto"/>
          </w:tcPr>
          <w:p w:rsidR="00E6638E" w:rsidRDefault="00E6638E" w:rsidP="00D41ED0">
            <w:r w:rsidRPr="003A15E4">
              <w:sym w:font="Wingdings" w:char="F0A8"/>
            </w:r>
            <w:r>
              <w:t xml:space="preserve"> </w:t>
            </w:r>
            <w:proofErr w:type="spellStart"/>
            <w:r>
              <w:t>odprti</w:t>
            </w:r>
            <w:proofErr w:type="spellEnd"/>
            <w:r>
              <w:t xml:space="preserve"> </w:t>
            </w:r>
            <w:proofErr w:type="spellStart"/>
            <w:r>
              <w:t>vir</w:t>
            </w:r>
            <w:proofErr w:type="spellEnd"/>
            <w:r>
              <w:t xml:space="preserve"> </w:t>
            </w:r>
            <w:proofErr w:type="spellStart"/>
            <w:r>
              <w:t>sevanja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:rsidR="00E6638E" w:rsidRDefault="00E6638E" w:rsidP="00D41ED0"/>
        </w:tc>
      </w:tr>
      <w:tr w:rsidR="00E6638E" w:rsidTr="003A15E4">
        <w:trPr>
          <w:trHeight w:val="253"/>
        </w:trPr>
        <w:tc>
          <w:tcPr>
            <w:tcW w:w="4927" w:type="dxa"/>
            <w:shd w:val="clear" w:color="auto" w:fill="auto"/>
          </w:tcPr>
          <w:p w:rsidR="00E6638E" w:rsidRDefault="00E6638E" w:rsidP="00D41ED0">
            <w:r w:rsidRPr="003A15E4">
              <w:sym w:font="Wingdings" w:char="F0A8"/>
            </w:r>
            <w:r>
              <w:t xml:space="preserve"> </w:t>
            </w:r>
            <w:proofErr w:type="spellStart"/>
            <w:r>
              <w:t>drugo</w:t>
            </w:r>
            <w:proofErr w:type="spellEnd"/>
            <w:r>
              <w:t>: ______________________________</w:t>
            </w:r>
          </w:p>
        </w:tc>
        <w:tc>
          <w:tcPr>
            <w:tcW w:w="4928" w:type="dxa"/>
            <w:shd w:val="clear" w:color="auto" w:fill="auto"/>
          </w:tcPr>
          <w:p w:rsidR="00E6638E" w:rsidRDefault="00E6638E" w:rsidP="00D41ED0"/>
        </w:tc>
      </w:tr>
      <w:tr w:rsidR="00E6638E" w:rsidRPr="003A15E4" w:rsidTr="001B5D49">
        <w:trPr>
          <w:trHeight w:val="193"/>
        </w:trPr>
        <w:tc>
          <w:tcPr>
            <w:tcW w:w="98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</w:tbl>
    <w:p w:rsidR="00E6638E" w:rsidRDefault="00E6638E" w:rsidP="00E6638E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020"/>
        <w:gridCol w:w="443"/>
        <w:gridCol w:w="2466"/>
      </w:tblGrid>
      <w:tr w:rsidR="00E6638E" w:rsidRPr="003A15E4" w:rsidTr="003A15E4">
        <w:trPr>
          <w:trHeight w:val="85"/>
        </w:trPr>
        <w:tc>
          <w:tcPr>
            <w:tcW w:w="985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  <w:tr w:rsidR="00E6638E" w:rsidRPr="003A15E4" w:rsidTr="003A15E4">
        <w:tc>
          <w:tcPr>
            <w:tcW w:w="6948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6638E" w:rsidRPr="006D46CA" w:rsidRDefault="00E6638E" w:rsidP="00D41ED0">
            <w:pPr>
              <w:pStyle w:val="Vpraanje"/>
            </w:pPr>
            <w:proofErr w:type="spellStart"/>
            <w:r>
              <w:t>Značilnosti</w:t>
            </w:r>
            <w:proofErr w:type="spellEnd"/>
            <w:r>
              <w:t xml:space="preserve"> </w:t>
            </w:r>
            <w:proofErr w:type="spellStart"/>
            <w:r>
              <w:t>vira</w:t>
            </w:r>
            <w:proofErr w:type="spellEnd"/>
            <w:r>
              <w:t xml:space="preserve"> </w:t>
            </w:r>
            <w:proofErr w:type="spellStart"/>
            <w:r>
              <w:t>sevanja</w:t>
            </w:r>
            <w:proofErr w:type="spellEnd"/>
            <w:r>
              <w:t xml:space="preserve"> </w:t>
            </w:r>
          </w:p>
        </w:tc>
        <w:tc>
          <w:tcPr>
            <w:tcW w:w="290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6638E" w:rsidRPr="006D46CA" w:rsidRDefault="00E6638E" w:rsidP="003A15E4">
            <w:pPr>
              <w:pStyle w:val="Navodilo"/>
              <w:jc w:val="right"/>
            </w:pPr>
            <w:r w:rsidRPr="003A15E4">
              <w:rPr>
                <w:lang w:val="sl-SI"/>
              </w:rPr>
              <w:t xml:space="preserve">(izpolniti za </w:t>
            </w:r>
            <w:r w:rsidRPr="003A15E4">
              <w:rPr>
                <w:u w:val="single"/>
                <w:lang w:val="sl-SI"/>
              </w:rPr>
              <w:t>čisti izotop</w:t>
            </w:r>
            <w:r w:rsidRPr="003A15E4">
              <w:rPr>
                <w:lang w:val="sl-SI"/>
              </w:rPr>
              <w:t>)</w:t>
            </w:r>
          </w:p>
        </w:tc>
      </w:tr>
      <w:tr w:rsidR="00E6638E" w:rsidRPr="00604732" w:rsidTr="003A15E4">
        <w:trPr>
          <w:trHeight w:val="318"/>
        </w:trPr>
        <w:tc>
          <w:tcPr>
            <w:tcW w:w="985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6638E" w:rsidRPr="00604732" w:rsidRDefault="00203C30" w:rsidP="00D41ED0">
            <w:proofErr w:type="spellStart"/>
            <w:r>
              <w:t>A</w:t>
            </w:r>
            <w:r w:rsidR="00E6638E" w:rsidRPr="00604732">
              <w:t>ktivnost</w:t>
            </w:r>
            <w:proofErr w:type="spellEnd"/>
            <w:r w:rsidR="00E6638E" w:rsidRPr="00604732">
              <w:t xml:space="preserve"> [</w:t>
            </w:r>
            <w:proofErr w:type="spellStart"/>
            <w:r w:rsidR="00E6638E" w:rsidRPr="00604732">
              <w:t>MBq</w:t>
            </w:r>
            <w:proofErr w:type="spellEnd"/>
            <w:r w:rsidR="00E6638E" w:rsidRPr="00604732">
              <w:t>]:</w:t>
            </w:r>
          </w:p>
        </w:tc>
      </w:tr>
      <w:tr w:rsidR="00E6638E" w:rsidRPr="00604732" w:rsidTr="003A15E4">
        <w:trPr>
          <w:trHeight w:val="318"/>
        </w:trPr>
        <w:tc>
          <w:tcPr>
            <w:tcW w:w="985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6638E" w:rsidRPr="00604732" w:rsidRDefault="00E6638E" w:rsidP="00D41ED0">
            <w:proofErr w:type="spellStart"/>
            <w:r>
              <w:t>Radionuklid</w:t>
            </w:r>
            <w:proofErr w:type="spellEnd"/>
            <w:r w:rsidRPr="00604732">
              <w:t>:</w:t>
            </w:r>
          </w:p>
        </w:tc>
      </w:tr>
      <w:tr w:rsidR="00E6638E" w:rsidRPr="00604732" w:rsidTr="003A15E4">
        <w:trPr>
          <w:trHeight w:val="318"/>
        </w:trPr>
        <w:tc>
          <w:tcPr>
            <w:tcW w:w="985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6638E" w:rsidRPr="00604732" w:rsidRDefault="00E6638E" w:rsidP="00D41ED0">
            <w:r w:rsidRPr="00604732">
              <w:t xml:space="preserve">Datum </w:t>
            </w:r>
            <w:proofErr w:type="spellStart"/>
            <w:r w:rsidR="00203C30">
              <w:t>podane</w:t>
            </w:r>
            <w:proofErr w:type="spellEnd"/>
            <w:r w:rsidR="00203C30" w:rsidRPr="00604732">
              <w:t xml:space="preserve"> </w:t>
            </w:r>
            <w:proofErr w:type="spellStart"/>
            <w:r w:rsidRPr="00604732">
              <w:t>aktivnosti</w:t>
            </w:r>
            <w:proofErr w:type="spellEnd"/>
            <w:r w:rsidRPr="00604732">
              <w:t>:</w:t>
            </w:r>
          </w:p>
        </w:tc>
      </w:tr>
      <w:tr w:rsidR="00E6638E" w:rsidRPr="003A15E4" w:rsidTr="003A15E4">
        <w:trPr>
          <w:trHeight w:val="85"/>
        </w:trPr>
        <w:tc>
          <w:tcPr>
            <w:tcW w:w="9855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  <w:tr w:rsidR="00E6638E" w:rsidRPr="003A15E4" w:rsidTr="003A15E4">
        <w:trPr>
          <w:trHeight w:val="85"/>
        </w:trPr>
        <w:tc>
          <w:tcPr>
            <w:tcW w:w="985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  <w:tr w:rsidR="00E6638E" w:rsidRPr="003A15E4" w:rsidTr="003A15E4">
        <w:tc>
          <w:tcPr>
            <w:tcW w:w="6945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6638E" w:rsidRPr="006D46CA" w:rsidRDefault="00E6638E" w:rsidP="003A15E4">
            <w:pPr>
              <w:pStyle w:val="Vpraanje"/>
              <w:numPr>
                <w:ilvl w:val="0"/>
                <w:numId w:val="0"/>
              </w:numPr>
            </w:pPr>
          </w:p>
        </w:tc>
        <w:tc>
          <w:tcPr>
            <w:tcW w:w="2910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6638E" w:rsidRPr="006D46CA" w:rsidRDefault="00E6638E" w:rsidP="003A15E4">
            <w:pPr>
              <w:pStyle w:val="Navodilo"/>
              <w:jc w:val="right"/>
            </w:pPr>
            <w:r w:rsidRPr="003A15E4">
              <w:rPr>
                <w:lang w:val="sl-SI"/>
              </w:rPr>
              <w:t xml:space="preserve">(izpolniti za </w:t>
            </w:r>
            <w:r w:rsidRPr="003A15E4">
              <w:rPr>
                <w:u w:val="single"/>
                <w:lang w:val="sl-SI"/>
              </w:rPr>
              <w:t>mešanico</w:t>
            </w:r>
            <w:r w:rsidRPr="003A15E4">
              <w:rPr>
                <w:lang w:val="sl-SI"/>
              </w:rPr>
              <w:t>)</w:t>
            </w:r>
          </w:p>
        </w:tc>
      </w:tr>
      <w:tr w:rsidR="00E6638E" w:rsidRPr="00604732" w:rsidTr="003A15E4">
        <w:trPr>
          <w:trHeight w:val="318"/>
        </w:trPr>
        <w:tc>
          <w:tcPr>
            <w:tcW w:w="24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638E" w:rsidRPr="00604732" w:rsidRDefault="00E6638E" w:rsidP="003A15E4">
            <w:pPr>
              <w:pStyle w:val="Navodilo"/>
              <w:jc w:val="center"/>
            </w:pPr>
            <w:proofErr w:type="spellStart"/>
            <w:r>
              <w:t>Radionuklid</w:t>
            </w:r>
            <w:proofErr w:type="spellEnd"/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638E" w:rsidRPr="00604732" w:rsidRDefault="00203C30" w:rsidP="003A15E4">
            <w:pPr>
              <w:pStyle w:val="Navodilo"/>
              <w:jc w:val="center"/>
            </w:pPr>
            <w:proofErr w:type="spellStart"/>
            <w:r>
              <w:t>A</w:t>
            </w:r>
            <w:r w:rsidR="00E6638E">
              <w:t>ktivnost</w:t>
            </w:r>
            <w:proofErr w:type="spellEnd"/>
            <w:r w:rsidR="00E6638E">
              <w:t xml:space="preserve"> [</w:t>
            </w:r>
            <w:proofErr w:type="spellStart"/>
            <w:r w:rsidR="00E6638E">
              <w:t>MBq</w:t>
            </w:r>
            <w:proofErr w:type="spellEnd"/>
            <w:r w:rsidR="00E6638E">
              <w:t>]</w:t>
            </w:r>
          </w:p>
        </w:tc>
        <w:tc>
          <w:tcPr>
            <w:tcW w:w="2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638E" w:rsidRPr="00604732" w:rsidRDefault="00E6638E" w:rsidP="003A15E4">
            <w:pPr>
              <w:pStyle w:val="Navodilo"/>
              <w:jc w:val="center"/>
            </w:pPr>
            <w:r>
              <w:t xml:space="preserve">Datum </w:t>
            </w:r>
            <w:proofErr w:type="spellStart"/>
            <w:r w:rsidR="00203C30">
              <w:t>podane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6638E" w:rsidRPr="00604732" w:rsidRDefault="00E6638E" w:rsidP="003A15E4">
            <w:pPr>
              <w:pStyle w:val="Navodilo"/>
              <w:jc w:val="center"/>
            </w:pPr>
            <w:r>
              <w:t>%</w:t>
            </w:r>
          </w:p>
        </w:tc>
      </w:tr>
      <w:tr w:rsidR="00E6638E" w:rsidRPr="00604732" w:rsidTr="003A15E4">
        <w:trPr>
          <w:trHeight w:val="318"/>
        </w:trPr>
        <w:tc>
          <w:tcPr>
            <w:tcW w:w="24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6638E" w:rsidRPr="00604732" w:rsidRDefault="00E6638E" w:rsidP="00D41ED0"/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6638E" w:rsidRPr="00604732" w:rsidRDefault="00E6638E" w:rsidP="00D41ED0"/>
        </w:tc>
        <w:tc>
          <w:tcPr>
            <w:tcW w:w="2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6638E" w:rsidRPr="00604732" w:rsidRDefault="00E6638E" w:rsidP="00D41ED0"/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6638E" w:rsidRPr="00604732" w:rsidRDefault="00E6638E" w:rsidP="00D41ED0"/>
        </w:tc>
      </w:tr>
      <w:tr w:rsidR="00E6638E" w:rsidRPr="00604732" w:rsidTr="003A15E4">
        <w:trPr>
          <w:trHeight w:val="318"/>
        </w:trPr>
        <w:tc>
          <w:tcPr>
            <w:tcW w:w="24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6638E" w:rsidRPr="00604732" w:rsidRDefault="00E6638E" w:rsidP="00D41ED0"/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6638E" w:rsidRPr="00604732" w:rsidRDefault="00E6638E" w:rsidP="00D41ED0"/>
        </w:tc>
        <w:tc>
          <w:tcPr>
            <w:tcW w:w="2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6638E" w:rsidRPr="00604732" w:rsidRDefault="00E6638E" w:rsidP="00D41ED0"/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6638E" w:rsidRPr="00604732" w:rsidRDefault="00E6638E" w:rsidP="00D41ED0"/>
        </w:tc>
      </w:tr>
      <w:tr w:rsidR="00E6638E" w:rsidRPr="003A15E4" w:rsidTr="003A15E4">
        <w:trPr>
          <w:trHeight w:val="85"/>
        </w:trPr>
        <w:tc>
          <w:tcPr>
            <w:tcW w:w="9855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6638E" w:rsidRPr="003A15E4" w:rsidRDefault="00E6638E" w:rsidP="00D41ED0">
            <w:pPr>
              <w:rPr>
                <w:sz w:val="6"/>
                <w:szCs w:val="6"/>
              </w:rPr>
            </w:pPr>
          </w:p>
        </w:tc>
      </w:tr>
    </w:tbl>
    <w:p w:rsidR="00E6638E" w:rsidRDefault="00E6638E" w:rsidP="00E6638E"/>
    <w:p w:rsidR="00056A1A" w:rsidRDefault="00056A1A" w:rsidP="00056A1A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788"/>
        <w:gridCol w:w="2907"/>
      </w:tblGrid>
      <w:tr w:rsidR="00056A1A" w:rsidRPr="003A15E4" w:rsidTr="003A15E4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56A1A" w:rsidRPr="003A15E4" w:rsidRDefault="00056A1A" w:rsidP="00A56DAB">
            <w:pPr>
              <w:rPr>
                <w:sz w:val="6"/>
                <w:szCs w:val="6"/>
              </w:rPr>
            </w:pPr>
          </w:p>
        </w:tc>
      </w:tr>
      <w:tr w:rsidR="00056A1A" w:rsidRPr="003A15E4" w:rsidTr="003A15E4">
        <w:tc>
          <w:tcPr>
            <w:tcW w:w="694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056A1A" w:rsidRPr="003A15E4" w:rsidRDefault="00056A1A" w:rsidP="00A56DAB">
            <w:pPr>
              <w:pStyle w:val="Vpraanje"/>
              <w:rPr>
                <w:lang w:val="de-DE"/>
              </w:rPr>
            </w:pPr>
            <w:r w:rsidRPr="003A15E4">
              <w:rPr>
                <w:lang w:val="de-DE"/>
              </w:rPr>
              <w:t>Oznaka certifikata vrste embalaže</w:t>
            </w:r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056A1A" w:rsidRPr="006D46CA" w:rsidRDefault="00056A1A" w:rsidP="003A15E4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vsa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056A1A" w:rsidRPr="006D46CA" w:rsidTr="003A15E4">
        <w:trPr>
          <w:trHeight w:val="318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56A1A" w:rsidRPr="006D46CA" w:rsidRDefault="00056A1A" w:rsidP="00A56DAB"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embalaže</w:t>
            </w:r>
            <w:proofErr w:type="spellEnd"/>
            <w:r>
              <w:t>:</w:t>
            </w:r>
          </w:p>
        </w:tc>
        <w:tc>
          <w:tcPr>
            <w:tcW w:w="76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56A1A" w:rsidRPr="006D46CA" w:rsidRDefault="00056A1A" w:rsidP="00A56DAB"/>
        </w:tc>
      </w:tr>
      <w:tr w:rsidR="00056A1A" w:rsidRPr="006D46CA" w:rsidTr="003A15E4">
        <w:trPr>
          <w:trHeight w:val="318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56A1A" w:rsidRPr="006D46CA" w:rsidRDefault="00056A1A" w:rsidP="00A56DAB">
            <w:proofErr w:type="spellStart"/>
            <w:r>
              <w:t>Oznaka</w:t>
            </w:r>
            <w:proofErr w:type="spellEnd"/>
            <w:r>
              <w:t xml:space="preserve"> </w:t>
            </w:r>
            <w:proofErr w:type="spellStart"/>
            <w:r>
              <w:t>certifikata</w:t>
            </w:r>
            <w:proofErr w:type="spellEnd"/>
            <w:r>
              <w:t>:</w:t>
            </w:r>
          </w:p>
        </w:tc>
        <w:tc>
          <w:tcPr>
            <w:tcW w:w="76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56A1A" w:rsidRPr="006D46CA" w:rsidRDefault="00056A1A" w:rsidP="00A56DAB"/>
        </w:tc>
      </w:tr>
      <w:tr w:rsidR="00056A1A" w:rsidRPr="003A15E4" w:rsidTr="003A15E4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56A1A" w:rsidRPr="003A15E4" w:rsidRDefault="00056A1A" w:rsidP="00A56DAB">
            <w:pPr>
              <w:rPr>
                <w:sz w:val="6"/>
                <w:szCs w:val="6"/>
              </w:rPr>
            </w:pPr>
          </w:p>
        </w:tc>
      </w:tr>
    </w:tbl>
    <w:p w:rsidR="00056A1A" w:rsidRPr="00E53BC4" w:rsidRDefault="00056A1A" w:rsidP="00056A1A">
      <w:pPr>
        <w:rPr>
          <w:i/>
          <w:sz w:val="16"/>
          <w:szCs w:val="16"/>
        </w:rPr>
      </w:pPr>
    </w:p>
    <w:p w:rsidR="00056A1A" w:rsidRDefault="00056A1A" w:rsidP="00056A1A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678"/>
        <w:gridCol w:w="3249"/>
      </w:tblGrid>
      <w:tr w:rsidR="00056A1A" w:rsidRPr="003A15E4" w:rsidTr="003A15E4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56A1A" w:rsidRPr="003A15E4" w:rsidRDefault="00056A1A" w:rsidP="00A56DAB">
            <w:pPr>
              <w:rPr>
                <w:sz w:val="6"/>
                <w:szCs w:val="6"/>
              </w:rPr>
            </w:pPr>
          </w:p>
        </w:tc>
      </w:tr>
      <w:tr w:rsidR="00056A1A" w:rsidRPr="003A15E4" w:rsidTr="003A15E4">
        <w:tc>
          <w:tcPr>
            <w:tcW w:w="6606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056A1A" w:rsidRPr="00D64CED" w:rsidRDefault="00056A1A" w:rsidP="00A56DAB">
            <w:pPr>
              <w:pStyle w:val="Vpraanje"/>
            </w:pPr>
            <w:proofErr w:type="spellStart"/>
            <w:r>
              <w:t>Podatki</w:t>
            </w:r>
            <w:proofErr w:type="spellEnd"/>
            <w:r>
              <w:t xml:space="preserve"> o </w:t>
            </w:r>
            <w:proofErr w:type="spellStart"/>
            <w:r>
              <w:t>pošiljk-i</w:t>
            </w:r>
            <w:proofErr w:type="spellEnd"/>
            <w:r>
              <w:t>/ah</w:t>
            </w:r>
            <w:r w:rsidRPr="00D64CED">
              <w:t xml:space="preserve">  </w:t>
            </w:r>
          </w:p>
        </w:tc>
        <w:tc>
          <w:tcPr>
            <w:tcW w:w="324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056A1A" w:rsidRPr="006D46CA" w:rsidRDefault="00056A1A" w:rsidP="003A15E4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vsa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056A1A" w:rsidRPr="006D46CA" w:rsidTr="001B5D49">
        <w:trPr>
          <w:trHeight w:val="318"/>
        </w:trPr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56A1A" w:rsidRPr="003A15E4" w:rsidRDefault="00056A1A" w:rsidP="00A56DAB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3A15E4">
              <w:rPr>
                <w:sz w:val="22"/>
                <w:szCs w:val="20"/>
              </w:rPr>
              <w:t>Število</w:t>
            </w:r>
            <w:proofErr w:type="spellEnd"/>
            <w:r w:rsidRPr="003A15E4">
              <w:rPr>
                <w:sz w:val="22"/>
                <w:szCs w:val="20"/>
              </w:rPr>
              <w:t xml:space="preserve"> </w:t>
            </w:r>
            <w:proofErr w:type="spellStart"/>
            <w:r w:rsidRPr="003A15E4">
              <w:rPr>
                <w:sz w:val="22"/>
                <w:szCs w:val="20"/>
              </w:rPr>
              <w:t>virov</w:t>
            </w:r>
            <w:proofErr w:type="spellEnd"/>
            <w:r w:rsidRPr="003A15E4">
              <w:rPr>
                <w:sz w:val="22"/>
                <w:szCs w:val="20"/>
              </w:rPr>
              <w:t xml:space="preserve"> </w:t>
            </w:r>
            <w:proofErr w:type="spellStart"/>
            <w:r w:rsidRPr="003A15E4">
              <w:rPr>
                <w:sz w:val="22"/>
                <w:szCs w:val="20"/>
              </w:rPr>
              <w:t>sevanja</w:t>
            </w:r>
            <w:proofErr w:type="spellEnd"/>
            <w:r w:rsidRPr="003A15E4">
              <w:rPr>
                <w:sz w:val="22"/>
                <w:szCs w:val="20"/>
              </w:rPr>
              <w:t>:</w:t>
            </w:r>
          </w:p>
        </w:tc>
        <w:tc>
          <w:tcPr>
            <w:tcW w:w="4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56A1A" w:rsidRPr="006D46CA" w:rsidRDefault="00056A1A" w:rsidP="00A56DAB"/>
        </w:tc>
      </w:tr>
      <w:tr w:rsidR="00056A1A" w:rsidRPr="006D46CA" w:rsidTr="001B5D49">
        <w:trPr>
          <w:trHeight w:val="316"/>
        </w:trPr>
        <w:tc>
          <w:tcPr>
            <w:tcW w:w="492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56A1A" w:rsidRPr="003A15E4" w:rsidRDefault="00056A1A" w:rsidP="00A56DAB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3A15E4">
              <w:rPr>
                <w:sz w:val="22"/>
                <w:szCs w:val="20"/>
              </w:rPr>
              <w:t>Skupna</w:t>
            </w:r>
            <w:proofErr w:type="spellEnd"/>
            <w:r w:rsidRPr="003A15E4">
              <w:rPr>
                <w:sz w:val="22"/>
                <w:szCs w:val="20"/>
              </w:rPr>
              <w:t xml:space="preserve"> </w:t>
            </w:r>
            <w:proofErr w:type="spellStart"/>
            <w:r w:rsidRPr="003A15E4">
              <w:rPr>
                <w:sz w:val="22"/>
                <w:szCs w:val="20"/>
              </w:rPr>
              <w:t>aktivnost</w:t>
            </w:r>
            <w:proofErr w:type="spellEnd"/>
            <w:r w:rsidRPr="003A15E4">
              <w:rPr>
                <w:sz w:val="22"/>
                <w:szCs w:val="20"/>
              </w:rPr>
              <w:t xml:space="preserve"> </w:t>
            </w:r>
            <w:proofErr w:type="spellStart"/>
            <w:r w:rsidRPr="003A15E4">
              <w:rPr>
                <w:sz w:val="22"/>
                <w:szCs w:val="20"/>
              </w:rPr>
              <w:t>pošiljke</w:t>
            </w:r>
            <w:proofErr w:type="spellEnd"/>
            <w:r w:rsidRPr="003A15E4">
              <w:rPr>
                <w:sz w:val="22"/>
                <w:szCs w:val="20"/>
              </w:rPr>
              <w:t xml:space="preserve"> </w:t>
            </w:r>
            <w:r w:rsidRPr="003A15E4">
              <w:rPr>
                <w:rFonts w:cs="Arial"/>
                <w:sz w:val="22"/>
                <w:szCs w:val="20"/>
              </w:rPr>
              <w:t>[</w:t>
            </w:r>
            <w:proofErr w:type="spellStart"/>
            <w:r w:rsidRPr="003A15E4">
              <w:rPr>
                <w:rFonts w:cs="Arial"/>
                <w:sz w:val="22"/>
                <w:szCs w:val="20"/>
              </w:rPr>
              <w:t>MBq</w:t>
            </w:r>
            <w:proofErr w:type="spellEnd"/>
            <w:r w:rsidRPr="003A15E4">
              <w:rPr>
                <w:rFonts w:cs="Arial"/>
                <w:sz w:val="22"/>
                <w:szCs w:val="20"/>
              </w:rPr>
              <w:t>]</w:t>
            </w:r>
            <w:r w:rsidRPr="003A15E4">
              <w:rPr>
                <w:sz w:val="22"/>
                <w:szCs w:val="20"/>
              </w:rPr>
              <w:t>:</w:t>
            </w:r>
          </w:p>
        </w:tc>
        <w:tc>
          <w:tcPr>
            <w:tcW w:w="4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56A1A" w:rsidRPr="003A15E4" w:rsidRDefault="00056A1A" w:rsidP="00A56DAB">
            <w:pPr>
              <w:pStyle w:val="Nazivpolja"/>
              <w:rPr>
                <w:i/>
              </w:rPr>
            </w:pPr>
          </w:p>
        </w:tc>
      </w:tr>
      <w:tr w:rsidR="00056A1A" w:rsidRPr="006D46CA" w:rsidTr="001B5D49">
        <w:trPr>
          <w:trHeight w:val="316"/>
        </w:trPr>
        <w:tc>
          <w:tcPr>
            <w:tcW w:w="492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56A1A" w:rsidRPr="003A15E4" w:rsidRDefault="00056A1A" w:rsidP="00A56DAB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3A15E4">
              <w:rPr>
                <w:sz w:val="22"/>
                <w:szCs w:val="20"/>
              </w:rPr>
              <w:t>Skupno</w:t>
            </w:r>
            <w:proofErr w:type="spellEnd"/>
            <w:r w:rsidRPr="003A15E4">
              <w:rPr>
                <w:sz w:val="22"/>
                <w:szCs w:val="20"/>
              </w:rPr>
              <w:t xml:space="preserve"> </w:t>
            </w:r>
            <w:proofErr w:type="spellStart"/>
            <w:r w:rsidRPr="003A15E4">
              <w:rPr>
                <w:sz w:val="22"/>
                <w:szCs w:val="20"/>
              </w:rPr>
              <w:t>število</w:t>
            </w:r>
            <w:proofErr w:type="spellEnd"/>
            <w:r w:rsidRPr="003A15E4">
              <w:rPr>
                <w:sz w:val="22"/>
                <w:szCs w:val="20"/>
              </w:rPr>
              <w:t xml:space="preserve"> </w:t>
            </w:r>
            <w:proofErr w:type="spellStart"/>
            <w:r w:rsidRPr="003A15E4">
              <w:rPr>
                <w:sz w:val="22"/>
                <w:szCs w:val="20"/>
              </w:rPr>
              <w:t>pošiljk</w:t>
            </w:r>
            <w:proofErr w:type="spellEnd"/>
            <w:r w:rsidRPr="003A15E4">
              <w:rPr>
                <w:sz w:val="22"/>
                <w:szCs w:val="20"/>
              </w:rPr>
              <w:t>*:</w:t>
            </w:r>
          </w:p>
        </w:tc>
        <w:tc>
          <w:tcPr>
            <w:tcW w:w="4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56A1A" w:rsidRPr="003A15E4" w:rsidDel="00A17CC7" w:rsidRDefault="00056A1A" w:rsidP="00A56DAB">
            <w:pPr>
              <w:pStyle w:val="Nazivpolja"/>
              <w:rPr>
                <w:i/>
              </w:rPr>
            </w:pPr>
          </w:p>
        </w:tc>
      </w:tr>
      <w:tr w:rsidR="00056A1A" w:rsidRPr="001B5D49" w:rsidTr="001B5D49">
        <w:trPr>
          <w:trHeight w:val="316"/>
        </w:trPr>
        <w:tc>
          <w:tcPr>
            <w:tcW w:w="492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56A1A" w:rsidRPr="002660F9" w:rsidRDefault="00056A1A" w:rsidP="00A56DAB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2660F9">
              <w:rPr>
                <w:sz w:val="22"/>
                <w:szCs w:val="20"/>
              </w:rPr>
              <w:t>Vrsta</w:t>
            </w:r>
            <w:proofErr w:type="spellEnd"/>
            <w:r w:rsidRPr="002660F9">
              <w:rPr>
                <w:sz w:val="22"/>
                <w:szCs w:val="20"/>
              </w:rPr>
              <w:t xml:space="preserve"> </w:t>
            </w:r>
            <w:proofErr w:type="spellStart"/>
            <w:r w:rsidRPr="002660F9">
              <w:rPr>
                <w:sz w:val="22"/>
                <w:szCs w:val="20"/>
              </w:rPr>
              <w:t>radionuklidov</w:t>
            </w:r>
            <w:proofErr w:type="spellEnd"/>
            <w:r w:rsidRPr="002660F9">
              <w:rPr>
                <w:sz w:val="22"/>
                <w:szCs w:val="20"/>
              </w:rPr>
              <w:t xml:space="preserve"> in </w:t>
            </w:r>
            <w:proofErr w:type="spellStart"/>
            <w:r w:rsidR="002660F9" w:rsidRPr="002660F9">
              <w:rPr>
                <w:sz w:val="22"/>
                <w:szCs w:val="20"/>
              </w:rPr>
              <w:t>predvidena</w:t>
            </w:r>
            <w:proofErr w:type="spellEnd"/>
            <w:r w:rsidR="002660F9" w:rsidRPr="002660F9">
              <w:rPr>
                <w:sz w:val="22"/>
                <w:szCs w:val="20"/>
              </w:rPr>
              <w:t xml:space="preserve"> </w:t>
            </w:r>
            <w:proofErr w:type="spellStart"/>
            <w:r w:rsidRPr="002660F9">
              <w:rPr>
                <w:sz w:val="22"/>
                <w:szCs w:val="20"/>
              </w:rPr>
              <w:t>največja</w:t>
            </w:r>
            <w:proofErr w:type="spellEnd"/>
            <w:r w:rsidR="002660F9" w:rsidRPr="002660F9">
              <w:rPr>
                <w:sz w:val="22"/>
                <w:szCs w:val="20"/>
              </w:rPr>
              <w:t xml:space="preserve"> </w:t>
            </w:r>
            <w:proofErr w:type="spellStart"/>
            <w:r w:rsidR="002660F9" w:rsidRPr="002660F9">
              <w:rPr>
                <w:sz w:val="22"/>
                <w:szCs w:val="20"/>
              </w:rPr>
              <w:t>po</w:t>
            </w:r>
            <w:r w:rsidR="002660F9" w:rsidRPr="001B5D49">
              <w:rPr>
                <w:sz w:val="22"/>
                <w:szCs w:val="20"/>
              </w:rPr>
              <w:t>sa</w:t>
            </w:r>
            <w:r w:rsidR="002660F9">
              <w:rPr>
                <w:sz w:val="22"/>
                <w:szCs w:val="20"/>
              </w:rPr>
              <w:t>mična</w:t>
            </w:r>
            <w:proofErr w:type="spellEnd"/>
            <w:r w:rsidR="002660F9">
              <w:rPr>
                <w:sz w:val="22"/>
                <w:szCs w:val="20"/>
              </w:rPr>
              <w:t xml:space="preserve"> </w:t>
            </w:r>
            <w:proofErr w:type="spellStart"/>
            <w:r w:rsidR="002660F9">
              <w:rPr>
                <w:sz w:val="22"/>
                <w:szCs w:val="20"/>
              </w:rPr>
              <w:t>aktivnost</w:t>
            </w:r>
            <w:proofErr w:type="spellEnd"/>
            <w:r w:rsidR="002660F9">
              <w:rPr>
                <w:sz w:val="22"/>
                <w:szCs w:val="20"/>
              </w:rPr>
              <w:t xml:space="preserve"> </w:t>
            </w:r>
            <w:proofErr w:type="spellStart"/>
            <w:r w:rsidR="002660F9">
              <w:rPr>
                <w:sz w:val="22"/>
                <w:szCs w:val="20"/>
              </w:rPr>
              <w:t>ter</w:t>
            </w:r>
            <w:proofErr w:type="spellEnd"/>
            <w:r w:rsidR="002660F9">
              <w:rPr>
                <w:sz w:val="22"/>
                <w:szCs w:val="20"/>
              </w:rPr>
              <w:t xml:space="preserve"> </w:t>
            </w:r>
            <w:proofErr w:type="spellStart"/>
            <w:r w:rsidR="002660F9">
              <w:rPr>
                <w:sz w:val="22"/>
                <w:szCs w:val="20"/>
              </w:rPr>
              <w:t>predvidena</w:t>
            </w:r>
            <w:proofErr w:type="spellEnd"/>
            <w:r w:rsidR="002660F9">
              <w:rPr>
                <w:sz w:val="22"/>
                <w:szCs w:val="20"/>
              </w:rPr>
              <w:t xml:space="preserve"> </w:t>
            </w:r>
            <w:proofErr w:type="spellStart"/>
            <w:r w:rsidR="002660F9">
              <w:rPr>
                <w:sz w:val="22"/>
                <w:szCs w:val="20"/>
              </w:rPr>
              <w:t>največja</w:t>
            </w:r>
            <w:proofErr w:type="spellEnd"/>
            <w:r w:rsidRPr="002660F9">
              <w:rPr>
                <w:sz w:val="22"/>
                <w:szCs w:val="20"/>
              </w:rPr>
              <w:t xml:space="preserve"> </w:t>
            </w:r>
            <w:proofErr w:type="spellStart"/>
            <w:r w:rsidRPr="002660F9">
              <w:rPr>
                <w:sz w:val="22"/>
                <w:szCs w:val="20"/>
              </w:rPr>
              <w:t>skupna</w:t>
            </w:r>
            <w:proofErr w:type="spellEnd"/>
            <w:r w:rsidRPr="002660F9">
              <w:rPr>
                <w:sz w:val="22"/>
                <w:szCs w:val="20"/>
              </w:rPr>
              <w:t xml:space="preserve"> </w:t>
            </w:r>
            <w:proofErr w:type="spellStart"/>
            <w:r w:rsidRPr="002660F9">
              <w:rPr>
                <w:sz w:val="22"/>
                <w:szCs w:val="20"/>
              </w:rPr>
              <w:t>aktivnost</w:t>
            </w:r>
            <w:proofErr w:type="spellEnd"/>
            <w:r w:rsidRPr="002660F9">
              <w:rPr>
                <w:sz w:val="22"/>
                <w:szCs w:val="20"/>
              </w:rPr>
              <w:t xml:space="preserve"> </w:t>
            </w:r>
            <w:proofErr w:type="spellStart"/>
            <w:r w:rsidRPr="002660F9">
              <w:rPr>
                <w:sz w:val="22"/>
                <w:szCs w:val="20"/>
              </w:rPr>
              <w:t>posamezne</w:t>
            </w:r>
            <w:proofErr w:type="spellEnd"/>
            <w:r w:rsidRPr="002660F9">
              <w:rPr>
                <w:sz w:val="22"/>
                <w:szCs w:val="20"/>
              </w:rPr>
              <w:t xml:space="preserve"> </w:t>
            </w:r>
            <w:proofErr w:type="spellStart"/>
            <w:r w:rsidRPr="002660F9">
              <w:rPr>
                <w:sz w:val="22"/>
                <w:szCs w:val="20"/>
              </w:rPr>
              <w:t>pošiljke</w:t>
            </w:r>
            <w:proofErr w:type="spellEnd"/>
            <w:r w:rsidRPr="002660F9">
              <w:rPr>
                <w:sz w:val="22"/>
                <w:szCs w:val="20"/>
              </w:rPr>
              <w:t>*:</w:t>
            </w:r>
          </w:p>
        </w:tc>
        <w:tc>
          <w:tcPr>
            <w:tcW w:w="4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56A1A" w:rsidRPr="002660F9" w:rsidDel="00A17CC7" w:rsidRDefault="00056A1A" w:rsidP="00A56DAB">
            <w:pPr>
              <w:pStyle w:val="Nazivpolja"/>
              <w:rPr>
                <w:i/>
              </w:rPr>
            </w:pPr>
          </w:p>
        </w:tc>
      </w:tr>
      <w:tr w:rsidR="00056A1A" w:rsidRPr="006D46CA" w:rsidTr="001B5D49">
        <w:trPr>
          <w:trHeight w:val="316"/>
        </w:trPr>
        <w:tc>
          <w:tcPr>
            <w:tcW w:w="492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56A1A" w:rsidRPr="003A15E4" w:rsidRDefault="00056A1A" w:rsidP="00A56DAB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3A15E4">
              <w:rPr>
                <w:sz w:val="22"/>
                <w:szCs w:val="20"/>
              </w:rPr>
              <w:t>Obdobje</w:t>
            </w:r>
            <w:proofErr w:type="spellEnd"/>
            <w:r w:rsidRPr="003A15E4">
              <w:rPr>
                <w:sz w:val="22"/>
                <w:szCs w:val="20"/>
              </w:rPr>
              <w:t xml:space="preserve"> </w:t>
            </w:r>
            <w:proofErr w:type="spellStart"/>
            <w:r w:rsidRPr="003A15E4">
              <w:rPr>
                <w:sz w:val="22"/>
                <w:szCs w:val="20"/>
              </w:rPr>
              <w:t>pošiljanja</w:t>
            </w:r>
            <w:proofErr w:type="spellEnd"/>
            <w:r w:rsidRPr="003A15E4">
              <w:rPr>
                <w:sz w:val="22"/>
                <w:szCs w:val="20"/>
              </w:rPr>
              <w:t>*:</w:t>
            </w:r>
          </w:p>
        </w:tc>
        <w:tc>
          <w:tcPr>
            <w:tcW w:w="4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56A1A" w:rsidRPr="003A15E4" w:rsidDel="00A17CC7" w:rsidRDefault="00056A1A" w:rsidP="00A56DAB">
            <w:pPr>
              <w:pStyle w:val="Nazivpolja"/>
              <w:rPr>
                <w:i/>
              </w:rPr>
            </w:pPr>
          </w:p>
        </w:tc>
      </w:tr>
      <w:tr w:rsidR="00056A1A" w:rsidRPr="003A15E4" w:rsidTr="003A15E4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56A1A" w:rsidRPr="003A15E4" w:rsidRDefault="00056A1A" w:rsidP="00A56DAB">
            <w:pPr>
              <w:rPr>
                <w:sz w:val="6"/>
                <w:szCs w:val="6"/>
              </w:rPr>
            </w:pPr>
          </w:p>
        </w:tc>
      </w:tr>
    </w:tbl>
    <w:p w:rsidR="00056A1A" w:rsidRPr="00D64CED" w:rsidRDefault="00056A1A" w:rsidP="00056A1A">
      <w:pPr>
        <w:pStyle w:val="Navodilo"/>
        <w:rPr>
          <w:lang w:val="de-DE"/>
        </w:rPr>
      </w:pPr>
      <w:r w:rsidRPr="00D64CED">
        <w:rPr>
          <w:lang w:val="de-DE"/>
        </w:rPr>
        <w:t xml:space="preserve">*če gre za večkratne pošiljke </w:t>
      </w:r>
    </w:p>
    <w:p w:rsidR="00E6638E" w:rsidRDefault="00E6638E" w:rsidP="00E6638E"/>
    <w:p w:rsidR="00E6638E" w:rsidRDefault="00E6638E" w:rsidP="00E6638E"/>
    <w:p w:rsidR="00E6638E" w:rsidRDefault="00E6638E" w:rsidP="00E6638E"/>
    <w:p w:rsidR="00E6638E" w:rsidRDefault="00E6638E" w:rsidP="00E6638E">
      <w:pPr>
        <w:pStyle w:val="Navodilo"/>
      </w:pPr>
      <w:r>
        <w:t xml:space="preserve">(v </w:t>
      </w:r>
      <w:proofErr w:type="spellStart"/>
      <w:r>
        <w:t>primeru</w:t>
      </w:r>
      <w:proofErr w:type="spellEnd"/>
      <w:r>
        <w:t xml:space="preserve"> </w:t>
      </w:r>
      <w:proofErr w:type="spellStart"/>
      <w:r>
        <w:t>tranzita</w:t>
      </w:r>
      <w:proofErr w:type="spellEnd"/>
      <w:r>
        <w:t xml:space="preserve"> </w:t>
      </w:r>
      <w:proofErr w:type="spellStart"/>
      <w:r>
        <w:t>večjega</w:t>
      </w:r>
      <w:proofErr w:type="spellEnd"/>
      <w:r>
        <w:t xml:space="preserve"> </w:t>
      </w:r>
      <w:proofErr w:type="spellStart"/>
      <w:r>
        <w:t>števila</w:t>
      </w:r>
      <w:proofErr w:type="spellEnd"/>
      <w:r>
        <w:t xml:space="preserve"> </w:t>
      </w:r>
      <w:proofErr w:type="spellStart"/>
      <w:r>
        <w:t>virov</w:t>
      </w:r>
      <w:proofErr w:type="spellEnd"/>
      <w:r>
        <w:t xml:space="preserve"> </w:t>
      </w:r>
      <w:proofErr w:type="spellStart"/>
      <w:r>
        <w:t>sevanja</w:t>
      </w:r>
      <w:proofErr w:type="spellEnd"/>
      <w:r>
        <w:t xml:space="preserve">, </w:t>
      </w:r>
      <w:proofErr w:type="spellStart"/>
      <w:r>
        <w:t>preslikajte</w:t>
      </w:r>
      <w:proofErr w:type="spellEnd"/>
      <w:r>
        <w:t xml:space="preserve"> to </w:t>
      </w:r>
      <w:proofErr w:type="spellStart"/>
      <w:r>
        <w:t>stran</w:t>
      </w:r>
      <w:proofErr w:type="spellEnd"/>
      <w:r>
        <w:t xml:space="preserve"> in jo </w:t>
      </w:r>
      <w:proofErr w:type="spellStart"/>
      <w:r>
        <w:t>izpolnite</w:t>
      </w:r>
      <w:proofErr w:type="spellEnd"/>
      <w:r>
        <w:t xml:space="preserve"> za </w:t>
      </w:r>
      <w:proofErr w:type="spellStart"/>
      <w:r>
        <w:t>vsak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sevanja</w:t>
      </w:r>
      <w:proofErr w:type="spellEnd"/>
      <w:r>
        <w:t xml:space="preserve"> </w:t>
      </w:r>
      <w:proofErr w:type="spellStart"/>
      <w:r>
        <w:t>posebej</w:t>
      </w:r>
      <w:proofErr w:type="spellEnd"/>
      <w:r>
        <w:t>)</w:t>
      </w:r>
    </w:p>
    <w:p w:rsidR="00E6638E" w:rsidRDefault="00E6638E" w:rsidP="00E6638E">
      <w:pPr>
        <w:pStyle w:val="Navodilo"/>
      </w:pPr>
    </w:p>
    <w:p w:rsidR="00E6638E" w:rsidRDefault="00E6638E" w:rsidP="00E6638E">
      <w:r>
        <w:br w:type="page"/>
      </w:r>
    </w:p>
    <w:p w:rsidR="00E6638E" w:rsidRPr="00D946F2" w:rsidRDefault="00E6638E" w:rsidP="00E6638E">
      <w:pPr>
        <w:pStyle w:val="Naslovpoglavja"/>
        <w:ind w:left="0" w:firstLine="0"/>
        <w:rPr>
          <w:bCs/>
          <w:lang w:val="sl-SI"/>
        </w:rPr>
      </w:pPr>
      <w:r w:rsidRPr="00D946F2">
        <w:rPr>
          <w:bCs/>
          <w:lang w:val="sl-SI"/>
        </w:rPr>
        <w:t>SEZNAM PRILOG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2993"/>
        <w:gridCol w:w="3465"/>
        <w:gridCol w:w="2284"/>
      </w:tblGrid>
      <w:tr w:rsidR="00E6638E" w:rsidRPr="003A15E4" w:rsidTr="003A15E4">
        <w:trPr>
          <w:trHeight w:val="85"/>
        </w:trPr>
        <w:tc>
          <w:tcPr>
            <w:tcW w:w="985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38E" w:rsidRPr="003A15E4" w:rsidRDefault="00E6638E" w:rsidP="00D41ED0">
            <w:pPr>
              <w:rPr>
                <w:sz w:val="6"/>
                <w:szCs w:val="6"/>
                <w:lang w:val="sl-SI"/>
              </w:rPr>
            </w:pPr>
          </w:p>
        </w:tc>
      </w:tr>
      <w:tr w:rsidR="00E6638E" w:rsidRPr="003A15E4" w:rsidTr="001B5D49">
        <w:tc>
          <w:tcPr>
            <w:tcW w:w="4106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6638E" w:rsidRPr="003A15E4" w:rsidRDefault="00E6638E" w:rsidP="003A15E4">
            <w:pPr>
              <w:pStyle w:val="Vpraanje"/>
              <w:numPr>
                <w:ilvl w:val="0"/>
                <w:numId w:val="0"/>
              </w:numPr>
              <w:rPr>
                <w:lang w:val="sl-SI"/>
              </w:rPr>
            </w:pPr>
          </w:p>
        </w:tc>
        <w:tc>
          <w:tcPr>
            <w:tcW w:w="5749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6638E" w:rsidRPr="003A15E4" w:rsidRDefault="00E6638E" w:rsidP="003A15E4">
            <w:pPr>
              <w:pStyle w:val="Navodilo"/>
              <w:jc w:val="right"/>
              <w:rPr>
                <w:lang w:val="sl-SI"/>
              </w:rPr>
            </w:pPr>
            <w:r w:rsidRPr="003A15E4">
              <w:rPr>
                <w:lang w:val="sl-SI"/>
              </w:rPr>
              <w:t>(priložene priloge označite z zaporedno številko)</w:t>
            </w:r>
          </w:p>
        </w:tc>
      </w:tr>
      <w:tr w:rsidR="00E6638E" w:rsidRPr="003A15E4" w:rsidTr="001B5D49">
        <w:trPr>
          <w:trHeight w:val="318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638E" w:rsidRPr="003A15E4" w:rsidRDefault="00E6638E" w:rsidP="00D41ED0">
            <w:pPr>
              <w:pStyle w:val="Nazivpolja"/>
              <w:rPr>
                <w:b/>
                <w:sz w:val="22"/>
                <w:szCs w:val="20"/>
                <w:lang w:val="sl-SI"/>
              </w:rPr>
            </w:pPr>
            <w:proofErr w:type="spellStart"/>
            <w:r w:rsidRPr="003A15E4">
              <w:rPr>
                <w:b/>
                <w:sz w:val="22"/>
                <w:szCs w:val="20"/>
                <w:lang w:val="sl-SI"/>
              </w:rPr>
              <w:t>Zap</w:t>
            </w:r>
            <w:proofErr w:type="spellEnd"/>
            <w:r w:rsidRPr="003A15E4">
              <w:rPr>
                <w:b/>
                <w:sz w:val="22"/>
                <w:szCs w:val="20"/>
                <w:lang w:val="sl-SI"/>
              </w:rPr>
              <w:t>. št. priloge</w:t>
            </w:r>
          </w:p>
        </w:tc>
        <w:tc>
          <w:tcPr>
            <w:tcW w:w="6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6638E" w:rsidRPr="003A15E4" w:rsidRDefault="00E6638E" w:rsidP="00D41ED0">
            <w:pPr>
              <w:rPr>
                <w:b/>
                <w:lang w:val="sl-SI"/>
              </w:rPr>
            </w:pPr>
            <w:r w:rsidRPr="003A15E4">
              <w:rPr>
                <w:b/>
                <w:lang w:val="sl-SI"/>
              </w:rPr>
              <w:t>Opis priloge</w:t>
            </w: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6638E" w:rsidRPr="003A15E4" w:rsidRDefault="00E6638E" w:rsidP="003A15E4">
            <w:pPr>
              <w:jc w:val="center"/>
              <w:rPr>
                <w:b/>
                <w:lang w:val="sl-SI"/>
              </w:rPr>
            </w:pPr>
            <w:r w:rsidRPr="003A15E4">
              <w:rPr>
                <w:b/>
                <w:lang w:val="sl-SI"/>
              </w:rPr>
              <w:t>Priloženo</w:t>
            </w:r>
          </w:p>
        </w:tc>
      </w:tr>
      <w:tr w:rsidR="00C13E8E" w:rsidRPr="003A15E4" w:rsidTr="001B5D49">
        <w:trPr>
          <w:trHeight w:val="527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13E8E" w:rsidRPr="003A15E4" w:rsidRDefault="00C13E8E" w:rsidP="00D41ED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6458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C13E8E" w:rsidRPr="003A15E4" w:rsidRDefault="00C13E8E" w:rsidP="001B5D49">
            <w:pPr>
              <w:numPr>
                <w:ilvl w:val="0"/>
                <w:numId w:val="7"/>
              </w:numPr>
              <w:rPr>
                <w:lang w:val="sl-SI"/>
              </w:rPr>
            </w:pPr>
            <w:r w:rsidRPr="003A15E4">
              <w:rPr>
                <w:lang w:val="sl-SI"/>
              </w:rPr>
              <w:t>Dokazilo o zagotovitvi finančnih jamstev, če tako zahtevajo predpisi, ki urejajo finančna jamstva ali odgovornost za jedrsko škodo</w:t>
            </w:r>
            <w:r w:rsidR="00693B77">
              <w:rPr>
                <w:lang w:val="sl-SI"/>
              </w:rPr>
              <w:t xml:space="preserve"> (4. člen JV12)</w:t>
            </w: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C13E8E" w:rsidRPr="003A15E4" w:rsidRDefault="00C13E8E" w:rsidP="00A56DAB">
            <w:pPr>
              <w:rPr>
                <w:lang w:val="sl-SI"/>
              </w:rPr>
            </w:pPr>
            <w:r w:rsidRPr="003A15E4">
              <w:rPr>
                <w:lang w:val="sl-SI"/>
              </w:rPr>
              <w:sym w:font="Wingdings" w:char="F0A8"/>
            </w:r>
            <w:r w:rsidRPr="003A15E4">
              <w:rPr>
                <w:lang w:val="sl-SI"/>
              </w:rPr>
              <w:t xml:space="preserve"> da     </w:t>
            </w:r>
            <w:r w:rsidRPr="003A15E4">
              <w:rPr>
                <w:lang w:val="sl-SI"/>
              </w:rPr>
              <w:sym w:font="Wingdings" w:char="F0A8"/>
            </w:r>
            <w:r w:rsidRPr="003A15E4">
              <w:rPr>
                <w:lang w:val="sl-SI"/>
              </w:rPr>
              <w:t xml:space="preserve"> ne</w:t>
            </w:r>
          </w:p>
          <w:p w:rsidR="00C13E8E" w:rsidRPr="003A15E4" w:rsidRDefault="00C13E8E" w:rsidP="00A56DAB">
            <w:pPr>
              <w:rPr>
                <w:lang w:val="sl-SI"/>
              </w:rPr>
            </w:pPr>
            <w:r w:rsidRPr="003A15E4">
              <w:rPr>
                <w:lang w:val="sl-SI"/>
              </w:rPr>
              <w:sym w:font="Wingdings" w:char="F0A8"/>
            </w:r>
            <w:r w:rsidRPr="003A15E4">
              <w:rPr>
                <w:lang w:val="sl-SI"/>
              </w:rPr>
              <w:t xml:space="preserve"> </w:t>
            </w:r>
            <w:r w:rsidR="00C75340">
              <w:rPr>
                <w:lang w:val="sl-SI"/>
              </w:rPr>
              <w:t>že priloženo</w:t>
            </w:r>
            <w:r w:rsidR="00C75340" w:rsidRPr="003A15E4" w:rsidDel="00C75340">
              <w:rPr>
                <w:lang w:val="sl-SI"/>
              </w:rPr>
              <w:t xml:space="preserve"> </w:t>
            </w:r>
          </w:p>
          <w:p w:rsidR="00C13E8E" w:rsidRPr="003A15E4" w:rsidRDefault="00C13E8E" w:rsidP="005236BF">
            <w:pPr>
              <w:rPr>
                <w:lang w:val="sl-SI"/>
              </w:rPr>
            </w:pPr>
            <w:r w:rsidRPr="003A15E4">
              <w:rPr>
                <w:lang w:val="sl-SI"/>
              </w:rPr>
              <w:sym w:font="Wingdings" w:char="F0A8"/>
            </w:r>
            <w:r w:rsidRPr="003A15E4">
              <w:rPr>
                <w:lang w:val="sl-SI"/>
              </w:rPr>
              <w:t xml:space="preserve"> ni potrebno</w:t>
            </w:r>
          </w:p>
        </w:tc>
      </w:tr>
      <w:tr w:rsidR="00C13E8E" w:rsidRPr="003A15E4" w:rsidTr="001B5D49">
        <w:trPr>
          <w:trHeight w:val="527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13E8E" w:rsidRPr="003A15E4" w:rsidRDefault="00C13E8E" w:rsidP="00D41ED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6458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C13E8E" w:rsidRPr="003A15E4" w:rsidRDefault="002660F9" w:rsidP="001B5D49">
            <w:pPr>
              <w:numPr>
                <w:ilvl w:val="0"/>
                <w:numId w:val="7"/>
              </w:numPr>
              <w:rPr>
                <w:lang w:val="sl-SI"/>
              </w:rPr>
            </w:pPr>
            <w:r>
              <w:rPr>
                <w:lang w:val="sl-SI"/>
              </w:rPr>
              <w:t>Varnostni načrt izdelan v skladu s predpisi, ki urejajo prevoz nevarnega blaga</w:t>
            </w:r>
            <w:r w:rsidR="00693B77">
              <w:rPr>
                <w:lang w:val="sl-SI"/>
              </w:rPr>
              <w:t>, če gre za tranzit radioaktivnih snovi (4. člen JV12)</w:t>
            </w: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693B77" w:rsidRPr="003A15E4" w:rsidRDefault="00693B77" w:rsidP="00693B77">
            <w:pPr>
              <w:rPr>
                <w:lang w:val="sl-SI"/>
              </w:rPr>
            </w:pPr>
            <w:r w:rsidRPr="003A15E4">
              <w:rPr>
                <w:lang w:val="sl-SI"/>
              </w:rPr>
              <w:sym w:font="Wingdings" w:char="F0A8"/>
            </w:r>
            <w:r w:rsidRPr="003A15E4">
              <w:rPr>
                <w:lang w:val="sl-SI"/>
              </w:rPr>
              <w:t xml:space="preserve"> da     </w:t>
            </w:r>
            <w:r w:rsidRPr="003A15E4">
              <w:rPr>
                <w:lang w:val="sl-SI"/>
              </w:rPr>
              <w:sym w:font="Wingdings" w:char="F0A8"/>
            </w:r>
            <w:r w:rsidRPr="003A15E4">
              <w:rPr>
                <w:lang w:val="sl-SI"/>
              </w:rPr>
              <w:t xml:space="preserve"> ne</w:t>
            </w:r>
          </w:p>
          <w:p w:rsidR="00693B77" w:rsidRPr="003A15E4" w:rsidRDefault="00693B77" w:rsidP="00693B77">
            <w:pPr>
              <w:rPr>
                <w:lang w:val="sl-SI"/>
              </w:rPr>
            </w:pPr>
            <w:r w:rsidRPr="003A15E4">
              <w:rPr>
                <w:lang w:val="sl-SI"/>
              </w:rPr>
              <w:sym w:font="Wingdings" w:char="F0A8"/>
            </w:r>
            <w:r w:rsidRPr="003A15E4">
              <w:rPr>
                <w:lang w:val="sl-SI"/>
              </w:rPr>
              <w:t xml:space="preserve"> </w:t>
            </w:r>
            <w:r>
              <w:rPr>
                <w:lang w:val="sl-SI"/>
              </w:rPr>
              <w:t>že priloženo</w:t>
            </w:r>
          </w:p>
          <w:p w:rsidR="00C13E8E" w:rsidRPr="003A15E4" w:rsidRDefault="00693B77" w:rsidP="005236BF">
            <w:pPr>
              <w:rPr>
                <w:lang w:val="sl-SI"/>
              </w:rPr>
            </w:pPr>
            <w:r w:rsidRPr="003A15E4">
              <w:rPr>
                <w:lang w:val="sl-SI"/>
              </w:rPr>
              <w:sym w:font="Wingdings" w:char="F0A8"/>
            </w:r>
            <w:r w:rsidRPr="003A15E4">
              <w:rPr>
                <w:lang w:val="sl-SI"/>
              </w:rPr>
              <w:t xml:space="preserve"> ni potrebno</w:t>
            </w:r>
            <w:r w:rsidRPr="003A15E4" w:rsidDel="00C75340">
              <w:rPr>
                <w:lang w:val="sl-SI"/>
              </w:rPr>
              <w:t xml:space="preserve"> </w:t>
            </w:r>
          </w:p>
        </w:tc>
      </w:tr>
      <w:tr w:rsidR="002660F9" w:rsidRPr="003A15E4" w:rsidTr="001B5D49">
        <w:trPr>
          <w:trHeight w:val="527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660F9" w:rsidRPr="003A15E4" w:rsidRDefault="002660F9" w:rsidP="00D41ED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6458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2660F9" w:rsidRPr="003A15E4" w:rsidRDefault="002660F9" w:rsidP="001B5D49">
            <w:pPr>
              <w:numPr>
                <w:ilvl w:val="0"/>
                <w:numId w:val="7"/>
              </w:numPr>
              <w:rPr>
                <w:lang w:val="sl-SI"/>
              </w:rPr>
            </w:pPr>
            <w:r>
              <w:rPr>
                <w:lang w:val="sl-SI"/>
              </w:rPr>
              <w:t>Potrdilo o načrtu fizičnega varovanja med prevozom</w:t>
            </w:r>
            <w:r w:rsidR="00693B77">
              <w:rPr>
                <w:lang w:val="sl-SI"/>
              </w:rPr>
              <w:t>,</w:t>
            </w:r>
            <w:r>
              <w:rPr>
                <w:lang w:val="sl-SI"/>
              </w:rPr>
              <w:t xml:space="preserve"> pridobljeno s strani MNZ</w:t>
            </w:r>
            <w:r w:rsidR="001127CB">
              <w:rPr>
                <w:lang w:val="sl-SI"/>
              </w:rPr>
              <w:t>, če tako zahtevajo predpisi, ki urejajo fizično varovanje</w:t>
            </w:r>
            <w:r>
              <w:rPr>
                <w:lang w:val="sl-SI"/>
              </w:rPr>
              <w:t xml:space="preserve"> (4. člen JV12)</w:t>
            </w: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2660F9" w:rsidRPr="003A15E4" w:rsidRDefault="002660F9" w:rsidP="002660F9">
            <w:pPr>
              <w:rPr>
                <w:lang w:val="sl-SI"/>
              </w:rPr>
            </w:pPr>
            <w:r w:rsidRPr="003A15E4">
              <w:rPr>
                <w:lang w:val="sl-SI"/>
              </w:rPr>
              <w:sym w:font="Wingdings" w:char="F0A8"/>
            </w:r>
            <w:r w:rsidRPr="003A15E4">
              <w:rPr>
                <w:lang w:val="sl-SI"/>
              </w:rPr>
              <w:t xml:space="preserve"> da     </w:t>
            </w:r>
            <w:r w:rsidRPr="003A15E4">
              <w:rPr>
                <w:lang w:val="sl-SI"/>
              </w:rPr>
              <w:sym w:font="Wingdings" w:char="F0A8"/>
            </w:r>
            <w:r w:rsidRPr="003A15E4">
              <w:rPr>
                <w:lang w:val="sl-SI"/>
              </w:rPr>
              <w:t xml:space="preserve"> ne</w:t>
            </w:r>
          </w:p>
          <w:p w:rsidR="002660F9" w:rsidRPr="003A15E4" w:rsidRDefault="002660F9" w:rsidP="002660F9">
            <w:pPr>
              <w:rPr>
                <w:lang w:val="sl-SI"/>
              </w:rPr>
            </w:pPr>
            <w:r w:rsidRPr="003A15E4">
              <w:rPr>
                <w:lang w:val="sl-SI"/>
              </w:rPr>
              <w:sym w:font="Wingdings" w:char="F0A8"/>
            </w:r>
            <w:r w:rsidRPr="003A15E4">
              <w:rPr>
                <w:lang w:val="sl-SI"/>
              </w:rPr>
              <w:t xml:space="preserve"> </w:t>
            </w:r>
            <w:r w:rsidR="00C75340">
              <w:rPr>
                <w:lang w:val="sl-SI"/>
              </w:rPr>
              <w:t>že priloženo</w:t>
            </w:r>
          </w:p>
          <w:p w:rsidR="002660F9" w:rsidRPr="003A15E4" w:rsidRDefault="002660F9" w:rsidP="002660F9">
            <w:pPr>
              <w:rPr>
                <w:lang w:val="sl-SI"/>
              </w:rPr>
            </w:pPr>
            <w:r w:rsidRPr="003A15E4">
              <w:rPr>
                <w:lang w:val="sl-SI"/>
              </w:rPr>
              <w:sym w:font="Wingdings" w:char="F0A8"/>
            </w:r>
            <w:r w:rsidRPr="003A15E4">
              <w:rPr>
                <w:lang w:val="sl-SI"/>
              </w:rPr>
              <w:t xml:space="preserve"> ni potrebno</w:t>
            </w:r>
          </w:p>
        </w:tc>
      </w:tr>
      <w:tr w:rsidR="00173614" w:rsidRPr="003A15E4" w:rsidTr="001B5D49">
        <w:trPr>
          <w:trHeight w:val="527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73614" w:rsidRPr="003A15E4" w:rsidRDefault="00173614" w:rsidP="00D41ED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6458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173614" w:rsidRPr="003A15E4" w:rsidRDefault="00173614" w:rsidP="001B5D49">
            <w:pPr>
              <w:numPr>
                <w:ilvl w:val="0"/>
                <w:numId w:val="7"/>
              </w:numPr>
              <w:rPr>
                <w:lang w:val="sl-SI"/>
              </w:rPr>
            </w:pPr>
            <w:r w:rsidRPr="003A15E4">
              <w:rPr>
                <w:lang w:val="sl-SI"/>
              </w:rPr>
              <w:t xml:space="preserve">Pooblastilo za zastopanje v upravnem postopku </w:t>
            </w:r>
          </w:p>
          <w:p w:rsidR="00173614" w:rsidRPr="003A15E4" w:rsidRDefault="00693B77" w:rsidP="00D41ED0">
            <w:pPr>
              <w:rPr>
                <w:i/>
                <w:sz w:val="16"/>
                <w:szCs w:val="16"/>
                <w:lang w:val="sl-SI"/>
              </w:rPr>
            </w:pPr>
            <w:r>
              <w:rPr>
                <w:i/>
                <w:sz w:val="16"/>
                <w:szCs w:val="16"/>
                <w:lang w:val="sl-SI"/>
              </w:rPr>
              <w:t xml:space="preserve">               </w:t>
            </w:r>
            <w:r w:rsidR="00173614" w:rsidRPr="003A15E4">
              <w:rPr>
                <w:i/>
                <w:sz w:val="16"/>
                <w:szCs w:val="16"/>
                <w:lang w:val="sl-SI"/>
              </w:rPr>
              <w:t>(v</w:t>
            </w:r>
            <w:r>
              <w:rPr>
                <w:i/>
                <w:sz w:val="16"/>
                <w:szCs w:val="16"/>
                <w:lang w:val="sl-SI"/>
              </w:rPr>
              <w:t xml:space="preserve"> </w:t>
            </w:r>
            <w:r w:rsidR="00173614" w:rsidRPr="003A15E4">
              <w:rPr>
                <w:i/>
                <w:sz w:val="16"/>
                <w:szCs w:val="16"/>
                <w:lang w:val="sl-SI"/>
              </w:rPr>
              <w:t>primeru, da vloge ne podpiše zakoniti zastopnik)</w:t>
            </w: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173614" w:rsidRPr="003A15E4" w:rsidRDefault="00173614" w:rsidP="002F7B9D">
            <w:pPr>
              <w:rPr>
                <w:lang w:val="sl-SI"/>
              </w:rPr>
            </w:pPr>
            <w:r w:rsidRPr="003A15E4">
              <w:rPr>
                <w:lang w:val="sl-SI"/>
              </w:rPr>
              <w:sym w:font="Wingdings" w:char="F0A8"/>
            </w:r>
            <w:r w:rsidRPr="003A15E4">
              <w:rPr>
                <w:lang w:val="sl-SI"/>
              </w:rPr>
              <w:t xml:space="preserve"> da     </w:t>
            </w:r>
            <w:r w:rsidRPr="003A15E4">
              <w:rPr>
                <w:lang w:val="sl-SI"/>
              </w:rPr>
              <w:sym w:font="Wingdings" w:char="F0A8"/>
            </w:r>
            <w:r w:rsidRPr="003A15E4">
              <w:rPr>
                <w:lang w:val="sl-SI"/>
              </w:rPr>
              <w:t xml:space="preserve"> ne</w:t>
            </w:r>
          </w:p>
          <w:p w:rsidR="00173614" w:rsidRPr="003A15E4" w:rsidRDefault="00173614" w:rsidP="003A15E4">
            <w:pPr>
              <w:jc w:val="center"/>
              <w:rPr>
                <w:lang w:val="sl-SI"/>
              </w:rPr>
            </w:pPr>
          </w:p>
        </w:tc>
      </w:tr>
      <w:tr w:rsidR="00173614" w:rsidRPr="003A15E4" w:rsidTr="001B5D49">
        <w:trPr>
          <w:trHeight w:val="527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73614" w:rsidRPr="003A15E4" w:rsidRDefault="00173614" w:rsidP="00D41ED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6458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173614" w:rsidRPr="003A15E4" w:rsidRDefault="00173614" w:rsidP="00D41ED0">
            <w:pPr>
              <w:rPr>
                <w:lang w:val="sl-SI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173614" w:rsidRPr="003A15E4" w:rsidRDefault="00173614" w:rsidP="003A15E4">
            <w:pPr>
              <w:jc w:val="center"/>
              <w:rPr>
                <w:lang w:val="sl-SI"/>
              </w:rPr>
            </w:pPr>
          </w:p>
        </w:tc>
      </w:tr>
      <w:tr w:rsidR="00173614" w:rsidRPr="003A15E4" w:rsidTr="001B5D49">
        <w:trPr>
          <w:trHeight w:val="527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73614" w:rsidRPr="003A15E4" w:rsidRDefault="00173614" w:rsidP="00D41ED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6458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173614" w:rsidRPr="003A15E4" w:rsidRDefault="00173614" w:rsidP="00D41ED0">
            <w:pPr>
              <w:rPr>
                <w:lang w:val="sl-SI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173614" w:rsidRPr="003A15E4" w:rsidRDefault="00173614" w:rsidP="003A15E4">
            <w:pPr>
              <w:jc w:val="center"/>
              <w:rPr>
                <w:lang w:val="sl-SI"/>
              </w:rPr>
            </w:pPr>
          </w:p>
        </w:tc>
      </w:tr>
      <w:tr w:rsidR="00173614" w:rsidRPr="003A15E4" w:rsidTr="001B5D49">
        <w:trPr>
          <w:trHeight w:val="527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73614" w:rsidRPr="003A15E4" w:rsidRDefault="00173614" w:rsidP="00D41ED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6458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173614" w:rsidRPr="003A15E4" w:rsidRDefault="00173614" w:rsidP="00D41ED0">
            <w:pPr>
              <w:rPr>
                <w:lang w:val="sl-SI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173614" w:rsidRPr="003A15E4" w:rsidRDefault="00173614" w:rsidP="003A15E4">
            <w:pPr>
              <w:jc w:val="center"/>
              <w:rPr>
                <w:lang w:val="sl-SI"/>
              </w:rPr>
            </w:pPr>
          </w:p>
        </w:tc>
      </w:tr>
      <w:tr w:rsidR="00173614" w:rsidRPr="003A15E4" w:rsidTr="001B5D49">
        <w:trPr>
          <w:trHeight w:val="527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73614" w:rsidRPr="003A15E4" w:rsidRDefault="00173614" w:rsidP="00D41ED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6458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173614" w:rsidRPr="003A15E4" w:rsidRDefault="00173614" w:rsidP="00D41ED0">
            <w:pPr>
              <w:rPr>
                <w:lang w:val="sl-SI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173614" w:rsidRPr="003A15E4" w:rsidRDefault="00173614" w:rsidP="003A15E4">
            <w:pPr>
              <w:jc w:val="center"/>
              <w:rPr>
                <w:lang w:val="sl-SI"/>
              </w:rPr>
            </w:pPr>
          </w:p>
        </w:tc>
      </w:tr>
      <w:tr w:rsidR="00173614" w:rsidRPr="003A15E4" w:rsidTr="001B5D49">
        <w:trPr>
          <w:trHeight w:val="527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73614" w:rsidRPr="003A15E4" w:rsidRDefault="00173614" w:rsidP="00D41ED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6458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173614" w:rsidRPr="003A15E4" w:rsidRDefault="00173614" w:rsidP="00D41ED0">
            <w:pPr>
              <w:rPr>
                <w:lang w:val="sl-SI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173614" w:rsidRPr="003A15E4" w:rsidRDefault="00173614" w:rsidP="003A15E4">
            <w:pPr>
              <w:jc w:val="center"/>
              <w:rPr>
                <w:lang w:val="sl-SI"/>
              </w:rPr>
            </w:pPr>
          </w:p>
        </w:tc>
      </w:tr>
      <w:tr w:rsidR="00173614" w:rsidRPr="003A15E4" w:rsidTr="003A15E4">
        <w:trPr>
          <w:trHeight w:val="85"/>
        </w:trPr>
        <w:tc>
          <w:tcPr>
            <w:tcW w:w="9855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73614" w:rsidRPr="003A15E4" w:rsidRDefault="00173614" w:rsidP="00D41ED0">
            <w:pPr>
              <w:rPr>
                <w:sz w:val="6"/>
                <w:szCs w:val="6"/>
                <w:lang w:val="sl-SI"/>
              </w:rPr>
            </w:pPr>
          </w:p>
        </w:tc>
      </w:tr>
    </w:tbl>
    <w:p w:rsidR="007E4287" w:rsidRDefault="007E4287" w:rsidP="007E4287">
      <w:pPr>
        <w:pStyle w:val="Navodilo"/>
        <w:rPr>
          <w:lang w:val="sl-SI"/>
        </w:rPr>
      </w:pPr>
      <w:r>
        <w:rPr>
          <w:lang w:val="sl-SI"/>
        </w:rPr>
        <w:t>* v kolikor ste dokazilo predložili že v predhodnem upravnem postopku, označite to možnost</w:t>
      </w:r>
    </w:p>
    <w:p w:rsidR="00FA45AF" w:rsidRPr="00C13E8E" w:rsidRDefault="00FA45AF" w:rsidP="00E6638E">
      <w:pPr>
        <w:rPr>
          <w:lang w:val="de-DE"/>
        </w:rPr>
      </w:pPr>
    </w:p>
    <w:p w:rsidR="00E6638E" w:rsidRPr="00C13E8E" w:rsidRDefault="00E6638E" w:rsidP="00E6638E">
      <w:pPr>
        <w:pStyle w:val="Navodilo"/>
        <w:rPr>
          <w:lang w:val="de-DE"/>
        </w:rPr>
      </w:pPr>
    </w:p>
    <w:p w:rsidR="00E6638E" w:rsidRPr="00C13E8E" w:rsidRDefault="00E6638E" w:rsidP="00E6638E">
      <w:pPr>
        <w:pStyle w:val="Navodilo"/>
        <w:rPr>
          <w:lang w:val="de-DE"/>
        </w:rPr>
      </w:pPr>
    </w:p>
    <w:p w:rsidR="00E6638E" w:rsidRPr="00C13E8E" w:rsidRDefault="00E6638E" w:rsidP="00E6638E">
      <w:pPr>
        <w:pStyle w:val="Navodilo"/>
        <w:rPr>
          <w:lang w:val="de-DE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669"/>
        <w:gridCol w:w="1950"/>
        <w:gridCol w:w="909"/>
        <w:gridCol w:w="668"/>
        <w:gridCol w:w="1042"/>
        <w:gridCol w:w="855"/>
        <w:gridCol w:w="3762"/>
      </w:tblGrid>
      <w:tr w:rsidR="00465730" w:rsidTr="003A15E4">
        <w:tc>
          <w:tcPr>
            <w:tcW w:w="669" w:type="dxa"/>
            <w:shd w:val="clear" w:color="auto" w:fill="auto"/>
          </w:tcPr>
          <w:p w:rsidR="00465730" w:rsidRDefault="00465730" w:rsidP="00423BED">
            <w:r>
              <w:t>V/</w:t>
            </w:r>
            <w:proofErr w:type="spellStart"/>
            <w:r>
              <w:t>na</w:t>
            </w:r>
            <w:proofErr w:type="spellEnd"/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730" w:rsidRDefault="00465730" w:rsidP="003A15E4">
            <w:pPr>
              <w:jc w:val="right"/>
            </w:pPr>
          </w:p>
        </w:tc>
        <w:tc>
          <w:tcPr>
            <w:tcW w:w="668" w:type="dxa"/>
            <w:shd w:val="clear" w:color="auto" w:fill="auto"/>
          </w:tcPr>
          <w:p w:rsidR="00465730" w:rsidRDefault="00465730" w:rsidP="003A15E4">
            <w:pPr>
              <w:ind w:left="-112"/>
            </w:pPr>
            <w:r>
              <w:t xml:space="preserve">, </w:t>
            </w:r>
            <w:proofErr w:type="spellStart"/>
            <w:r>
              <w:t>dne</w:t>
            </w:r>
            <w:proofErr w:type="spellEnd"/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730" w:rsidRDefault="00465730" w:rsidP="003A15E4">
            <w:pPr>
              <w:ind w:left="18" w:hanging="18"/>
            </w:pPr>
          </w:p>
        </w:tc>
        <w:tc>
          <w:tcPr>
            <w:tcW w:w="3762" w:type="dxa"/>
            <w:shd w:val="clear" w:color="auto" w:fill="auto"/>
          </w:tcPr>
          <w:p w:rsidR="00465730" w:rsidRDefault="00465730" w:rsidP="003A15E4">
            <w:pPr>
              <w:ind w:left="18" w:hanging="18"/>
            </w:pPr>
          </w:p>
        </w:tc>
      </w:tr>
      <w:tr w:rsidR="00465730" w:rsidTr="003A15E4">
        <w:tc>
          <w:tcPr>
            <w:tcW w:w="669" w:type="dxa"/>
            <w:shd w:val="clear" w:color="auto" w:fill="auto"/>
          </w:tcPr>
          <w:p w:rsidR="00465730" w:rsidRDefault="00465730" w:rsidP="003A15E4">
            <w:pPr>
              <w:pStyle w:val="Navodilo"/>
              <w:jc w:val="center"/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5730" w:rsidRDefault="00465730" w:rsidP="003A15E4">
            <w:pPr>
              <w:pStyle w:val="Navodilo"/>
              <w:jc w:val="center"/>
            </w:pPr>
            <w:r>
              <w:t>(</w:t>
            </w:r>
            <w:proofErr w:type="spellStart"/>
            <w:r>
              <w:t>kraj</w:t>
            </w:r>
            <w:proofErr w:type="spellEnd"/>
            <w:r>
              <w:t>)</w:t>
            </w:r>
          </w:p>
        </w:tc>
        <w:tc>
          <w:tcPr>
            <w:tcW w:w="668" w:type="dxa"/>
            <w:shd w:val="clear" w:color="auto" w:fill="auto"/>
          </w:tcPr>
          <w:p w:rsidR="00465730" w:rsidRDefault="00465730" w:rsidP="003A15E4">
            <w:pPr>
              <w:pStyle w:val="Navodilo"/>
              <w:jc w:val="center"/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5730" w:rsidRDefault="00465730" w:rsidP="003A15E4">
            <w:pPr>
              <w:pStyle w:val="Navodilo"/>
              <w:jc w:val="center"/>
            </w:pPr>
            <w:r>
              <w:t>(datum)</w:t>
            </w:r>
          </w:p>
        </w:tc>
        <w:tc>
          <w:tcPr>
            <w:tcW w:w="3762" w:type="dxa"/>
            <w:shd w:val="clear" w:color="auto" w:fill="auto"/>
          </w:tcPr>
          <w:p w:rsidR="00465730" w:rsidRDefault="00465730" w:rsidP="003A15E4">
            <w:pPr>
              <w:pStyle w:val="Navodilo"/>
              <w:jc w:val="center"/>
            </w:pPr>
          </w:p>
        </w:tc>
      </w:tr>
      <w:tr w:rsidR="00465730" w:rsidTr="003A15E4">
        <w:trPr>
          <w:trHeight w:val="1820"/>
        </w:trPr>
        <w:tc>
          <w:tcPr>
            <w:tcW w:w="9855" w:type="dxa"/>
            <w:gridSpan w:val="7"/>
            <w:shd w:val="clear" w:color="auto" w:fill="auto"/>
          </w:tcPr>
          <w:p w:rsidR="00465730" w:rsidRDefault="00465730" w:rsidP="00423BED"/>
        </w:tc>
      </w:tr>
      <w:tr w:rsidR="005036C2" w:rsidTr="003A15E4">
        <w:trPr>
          <w:trHeight w:val="1110"/>
        </w:trPr>
        <w:tc>
          <w:tcPr>
            <w:tcW w:w="5238" w:type="dxa"/>
            <w:gridSpan w:val="5"/>
            <w:shd w:val="clear" w:color="auto" w:fill="auto"/>
          </w:tcPr>
          <w:p w:rsidR="005036C2" w:rsidRDefault="005036C2" w:rsidP="00423BED"/>
        </w:tc>
        <w:tc>
          <w:tcPr>
            <w:tcW w:w="4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6C2" w:rsidRPr="003A15E4" w:rsidRDefault="005036C2" w:rsidP="003A15E4">
            <w:pPr>
              <w:jc w:val="center"/>
              <w:rPr>
                <w:i/>
                <w:sz w:val="16"/>
                <w:szCs w:val="16"/>
              </w:rPr>
            </w:pPr>
            <w:r w:rsidRPr="003A15E4">
              <w:rPr>
                <w:i/>
                <w:sz w:val="16"/>
                <w:szCs w:val="16"/>
              </w:rPr>
              <w:t xml:space="preserve">(TISKANO -  </w:t>
            </w:r>
            <w:proofErr w:type="spellStart"/>
            <w:r w:rsidRPr="003A15E4">
              <w:rPr>
                <w:i/>
                <w:sz w:val="16"/>
                <w:szCs w:val="16"/>
              </w:rPr>
              <w:t>zakoniti</w:t>
            </w:r>
            <w:proofErr w:type="spellEnd"/>
            <w:r w:rsidRPr="003A15E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3A15E4">
              <w:rPr>
                <w:i/>
                <w:sz w:val="16"/>
                <w:szCs w:val="16"/>
              </w:rPr>
              <w:t>zastopnik</w:t>
            </w:r>
            <w:proofErr w:type="spellEnd"/>
            <w:r w:rsidRPr="003A15E4">
              <w:rPr>
                <w:i/>
                <w:sz w:val="16"/>
                <w:szCs w:val="16"/>
              </w:rPr>
              <w:t>)</w:t>
            </w:r>
          </w:p>
        </w:tc>
      </w:tr>
      <w:tr w:rsidR="005036C2" w:rsidTr="003A15E4">
        <w:tc>
          <w:tcPr>
            <w:tcW w:w="2619" w:type="dxa"/>
            <w:gridSpan w:val="2"/>
            <w:shd w:val="clear" w:color="auto" w:fill="auto"/>
          </w:tcPr>
          <w:p w:rsidR="005036C2" w:rsidRPr="000B3047" w:rsidRDefault="005036C2" w:rsidP="003A15E4">
            <w:pPr>
              <w:pStyle w:val="Navodilo"/>
              <w:jc w:val="right"/>
            </w:pPr>
          </w:p>
        </w:tc>
        <w:tc>
          <w:tcPr>
            <w:tcW w:w="2619" w:type="dxa"/>
            <w:gridSpan w:val="3"/>
            <w:shd w:val="clear" w:color="auto" w:fill="auto"/>
          </w:tcPr>
          <w:p w:rsidR="005036C2" w:rsidRDefault="005036C2" w:rsidP="003A15E4">
            <w:pPr>
              <w:pStyle w:val="Navodilo"/>
              <w:jc w:val="center"/>
            </w:pPr>
            <w:r>
              <w:t>ŽIG</w:t>
            </w:r>
          </w:p>
        </w:tc>
        <w:tc>
          <w:tcPr>
            <w:tcW w:w="4617" w:type="dxa"/>
            <w:gridSpan w:val="2"/>
            <w:shd w:val="clear" w:color="auto" w:fill="auto"/>
          </w:tcPr>
          <w:p w:rsidR="005036C2" w:rsidRDefault="005036C2" w:rsidP="003A15E4">
            <w:pPr>
              <w:pStyle w:val="Navodilo"/>
              <w:jc w:val="center"/>
            </w:pPr>
            <w:r>
              <w:t>(</w:t>
            </w:r>
            <w:proofErr w:type="spellStart"/>
            <w:r>
              <w:t>podpis</w:t>
            </w:r>
            <w:proofErr w:type="spellEnd"/>
            <w:r>
              <w:t xml:space="preserve"> -  </w:t>
            </w:r>
            <w:proofErr w:type="spellStart"/>
            <w:r>
              <w:t>zakoniti</w:t>
            </w:r>
            <w:proofErr w:type="spellEnd"/>
            <w:r>
              <w:t xml:space="preserve"> </w:t>
            </w:r>
            <w:proofErr w:type="spellStart"/>
            <w:r>
              <w:t>zastopnik</w:t>
            </w:r>
            <w:proofErr w:type="spellEnd"/>
            <w:r>
              <w:t xml:space="preserve">) </w:t>
            </w:r>
          </w:p>
        </w:tc>
      </w:tr>
    </w:tbl>
    <w:p w:rsidR="00E6638E" w:rsidRDefault="00E6638E" w:rsidP="00E6638E"/>
    <w:p w:rsidR="00E6638E" w:rsidRDefault="00E6638E" w:rsidP="00E6638E"/>
    <w:p w:rsidR="00E6638E" w:rsidRDefault="00E6638E" w:rsidP="00E6638E"/>
    <w:p w:rsidR="00DB1DB7" w:rsidRDefault="00DB1DB7" w:rsidP="009B17B5">
      <w:pPr>
        <w:pStyle w:val="Telobesedila2"/>
        <w:rPr>
          <w:lang w:val="sl-SI"/>
        </w:rPr>
      </w:pPr>
    </w:p>
    <w:sectPr w:rsidR="00DB1DB7" w:rsidSect="001E4F4E">
      <w:endnotePr>
        <w:numFmt w:val="decimal"/>
      </w:endnotePr>
      <w:type w:val="continuous"/>
      <w:pgSz w:w="11906" w:h="16838" w:code="9"/>
      <w:pgMar w:top="1418" w:right="1134" w:bottom="1134" w:left="1134" w:header="567" w:footer="391" w:gutter="0"/>
      <w:cols w:space="708"/>
      <w:formProt w:val="0"/>
      <w:noEndnote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FDB" w:rsidRDefault="00F42FDB">
      <w:r>
        <w:separator/>
      </w:r>
    </w:p>
  </w:endnote>
  <w:endnote w:type="continuationSeparator" w:id="0">
    <w:p w:rsidR="00F42FDB" w:rsidRDefault="00F4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61"/>
      <w:gridCol w:w="6117"/>
    </w:tblGrid>
    <w:tr w:rsidR="0043234A">
      <w:tblPrEx>
        <w:tblCellMar>
          <w:top w:w="0" w:type="dxa"/>
          <w:bottom w:w="0" w:type="dxa"/>
        </w:tblCellMar>
      </w:tblPrEx>
      <w:trPr>
        <w:trHeight w:val="303"/>
      </w:trPr>
      <w:tc>
        <w:tcPr>
          <w:tcW w:w="9778" w:type="dxa"/>
          <w:gridSpan w:val="2"/>
          <w:tcBorders>
            <w:top w:val="single" w:sz="4" w:space="0" w:color="0000FF"/>
          </w:tcBorders>
          <w:vAlign w:val="bottom"/>
        </w:tcPr>
        <w:p w:rsidR="0043234A" w:rsidRDefault="0043234A" w:rsidP="00D41ED0">
          <w:pPr>
            <w:pStyle w:val="Navodilo"/>
            <w:jc w:val="right"/>
          </w:pPr>
          <w:r w:rsidRPr="00385107">
            <w:rPr>
              <w:lang w:val="sl-SI"/>
            </w:rPr>
            <w:t>(izpolni Uprava Republike Slovenije za jedrsko varnost)</w:t>
          </w:r>
        </w:p>
      </w:tc>
    </w:tr>
    <w:tr w:rsidR="0043234A" w:rsidRPr="00D93FC3">
      <w:tblPrEx>
        <w:tblCellMar>
          <w:top w:w="0" w:type="dxa"/>
          <w:bottom w:w="0" w:type="dxa"/>
        </w:tblCellMar>
      </w:tblPrEx>
      <w:trPr>
        <w:trHeight w:val="394"/>
      </w:trPr>
      <w:tc>
        <w:tcPr>
          <w:tcW w:w="3661" w:type="dxa"/>
          <w:tcBorders>
            <w:right w:val="nil"/>
          </w:tcBorders>
          <w:vAlign w:val="center"/>
        </w:tcPr>
        <w:p w:rsidR="0043234A" w:rsidRPr="00DB7F67" w:rsidRDefault="0043234A" w:rsidP="00D41ED0">
          <w:pPr>
            <w:pStyle w:val="Telobesedila"/>
            <w:jc w:val="left"/>
            <w:rPr>
              <w:rStyle w:val="tevilkastrani"/>
              <w:noProof/>
              <w:snapToGrid/>
              <w:sz w:val="16"/>
              <w:lang w:val="de-DE"/>
            </w:rPr>
          </w:pPr>
          <w:r>
            <w:rPr>
              <w:sz w:val="20"/>
            </w:rPr>
            <w:t xml:space="preserve">Stran </w:t>
          </w:r>
          <w:r w:rsidRPr="00D93FC3">
            <w:rPr>
              <w:sz w:val="20"/>
            </w:rPr>
            <w:fldChar w:fldCharType="begin"/>
          </w:r>
          <w:r w:rsidRPr="00D93FC3">
            <w:rPr>
              <w:sz w:val="20"/>
            </w:rPr>
            <w:instrText xml:space="preserve"> PAGE </w:instrText>
          </w:r>
          <w:r w:rsidRPr="00D93FC3">
            <w:rPr>
              <w:sz w:val="20"/>
            </w:rPr>
            <w:fldChar w:fldCharType="separate"/>
          </w:r>
          <w:r w:rsidR="00B824DE">
            <w:rPr>
              <w:noProof/>
              <w:sz w:val="20"/>
            </w:rPr>
            <w:t>4</w:t>
          </w:r>
          <w:r w:rsidRPr="00D93FC3">
            <w:rPr>
              <w:sz w:val="20"/>
            </w:rPr>
            <w:fldChar w:fldCharType="end"/>
          </w:r>
          <w:r>
            <w:rPr>
              <w:sz w:val="20"/>
            </w:rPr>
            <w:t xml:space="preserve"> od </w:t>
          </w:r>
          <w:r w:rsidRPr="001C3AA6">
            <w:rPr>
              <w:sz w:val="20"/>
            </w:rPr>
            <w:fldChar w:fldCharType="begin"/>
          </w:r>
          <w:r w:rsidRPr="001C3AA6">
            <w:rPr>
              <w:sz w:val="20"/>
            </w:rPr>
            <w:instrText xml:space="preserve"> NUMPAGES </w:instrText>
          </w:r>
          <w:r w:rsidRPr="001C3AA6">
            <w:rPr>
              <w:sz w:val="20"/>
            </w:rPr>
            <w:fldChar w:fldCharType="separate"/>
          </w:r>
          <w:r w:rsidR="00B824DE">
            <w:rPr>
              <w:noProof/>
              <w:sz w:val="20"/>
            </w:rPr>
            <w:t>4</w:t>
          </w:r>
          <w:r w:rsidRPr="001C3AA6">
            <w:rPr>
              <w:sz w:val="20"/>
            </w:rPr>
            <w:fldChar w:fldCharType="end"/>
          </w:r>
        </w:p>
        <w:p w:rsidR="0043234A" w:rsidRPr="00DB7F67" w:rsidRDefault="0043234A" w:rsidP="001C3AA6">
          <w:pPr>
            <w:pStyle w:val="Navodilo"/>
            <w:rPr>
              <w:iCs/>
              <w:lang w:val="de-DE"/>
            </w:rPr>
          </w:pPr>
          <w:proofErr w:type="spellStart"/>
          <w:r w:rsidRPr="00DB7F67">
            <w:rPr>
              <w:lang w:val="de-DE"/>
            </w:rPr>
            <w:t>Obrazec</w:t>
          </w:r>
          <w:proofErr w:type="spellEnd"/>
          <w:r w:rsidRPr="00DB7F67">
            <w:rPr>
              <w:lang w:val="de-DE"/>
            </w:rPr>
            <w:t xml:space="preserve">: </w:t>
          </w:r>
          <w:r w:rsidRPr="00E82839">
            <w:rPr>
              <w:lang w:val="de-DE"/>
            </w:rPr>
            <w:t>SVM-ODE5_</w:t>
          </w:r>
          <w:r w:rsidR="00C75340">
            <w:rPr>
              <w:lang w:val="de-DE"/>
            </w:rPr>
            <w:t>07</w:t>
          </w:r>
          <w:r w:rsidRPr="00E82839">
            <w:rPr>
              <w:lang w:val="de-DE"/>
            </w:rPr>
            <w:t>-</w:t>
          </w:r>
          <w:r w:rsidR="00C75340">
            <w:rPr>
              <w:lang w:val="de-DE"/>
            </w:rPr>
            <w:t>05</w:t>
          </w:r>
          <w:r w:rsidRPr="00E82839">
            <w:rPr>
              <w:lang w:val="de-DE"/>
            </w:rPr>
            <w:t>-201</w:t>
          </w:r>
          <w:r w:rsidR="00630526">
            <w:rPr>
              <w:iCs/>
              <w:lang w:val="de-DE"/>
            </w:rPr>
            <w:t>8</w:t>
          </w:r>
        </w:p>
      </w:tc>
      <w:tc>
        <w:tcPr>
          <w:tcW w:w="6117" w:type="dxa"/>
          <w:tcBorders>
            <w:top w:val="nil"/>
            <w:left w:val="nil"/>
          </w:tcBorders>
          <w:vAlign w:val="center"/>
        </w:tcPr>
        <w:p w:rsidR="0043234A" w:rsidRPr="000B20BE" w:rsidRDefault="0043234A" w:rsidP="00D41ED0">
          <w:pPr>
            <w:pStyle w:val="Telobesedila"/>
            <w:spacing w:before="60"/>
            <w:jc w:val="right"/>
            <w:rPr>
              <w:sz w:val="16"/>
            </w:rPr>
          </w:pPr>
          <w:r w:rsidRPr="000B20BE">
            <w:rPr>
              <w:sz w:val="16"/>
            </w:rPr>
            <w:t>Pregledal: ______________</w:t>
          </w:r>
          <w:r>
            <w:rPr>
              <w:sz w:val="16"/>
            </w:rPr>
            <w:t>__</w:t>
          </w:r>
          <w:r w:rsidRPr="000B20BE">
            <w:rPr>
              <w:sz w:val="16"/>
            </w:rPr>
            <w:t>___________________</w:t>
          </w:r>
        </w:p>
        <w:p w:rsidR="0043234A" w:rsidRPr="00D93FC3" w:rsidRDefault="0043234A" w:rsidP="00D41ED0">
          <w:pPr>
            <w:pStyle w:val="Telobesedila"/>
            <w:spacing w:before="60"/>
            <w:jc w:val="right"/>
            <w:rPr>
              <w:sz w:val="20"/>
            </w:rPr>
          </w:pPr>
          <w:r w:rsidRPr="000B20BE">
            <w:rPr>
              <w:sz w:val="16"/>
            </w:rPr>
            <w:t>datum: _________________ podpis: _____________</w:t>
          </w:r>
          <w:r>
            <w:rPr>
              <w:sz w:val="16"/>
            </w:rPr>
            <w:t>_</w:t>
          </w:r>
        </w:p>
      </w:tc>
    </w:tr>
  </w:tbl>
  <w:p w:rsidR="0043234A" w:rsidRDefault="0043234A">
    <w:pPr>
      <w:pStyle w:val="Noga"/>
      <w:rPr>
        <w:noProof w:val="0"/>
        <w:sz w:val="2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FDB" w:rsidRDefault="00F42FDB">
      <w:r>
        <w:separator/>
      </w:r>
    </w:p>
  </w:footnote>
  <w:footnote w:type="continuationSeparator" w:id="0">
    <w:p w:rsidR="00F42FDB" w:rsidRDefault="00F42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34A" w:rsidRDefault="0043234A" w:rsidP="00B660F7">
    <w:pPr>
      <w:pStyle w:val="Glava2"/>
      <w:jc w:val="left"/>
      <w:rPr>
        <w:b w:val="0"/>
        <w:sz w:val="22"/>
        <w:szCs w:val="22"/>
      </w:rPr>
    </w:pPr>
    <w:r w:rsidRPr="00C8445A">
      <w:rPr>
        <w:b w:val="0"/>
        <w:sz w:val="22"/>
        <w:szCs w:val="22"/>
      </w:rPr>
      <w:t>REPUBLIKA SLOVENIJA</w:t>
    </w:r>
  </w:p>
  <w:p w:rsidR="0043234A" w:rsidRPr="00C8445A" w:rsidRDefault="0043234A" w:rsidP="005036C2">
    <w:pPr>
      <w:pStyle w:val="Glava2"/>
      <w:jc w:val="left"/>
      <w:rPr>
        <w:b w:val="0"/>
        <w:sz w:val="22"/>
        <w:szCs w:val="22"/>
      </w:rPr>
    </w:pPr>
    <w:r>
      <w:rPr>
        <w:b w:val="0"/>
        <w:sz w:val="22"/>
        <w:szCs w:val="22"/>
      </w:rPr>
      <w:t>MINISTRSTVO ZA OKOLJE</w:t>
    </w:r>
    <w:r w:rsidR="005960C8">
      <w:rPr>
        <w:b w:val="0"/>
        <w:sz w:val="22"/>
        <w:szCs w:val="22"/>
      </w:rPr>
      <w:t xml:space="preserve"> IN PROSTOR</w:t>
    </w:r>
  </w:p>
  <w:p w:rsidR="0043234A" w:rsidRPr="00D93FC3" w:rsidRDefault="0043234A" w:rsidP="00B660F7">
    <w:pPr>
      <w:pStyle w:val="Telobesedila"/>
      <w:rPr>
        <w:b/>
      </w:rPr>
    </w:pPr>
    <w:r w:rsidRPr="00D93FC3">
      <w:rPr>
        <w:b/>
      </w:rPr>
      <w:t>UPRAVA R</w:t>
    </w:r>
    <w:r>
      <w:rPr>
        <w:b/>
      </w:rPr>
      <w:t xml:space="preserve">EPUBLIKE </w:t>
    </w:r>
    <w:r w:rsidRPr="00D93FC3">
      <w:rPr>
        <w:b/>
      </w:rPr>
      <w:t>S</w:t>
    </w:r>
    <w:r>
      <w:rPr>
        <w:b/>
      </w:rPr>
      <w:t>LOVENIJE</w:t>
    </w:r>
    <w:r w:rsidRPr="00D93FC3">
      <w:rPr>
        <w:b/>
      </w:rPr>
      <w:t xml:space="preserve"> ZA JEDRSKO VARNOST</w:t>
    </w:r>
  </w:p>
  <w:p w:rsidR="0043234A" w:rsidRDefault="0043234A" w:rsidP="00E82839">
    <w:pPr>
      <w:pStyle w:val="Telobesedila"/>
    </w:pPr>
    <w:proofErr w:type="spellStart"/>
    <w:r>
      <w:t>Litostrojska</w:t>
    </w:r>
    <w:proofErr w:type="spellEnd"/>
    <w:r>
      <w:t xml:space="preserve"> cesta 54</w:t>
    </w:r>
  </w:p>
  <w:p w:rsidR="0043234A" w:rsidRDefault="0043234A" w:rsidP="00E82839">
    <w:pPr>
      <w:pStyle w:val="Telobesedila"/>
    </w:pPr>
    <w:r>
      <w:t xml:space="preserve"> </w:t>
    </w:r>
  </w:p>
  <w:p w:rsidR="0043234A" w:rsidRPr="00B660F7" w:rsidRDefault="0043234A" w:rsidP="00E82839">
    <w:pPr>
      <w:pStyle w:val="Telobesedila"/>
    </w:pPr>
    <w:r>
      <w:t>1000 Ljubljana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34A" w:rsidRDefault="00432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34A" w:rsidRPr="003013DF" w:rsidRDefault="0043234A" w:rsidP="003013D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D1AAE"/>
    <w:multiLevelType w:val="hybridMultilevel"/>
    <w:tmpl w:val="12665222"/>
    <w:lvl w:ilvl="0" w:tplc="0066A630">
      <w:start w:val="1"/>
      <w:numFmt w:val="upperRoman"/>
      <w:pStyle w:val="Naslovpoglavj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CB4F68"/>
    <w:multiLevelType w:val="hybridMultilevel"/>
    <w:tmpl w:val="0A523AF0"/>
    <w:lvl w:ilvl="0" w:tplc="CDB07FE8">
      <w:start w:val="1"/>
      <w:numFmt w:val="decimal"/>
      <w:pStyle w:val="Vpraanj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684F70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D56790"/>
    <w:multiLevelType w:val="multilevel"/>
    <w:tmpl w:val="84B45BA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9875C6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8C66B0"/>
    <w:multiLevelType w:val="multilevel"/>
    <w:tmpl w:val="0A523A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151812"/>
    <w:multiLevelType w:val="hybridMultilevel"/>
    <w:tmpl w:val="152C97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PlecIumIfZM1/caDG9mwkT1ssQ9GtU+SrQghaQPiV7dB7yOVaow5hYI5JU1nQHyi5dJuvfbxUZAWgdroO1xVA==" w:salt="RNMNmYR7EiRQfzzOvz2Drw=="/>
  <w:defaultTabStop w:val="708"/>
  <w:hyphenationZone w:val="425"/>
  <w:drawingGridHorizontalSpacing w:val="171"/>
  <w:drawingGridVerticalSpacing w:val="233"/>
  <w:displayHorizont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5"/>
    <w:rsid w:val="00024C9D"/>
    <w:rsid w:val="00032897"/>
    <w:rsid w:val="000359A9"/>
    <w:rsid w:val="00043126"/>
    <w:rsid w:val="0005020F"/>
    <w:rsid w:val="00050A5F"/>
    <w:rsid w:val="00050B5C"/>
    <w:rsid w:val="0005626C"/>
    <w:rsid w:val="00056A1A"/>
    <w:rsid w:val="000773DF"/>
    <w:rsid w:val="00082067"/>
    <w:rsid w:val="00084A8C"/>
    <w:rsid w:val="00096769"/>
    <w:rsid w:val="000A063D"/>
    <w:rsid w:val="000B2D17"/>
    <w:rsid w:val="001012A6"/>
    <w:rsid w:val="001034F1"/>
    <w:rsid w:val="001127CB"/>
    <w:rsid w:val="00121169"/>
    <w:rsid w:val="0012225A"/>
    <w:rsid w:val="0012331F"/>
    <w:rsid w:val="001324ED"/>
    <w:rsid w:val="00161EA4"/>
    <w:rsid w:val="00162786"/>
    <w:rsid w:val="00173614"/>
    <w:rsid w:val="00174B7C"/>
    <w:rsid w:val="00176639"/>
    <w:rsid w:val="00185EFD"/>
    <w:rsid w:val="001A5922"/>
    <w:rsid w:val="001A6D5D"/>
    <w:rsid w:val="001B5D49"/>
    <w:rsid w:val="001C3AA6"/>
    <w:rsid w:val="001E0087"/>
    <w:rsid w:val="001E1985"/>
    <w:rsid w:val="001E4F4E"/>
    <w:rsid w:val="001F3B59"/>
    <w:rsid w:val="00203C30"/>
    <w:rsid w:val="00221014"/>
    <w:rsid w:val="00233F1E"/>
    <w:rsid w:val="002604DC"/>
    <w:rsid w:val="002611AB"/>
    <w:rsid w:val="002660F9"/>
    <w:rsid w:val="00280DD4"/>
    <w:rsid w:val="00282335"/>
    <w:rsid w:val="002940C1"/>
    <w:rsid w:val="002A1549"/>
    <w:rsid w:val="002A24E7"/>
    <w:rsid w:val="002A3015"/>
    <w:rsid w:val="002A4162"/>
    <w:rsid w:val="002A5DC7"/>
    <w:rsid w:val="002A76C7"/>
    <w:rsid w:val="002B2C2D"/>
    <w:rsid w:val="002D6232"/>
    <w:rsid w:val="002E096C"/>
    <w:rsid w:val="002F4497"/>
    <w:rsid w:val="002F7B9D"/>
    <w:rsid w:val="00300D92"/>
    <w:rsid w:val="003013DF"/>
    <w:rsid w:val="003320A3"/>
    <w:rsid w:val="00332594"/>
    <w:rsid w:val="00342D99"/>
    <w:rsid w:val="003620E4"/>
    <w:rsid w:val="00385107"/>
    <w:rsid w:val="003A15E4"/>
    <w:rsid w:val="004004F4"/>
    <w:rsid w:val="00406993"/>
    <w:rsid w:val="00423BED"/>
    <w:rsid w:val="00427628"/>
    <w:rsid w:val="0043234A"/>
    <w:rsid w:val="0045343B"/>
    <w:rsid w:val="00461A7D"/>
    <w:rsid w:val="00465730"/>
    <w:rsid w:val="00482B98"/>
    <w:rsid w:val="004B4744"/>
    <w:rsid w:val="004F1CE2"/>
    <w:rsid w:val="005036C2"/>
    <w:rsid w:val="005122C4"/>
    <w:rsid w:val="00521CC0"/>
    <w:rsid w:val="00521F0C"/>
    <w:rsid w:val="0052316A"/>
    <w:rsid w:val="005236BF"/>
    <w:rsid w:val="00530E78"/>
    <w:rsid w:val="005376A7"/>
    <w:rsid w:val="00565579"/>
    <w:rsid w:val="005847F0"/>
    <w:rsid w:val="00593CE1"/>
    <w:rsid w:val="005960C8"/>
    <w:rsid w:val="005A25C8"/>
    <w:rsid w:val="005A3971"/>
    <w:rsid w:val="005B5D14"/>
    <w:rsid w:val="005C545C"/>
    <w:rsid w:val="005C6513"/>
    <w:rsid w:val="005D11E6"/>
    <w:rsid w:val="005E2364"/>
    <w:rsid w:val="005E4097"/>
    <w:rsid w:val="005E4EF3"/>
    <w:rsid w:val="005E7B27"/>
    <w:rsid w:val="00603C0D"/>
    <w:rsid w:val="00604732"/>
    <w:rsid w:val="00630526"/>
    <w:rsid w:val="00630571"/>
    <w:rsid w:val="00634AE9"/>
    <w:rsid w:val="00637013"/>
    <w:rsid w:val="006409C6"/>
    <w:rsid w:val="00641C98"/>
    <w:rsid w:val="006507AA"/>
    <w:rsid w:val="006653B2"/>
    <w:rsid w:val="006653E1"/>
    <w:rsid w:val="0066775C"/>
    <w:rsid w:val="00681A5A"/>
    <w:rsid w:val="00693B77"/>
    <w:rsid w:val="006A1C4A"/>
    <w:rsid w:val="006B374B"/>
    <w:rsid w:val="006C2216"/>
    <w:rsid w:val="006D46CA"/>
    <w:rsid w:val="006F4BFB"/>
    <w:rsid w:val="00702167"/>
    <w:rsid w:val="0070571B"/>
    <w:rsid w:val="00764DA8"/>
    <w:rsid w:val="007762B4"/>
    <w:rsid w:val="0078604E"/>
    <w:rsid w:val="00794D98"/>
    <w:rsid w:val="007A7C61"/>
    <w:rsid w:val="007C4BB0"/>
    <w:rsid w:val="007C5472"/>
    <w:rsid w:val="007E4287"/>
    <w:rsid w:val="007E5A1C"/>
    <w:rsid w:val="007F2275"/>
    <w:rsid w:val="007F6371"/>
    <w:rsid w:val="00802AB5"/>
    <w:rsid w:val="0081169B"/>
    <w:rsid w:val="00817536"/>
    <w:rsid w:val="00820F00"/>
    <w:rsid w:val="008310B7"/>
    <w:rsid w:val="0083573A"/>
    <w:rsid w:val="00835821"/>
    <w:rsid w:val="0085622F"/>
    <w:rsid w:val="0086414A"/>
    <w:rsid w:val="00890F2E"/>
    <w:rsid w:val="008943B1"/>
    <w:rsid w:val="008D27B9"/>
    <w:rsid w:val="008E0D05"/>
    <w:rsid w:val="008E522D"/>
    <w:rsid w:val="008E5D43"/>
    <w:rsid w:val="008F270D"/>
    <w:rsid w:val="008F4CCA"/>
    <w:rsid w:val="00907BE0"/>
    <w:rsid w:val="009117A6"/>
    <w:rsid w:val="00924967"/>
    <w:rsid w:val="009252DB"/>
    <w:rsid w:val="00947B6D"/>
    <w:rsid w:val="00973B09"/>
    <w:rsid w:val="009768EB"/>
    <w:rsid w:val="00987688"/>
    <w:rsid w:val="00992852"/>
    <w:rsid w:val="009B17B5"/>
    <w:rsid w:val="009B4CB7"/>
    <w:rsid w:val="009B5872"/>
    <w:rsid w:val="009E6D32"/>
    <w:rsid w:val="00A07A1A"/>
    <w:rsid w:val="00A3527E"/>
    <w:rsid w:val="00A36F75"/>
    <w:rsid w:val="00A56DAB"/>
    <w:rsid w:val="00A62B59"/>
    <w:rsid w:val="00A64A07"/>
    <w:rsid w:val="00A74944"/>
    <w:rsid w:val="00A85603"/>
    <w:rsid w:val="00AC3F28"/>
    <w:rsid w:val="00AD2BAE"/>
    <w:rsid w:val="00AD41C6"/>
    <w:rsid w:val="00AD58CD"/>
    <w:rsid w:val="00AD59DE"/>
    <w:rsid w:val="00B01796"/>
    <w:rsid w:val="00B07D42"/>
    <w:rsid w:val="00B153BC"/>
    <w:rsid w:val="00B21821"/>
    <w:rsid w:val="00B301B7"/>
    <w:rsid w:val="00B54EED"/>
    <w:rsid w:val="00B660F7"/>
    <w:rsid w:val="00B723D1"/>
    <w:rsid w:val="00B820A6"/>
    <w:rsid w:val="00B824DE"/>
    <w:rsid w:val="00B86112"/>
    <w:rsid w:val="00B95A0F"/>
    <w:rsid w:val="00BB46B6"/>
    <w:rsid w:val="00BB566D"/>
    <w:rsid w:val="00BE0D37"/>
    <w:rsid w:val="00BE7EC8"/>
    <w:rsid w:val="00C13E8E"/>
    <w:rsid w:val="00C1734A"/>
    <w:rsid w:val="00C46C7B"/>
    <w:rsid w:val="00C75340"/>
    <w:rsid w:val="00C76A26"/>
    <w:rsid w:val="00C833FC"/>
    <w:rsid w:val="00CA10AA"/>
    <w:rsid w:val="00CB341A"/>
    <w:rsid w:val="00CC343B"/>
    <w:rsid w:val="00D16412"/>
    <w:rsid w:val="00D41ED0"/>
    <w:rsid w:val="00D424FA"/>
    <w:rsid w:val="00D464BB"/>
    <w:rsid w:val="00D75406"/>
    <w:rsid w:val="00D82687"/>
    <w:rsid w:val="00D83F6F"/>
    <w:rsid w:val="00DB1DB7"/>
    <w:rsid w:val="00DB6CA9"/>
    <w:rsid w:val="00DB7F67"/>
    <w:rsid w:val="00DC24AD"/>
    <w:rsid w:val="00DC49DB"/>
    <w:rsid w:val="00DD205C"/>
    <w:rsid w:val="00DD31E6"/>
    <w:rsid w:val="00DF448E"/>
    <w:rsid w:val="00E21A29"/>
    <w:rsid w:val="00E305FA"/>
    <w:rsid w:val="00E404F0"/>
    <w:rsid w:val="00E5373B"/>
    <w:rsid w:val="00E64584"/>
    <w:rsid w:val="00E6638E"/>
    <w:rsid w:val="00E82839"/>
    <w:rsid w:val="00EA23D8"/>
    <w:rsid w:val="00EE074F"/>
    <w:rsid w:val="00EE5C58"/>
    <w:rsid w:val="00EE7427"/>
    <w:rsid w:val="00EF2EE6"/>
    <w:rsid w:val="00F42FDB"/>
    <w:rsid w:val="00F5355C"/>
    <w:rsid w:val="00F56536"/>
    <w:rsid w:val="00F56D9A"/>
    <w:rsid w:val="00F602DC"/>
    <w:rsid w:val="00F718D6"/>
    <w:rsid w:val="00F74A02"/>
    <w:rsid w:val="00F961B9"/>
    <w:rsid w:val="00FA45AF"/>
    <w:rsid w:val="00FC4BB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0F5B668-99AB-482D-B2D2-34C630E2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E6638E"/>
    <w:pPr>
      <w:widowControl w:val="0"/>
    </w:pPr>
    <w:rPr>
      <w:rFonts w:ascii="Arial" w:hAnsi="Arial"/>
      <w:snapToGrid w:val="0"/>
      <w:sz w:val="22"/>
      <w:lang w:val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oga">
    <w:name w:val="footer"/>
    <w:basedOn w:val="Navaden"/>
    <w:rsid w:val="009B17B5"/>
    <w:pPr>
      <w:tabs>
        <w:tab w:val="center" w:pos="4536"/>
        <w:tab w:val="right" w:pos="9072"/>
      </w:tabs>
      <w:jc w:val="center"/>
    </w:pPr>
    <w:rPr>
      <w:noProof/>
      <w:snapToGrid/>
      <w:sz w:val="16"/>
    </w:rPr>
  </w:style>
  <w:style w:type="character" w:styleId="tevilkastrani">
    <w:name w:val="page number"/>
    <w:basedOn w:val="Privzetapisavaodstavka"/>
    <w:rsid w:val="009B17B5"/>
  </w:style>
  <w:style w:type="paragraph" w:styleId="Telobesedila">
    <w:name w:val="Body Text"/>
    <w:basedOn w:val="Navaden"/>
    <w:rsid w:val="009B17B5"/>
    <w:pPr>
      <w:jc w:val="both"/>
    </w:pPr>
    <w:rPr>
      <w:lang w:val="sl-SI"/>
    </w:rPr>
  </w:style>
  <w:style w:type="paragraph" w:customStyle="1" w:styleId="Glava1">
    <w:name w:val="Glava 1"/>
    <w:basedOn w:val="Navaden"/>
    <w:rsid w:val="009B17B5"/>
    <w:pPr>
      <w:tabs>
        <w:tab w:val="center" w:pos="4536"/>
        <w:tab w:val="right" w:pos="9072"/>
      </w:tabs>
      <w:jc w:val="center"/>
    </w:pPr>
    <w:rPr>
      <w:sz w:val="18"/>
      <w:lang w:val="sl-SI"/>
    </w:rPr>
  </w:style>
  <w:style w:type="paragraph" w:customStyle="1" w:styleId="Glava2">
    <w:name w:val="Glava 2"/>
    <w:basedOn w:val="Navaden"/>
    <w:rsid w:val="009B17B5"/>
    <w:pPr>
      <w:tabs>
        <w:tab w:val="center" w:pos="4536"/>
        <w:tab w:val="right" w:pos="9072"/>
      </w:tabs>
      <w:jc w:val="center"/>
    </w:pPr>
    <w:rPr>
      <w:b/>
      <w:sz w:val="20"/>
      <w:lang w:val="sl-SI"/>
    </w:rPr>
  </w:style>
  <w:style w:type="paragraph" w:customStyle="1" w:styleId="Glava3">
    <w:name w:val="Glava 3"/>
    <w:basedOn w:val="Navaden"/>
    <w:rsid w:val="009B17B5"/>
    <w:pPr>
      <w:spacing w:before="120" w:after="120"/>
    </w:pPr>
    <w:rPr>
      <w:b/>
      <w:lang w:val="sl-SI"/>
    </w:rPr>
  </w:style>
  <w:style w:type="paragraph" w:styleId="Glava">
    <w:name w:val="header"/>
    <w:basedOn w:val="Navaden"/>
    <w:rsid w:val="009B17B5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9B17B5"/>
    <w:pPr>
      <w:jc w:val="both"/>
    </w:pPr>
  </w:style>
  <w:style w:type="paragraph" w:styleId="Naslov">
    <w:name w:val="Title"/>
    <w:basedOn w:val="Navaden"/>
    <w:qFormat/>
    <w:rsid w:val="009B17B5"/>
    <w:pPr>
      <w:outlineLvl w:val="0"/>
    </w:pPr>
    <w:rPr>
      <w:b/>
      <w:kern w:val="28"/>
    </w:rPr>
  </w:style>
  <w:style w:type="table" w:styleId="Tabelamrea">
    <w:name w:val="Table Grid"/>
    <w:basedOn w:val="Navadnatabela"/>
    <w:rsid w:val="002210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OBRAZCA">
    <w:name w:val="Naslov OBRAZCA"/>
    <w:basedOn w:val="Navaden"/>
    <w:rsid w:val="00221014"/>
    <w:pPr>
      <w:jc w:val="center"/>
    </w:pPr>
    <w:rPr>
      <w:b/>
      <w:sz w:val="28"/>
      <w:szCs w:val="26"/>
    </w:rPr>
  </w:style>
  <w:style w:type="paragraph" w:customStyle="1" w:styleId="Naslovpoglavja">
    <w:name w:val="Naslov poglavja"/>
    <w:basedOn w:val="Navaden"/>
    <w:rsid w:val="007E5A1C"/>
    <w:pPr>
      <w:numPr>
        <w:numId w:val="1"/>
      </w:numPr>
      <w:spacing w:after="120"/>
    </w:pPr>
    <w:rPr>
      <w:b/>
    </w:rPr>
  </w:style>
  <w:style w:type="paragraph" w:customStyle="1" w:styleId="Vpraanje">
    <w:name w:val="Vprašanje"/>
    <w:basedOn w:val="Navaden"/>
    <w:rsid w:val="007E5A1C"/>
    <w:pPr>
      <w:numPr>
        <w:numId w:val="5"/>
      </w:numPr>
      <w:spacing w:after="60"/>
    </w:pPr>
    <w:rPr>
      <w:b/>
    </w:rPr>
  </w:style>
  <w:style w:type="paragraph" w:customStyle="1" w:styleId="Nazivpolja">
    <w:name w:val="Naziv polja"/>
    <w:basedOn w:val="Navaden"/>
    <w:link w:val="NazivpoljaZnak"/>
    <w:rsid w:val="006D46CA"/>
    <w:rPr>
      <w:sz w:val="16"/>
      <w:szCs w:val="16"/>
    </w:rPr>
  </w:style>
  <w:style w:type="paragraph" w:customStyle="1" w:styleId="Navodilo">
    <w:name w:val="Navodilo"/>
    <w:basedOn w:val="Nazivpolja"/>
    <w:link w:val="NavodiloZnak"/>
    <w:rsid w:val="008943B1"/>
    <w:rPr>
      <w:i/>
    </w:rPr>
  </w:style>
  <w:style w:type="character" w:customStyle="1" w:styleId="NazivpoljaZnak">
    <w:name w:val="Naziv polja Znak"/>
    <w:link w:val="Nazivpolja"/>
    <w:rsid w:val="008943B1"/>
    <w:rPr>
      <w:rFonts w:ascii="Arial" w:hAnsi="Arial"/>
      <w:snapToGrid w:val="0"/>
      <w:sz w:val="16"/>
      <w:szCs w:val="16"/>
      <w:lang w:val="en-US" w:eastAsia="sl-SI" w:bidi="ar-SA"/>
    </w:rPr>
  </w:style>
  <w:style w:type="character" w:customStyle="1" w:styleId="NavodiloZnak">
    <w:name w:val="Navodilo Znak"/>
    <w:link w:val="Navodilo"/>
    <w:rsid w:val="008943B1"/>
    <w:rPr>
      <w:rFonts w:ascii="Arial" w:hAnsi="Arial"/>
      <w:i/>
      <w:snapToGrid w:val="0"/>
      <w:sz w:val="16"/>
      <w:szCs w:val="16"/>
      <w:lang w:val="en-US" w:eastAsia="sl-SI" w:bidi="ar-SA"/>
    </w:rPr>
  </w:style>
  <w:style w:type="character" w:styleId="Pripombasklic">
    <w:name w:val="annotation reference"/>
    <w:semiHidden/>
    <w:rsid w:val="00C46C7B"/>
    <w:rPr>
      <w:sz w:val="16"/>
      <w:szCs w:val="16"/>
    </w:rPr>
  </w:style>
  <w:style w:type="paragraph" w:styleId="Pripombabesedilo">
    <w:name w:val="annotation text"/>
    <w:basedOn w:val="Navaden"/>
    <w:semiHidden/>
    <w:rsid w:val="00C46C7B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C46C7B"/>
    <w:rPr>
      <w:b/>
      <w:bCs/>
    </w:rPr>
  </w:style>
  <w:style w:type="paragraph" w:styleId="Besedilooblaka">
    <w:name w:val="Balloon Text"/>
    <w:basedOn w:val="Navaden"/>
    <w:semiHidden/>
    <w:rsid w:val="00C46C7B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2D6232"/>
    <w:rPr>
      <w:sz w:val="20"/>
    </w:rPr>
  </w:style>
  <w:style w:type="character" w:styleId="Sprotnaopomba-sklic">
    <w:name w:val="footnote reference"/>
    <w:semiHidden/>
    <w:rsid w:val="002D62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sparagus\predloge\ursjvloc\Dopis%20URSJV%20-%20slovensk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URSJV - slovenski.dot</Template>
  <TotalTime>0</TotalTime>
  <Pages>4</Pages>
  <Words>550</Words>
  <Characters>3140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Šifra:</vt:lpstr>
    </vt:vector>
  </TitlesOfParts>
  <Company>URSJV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Šifra:</dc:title>
  <dc:subject/>
  <dc:creator>Jelena Rašula</dc:creator>
  <cp:keywords/>
  <dc:description/>
  <cp:lastModifiedBy>Tatjana Frelih Kovačič</cp:lastModifiedBy>
  <cp:revision>2</cp:revision>
  <cp:lastPrinted>2018-05-21T07:32:00Z</cp:lastPrinted>
  <dcterms:created xsi:type="dcterms:W3CDTF">2020-09-23T06:51:00Z</dcterms:created>
  <dcterms:modified xsi:type="dcterms:W3CDTF">2020-09-23T06:51:00Z</dcterms:modified>
</cp:coreProperties>
</file>