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2E1AA8C" w14:textId="77777777"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76588B4E" w14:textId="16E7C184" w:rsidR="000D2D73" w:rsidRDefault="0038222B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3324F1BF" wp14:editId="24EF99B0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251E9" w14:textId="77777777" w:rsidR="00841065" w:rsidRPr="00F33CD7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F33CD7" w:rsidRPr="00F33CD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110-6/2021/12</w:t>
                            </w:r>
                          </w:p>
                          <w:p w14:paraId="09ED275F" w14:textId="77777777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33C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33C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5E28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20</w:t>
                            </w:r>
                            <w:r w:rsidR="009B66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633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4F1B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Prostor za vnos naslovnika&#10;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" o:allowoverlap="f" filled="f" stroked="f">
                <v:textbox inset="0,0,0,0">
                  <w:txbxContent>
                    <w:p w14:paraId="4F6251E9" w14:textId="77777777" w:rsidR="00841065" w:rsidRPr="00F33CD7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F33CD7" w:rsidRPr="00F33CD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110-6/2021/12</w:t>
                      </w:r>
                    </w:p>
                    <w:p w14:paraId="09ED275F" w14:textId="77777777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F33CD7">
                        <w:rPr>
                          <w:rFonts w:ascii="Arial" w:hAnsi="Arial" w:cs="Arial"/>
                          <w:sz w:val="20"/>
                          <w:szCs w:val="20"/>
                        </w:rPr>
                        <w:t>23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F33CD7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5E28F8">
                        <w:rPr>
                          <w:rFonts w:ascii="Arial" w:hAnsi="Arial" w:cs="Arial"/>
                          <w:sz w:val="20"/>
                          <w:szCs w:val="20"/>
                        </w:rPr>
                        <w:t>. 20</w:t>
                      </w:r>
                      <w:r w:rsidR="009B66FD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633D7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3DE5365B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632730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E32603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364F87" w14:textId="77777777"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6695D36B" w14:textId="77777777"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DCA6DC" w14:textId="77777777"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7FA0A7B" w14:textId="77777777" w:rsidR="00F33CD7" w:rsidRPr="00F33CD7" w:rsidRDefault="006F1F44" w:rsidP="00F33CD7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en-US"/>
        </w:rPr>
        <w:t>Obveščamo, da za z</w:t>
      </w:r>
      <w:r w:rsidR="00D633D7">
        <w:rPr>
          <w:rFonts w:ascii="Arial" w:hAnsi="Arial" w:cs="Arial"/>
          <w:sz w:val="20"/>
          <w:szCs w:val="20"/>
          <w:lang w:eastAsia="en-US"/>
        </w:rPr>
        <w:t>asedbo prostega delovnega mesta</w:t>
      </w:r>
      <w:r w:rsidR="00387E53" w:rsidRPr="007C701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5713C" w:rsidRPr="00B5713C">
        <w:rPr>
          <w:rFonts w:ascii="Arial" w:hAnsi="Arial" w:cs="Arial"/>
          <w:sz w:val="20"/>
          <w:szCs w:val="20"/>
          <w:lang w:eastAsia="en-US"/>
        </w:rPr>
        <w:t xml:space="preserve">VIŠJI SVETOVALEC </w:t>
      </w:r>
      <w:r w:rsidR="00F33CD7" w:rsidRPr="00F33CD7">
        <w:rPr>
          <w:rFonts w:ascii="Arial" w:hAnsi="Arial" w:cs="Arial"/>
          <w:sz w:val="20"/>
          <w:szCs w:val="20"/>
          <w:lang w:eastAsia="en-US"/>
        </w:rPr>
        <w:t>v Službi za splošne zadeve (ŠIFRA DM: 60) za določen čas do vrnitve začasno odsotne javne uslužbenke</w:t>
      </w:r>
      <w:r w:rsidR="00B5713C" w:rsidRPr="00B5713C">
        <w:rPr>
          <w:rFonts w:ascii="Arial" w:hAnsi="Arial" w:cs="Arial"/>
          <w:sz w:val="20"/>
          <w:szCs w:val="20"/>
          <w:lang w:eastAsia="en-US"/>
        </w:rPr>
        <w:t xml:space="preserve">, ki je bilo dne </w:t>
      </w:r>
      <w:r w:rsidR="00F33CD7" w:rsidRPr="00F33CD7">
        <w:rPr>
          <w:rFonts w:ascii="Arial" w:hAnsi="Arial" w:cs="Arial"/>
          <w:sz w:val="20"/>
          <w:szCs w:val="20"/>
          <w:lang w:eastAsia="en-US"/>
        </w:rPr>
        <w:t>27. 7</w:t>
      </w:r>
      <w:r w:rsidR="00B5713C" w:rsidRPr="00B5713C">
        <w:rPr>
          <w:rFonts w:ascii="Arial" w:hAnsi="Arial" w:cs="Arial"/>
          <w:sz w:val="20"/>
          <w:szCs w:val="20"/>
          <w:lang w:eastAsia="en-US"/>
        </w:rPr>
        <w:t>. 2021 objavljeno na osrednjem spletnem mestu državne uprave GOV.SI in Zavodu RS za zaposlovanje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 xml:space="preserve">, </w:t>
      </w:r>
      <w:r w:rsidR="00F33CD7" w:rsidRPr="00F33CD7">
        <w:rPr>
          <w:rFonts w:ascii="Arial" w:hAnsi="Arial" w:cs="Arial"/>
          <w:color w:val="000000"/>
          <w:sz w:val="20"/>
          <w:szCs w:val="20"/>
          <w:lang w:eastAsia="sl-SI"/>
        </w:rPr>
        <w:t>ni bil izbran kandidat.</w:t>
      </w:r>
    </w:p>
    <w:p w14:paraId="2E70F23E" w14:textId="77777777"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3E09FB08" w14:textId="77777777"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14:paraId="4756571A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1FF038D3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DC0C51A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6DE1577A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5658666C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5E1F3E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357DAA3F" w14:textId="77777777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78E5C7DF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31AD3A" w14:textId="77777777" w:rsidR="000D2D73" w:rsidRDefault="005A6E0E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66CF3D3F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376D760D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6943B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18E85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458484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F9B40F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90409" w14:textId="77777777"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1C9C3E" w14:textId="77777777"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A2E198" w14:textId="77777777"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B573B7" w14:textId="77777777"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D5459" w14:textId="77777777" w:rsidR="00731F6C" w:rsidRDefault="00731F6C">
      <w:r>
        <w:separator/>
      </w:r>
    </w:p>
  </w:endnote>
  <w:endnote w:type="continuationSeparator" w:id="0">
    <w:p w14:paraId="5F8DFF6E" w14:textId="77777777" w:rsidR="00731F6C" w:rsidRDefault="0073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0D186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3FF2D167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D4210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3ECC21D3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97ABE" w14:textId="73B68338" w:rsidR="00DA127D" w:rsidRPr="009F1309" w:rsidRDefault="0038222B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2A02FAF5" wp14:editId="515E44CB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840C5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B040E" w14:textId="77777777" w:rsidR="00731F6C" w:rsidRDefault="00731F6C">
      <w:r>
        <w:separator/>
      </w:r>
    </w:p>
  </w:footnote>
  <w:footnote w:type="continuationSeparator" w:id="0">
    <w:p w14:paraId="5D314395" w14:textId="77777777" w:rsidR="00731F6C" w:rsidRDefault="0073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E96C3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F92C4" w14:textId="466E74B2" w:rsidR="00DA127D" w:rsidRPr="00125A68" w:rsidRDefault="0038222B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3C8F9AAC" wp14:editId="66F147D9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E3361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04D609B3" w14:textId="40FD9944" w:rsidR="00DA127D" w:rsidRPr="00125A68" w:rsidRDefault="0038222B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C2D898E" wp14:editId="73DB594B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DC7A6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38910632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2EA76C4E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67F2B264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64B2A029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33B72C12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D898E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326DC7A6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38910632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2EA76C4E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67F2B264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64B2A029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33B72C12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23EDC5D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6098A86F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149E1"/>
    <w:rsid w:val="00031ECC"/>
    <w:rsid w:val="00041B9F"/>
    <w:rsid w:val="00050BC4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7231F"/>
    <w:rsid w:val="00273166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222B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19A6"/>
    <w:rsid w:val="004A2399"/>
    <w:rsid w:val="004B7C5A"/>
    <w:rsid w:val="004C1817"/>
    <w:rsid w:val="004C222C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15800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A55C2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31F6C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C14E0"/>
    <w:rsid w:val="007C173A"/>
    <w:rsid w:val="007C63AA"/>
    <w:rsid w:val="007C6859"/>
    <w:rsid w:val="007D0280"/>
    <w:rsid w:val="007D461B"/>
    <w:rsid w:val="007E4D6D"/>
    <w:rsid w:val="00827AD8"/>
    <w:rsid w:val="00831BEF"/>
    <w:rsid w:val="0084013E"/>
    <w:rsid w:val="00841065"/>
    <w:rsid w:val="008679BA"/>
    <w:rsid w:val="0088056F"/>
    <w:rsid w:val="0088129F"/>
    <w:rsid w:val="008B7F04"/>
    <w:rsid w:val="008D00CB"/>
    <w:rsid w:val="008D21AB"/>
    <w:rsid w:val="0090340B"/>
    <w:rsid w:val="00920191"/>
    <w:rsid w:val="009232DD"/>
    <w:rsid w:val="009460C7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E020A"/>
    <w:rsid w:val="00B07E81"/>
    <w:rsid w:val="00B22D5B"/>
    <w:rsid w:val="00B4118C"/>
    <w:rsid w:val="00B5127B"/>
    <w:rsid w:val="00B5713C"/>
    <w:rsid w:val="00B64FF5"/>
    <w:rsid w:val="00B7488E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6DFA"/>
    <w:rsid w:val="00C8786D"/>
    <w:rsid w:val="00C90F06"/>
    <w:rsid w:val="00C946BB"/>
    <w:rsid w:val="00CB3BA2"/>
    <w:rsid w:val="00CB5A10"/>
    <w:rsid w:val="00CC0C1C"/>
    <w:rsid w:val="00CC1069"/>
    <w:rsid w:val="00CC32EF"/>
    <w:rsid w:val="00CC3A6B"/>
    <w:rsid w:val="00CE4043"/>
    <w:rsid w:val="00CF517F"/>
    <w:rsid w:val="00CF56BD"/>
    <w:rsid w:val="00D24454"/>
    <w:rsid w:val="00D47CF0"/>
    <w:rsid w:val="00D47F64"/>
    <w:rsid w:val="00D61C61"/>
    <w:rsid w:val="00D62E88"/>
    <w:rsid w:val="00D633D7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5073"/>
    <w:rsid w:val="00E90CAA"/>
    <w:rsid w:val="00E9653F"/>
    <w:rsid w:val="00ED59A6"/>
    <w:rsid w:val="00EE637B"/>
    <w:rsid w:val="00F01798"/>
    <w:rsid w:val="00F040B0"/>
    <w:rsid w:val="00F126C5"/>
    <w:rsid w:val="00F27886"/>
    <w:rsid w:val="00F27B4C"/>
    <w:rsid w:val="00F33CD7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7787C9DC"/>
  <w15:chartTrackingRefBased/>
  <w15:docId w15:val="{01251081-6B51-4FAC-B873-528762D5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1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Anja Grabner</cp:lastModifiedBy>
  <cp:revision>2</cp:revision>
  <cp:lastPrinted>2021-07-09T07:04:00Z</cp:lastPrinted>
  <dcterms:created xsi:type="dcterms:W3CDTF">2021-08-25T06:54:00Z</dcterms:created>
  <dcterms:modified xsi:type="dcterms:W3CDTF">2021-08-25T06:54:00Z</dcterms:modified>
</cp:coreProperties>
</file>