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AA99DB" w14:textId="77777777"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0DD5F44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79CA571" w14:textId="77777777"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 ZA ZAPOSLITEV</w:t>
      </w:r>
    </w:p>
    <w:p w14:paraId="2F83D5EA" w14:textId="77777777" w:rsidR="00C35851" w:rsidRPr="00C35851" w:rsidRDefault="00896D05" w:rsidP="00C35851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na delovno mesto </w:t>
      </w:r>
      <w:r w:rsidR="00C35851" w:rsidRPr="00C35851">
        <w:rPr>
          <w:rFonts w:ascii="Arial" w:hAnsi="Arial" w:cs="Arial"/>
          <w:b/>
          <w:sz w:val="20"/>
          <w:szCs w:val="20"/>
        </w:rPr>
        <w:t>VIŠJI SVETOVALEC v Službi za splošne zadeve (ŠIFRA DM: 60) za določen čas do vrnitve začasno odsotne javne uslužbenke</w:t>
      </w:r>
    </w:p>
    <w:p w14:paraId="6FB24121" w14:textId="77777777" w:rsidR="007D1EF5" w:rsidRDefault="00896D05" w:rsidP="00FF0AD7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24798800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14:paraId="656328F6" w14:textId="77777777" w:rsidR="00896D05" w:rsidRPr="00896D05" w:rsidRDefault="00896D05" w:rsidP="00896D05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6DCA797A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82751B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0776A5F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21CFD2D6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BA341B9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111D083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38BDCC31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CD8147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14:paraId="4895DFF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3895774D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44F35E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</w:tcPr>
          <w:p w14:paraId="4DD3273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90E8F86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0428EC4D" w14:textId="77777777" w:rsidTr="000F2550">
        <w:trPr>
          <w:trHeight w:val="812"/>
        </w:trPr>
        <w:tc>
          <w:tcPr>
            <w:tcW w:w="9360" w:type="dxa"/>
          </w:tcPr>
          <w:p w14:paraId="1EA4FD9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14:paraId="3AA26C7E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0FE073D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14:paraId="12A79829" w14:textId="77777777" w:rsidTr="000F2550">
        <w:trPr>
          <w:trHeight w:val="781"/>
        </w:trPr>
        <w:tc>
          <w:tcPr>
            <w:tcW w:w="9360" w:type="dxa"/>
          </w:tcPr>
          <w:p w14:paraId="1C686AA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14:paraId="6CD06B0C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285067B" w14:textId="77777777"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14:paraId="56846AB0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4566F42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02F6F0E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0A39356F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0FDD88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1569784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FC3A8C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202EE91C" w14:textId="77777777"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14:paraId="42B19297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1F98CF9F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518645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14:paraId="36A602D4" w14:textId="77777777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461D656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7868775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B6ECC4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6EDFAF9" w14:textId="77777777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760E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C2D65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69C6421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14:paraId="75E39592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14:paraId="47F5B5E6" w14:textId="77777777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202E3" w14:textId="77777777"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75F21AED" w14:textId="77777777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026E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04979E61" w14:textId="77777777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FFE537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14:paraId="6B09573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14:paraId="6063592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E5F2EE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14:paraId="6A7565DC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9AC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14:paraId="34D19126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6BA2BAE" w14:textId="77777777" w:rsidR="00896D05" w:rsidRPr="001D1014" w:rsidRDefault="001D1014" w:rsidP="004F41E4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*</w:t>
      </w:r>
      <w:r w:rsidRPr="001D1014">
        <w:rPr>
          <w:rFonts w:ascii="Arial" w:hAnsi="Arial" w:cs="Arial"/>
          <w:sz w:val="20"/>
          <w:szCs w:val="20"/>
          <w:u w:val="single"/>
        </w:rPr>
        <w:t xml:space="preserve">OBRAZEC </w:t>
      </w:r>
      <w:r>
        <w:rPr>
          <w:rFonts w:ascii="Arial" w:hAnsi="Arial" w:cs="Arial"/>
          <w:sz w:val="20"/>
          <w:szCs w:val="20"/>
          <w:u w:val="single"/>
        </w:rPr>
        <w:t>POŠLJITE</w:t>
      </w:r>
      <w:r w:rsidRPr="001D1014">
        <w:rPr>
          <w:rFonts w:ascii="Arial" w:hAnsi="Arial" w:cs="Arial"/>
          <w:sz w:val="20"/>
          <w:szCs w:val="20"/>
          <w:u w:val="single"/>
        </w:rPr>
        <w:t xml:space="preserve"> V WORDOVI OBLIKI!</w:t>
      </w:r>
    </w:p>
    <w:p w14:paraId="0F2A99FD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057E0BC0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24856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47E63272" w14:textId="77777777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9565A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31693AD1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022F88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311D6B3C" w14:textId="77777777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A2889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209E8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5522BF9A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14:paraId="4C8C6318" w14:textId="77777777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A7B30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14:paraId="7E2D1B0C" w14:textId="77777777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C26F1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036626A0" w14:textId="77777777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39D10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14:paraId="255D327A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14:paraId="00E4735D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14:paraId="101ECAD2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2A62D8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14:paraId="6B439851" w14:textId="77777777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578AC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14:paraId="21736F0D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780423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14:paraId="07B1AF74" w14:textId="77777777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740F5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3AF47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14:paraId="3B27FA14" w14:textId="77777777"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14:paraId="37BFD1BB" w14:textId="77777777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A4B4F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14:paraId="5D89A824" w14:textId="77777777" w:rsidTr="000F255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DDD6E3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14:paraId="315DB929" w14:textId="77777777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4599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14:paraId="12ED36D8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14:paraId="739538AD" w14:textId="77777777"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14:paraId="3EAC3C6F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70974444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14:paraId="7622CBA7" w14:textId="77777777"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14:paraId="1B6436DF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BB5B0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5E9B2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31373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E0F0D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14:paraId="3BA8A610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9D7FC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FFC99F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E6A1F7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E06C55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662651B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77B98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4D5081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166059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7AF6FF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9E778D8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DC029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51A867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B66A82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20D712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1FE7291C" w14:textId="77777777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3F639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D9B702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E9A73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7F5A2" w14:textId="77777777"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220E82C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4377A106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5F693022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616867BC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14:paraId="7D6079E6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9316E41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85F9DA2" w14:textId="77777777"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72F50F5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D417948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3D6946D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A08E83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2C0B4C2" w14:textId="77777777"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14:paraId="25E35437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14:paraId="1D227E60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14:paraId="3C9C6321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6EBC9" w14:textId="77777777"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05FBA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53704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14:paraId="27AD2D06" w14:textId="77777777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3B83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DE30C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C4CDA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4F1D8116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51340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05073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7B0939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42FCC2BD" w14:textId="77777777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DF75E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7AAD6" w14:textId="77777777"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A1BDD7" w14:textId="77777777"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5C79A22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5710384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14:paraId="165B48A2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0877D" w14:textId="77777777"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AAA84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C5734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A4A26" w14:textId="77777777"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14:paraId="6A56870D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FE2480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CB1E70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5B83A7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D69D1F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896D05" w:rsidRPr="00896D05" w14:paraId="017F6464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87E0EE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CCD0D2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73D145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301AC2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7D2CDB90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3AF0A0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2DE89D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41C71B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8046E7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34C836BD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F026BD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0AEB36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EE6C8F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C759AF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2B91C84F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E8B1EC" w14:textId="77777777"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EA399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D6D79B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A49E6" w14:textId="77777777"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2BE4AAE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14:paraId="2943AFBB" w14:textId="77777777"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14:paraId="2E12B0F7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96D74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8A8D0C8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F5E7A18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EEB38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14:paraId="1E6CFCE5" w14:textId="77777777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1BC39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A2BDCE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6FC6BB0C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3602A47C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0FBB6CA5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62E9A7B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14:paraId="54E950DA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14:paraId="15CF91D1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719B180" w14:textId="77777777"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14:paraId="0CD3229B" w14:textId="77777777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443B40F" w14:textId="77777777"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14:paraId="545F6D2E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6BEC4D5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63609F7B" w14:textId="77777777"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AE33D86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ABBED69" w14:textId="77777777"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14:paraId="368FA3AC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14:paraId="3F86BEBF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F50873F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3F6137E8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FAA85B8" w14:textId="77777777"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1BD88D6E" w14:textId="77777777"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5DB68788" w14:textId="77777777"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14:paraId="3E7A4CB1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74DCE56F" w14:textId="77777777"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14:paraId="595AC9EF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B01C459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DD63AB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E98252C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DD6F1E3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A0A5055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14:paraId="68B88F90" w14:textId="77777777"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14:paraId="0B687A7B" w14:textId="77777777"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22F7B21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2936E8A" w14:textId="77777777"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14:paraId="1ADCE07D" w14:textId="77777777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5D047DE5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105EAB43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56DF2D9E" w14:textId="77777777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269CE943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6CAD7E9D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70A18CC7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4"/>
          </w:tcPr>
          <w:p w14:paraId="4AE5E57B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14:paraId="7156AF33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0A29A1E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78FF330F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35C7186E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258C1A5C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C0561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1F3D452C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320104A9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1C92EB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4A58CF18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C936FF2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A4AEB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14:paraId="0FBF29ED" w14:textId="77777777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4C0DAEA0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F100F9" w14:textId="77777777"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14:paraId="33B817EE" w14:textId="77777777"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14:paraId="387ACD18" w14:textId="77777777"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14:paraId="5A1ADE12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3C635E6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14:paraId="760E9ED4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 w:rsidRPr="00E856EB"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14:paraId="29F028E6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14:paraId="7D5DB905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14:paraId="0F90013C" w14:textId="77777777"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za preverjanje pogojev za zaposlitev dovoljujem Ministrstvu za okolje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14:paraId="228C1D8F" w14:textId="77777777"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456CAB7" w14:textId="77777777"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13"/>
        <w:gridCol w:w="1400"/>
        <w:gridCol w:w="3305"/>
      </w:tblGrid>
      <w:tr w:rsidR="00E856EB" w:rsidRPr="00E856EB" w14:paraId="214CBCDF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0ABD188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A921C69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14:paraId="72589EFD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4CD84E9D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14:paraId="53E2AAE5" w14:textId="77777777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7F676B4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5349A00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14:paraId="2E04DE33" w14:textId="77777777"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BCD0919" w14:textId="77777777"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14:paraId="39C2F07A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69057A2" w14:textId="77777777"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6A7E9720" w14:textId="77777777"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sectPr w:rsidR="00E856EB" w:rsidRPr="00E856E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42987" w14:textId="77777777" w:rsidR="003428B9" w:rsidRDefault="003428B9">
      <w:r>
        <w:separator/>
      </w:r>
    </w:p>
  </w:endnote>
  <w:endnote w:type="continuationSeparator" w:id="0">
    <w:p w14:paraId="4DDF8F73" w14:textId="77777777" w:rsidR="003428B9" w:rsidRDefault="0034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9626C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C35851">
      <w:rPr>
        <w:rStyle w:val="tevilkastrani"/>
        <w:noProof/>
        <w:sz w:val="20"/>
        <w:szCs w:val="20"/>
      </w:rPr>
      <w:t>4</w:t>
    </w:r>
    <w:r w:rsidRPr="00DE44D8">
      <w:rPr>
        <w:rStyle w:val="tevilkastrani"/>
        <w:sz w:val="20"/>
        <w:szCs w:val="20"/>
      </w:rPr>
      <w:fldChar w:fldCharType="end"/>
    </w:r>
  </w:p>
  <w:p w14:paraId="7811B2E1" w14:textId="77777777" w:rsidR="00BC6851" w:rsidRDefault="00BC6851">
    <w:pPr>
      <w:pStyle w:val="Noga"/>
    </w:pPr>
  </w:p>
  <w:p w14:paraId="5A08666F" w14:textId="77777777" w:rsidR="006B610F" w:rsidRDefault="006B610F"/>
  <w:p w14:paraId="0F4EA48B" w14:textId="77777777" w:rsidR="006B610F" w:rsidRDefault="006B610F"/>
  <w:p w14:paraId="570B1168" w14:textId="77777777" w:rsidR="006B610F" w:rsidRDefault="006B61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305CB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C35851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207222E0" w14:textId="77777777" w:rsidR="00BC6851" w:rsidRDefault="00BC6851">
    <w:pPr>
      <w:pStyle w:val="Noga"/>
    </w:pPr>
  </w:p>
  <w:p w14:paraId="55B0B4F4" w14:textId="77777777" w:rsidR="006B610F" w:rsidRDefault="006B610F"/>
  <w:p w14:paraId="771ADCB7" w14:textId="77777777" w:rsidR="006B610F" w:rsidRDefault="006B610F"/>
  <w:p w14:paraId="5C923DC8" w14:textId="77777777" w:rsidR="006B610F" w:rsidRDefault="006B61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78E00" w14:textId="3197A1FD" w:rsidR="00DA127D" w:rsidRPr="009F1309" w:rsidRDefault="001834A8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22732E6E" wp14:editId="576391A4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D577F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88616" w14:textId="77777777" w:rsidR="003428B9" w:rsidRDefault="003428B9">
      <w:r>
        <w:separator/>
      </w:r>
    </w:p>
  </w:footnote>
  <w:footnote w:type="continuationSeparator" w:id="0">
    <w:p w14:paraId="22B34B1C" w14:textId="77777777" w:rsidR="003428B9" w:rsidRDefault="0034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E4A1A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14:paraId="14FD9E71" w14:textId="77777777" w:rsidR="00DA127D" w:rsidRDefault="00DA127D"/>
  <w:p w14:paraId="60B4041B" w14:textId="77777777" w:rsidR="00DA127D" w:rsidRDefault="00DA127D"/>
  <w:p w14:paraId="750E5C58" w14:textId="77777777" w:rsidR="00DA127D" w:rsidRDefault="00DA12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7E288" w14:textId="267A01D6" w:rsidR="00DA127D" w:rsidRPr="00125A68" w:rsidRDefault="001834A8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072AB71C" wp14:editId="1D6218F1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8A3660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1F54D8D8" w14:textId="1B5D9026" w:rsidR="00DA127D" w:rsidRPr="00125A68" w:rsidRDefault="001834A8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CBF502B" wp14:editId="21D73458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8FD44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34A8E23C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</w:t>
                          </w:r>
                          <w:proofErr w:type="spellEnd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 xml:space="preserve">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DFBEB0B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5474D74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2173367A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5BFDB9F0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F502B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14:paraId="37C8FD44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34A8E23C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DFBEB0B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5474D74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2173367A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5BFDB9F0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0F9EE4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134F4671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0E4D7A"/>
    <w:rsid w:val="000F2550"/>
    <w:rsid w:val="00106C6A"/>
    <w:rsid w:val="001073BF"/>
    <w:rsid w:val="00107C77"/>
    <w:rsid w:val="00113F6D"/>
    <w:rsid w:val="00125A68"/>
    <w:rsid w:val="00153FB8"/>
    <w:rsid w:val="00161FAC"/>
    <w:rsid w:val="00167095"/>
    <w:rsid w:val="001834A8"/>
    <w:rsid w:val="0019250C"/>
    <w:rsid w:val="001A5617"/>
    <w:rsid w:val="001A6D3E"/>
    <w:rsid w:val="001B1D79"/>
    <w:rsid w:val="001C156A"/>
    <w:rsid w:val="001D1014"/>
    <w:rsid w:val="001D6B7D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322C34"/>
    <w:rsid w:val="00341484"/>
    <w:rsid w:val="003428B9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3F7DFA"/>
    <w:rsid w:val="00454861"/>
    <w:rsid w:val="00456100"/>
    <w:rsid w:val="004606E5"/>
    <w:rsid w:val="0046494D"/>
    <w:rsid w:val="00466CFF"/>
    <w:rsid w:val="00470316"/>
    <w:rsid w:val="004746F8"/>
    <w:rsid w:val="00482F3E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E5C"/>
    <w:rsid w:val="0058324B"/>
    <w:rsid w:val="005933E4"/>
    <w:rsid w:val="005B5D71"/>
    <w:rsid w:val="005C1635"/>
    <w:rsid w:val="005C3194"/>
    <w:rsid w:val="005C4DA3"/>
    <w:rsid w:val="005D20A2"/>
    <w:rsid w:val="005E6014"/>
    <w:rsid w:val="005F5DDE"/>
    <w:rsid w:val="00612F0A"/>
    <w:rsid w:val="006169AC"/>
    <w:rsid w:val="0062011F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831BEF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91743E"/>
    <w:rsid w:val="009460C7"/>
    <w:rsid w:val="00951926"/>
    <w:rsid w:val="00955BB4"/>
    <w:rsid w:val="00984477"/>
    <w:rsid w:val="009A78CD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B160E2"/>
    <w:rsid w:val="00B22D5B"/>
    <w:rsid w:val="00B4118C"/>
    <w:rsid w:val="00B5127B"/>
    <w:rsid w:val="00B64FF5"/>
    <w:rsid w:val="00B76A00"/>
    <w:rsid w:val="00B819BC"/>
    <w:rsid w:val="00BA5FC8"/>
    <w:rsid w:val="00BB1BF9"/>
    <w:rsid w:val="00BC6851"/>
    <w:rsid w:val="00BD2C47"/>
    <w:rsid w:val="00BE2AE6"/>
    <w:rsid w:val="00BF2C50"/>
    <w:rsid w:val="00BF4D65"/>
    <w:rsid w:val="00BF4D79"/>
    <w:rsid w:val="00C32C5B"/>
    <w:rsid w:val="00C35851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D5768"/>
    <w:rsid w:val="00CE4043"/>
    <w:rsid w:val="00CF517F"/>
    <w:rsid w:val="00CF56BD"/>
    <w:rsid w:val="00D21475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59A6"/>
    <w:rsid w:val="00EE637B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A2114"/>
    <w:rsid w:val="00FA7A17"/>
    <w:rsid w:val="00FB38FE"/>
    <w:rsid w:val="00FC4C65"/>
    <w:rsid w:val="00FC7E5F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1E48DB8C"/>
  <w15:chartTrackingRefBased/>
  <w15:docId w15:val="{5DC36D5E-7EE9-47C5-8DD9-799D492B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0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Neža Kompare</cp:lastModifiedBy>
  <cp:revision>2</cp:revision>
  <cp:lastPrinted>2020-07-16T12:11:00Z</cp:lastPrinted>
  <dcterms:created xsi:type="dcterms:W3CDTF">2021-07-27T07:34:00Z</dcterms:created>
  <dcterms:modified xsi:type="dcterms:W3CDTF">2021-07-27T07:34:00Z</dcterms:modified>
</cp:coreProperties>
</file>