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F41E4" w:rsidRDefault="004F41E4" w:rsidP="004F41E4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896D05" w:rsidRDefault="007D1EF5" w:rsidP="007D1EF5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VLOGA ZA ZAPOSLITEV</w:t>
      </w:r>
    </w:p>
    <w:p w:rsidR="0057497E" w:rsidRDefault="00896D05" w:rsidP="0057497E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na delovno mesto </w:t>
      </w:r>
      <w:bookmarkStart w:id="1" w:name="_Hlk1552272"/>
      <w:r w:rsidR="001D1014" w:rsidRPr="001D1014">
        <w:rPr>
          <w:rFonts w:ascii="Arial" w:hAnsi="Arial" w:cs="Arial"/>
          <w:b/>
          <w:sz w:val="20"/>
          <w:szCs w:val="20"/>
          <w:lang w:eastAsia="en-US"/>
        </w:rPr>
        <w:t xml:space="preserve">VIŠJI SVETOVALEC </w:t>
      </w:r>
      <w:r w:rsidR="0057497E">
        <w:rPr>
          <w:rFonts w:ascii="Arial" w:hAnsi="Arial" w:cs="Arial"/>
          <w:b/>
          <w:sz w:val="20"/>
          <w:szCs w:val="20"/>
        </w:rPr>
        <w:t>v Oddelku za monitoring, v Sektorju za sevalno varnost in materiale (ŠIFRA DM: 33)</w:t>
      </w:r>
    </w:p>
    <w:bookmarkEnd w:id="1"/>
    <w:p w:rsidR="007D1EF5" w:rsidRDefault="00896D05" w:rsidP="00FF0AD7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:rsidR="00896D05" w:rsidRPr="00896D05" w:rsidRDefault="00896D05" w:rsidP="00896D05">
      <w:pPr>
        <w:numPr>
          <w:ilvl w:val="0"/>
          <w:numId w:val="7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Osebni podatki: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Državljanstvo/-va: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:rsidTr="000F2550">
        <w:trPr>
          <w:trHeight w:val="812"/>
        </w:trPr>
        <w:tc>
          <w:tcPr>
            <w:tcW w:w="93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:rsidTr="000F2550">
        <w:trPr>
          <w:trHeight w:val="781"/>
        </w:trPr>
        <w:tc>
          <w:tcPr>
            <w:tcW w:w="93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896D05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</w:t>
            </w:r>
          </w:p>
          <w:p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  <w:t xml:space="preserve">                      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1D1014" w:rsidRDefault="001D1014" w:rsidP="004F41E4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*</w:t>
      </w:r>
      <w:r w:rsidRPr="001D1014">
        <w:rPr>
          <w:rFonts w:ascii="Arial" w:hAnsi="Arial" w:cs="Arial"/>
          <w:sz w:val="20"/>
          <w:szCs w:val="20"/>
          <w:u w:val="single"/>
        </w:rPr>
        <w:t xml:space="preserve">OBRAZEC </w:t>
      </w:r>
      <w:r>
        <w:rPr>
          <w:rFonts w:ascii="Arial" w:hAnsi="Arial" w:cs="Arial"/>
          <w:sz w:val="20"/>
          <w:szCs w:val="20"/>
          <w:u w:val="single"/>
        </w:rPr>
        <w:t>POŠLJITE</w:t>
      </w:r>
      <w:r w:rsidRPr="001D1014">
        <w:rPr>
          <w:rFonts w:ascii="Arial" w:hAnsi="Arial" w:cs="Arial"/>
          <w:sz w:val="20"/>
          <w:szCs w:val="20"/>
          <w:u w:val="single"/>
        </w:rPr>
        <w:t xml:space="preserve"> V WORDOVI OBLIKI!</w:t>
      </w: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 w:rsidRPr="00896D05"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:rsidR="00896D05" w:rsidRPr="00896D05" w:rsidRDefault="00896D05" w:rsidP="00896D05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 w:rsidRPr="00896D05"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 w:rsidRPr="00896D05">
        <w:rPr>
          <w:rFonts w:ascii="Arial" w:hAnsi="Arial" w:cs="Arial"/>
          <w:sz w:val="20"/>
          <w:szCs w:val="20"/>
          <w:lang w:eastAsia="en-US"/>
        </w:rPr>
        <w:t>, ki ste jih pridobili (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 w:rsidRPr="00896D05"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FF0AD7" w:rsidRDefault="00FF0AD7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96D05" w:rsidRPr="00896D05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896D05" w:rsidRPr="00896D05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vAlign w:val="center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lang w:eastAsia="en-US"/>
        </w:rPr>
        <w:t>Izjava o izpolnjevanju pogojev</w:t>
      </w:r>
    </w:p>
    <w:p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Podpisani/-a: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***</w:t>
      </w: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4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:rsidR="00E856EB" w:rsidRPr="00E856EB" w:rsidRDefault="00E856EB" w:rsidP="00E856EB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:rsidR="00E856EB" w:rsidRPr="00E856EB" w:rsidRDefault="00E856EB" w:rsidP="00E856EB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sem državljan/-ka Republike Slovenije s stalnim prebivališčem v Evropski uniji;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nisem bil/-a pravnomočno obsojen/-a zaradi kaznivega dejanja, ki se preganja po uradni dolžnosti in nisem bil/-a obsojen/-a na nepogojno kazen zapora v trajanju več kot 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šest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mesece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v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>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za preverjanje pogojev za zaposlitev dovoljujem Ministrstvu za okolje in prostor</w:t>
      </w:r>
      <w:r w:rsidR="006169AC">
        <w:rPr>
          <w:rFonts w:ascii="Arial" w:hAnsi="Arial" w:cs="Arial"/>
          <w:iCs/>
          <w:sz w:val="20"/>
          <w:szCs w:val="20"/>
          <w:lang w:eastAsia="en-US"/>
        </w:rPr>
        <w:t>, Upravi Republike Slovenije za jedrsko varnost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pridobitev zgoraj navedenih podatkov iz uradnih evidenc.</w:t>
      </w:r>
    </w:p>
    <w:p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E856EB" w:rsidRPr="00E856EB" w:rsidRDefault="00E856EB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813"/>
        <w:gridCol w:w="1400"/>
        <w:gridCol w:w="3305"/>
      </w:tblGrid>
      <w:tr w:rsidR="00E856EB" w:rsidRPr="00E856EB" w:rsidTr="000F255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E856EB" w:rsidRPr="00E856EB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***Podpisano izjavo pošljite v pdf obliki.</w:t>
      </w:r>
    </w:p>
    <w:sectPr w:rsidR="00E856EB" w:rsidRPr="00E856E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0DA" w:rsidRDefault="009040DA">
      <w:r>
        <w:separator/>
      </w:r>
    </w:p>
  </w:endnote>
  <w:endnote w:type="continuationSeparator" w:id="0">
    <w:p w:rsidR="009040DA" w:rsidRDefault="0090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57497E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:rsidR="00BC6851" w:rsidRDefault="00BC6851">
    <w:pPr>
      <w:pStyle w:val="Noga"/>
    </w:pPr>
  </w:p>
  <w:p w:rsidR="006B610F" w:rsidRDefault="006B610F"/>
  <w:p w:rsidR="006B610F" w:rsidRDefault="006B610F"/>
  <w:p w:rsidR="006B610F" w:rsidRDefault="006B61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="009B6FD5" w:rsidRPr="00C65FC9">
      <w:rPr>
        <w:rStyle w:val="tevilkastrani"/>
        <w:sz w:val="20"/>
        <w:szCs w:val="20"/>
      </w:rPr>
      <w:fldChar w:fldCharType="separate"/>
    </w:r>
    <w:r w:rsidR="0057497E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:rsidR="00BC6851" w:rsidRDefault="00BC6851">
    <w:pPr>
      <w:pStyle w:val="Noga"/>
    </w:pPr>
  </w:p>
  <w:p w:rsidR="006B610F" w:rsidRDefault="006B610F"/>
  <w:p w:rsidR="006B610F" w:rsidRDefault="006B610F"/>
  <w:p w:rsidR="006B610F" w:rsidRDefault="006B61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9F1309" w:rsidRDefault="00086F54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9A059E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TzOBUAAJd8AAAOAAAAZHJzL2Uyb0RvYy54bWzsXW1vG8mR/h7g/gPBjwd4xRkO50VYbbCw&#10;10GAvWSBVfKdlihLOIlkSNry5nD//Z7qruqp5nT1DGInQHDcD9uyp1Rdb91dXfXM+Pvff3l5nn3e&#10;HI5Pu+3NvPhuMZ9ttne7+6ftx5v5X27fv2nns+Npvb1fP++2m5v5b5vj/Pc//Mfvvn/dX2/K3ePu&#10;+X5zmIHJ9nj9ur+ZP55O++urq+Pd4+Zlffxut99s8fBhd3hZn/DHw8er+8P6Fdxfnq/KxaK+et0d&#10;7veH3d3meMTfvvMP5z84/g8Pm7vTnx8ejpvT7PlmDtlO7v8H9/8P9P+rH75fX388rPePT3csxvof&#10;kOJl/bTFpIHVu/VpPft0eBqwenm6O+yOu4fTd3e7l6vdw8PT3cbpAG2KxZk2b9fbz+ujU+YO1hEB&#10;8dM35PvhI8m93b1/en6GNa7A/Zr+jsZX+GdDj5+3MZH/G0fLNK97OPC4D648fp2Ivz6u9xun+fH6&#10;7k+ffznMnu4RX/PZdv2CMPr5abuZdStyH00MirfbXw4k492X7a/7n3d3/32cbXdvH9fbj5sfj3vE&#10;gf9t/ivH/va3PVgVxASaKC70h+Mec354/a/dPWjWn047594vD4cXmgWOm325mZdFUzQIq99u5l3Z&#10;FBxOmy+n2R2errpFUXd4fIfn9dJJe7W+Fh77w/H0h83uZUY/3MyfoZKbY/355+OJZFpfC0lkfLL9&#10;7BWCg/vC/cZx9/x0T/4juuPh44e3z4fZ5zVCvl22Zes1xBNNdth92t5jlvX142Z9/xP/fFo/Pfuf&#10;Mbt3OrSBPERIermY/p9u0f3U/tRWb6qy/ulNtXj37s2P799Wb+r3RbN6t3z39u274n9JtKK6fny6&#10;v99sSTpZX0U1LTZ4pfuVEVZYH6kxd2cwiCijE9r5lVzp4+TD7v63Xw7ib4Sr/+t/etyWcdzW0+L2&#10;a4J09vD8tP8rRTd5jsO1LpdLihmK16IuSsSmiwAJ2LpYVghiF69VVV0C1p9LiLP/bwG7lIB9f9hs&#10;6PSddY0K2l/disKO4ndaWVDYhv2TyRtoXRSrul25iDwPxqZDBLpYXJZt6Td7tX3effLbJ8W3bJk4&#10;f+95s/p4z0fFLQL64eUZp/p/Xs0Ws9dZWSx92PckOFcCSdmUs8dZsVhW51RYxYFqlWYEuwWSslwZ&#10;jCpFVSzTnKB64FQ0tcGpVlSloVyjaIqlxQl5WpivrNIydYqmWFicaAcJrDBf2uLa5HVhqFdok1et&#10;wSoyuimVNvrKYqWt3llCaaPXRiAU2upWQBXa6I3hvkJbfWHIVGqbI1qSNi+1zS2Tl9rkbWFw0ia3&#10;orzUFm8bg5O2eNFY6mmTd4bJS23ypeW9UtucgjhtKm301oqppbZ6Ya2/ZWT22mSmDY+DOC3YUlu+&#10;XFlaYvPq12BhrRykpD3VcmWFxFJbH/mDIZk2f2XuM8vI/lbQL7X9V4UV9lXkgMaIsUo7YFVbQVZF&#10;DmjLtJqVdkBdtEbEVpED2s5gph1Qd0uLWeSAzlJTO6BpKouZdkC5MBZTpR3QVlbQrrQDyoWh5ko7&#10;oG0tyVbaAWVhOGClHYBbl6HmSjsAR37aASvtgK6xvLnSDrDV1A7A7cxaT6vYA5Zo2gPForRcQPl8&#10;OG6LztjQau0CJDdWqNXaB0VnrPVa+4BSJcMJtXZCAccnN9taOwHcrOOy1l4oEOBpbrEXSpOb9kKx&#10;MhZVrb3Q4ehJp4ZUBOidYG3ejXZCV1mh20Q+wOaX1LPRPugW1hbZaBdY/my0B1rYwtBSO8Dauhtt&#10;/zZaBMjeQ36+fvRVDlex4ZwdtZsZCjZUl6Osfr87UpGFEnhcWG+ljAEqemoQw3ZE7FJ8zJcnhm2I&#10;WC66eWIoT8TuHjTKGcFFxB3dIUaJKWMm6mKaipQVO/JpShasZTFNzYL1RAY7SXbWFGnqFHJKVEl2&#10;5KKTyFnVcpqqlHI67tNULVlVZI6ThGFVy2mqUnZIwiD/m8J9KZE7TVXK8Bz3aapSDufIp6lKWZoj&#10;n6Yq5WFEjkxriqqUaTnyaapSLuXIp6lasarVNFUrVhUZzxTZKeMhYZDTTCJnVZG1TCJnVZGXTCJn&#10;VVfTVKXEw8k+TVWuFN4id5giDKUOxB3JwSRyVhWn/yRyVrWepmrNquL8nsKdi/i3OKEnkbOqOIMn&#10;kbOqOGYnkbOqOEkVuT9F+KQ8oKFx3tI6zGdoaX2g38HZuT7RASs/Ur+A6l6zR+obYO+gBy+7z5vb&#10;nSM50UHrI7vsxAb98+dtgg5pihdPnsq4d9y8iUqslxwVEg/EDEplWSokYUS1yPMi/UCGalmWGZVm&#10;iAw3hJxkfFKhYpYn83oWqJtkufkQQMEhT+Y1RUU0x4w387AuxfAyegfwtrmUKJKnMjKVXyg4CnMz&#10;0qXLmTZP5XnJkpOJZPQT0t0BrGTlyEMZmYjjIjsdr/F8UPDKHiHyMo0Q+WUpq0MEltEL3rA5s4Kj&#10;I0cmyDu59TLljdlyLOd9jBVN84U0R0SW0YuOCrtzTH7GzkdoOM+Eh4yeF8U5MWvzYVXIkkXilgs/&#10;1NYcuwJXwDydn7YMmbSIJSOLx9kTCmh5fpypLBd5A6PC5m0XsgKZT0ael6oSFPyhmyHPZWQ6PnpR&#10;RsvLR1di8Ktwy8vahVcBKmkjdF6+VUjkRC4ZWT665GFeFNNG+HG0IE6z8rV+F0U9bYTOx2g9sncX&#10;rZ8XJbU8PzwnPRrEQ1Y+dL8c3YidgeFwdC2uaDl+KLt5OuSqeTofV21INMQPMnp/oCTl+bV5PWhd&#10;kB7dIm8XFN883ciW4VIK4ofSXVYPXueosI3Q8TpfwJBZhqwwVdlGCHnXXoQLqphORjGhDwWqtI1w&#10;FBnDxU44yciLpJOpUbTPKVN0nENwzxGZnnCSUTiGqfN+LuRcQKEvPzUChgKCqm4jhD5yYJ6RLZMK&#10;To7jSEZEe7knHHEhanM+GMc2TVz4XHCPLFL0VjxduCCKlWVka1O/jII7FB/kuYxMx+Ub1ODyJsRz&#10;4tc2eQsSYojIwqVOppPRT9syWcAVyWMZPRnv/CjEZYXjA6c520AQinST8GAkuVLQTUQ13wMg59sA&#10;kwjz9G59fPQAJodZIsnX1/+2iKUIdxXBs967/9gxiuzqH4U2zQ47QMkQGYBk4ofH3eHv89kr4I03&#10;8+PfPq0Pm/ns+Y9bYPO6oqKizcn9oVo1lGAd9JMP+sl6ewdWN/PTHPVZ+vHtyWMoP+0PTx8fMZPH&#10;GW13PwIp9/Dk4GsEAvGAK4QP/QEwq38R3goL3OMEe/iKO3hIigBS+QbwlRU6AgvqotKGVy9blPxc&#10;qAqgqmzqllYWAQCXywWM7M8BgQDqZTQZw1ICLvE6a32pgirqAnTBdhV6ENwO8OL0JDhoAkm5pN5f&#10;gg8OwkDEDY9zPjBwIPE9xAQf2CUQSQv3nBHOgJ4GyJukQNjXeyLug50zQqLU0yypm5OQCFlSICq5&#10;aXXOKIKv4FxMc6JEKrCSbtqAlTZ3Y3lNm7uyhNIGXxl+Q4G/l2llRACV94PgFfWWEnaK0CvSDhpo&#10;p01eGhaP0Cu1oR1tPkGmgvp6CZki9IpgtM5litErBiNtcEFWDRhpg1sSaXu3hr2px9DrZkikA7zl&#10;1uxAIm1uw2/IzfrJBLZyzihGraQlijArQC+4fuCAkQ5vY+lGeJWOO+IDRtrYRnBHWJXOCCQqjAVj&#10;ExghEUeohykaYzeJUCoO2JPipK3dGUaKICquMZzgFCFUcKdJ2zsCqACtk1QvwqcgWzdYaYu7Tm5K&#10;Kh3ftBMmo4DaLcHmhetWp3hpq9u8dIx72FKKl7a7qWIETSkaIxoiaIpp+QiZ4jEWCbkiZEohHfnz&#10;YI+BKStjb4mBKUZsRbCUpQPMpMTSpu8Y4jKQSlt+aZ1VKJf1vhYwxDkrSnhCQFSlYfgIkNIZYRqh&#10;USqHIUwoGKFRrM0qgqKsAGhKrp4IitIayU+EQ6kdgiollTY70GTJxUMl7GCrujaSjQiEgkhOsqKL&#10;Xs8Kx1FSwQiCInincw9GAJTGSoEiAAqwd2mpoo2mJNxtwlYR/sQ6ktHW6RVsrIUTwU8EBDdQUJu9&#10;MW2lo93KOOgaHszeLozlTBX/QIX9NmkrKoIGohbo8aStqC8QqATMeK4glXUCUVsZcUXA+0CF4EtL&#10;pc3eroyFQwWnwArw6jQrbfbWQacTwUC1256VcdJTkSQQtTBD0lbU+AhUK2MNUvUtELW1sV9RpThQ&#10;VcYa7CKzW7soNVp6VsbCoeJhILKl0mavjP2qi81urEFq7IQJETFJD+JUU1QtwMxJu+MgVWS4ZRjM&#10;YssbawfZgmK2NGKrWES2dyjlRHAVVHkPagpK+Xz5uPZVoGoROYaa2vyCWxwyi+xfmcy0A7BTpm0W&#10;XU9bIObTkkX3UySwBjPtgAbpucFMOwD3M4OZdkBjhkZ0SzXWURHdUhuHX085M76n9nKhQnkBGiaQ&#10;lFypvgANBxhTKhygSHcbav15LOgFaGjhbxmbchtgJ3lDXoCGliEvQEPLMhegoWUZ7r3efhXQ0ITW&#10;M7bpNvQv80ubG5S34fsDI+S8A+N+45skI+TINmjDDlC5EXKk045cgCgj5EjZHLm0avPk3LK9DdDJ&#10;EXJWNaBTRshZ1dD/HiFnVf0b29Sszb4wQbcDUhX5/xS7uxsA0VOOP+0XWFvK46f9AutLufq0X2CN&#10;iwDTyqtcLFjnAjCSSTP0idNEpcM7GkC+TJtBlJ76mkZ4TyN+UcP7+ytgwpRnM0w4iRJG+9EFjPQy&#10;LZQw2ouOTnwosAQZPTxBkFAwsDeTPJbRkxVUkkLUQeksGRX3QTYGJ6QbJchGwDFkCFABR5ubkyq1&#10;oBrBOfMbEiOYDnqFGbxQq8zNyC/0jOCvfYiPYKF90GGnzs7nhAr7snhGRu8h1AUg+Rje0xPJohMO&#10;MnJIOKKwlcpDGT2RNzrqLTnBcaGGTKik5Iio+UhUeaEYM9RveiKOjCyWDxk0JbJzMiin3xGFi4ye&#10;G7opTrZROoafjk2LLgjzk11M5pOR5w3ItXxglAxnHbOdoAnz4D90Hbwn8jsGOgqeLG9idAscGaqJ&#10;Oe+jE+DJ8pOiyu/J8pOigu/IQoYkdpXR27fm1GgEDYnKu+cmOYtwkdFza+iTBojgkaWOirkny68Z&#10;VMM9WV5TVLo9WT5CUMV2ZCM4YVSoPZkclqKhjF5TVJ8dGd5jyvkUlWVPltcUVWNPNqIpdV9g3vB+&#10;mMgkI8smp0XeWajkem75eGv53QbYJa+pNwhOlzyZdxYu23ky7/oR0DnKoU6FEcRoy9h5RGd2Un4d&#10;J2CjxKwycpDzOww4+3LcUHZ0suUXPQqKjir2ATKnC9bx+is/dqVAjGefortgHff/lG8iYq87xzq6&#10;6P/WWEd8HA7Yb05Iqo5f2fNfBaSvHZZVQ/uugzouqpBSfhXU0TXj/GFqAR1dv9/fjDUJtqjQv2mo&#10;/TnkgiMnkLj+/JALts1A4r6qNOQClXsSasANuWBL6kmo+zbkgpMokLgvBA25YMsKJA7NMuSCoyWQ&#10;oFGbkoUyykBjsIl6R+4rFUNpKKXr+aSVopc+Ao3r2yX4TDBx1DFaUi8rwScyMrXYhuaJukUldTgT&#10;fLSZHR4jwUfb2bXDhnwiSKMDbA75xIjGpDgRnhGQzpRaaFn0ZqbmXEIabWWHfUlIoyOZWuUJNtrI&#10;ro+ZYKNDmYBsCTbaxg6qm2CjbZx2eYRjBAQ3ZZsIx2iw0ZHs0EpDaSIUY1opuiCGYHfYjQSbcRNH&#10;CEYHPEyw0SZObzkRfrGgLn2CjTYxtZuHnorAiw5fNmQTYxfTxomQi+nNIsYtpjev6KNaaYfTJyN7&#10;NxjS6DBObxX0KlHPJm1jSiIDTXppRl/Rci39oY0jnGKaTQRSdGDzBBsdxgYbvVFg3aU8HqETCQ8w&#10;dHgETTSOhxiZmGajTeww5gmltIkJ6pCQRkexg0MN2USIRCOMIzyig6Al+GgbO+jFUJ4YjJg+ZCIs&#10;Ig6ilF4xEjG9PCMgosPWJeTRZnYA7IRe2szGThphEN2X6oZ8IggivsCY0ouuyWHVOBx3go+2M1BN&#10;ST46mB0UNcFH78kOMD20TwQ9tPjoDcMh4BJ8Ijunj2FqoAXd3Vs8CT46ng1/UYmm55O2T4Q4BHI2&#10;tdgjwKFDgQ/lieCGDjA6tHOENnTfZUvw0RuzsU5RPe71cl9zTPDRdkZildRL2xkyp+InQhm6126G&#10;ekUgQ0OeCGLovjqa4KPj2biNRPhC90G9BB8dzw7zOLQPfqu3YZn2e4QtNOKQ3ngPMVamD9IIWLhK&#10;72MRrBCZSMpfMarQyE9jTCF28TQnbWqHex2aKAYUui/UDW0d4wndi1IpTtra7h23FCcd1ka+S63L&#10;3t6mTDqw3et7KZn0DmLZKboHGllvEV0E3cd5E9pFN0Ej8XXf+RiLpoL6Wj1ROjHD98I1UXqfjeGD&#10;CN7UBlDE18H0SimiTzQb+XgRveQGtyQjM7oRWjJFV0L31VVv8QugMf1pSG6QXQCNF0AjPrQozZI8&#10;+oNbubfhwwkj5Ni90f65ABoHIcZdlNvQGcsb8gJotGB7F0CjZZkLoNGyDN2VaFsKX9bKL74WmaMj&#10;l85onvwCaLS/ME0oG2fLHpaTN6a7SpDxL4BG+o4PjJX6yrdL2p2VYkBj5hc4pin/9qCAET8w1Ou2&#10;QJqtfuGrIZO4hBFiEql66rOqjPgIQCQLMEnv00J/FGXyCAdHFRDeApOQkeES3jQoEGZ5QW7MiGLt&#10;BKqRr2UxOHwEYkLv8GJG/50c2F2klpGl9wssvIsjT2X0VIy1GkGEMDwzj8rh1CSPLWGkWN49DHqR&#10;+BKJZfSSM0o1D9qhnhNMlSdiLFx+OsZg5QXntRFDYnoHecEZc5xH9DDaD8WDXFT5AB3B83oThNUq&#10;VpTRC8XBkpfc4xZGsEieKFwjZBoZ/XRMlA8oRg7nibx2I5BglIUQBSP4OTb5CAKQkVYjQF5qJ2NG&#10;JAw59zHmcASlyzEc3nMQS8rIy8FvQyNgXursQa5QDxEeMnpe1CqbQOW3oZEZGeg+oiODDUMeJvLI&#10;6OVixO8Y4hMVsHFvy8dX8xHPG/IIep154d9bynmbjybcnHNUjKcc+WYoW3VkUcsHp/NHE2/JCP+c&#10;XAwuHdmQGKGPilKOF2/dI7zkk3B5uWTzzu8Ssnvnt1N+f3XkxQcqLyK+RjzER0Goj0gky+gjmnnB&#10;BdpeFxAl/UvWFxDlt/tgpP9Hpvd37huk/C910z+vrf/sPjDZ/3viP/wfAAAA//8DAFBLAwQUAAYA&#10;CAAAACEAS3TJPOEAAAALAQAADwAAAGRycy9kb3ducmV2LnhtbEyPTYvCMBCG7wv+hzALe9OkxY9a&#10;m4oIC8siLH7AXmMztnWbSWmi1n9vPLm3GebhnefNlr1p2BU7V1uSEI0EMKTC6ppKCYf95zAB5rwi&#10;rRpLKOGODpb54C1TqbY32uJ150sWQsilSkLlfZty7ooKjXIj2yKF28l2RvmwdiXXnbqFcNPwWIgp&#10;N6qm8KFSLa4rLP52FyNh+jXbHzZim5jv5P67EubHn+OTlB/v/WoBzGPvXzA89YM65MHpaC+kHWsk&#10;DKNoPgvsc4ojYAGZT5IJsKOEsRgDzzP+v0P+AAAA//8DAFBLAQItABQABgAIAAAAIQC2gziS/gAA&#10;AOEBAAATAAAAAAAAAAAAAAAAAAAAAABbQ29udGVudF9UeXBlc10ueG1sUEsBAi0AFAAGAAgAAAAh&#10;ADj9If/WAAAAlAEAAAsAAAAAAAAAAAAAAAAALwEAAF9yZWxzLy5yZWxzUEsBAi0AFAAGAAgAAAAh&#10;AGZQVPM4FQAAl3wAAA4AAAAAAAAAAAAAAAAALgIAAGRycy9lMm9Eb2MueG1sUEsBAi0AFAAGAAgA&#10;AAAhAEt0yTzhAAAACwEAAA8AAAAAAAAAAAAAAAAAkhcAAGRycy9kb3ducmV2LnhtbFBLBQYAAAAA&#10;BAAEAPMAAACg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0DA" w:rsidRDefault="009040DA">
      <w:r>
        <w:separator/>
      </w:r>
    </w:p>
  </w:footnote>
  <w:footnote w:type="continuationSeparator" w:id="0">
    <w:p w:rsidR="009040DA" w:rsidRDefault="00904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  <w:p w:rsidR="00DA127D" w:rsidRDefault="00DA127D"/>
  <w:p w:rsidR="00DA127D" w:rsidRDefault="00DA127D"/>
  <w:p w:rsidR="00DA127D" w:rsidRDefault="00DA12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125A68" w:rsidRDefault="00086F54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 descr="0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06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127D" w:rsidRPr="00125A68" w:rsidRDefault="00DA127D" w:rsidP="0036411F">
    <w:pPr>
      <w:spacing w:before="40"/>
      <w:ind w:right="-3"/>
      <w:rPr>
        <w:sz w:val="22"/>
        <w:szCs w:val="22"/>
      </w:rPr>
    </w:pPr>
  </w:p>
  <w:p w:rsidR="00DA127D" w:rsidRPr="00125A68" w:rsidRDefault="00086F54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FDsA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1rGpjxDr1Lwuu/BT4+wD222qar+TpTfFeJi3RC+ozdSiqGhpAJ6vrnpPrs6&#10;4SgDsh0+iQrikL0WFmisZWdqB9VAgA5tejy1xnApYTOMFnGSLDAq4WwZXQZL2zuXpPPtXir9gYoO&#10;GSPDElpv0cnhTmnDhqSziwnGRcHa1ra/5S82wHHagdhw1ZwZFrabT4mXbOJNHDphEG2c0Mtz56ZY&#10;h05U+MtFfpmv17n/y8T1w7RhVUW5CTMryw//rHNHjU+aOGlLiZZVBs5QUnK3XbcSHQgou7CfrTmc&#10;nN3clzRsESCXVyn5QejdBolTRPHSCYtw4SRLL3Y8P7lNIi9Mwrx4mdId4/TfU0JDhpNFsJjEdCb9&#10;KjfPfm9zI2nHNMyOlnUZjk9OJDUS3PDKtlYT1k72s1IY+udSQLvnRlvBGo1OatXjdgQUo+KtqB5B&#10;ulKAskCfMPDAaIT8idEAwyPD6seeSIpR+5GD/M2kmQ05G9vZILyEqxnWGE3mWk8Tad9LtmsAeXpg&#10;XNzAE6mZVe+ZxfFhwUCwSRyHl5k4z/+t13nErn4DAAD//wMAUEsDBBQABgAIAAAAIQDweH2Y3QAA&#10;AAcBAAAPAAAAZHJzL2Rvd25yZXYueG1sTI/BTsMwEETvSPyDtUjcqEOKGhriVBWCExIiDYcenXib&#10;WI3XIXbb8PcsJziNVjOaeVtsZjeIM07BelJwv0hAILXeWOoUfNavd48gQtRk9OAJFXxjgE15fVXo&#10;3PgLVXjexU5wCYVcK+hjHHMpQ9uj02HhRyT2Dn5yOvI5ddJM+sLlbpBpkqyk05Z4odcjPvfYHncn&#10;p2C7p+rFfr03H9WhsnW9TuhtdVTq9mbePoGIOMe/MPziMzqUzNT4E5kgBgX8SFSQZqzsZstlBqLh&#10;2EOWgiwL+Z+//AEAAP//AwBQSwECLQAUAAYACAAAACEAtoM4kv4AAADhAQAAEwAAAAAAAAAAAAAA&#10;AAAAAAAAW0NvbnRlbnRfVHlwZXNdLnhtbFBLAQItABQABgAIAAAAIQA4/SH/1gAAAJQBAAALAAAA&#10;AAAAAAAAAAAAAC8BAABfcmVscy8ucmVsc1BLAQItABQABgAIAAAAIQBnHuFDsAIAAKoFAAAOAAAA&#10;AAAAAAAAAAAAAC4CAABkcnMvZTJvRG9jLnhtbFBLAQItABQABgAIAAAAIQDweH2Y3QAAAAcBAAAP&#10;AAAAAAAAAAAAAAAAAAoFAABkcnMvZG93bnJldi54bWxQSwUGAAAAAAQABADzAAAAFAYAAAAA&#10;" filled="f" stroked="f">
              <v:textbox inset="0,0,0,0">
                <w:txbxContent>
                  <w:p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684A">
                      <w:rPr>
                        <w:rFonts w:ascii="Arial" w:hAnsi="Arial" w:cs="Arial"/>
                        <w:sz w:val="16"/>
                      </w:rPr>
                      <w:t>Litostrojska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A127D" w:rsidRPr="00125A68" w:rsidRDefault="00DA127D" w:rsidP="0036411F">
    <w:pPr>
      <w:spacing w:before="60"/>
      <w:ind w:right="-3"/>
      <w:rPr>
        <w:sz w:val="22"/>
        <w:szCs w:val="22"/>
      </w:rPr>
    </w:pPr>
  </w:p>
  <w:p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572B15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6AA7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50BC4"/>
    <w:rsid w:val="00055C38"/>
    <w:rsid w:val="00062986"/>
    <w:rsid w:val="00065A59"/>
    <w:rsid w:val="00086F54"/>
    <w:rsid w:val="000D10B3"/>
    <w:rsid w:val="000D5234"/>
    <w:rsid w:val="000E0A57"/>
    <w:rsid w:val="000E1CBA"/>
    <w:rsid w:val="000E4D7A"/>
    <w:rsid w:val="000F2550"/>
    <w:rsid w:val="00106C6A"/>
    <w:rsid w:val="001073BF"/>
    <w:rsid w:val="00107C77"/>
    <w:rsid w:val="00113F6D"/>
    <w:rsid w:val="00125A68"/>
    <w:rsid w:val="00153FB8"/>
    <w:rsid w:val="00161FAC"/>
    <w:rsid w:val="00167095"/>
    <w:rsid w:val="0019250C"/>
    <w:rsid w:val="001A5617"/>
    <w:rsid w:val="001A6D3E"/>
    <w:rsid w:val="001B1D79"/>
    <w:rsid w:val="001C156A"/>
    <w:rsid w:val="001D1014"/>
    <w:rsid w:val="001D6B7D"/>
    <w:rsid w:val="001F025F"/>
    <w:rsid w:val="001F2F75"/>
    <w:rsid w:val="001F74B2"/>
    <w:rsid w:val="00211330"/>
    <w:rsid w:val="00214B3E"/>
    <w:rsid w:val="002208BA"/>
    <w:rsid w:val="00224641"/>
    <w:rsid w:val="00233217"/>
    <w:rsid w:val="00243113"/>
    <w:rsid w:val="00255D07"/>
    <w:rsid w:val="0027231F"/>
    <w:rsid w:val="002822DE"/>
    <w:rsid w:val="00294319"/>
    <w:rsid w:val="002A4AD2"/>
    <w:rsid w:val="00322C34"/>
    <w:rsid w:val="00341484"/>
    <w:rsid w:val="0036411F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77F3"/>
    <w:rsid w:val="003F34E5"/>
    <w:rsid w:val="003F7DFA"/>
    <w:rsid w:val="00427E93"/>
    <w:rsid w:val="00454861"/>
    <w:rsid w:val="00456100"/>
    <w:rsid w:val="004606E5"/>
    <w:rsid w:val="0046494D"/>
    <w:rsid w:val="00466CFF"/>
    <w:rsid w:val="00470316"/>
    <w:rsid w:val="004746F8"/>
    <w:rsid w:val="00483695"/>
    <w:rsid w:val="004978AD"/>
    <w:rsid w:val="004A143C"/>
    <w:rsid w:val="004A2399"/>
    <w:rsid w:val="004B7C5A"/>
    <w:rsid w:val="004C222C"/>
    <w:rsid w:val="004D64BD"/>
    <w:rsid w:val="004D658C"/>
    <w:rsid w:val="004E2E7B"/>
    <w:rsid w:val="004E6A30"/>
    <w:rsid w:val="004E7F19"/>
    <w:rsid w:val="004F41E4"/>
    <w:rsid w:val="00500422"/>
    <w:rsid w:val="0050553B"/>
    <w:rsid w:val="005117F4"/>
    <w:rsid w:val="00521951"/>
    <w:rsid w:val="00525987"/>
    <w:rsid w:val="00533557"/>
    <w:rsid w:val="00554417"/>
    <w:rsid w:val="0055451C"/>
    <w:rsid w:val="0056170B"/>
    <w:rsid w:val="00563C8C"/>
    <w:rsid w:val="0057497E"/>
    <w:rsid w:val="00574E5C"/>
    <w:rsid w:val="0058324B"/>
    <w:rsid w:val="005933E4"/>
    <w:rsid w:val="005B5D71"/>
    <w:rsid w:val="005C1635"/>
    <w:rsid w:val="005C3194"/>
    <w:rsid w:val="005C4DA3"/>
    <w:rsid w:val="005D20A2"/>
    <w:rsid w:val="005E6014"/>
    <w:rsid w:val="005F5DDE"/>
    <w:rsid w:val="00612F0A"/>
    <w:rsid w:val="006169AC"/>
    <w:rsid w:val="0062011F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D5A75"/>
    <w:rsid w:val="006E3755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80357"/>
    <w:rsid w:val="007876CE"/>
    <w:rsid w:val="00790AE6"/>
    <w:rsid w:val="007C14E0"/>
    <w:rsid w:val="007C63AA"/>
    <w:rsid w:val="007C6859"/>
    <w:rsid w:val="007D0280"/>
    <w:rsid w:val="007D06EE"/>
    <w:rsid w:val="007D1EF5"/>
    <w:rsid w:val="007D461B"/>
    <w:rsid w:val="007E47F5"/>
    <w:rsid w:val="007E4D6D"/>
    <w:rsid w:val="00831BEF"/>
    <w:rsid w:val="0084013E"/>
    <w:rsid w:val="008412EF"/>
    <w:rsid w:val="00843C8D"/>
    <w:rsid w:val="008679BA"/>
    <w:rsid w:val="0088056F"/>
    <w:rsid w:val="0088129F"/>
    <w:rsid w:val="00896D05"/>
    <w:rsid w:val="008A6F97"/>
    <w:rsid w:val="008B7F04"/>
    <w:rsid w:val="008D00CB"/>
    <w:rsid w:val="009040DA"/>
    <w:rsid w:val="0091743E"/>
    <w:rsid w:val="009460C7"/>
    <w:rsid w:val="00951926"/>
    <w:rsid w:val="00955BB4"/>
    <w:rsid w:val="00984477"/>
    <w:rsid w:val="009A78CD"/>
    <w:rsid w:val="009B5AAB"/>
    <w:rsid w:val="009B6FD5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3DF7"/>
    <w:rsid w:val="00AA6844"/>
    <w:rsid w:val="00AB3945"/>
    <w:rsid w:val="00AB4A22"/>
    <w:rsid w:val="00AB5DBB"/>
    <w:rsid w:val="00AB607D"/>
    <w:rsid w:val="00AD5CCD"/>
    <w:rsid w:val="00AE020A"/>
    <w:rsid w:val="00B160E2"/>
    <w:rsid w:val="00B2299E"/>
    <w:rsid w:val="00B22D5B"/>
    <w:rsid w:val="00B4118C"/>
    <w:rsid w:val="00B5127B"/>
    <w:rsid w:val="00B64FF5"/>
    <w:rsid w:val="00B76A00"/>
    <w:rsid w:val="00B819BC"/>
    <w:rsid w:val="00BA5FC8"/>
    <w:rsid w:val="00BB1BF9"/>
    <w:rsid w:val="00BC6851"/>
    <w:rsid w:val="00BD2C47"/>
    <w:rsid w:val="00BE2AE6"/>
    <w:rsid w:val="00BF2C50"/>
    <w:rsid w:val="00BF4D65"/>
    <w:rsid w:val="00BF4D79"/>
    <w:rsid w:val="00C32C5B"/>
    <w:rsid w:val="00C55E01"/>
    <w:rsid w:val="00C5627B"/>
    <w:rsid w:val="00C65FC9"/>
    <w:rsid w:val="00C7395D"/>
    <w:rsid w:val="00C84117"/>
    <w:rsid w:val="00C86DFA"/>
    <w:rsid w:val="00C8786D"/>
    <w:rsid w:val="00C90F06"/>
    <w:rsid w:val="00CA3313"/>
    <w:rsid w:val="00CB3BA2"/>
    <w:rsid w:val="00CB5A10"/>
    <w:rsid w:val="00CC0C1C"/>
    <w:rsid w:val="00CC1069"/>
    <w:rsid w:val="00CE4043"/>
    <w:rsid w:val="00CF517F"/>
    <w:rsid w:val="00CF56BD"/>
    <w:rsid w:val="00D21475"/>
    <w:rsid w:val="00D24454"/>
    <w:rsid w:val="00D47CF0"/>
    <w:rsid w:val="00D47F64"/>
    <w:rsid w:val="00D62E88"/>
    <w:rsid w:val="00D6351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D36F1"/>
    <w:rsid w:val="00DE44D8"/>
    <w:rsid w:val="00DE575F"/>
    <w:rsid w:val="00DF1EB5"/>
    <w:rsid w:val="00E00615"/>
    <w:rsid w:val="00E239C9"/>
    <w:rsid w:val="00E41ACE"/>
    <w:rsid w:val="00E54A0F"/>
    <w:rsid w:val="00E627CE"/>
    <w:rsid w:val="00E83AE2"/>
    <w:rsid w:val="00E85073"/>
    <w:rsid w:val="00E856EB"/>
    <w:rsid w:val="00E90CAA"/>
    <w:rsid w:val="00ED59A6"/>
    <w:rsid w:val="00EE637B"/>
    <w:rsid w:val="00F01798"/>
    <w:rsid w:val="00F023F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A2114"/>
    <w:rsid w:val="00FA7A17"/>
    <w:rsid w:val="00FB38FE"/>
    <w:rsid w:val="00FC4C65"/>
    <w:rsid w:val="00FC7E5F"/>
    <w:rsid w:val="00FF0AD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313a,#00518e,#777"/>
    </o:shapedefaults>
    <o:shapelayout v:ext="edit">
      <o:idmap v:ext="edit" data="1"/>
    </o:shapelayout>
  </w:shapeDefaults>
  <w:decimalSymbol w:val=","/>
  <w:listSeparator w:val=";"/>
  <w15:chartTrackingRefBased/>
  <w15:docId w15:val="{59E825AE-C895-4CAC-8A17-427831F5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0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 Zaviršek Gortnar</dc:creator>
  <cp:keywords/>
  <cp:lastModifiedBy>Neža Kompare</cp:lastModifiedBy>
  <cp:revision>2</cp:revision>
  <cp:lastPrinted>2020-07-16T12:11:00Z</cp:lastPrinted>
  <dcterms:created xsi:type="dcterms:W3CDTF">2020-11-25T08:09:00Z</dcterms:created>
  <dcterms:modified xsi:type="dcterms:W3CDTF">2020-11-25T08:09:00Z</dcterms:modified>
</cp:coreProperties>
</file>