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:rsidR="000D2D73" w:rsidRDefault="00F52664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041592" w:rsidRPr="00041592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110-4/2020/17</w:t>
                            </w:r>
                          </w:p>
                          <w:p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30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10. 11. </w:t>
                            </w:r>
                            <w:r w:rsidR="00926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" o:allowoverlap="f" filled="f" stroked="f">
                <v:textbox inset="0,0,0,0">
                  <w:txbxContent>
                    <w:p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041592" w:rsidRPr="00041592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110-4/2020/17</w:t>
                      </w:r>
                    </w:p>
                    <w:p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A30C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10. 11. </w:t>
                      </w:r>
                      <w:r w:rsidR="0092615A">
                        <w:rPr>
                          <w:rFonts w:ascii="Arial" w:hAnsi="Arial" w:cs="Arial"/>
                          <w:sz w:val="20"/>
                          <w:szCs w:val="20"/>
                        </w:rPr>
                        <w:t>2020</w:t>
                      </w:r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D2D73" w:rsidRDefault="006F1F44" w:rsidP="009B66FD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841065">
        <w:rPr>
          <w:rFonts w:ascii="Arial" w:hAnsi="Arial" w:cs="Arial"/>
          <w:sz w:val="20"/>
          <w:szCs w:val="20"/>
          <w:lang w:eastAsia="en-US"/>
        </w:rPr>
        <w:t>je</w:t>
      </w:r>
      <w:r>
        <w:rPr>
          <w:rFonts w:ascii="Arial" w:hAnsi="Arial" w:cs="Arial"/>
          <w:sz w:val="20"/>
          <w:szCs w:val="20"/>
          <w:lang w:eastAsia="en-US"/>
        </w:rPr>
        <w:t xml:space="preserve"> bil</w:t>
      </w:r>
      <w:r w:rsidR="004C1817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 zasedbo prostega delovnega mesta 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>VIŠJI SVETOVALEC v Sektorju za jedrsko varnost, Oddelku za spremljanje obratovanja (ŠIFRA DM: 17), ki je bilo dne 24. 9. 2020 objavljeno na osrednjem spletnem mestu državne uprave GOV.SI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>, izbran kandidat.</w:t>
      </w:r>
    </w:p>
    <w:p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75" w:rsidRDefault="00E84475">
      <w:r>
        <w:separator/>
      </w:r>
    </w:p>
  </w:endnote>
  <w:endnote w:type="continuationSeparator" w:id="0">
    <w:p w:rsidR="00E84475" w:rsidRDefault="00E8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F52664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8FC4C3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75" w:rsidRDefault="00E84475">
      <w:r>
        <w:separator/>
      </w:r>
    </w:p>
  </w:footnote>
  <w:footnote w:type="continuationSeparator" w:id="0">
    <w:p w:rsidR="00E84475" w:rsidRDefault="00E8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F52664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F52664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054B6"/>
    <w:rsid w:val="000149E1"/>
    <w:rsid w:val="00031ECC"/>
    <w:rsid w:val="00041592"/>
    <w:rsid w:val="00050BC4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07470"/>
    <w:rsid w:val="00712828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2615A"/>
    <w:rsid w:val="009460C7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0CF7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64FF5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4475"/>
    <w:rsid w:val="00E85073"/>
    <w:rsid w:val="00E90CAA"/>
    <w:rsid w:val="00E9653F"/>
    <w:rsid w:val="00EC7104"/>
    <w:rsid w:val="00ED59A6"/>
    <w:rsid w:val="00EE637B"/>
    <w:rsid w:val="00F01798"/>
    <w:rsid w:val="00F040B0"/>
    <w:rsid w:val="00F126C5"/>
    <w:rsid w:val="00F27886"/>
    <w:rsid w:val="00F27B4C"/>
    <w:rsid w:val="00F52664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F20E1112-18EA-435B-ACE5-7C13354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val="sl-SI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2017-04-03T13:34:00Z</cp:lastPrinted>
  <dcterms:created xsi:type="dcterms:W3CDTF">2020-11-10T14:01:00Z</dcterms:created>
  <dcterms:modified xsi:type="dcterms:W3CDTF">2020-11-10T14:01:00Z</dcterms:modified>
</cp:coreProperties>
</file>