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3BE730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A20E351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ABDA292" w14:textId="77777777" w:rsidR="009333F9" w:rsidRDefault="009333F9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38129687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3C258A91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0741A822" w14:textId="34553B1C" w:rsidR="009333F9" w:rsidRPr="00DE31EF" w:rsidRDefault="009333F9" w:rsidP="00DE31EF">
      <w:pPr>
        <w:pStyle w:val="Glav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</w:t>
      </w:r>
      <w:bookmarkStart w:id="0" w:name="_Hlk137116319"/>
      <w:r w:rsidR="00DE31EF">
        <w:rPr>
          <w:rFonts w:ascii="Arial" w:hAnsi="Arial" w:cs="Arial"/>
          <w:b/>
          <w:sz w:val="20"/>
          <w:szCs w:val="20"/>
        </w:rPr>
        <w:t>Višji svetovalec v Sektorju za jedrsko varnost, Oddelku za analize in dovoljenja (šifra DM: 76)</w:t>
      </w:r>
      <w:bookmarkEnd w:id="0"/>
      <w:r w:rsidR="00DE31E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 nedoločen čas s polnim delovnim časom</w:t>
      </w:r>
    </w:p>
    <w:p w14:paraId="7CDBD07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17D8E383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0A871911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C55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4AC57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51424134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4D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88E8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2148CB3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47F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F109D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0482491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9667CF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D472E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AAF87B2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277D6D71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9A4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3B2C24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1DC62B8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5F28B748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3D8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4A4549B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80C36E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02E5FF44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E50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3A193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B87C76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C7E94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174A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2FA5C1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9ABC0BD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3D0DD918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6FA09BB1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4E3DAB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39220281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1B59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2E1FFE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7B16A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3F3DE9C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C6DAEA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C92ADC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537E0A5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55EC1CF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62EBE56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3D7CDC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5749D2D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CC86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4577718F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29DD1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F139F89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DC1EF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D9DB00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529DD63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4C53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021ECF73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3090FE5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3DB3A8F9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5B1A657D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662EB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Prejšnja zaposlitev</w:t>
            </w:r>
          </w:p>
        </w:tc>
      </w:tr>
      <w:tr w:rsidR="009333F9" w14:paraId="2163C9DB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B44BC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05CC8D5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57910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12EFACF8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43AA4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E7555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7C16FED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0823BD1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CB5FB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3CE7BC14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1A958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3CF4F42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7292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662877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1C47F828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150BA9D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07C48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17213C8F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7F706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308DED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6599E7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2C1B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1D010E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BE5E6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2237CFD0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7AF7849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3575D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7D849BE1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A65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297D23BF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D143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04DCE65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40D11A3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30E6D8C4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2316A08F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61A611F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D0CAD91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5A6B5C3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16B1C8B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D307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A70C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C52058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67D4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8E2551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D175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576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4140444D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9071A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C249998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69192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B5599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DBF93F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C4C3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E512D2B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3E3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1010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B2127BC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E2800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D61E012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E81B2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2678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4B568D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44041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EDDDF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0E4EC61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594D182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DA59FD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55F1A9A3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305A46A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44DC785C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133F2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2C9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6934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AA11D29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2478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FB5C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E618D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9F37E4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89DEA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EE2B1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B5B1F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8064511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0C868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50A5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B375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39475D1" w14:textId="44C96069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C8481AB" w14:textId="77777777" w:rsidR="00DE31EF" w:rsidRDefault="00DE31EF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178A831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CD954C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lastRenderedPageBreak/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5ADD5DF7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5AB6F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DE9F0F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8E535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CDE52B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73FB4B1B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6AA12C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B60A0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AB578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49BD9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6231F15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7D315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D9901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7AC8BB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73954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5025D4FE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03C9C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61B6B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AB138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19BAF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2074B2F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68F082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DF9C1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732725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190A9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E34600C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DC0EDC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32DE0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7C465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A2B6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A559BED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14BBEC4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1E26615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7D258CE0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72F74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85AC8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1395F7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0FFB3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7E676B2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9A5F0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F19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7B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3AA20B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09F7B7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863A8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A0B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6B7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02808B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80F7BD4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70E93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AEE21A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24EF7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0370E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E31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50E3E0C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E6F178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6E615E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3E2BE17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5CA378B5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65A9771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C707BCD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4A58B0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9394362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4DAF294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E98C16D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25414C24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512B6E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49FE994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749F8FA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168A8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78ED12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72B7EB7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AA90EA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2A393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5C95D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2EE3F7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906701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706AF0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753809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9F38B09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F29A2FA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1B5E07F8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016482F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8004D3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E9E0B0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352C797E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6019A95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1C9ED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39E0F752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63D9BF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3EC6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F787807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067CDEB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6D1F6E3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4BA1A02D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AAD1A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CB65B25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69D562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9F69B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17B8F819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AD3752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33E4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085086D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E1283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C2DC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8ECAE31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AA1355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7E1C2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7AE331B0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78F62D5D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17372F84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268FA1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5160E190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0CBA357F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5EA2F6FE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2CEA4E6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33CEC758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EC2537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2A0DC854" w14:textId="77777777" w:rsidTr="009333F9">
        <w:tc>
          <w:tcPr>
            <w:tcW w:w="1510" w:type="dxa"/>
            <w:hideMark/>
          </w:tcPr>
          <w:p w14:paraId="20089D3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838460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179F7F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BB00D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5FB12268" w14:textId="77777777" w:rsidTr="009333F9">
        <w:tc>
          <w:tcPr>
            <w:tcW w:w="1510" w:type="dxa"/>
          </w:tcPr>
          <w:p w14:paraId="6DCAFDAD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2DAC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143F9A6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1304E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981EAF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81FD0E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79D4F0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68EECE1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C6501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9F862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8DCF7C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01B5E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4F88AA3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EB621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A1EBBC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7816E708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1AA1605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151B77E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D31089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12E462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0EDF" w14:textId="77777777" w:rsidR="00264CCC" w:rsidRDefault="00264CCC">
      <w:r>
        <w:separator/>
      </w:r>
    </w:p>
  </w:endnote>
  <w:endnote w:type="continuationSeparator" w:id="0">
    <w:p w14:paraId="1319C1E6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8D24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B88761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4602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910A653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B399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042D912E" wp14:editId="63273719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01B756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9BE9" w14:textId="77777777" w:rsidR="00264CCC" w:rsidRDefault="00264CCC">
      <w:r>
        <w:separator/>
      </w:r>
    </w:p>
  </w:footnote>
  <w:footnote w:type="continuationSeparator" w:id="0">
    <w:p w14:paraId="7E17EB34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A7FC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47D0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44F5D5E9" wp14:editId="261C12B7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AAA7D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782B5287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E06C828" wp14:editId="05395990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9AC6B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40D88C1E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E842F7E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401ED163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795389EB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4DEFD1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6C828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279AC6B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40D88C1E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E842F7E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401ED163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795389EB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4DEFD1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09EC1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4B23F16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634325">
    <w:abstractNumId w:val="0"/>
  </w:num>
  <w:num w:numId="2" w16cid:durableId="1087994161">
    <w:abstractNumId w:val="4"/>
  </w:num>
  <w:num w:numId="3" w16cid:durableId="732315654">
    <w:abstractNumId w:val="13"/>
  </w:num>
  <w:num w:numId="4" w16cid:durableId="1136676668">
    <w:abstractNumId w:val="3"/>
  </w:num>
  <w:num w:numId="5" w16cid:durableId="477503819">
    <w:abstractNumId w:val="12"/>
  </w:num>
  <w:num w:numId="6" w16cid:durableId="49291016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4998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1614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205828">
    <w:abstractNumId w:val="1"/>
  </w:num>
  <w:num w:numId="10" w16cid:durableId="382369524">
    <w:abstractNumId w:val="7"/>
  </w:num>
  <w:num w:numId="11" w16cid:durableId="881792702">
    <w:abstractNumId w:val="10"/>
  </w:num>
  <w:num w:numId="12" w16cid:durableId="1588467151">
    <w:abstractNumId w:val="2"/>
  </w:num>
  <w:num w:numId="13" w16cid:durableId="2073192180">
    <w:abstractNumId w:val="11"/>
  </w:num>
  <w:num w:numId="14" w16cid:durableId="917400541">
    <w:abstractNumId w:val="5"/>
  </w:num>
  <w:num w:numId="15" w16cid:durableId="946425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1459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4577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31EF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ADE2BB3"/>
  <w15:docId w15:val="{CA3E6A54-5423-4B30-B46D-4767E93D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Odlocba.dot</Template>
  <TotalTime>2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Klavdija Globokar</cp:lastModifiedBy>
  <cp:revision>2</cp:revision>
  <cp:lastPrinted>2023-03-08T08:42:00Z</cp:lastPrinted>
  <dcterms:created xsi:type="dcterms:W3CDTF">2023-06-13T05:33:00Z</dcterms:created>
  <dcterms:modified xsi:type="dcterms:W3CDTF">2023-06-13T05:33:00Z</dcterms:modified>
</cp:coreProperties>
</file>