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FE8A200" w14:textId="256B2093" w:rsidR="00102BB1" w:rsidRPr="00102BB1" w:rsidRDefault="00102BB1" w:rsidP="00102BB1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BB1">
        <w:rPr>
          <w:rFonts w:ascii="Arial" w:hAnsi="Arial" w:cs="Arial"/>
          <w:b/>
          <w:sz w:val="20"/>
          <w:szCs w:val="20"/>
        </w:rPr>
        <w:t xml:space="preserve">na delovno mesto VIŠJI SVETOVALEC v Sektorju za jedrsko varnost, Oddelku za spremljanje obratovanja (šifra DM: 17)  </w:t>
      </w:r>
    </w:p>
    <w:p w14:paraId="6BD6A8D4" w14:textId="096EEF8D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F7E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102BB1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102BB1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E4C09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2BB1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5F7E2B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FCD976F5-0A6E-4B08-A967-A97C34D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4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2020-07-16T12:11:00Z</cp:lastPrinted>
  <dcterms:created xsi:type="dcterms:W3CDTF">2022-06-10T06:16:00Z</dcterms:created>
  <dcterms:modified xsi:type="dcterms:W3CDTF">2022-06-10T06:16:00Z</dcterms:modified>
</cp:coreProperties>
</file>