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A76B39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AC93DDA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56AD5B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14:paraId="1945821C" w14:textId="77777777" w:rsidR="00482F3E" w:rsidRDefault="00896D05" w:rsidP="00482F3E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r w:rsidR="00482F3E">
        <w:rPr>
          <w:rFonts w:ascii="Arial" w:hAnsi="Arial" w:cs="Arial"/>
          <w:b/>
          <w:sz w:val="20"/>
          <w:szCs w:val="20"/>
        </w:rPr>
        <w:t xml:space="preserve">VIŠJI SVETOVALEC v </w:t>
      </w:r>
      <w:r w:rsidR="005A1687" w:rsidRPr="005A1687">
        <w:rPr>
          <w:rFonts w:ascii="Arial" w:hAnsi="Arial" w:cs="Arial"/>
          <w:b/>
          <w:sz w:val="20"/>
          <w:szCs w:val="20"/>
        </w:rPr>
        <w:t xml:space="preserve">Sektorju za jedrsko varnost, Oddelku za spremljanje obratovanja (šifra DM: 17) </w:t>
      </w:r>
      <w:r w:rsidR="00482F3E">
        <w:rPr>
          <w:rFonts w:ascii="Arial" w:hAnsi="Arial" w:cs="Arial"/>
          <w:b/>
          <w:sz w:val="20"/>
          <w:szCs w:val="20"/>
        </w:rPr>
        <w:t xml:space="preserve"> </w:t>
      </w:r>
    </w:p>
    <w:p w14:paraId="1A9D1E00" w14:textId="77777777" w:rsidR="005A1687" w:rsidRDefault="00896D05" w:rsidP="005A168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1894B7D3" w14:textId="77777777" w:rsidR="00896D05" w:rsidRPr="00896D05" w:rsidRDefault="00896D05" w:rsidP="005A168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58446D1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C5CDA9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313BA56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B3F23B6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41A69B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14577C1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024911A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049FC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715FC65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48A8F79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837454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14:paraId="0B68A5B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52F9E4C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37E7B324" w14:textId="77777777" w:rsidTr="000F2550">
        <w:trPr>
          <w:trHeight w:val="812"/>
        </w:trPr>
        <w:tc>
          <w:tcPr>
            <w:tcW w:w="9360" w:type="dxa"/>
          </w:tcPr>
          <w:p w14:paraId="5ED88AC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34518F0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ED03223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54DC7BA9" w14:textId="77777777" w:rsidTr="000F2550">
        <w:trPr>
          <w:trHeight w:val="781"/>
        </w:trPr>
        <w:tc>
          <w:tcPr>
            <w:tcW w:w="9360" w:type="dxa"/>
          </w:tcPr>
          <w:p w14:paraId="24203C3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03B1BE4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980D724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6EF1AFC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ECA444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40A9A36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6023F99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DEB0A9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1D0222E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F4ED38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1E16DBE9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6DFF2DA4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08CC286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6EF07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4B0108ED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0F669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0DECB5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2C0D2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662BD99F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C046B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4989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563DC93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1B5D525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69708C7A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488DB1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9AC769D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CA019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0815B15C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4F670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3930A3B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1A06002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34062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4C7B5EC8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1C04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33EFEE75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69BC324" w14:textId="77777777" w:rsidR="00896D05" w:rsidRPr="001D1014" w:rsidRDefault="001D1014" w:rsidP="004F41E4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7099FE3D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53688C16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BB52E9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36C7A12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D300D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5D4BBB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32DD9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6ED7B15B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3DAA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7476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25BA1581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3784FF8F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BD27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1567FE1A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CE7D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1567439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E5B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969A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2CB578AA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40506DF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2CFF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1C0BFD2D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97DB5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24C6C2C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2AC67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79BCB3C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C61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C573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B1A3623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52BCC20F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093A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3E61BC6A" w14:textId="77777777" w:rsidTr="000F25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D9E6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7148D6B8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60BC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1F7F4A0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126256AB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61A3A17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D76D0D6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323683D3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3B0DD36B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693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515D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383E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790E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2DF715B4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474E2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4C0BE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530D2B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D03C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BB20044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8728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DB015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F8DACA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E43F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4A4B53D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130F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0E5D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FDA4FF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FA04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9752FA9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998C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736A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78FA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E2F3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FB23D76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53ECB44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3ACBFA0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3E43C545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8F3C307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A8DD10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D984864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61DF82D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6C693A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B1AC46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ECBA38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0B0CF49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6A0CEE4C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1EBE17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4DB26ADA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F4215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715A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611B7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31AB61F3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A111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DE49D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8254A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21130BD8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9677E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419CD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E9CD2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54D634F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A122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6E384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32349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4E7CBF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B882C07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7155FC95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E0F5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BFDBC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1C9F9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E2388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14C58E6C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7DAB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E584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2C6AD1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A860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4A78424E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F575B6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1B4F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8264C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61FEC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16E5B9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9489A6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7168F8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D4A66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0594B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B51F7B7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CF61D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3AA83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39B7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81316D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3E6C1C9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90E8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E61C7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9CCE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5DFC7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6A53CD1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3C1B276B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3CBB291B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419B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61ABC1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AAEDD6E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19057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6114A658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24BFE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3E4067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DD910E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B6AF3B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898B690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03E694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255933B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6A22B20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01389C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26F3E485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5A079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685086D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7450E85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5EEF8CA8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59293D6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33E6A90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5C8AC67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2EDA1BF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162EB4A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AE933A0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F6E4E60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5C1A897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216DA277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5FE8195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FBDD626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00CD18F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742A4AD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B4537F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AF3FB7D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D03C7C6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513B6D7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405A53FC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6454CA6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E4D14B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C3DECDC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3E4D612C" w14:textId="77777777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EB479C2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3CAFC60B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6D809E83" w14:textId="77777777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3995B245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3EE4E06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9A5A116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14:paraId="7A4DE70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6A5ABE79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22187D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5B65C59B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A7D0650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64A1FC5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B18D0D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DA1F971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967F5B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95DD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692D14DA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9EB32F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E786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683F2A2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185D387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109DD7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4F0018A9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1BEE3E2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233942C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6C462F3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1714F220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1999740B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2F05893D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026EA854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6A3C56B6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7D766CD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4C48FA10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D8F996C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8FD7AA2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0F566DC0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1BD0A83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568AE20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6AE13AE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F35B8D9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4B015757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D807DD9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6BECAF41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20C4234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B54ACD1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35E8" w14:textId="77777777" w:rsidR="00CE5B72" w:rsidRDefault="00CE5B72">
      <w:r>
        <w:separator/>
      </w:r>
    </w:p>
  </w:endnote>
  <w:endnote w:type="continuationSeparator" w:id="0">
    <w:p w14:paraId="5FF4A571" w14:textId="77777777" w:rsidR="00CE5B72" w:rsidRDefault="00CE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6B507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A1687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2EBD6E4" w14:textId="77777777" w:rsidR="00BC6851" w:rsidRDefault="00BC6851">
    <w:pPr>
      <w:pStyle w:val="Noga"/>
    </w:pPr>
  </w:p>
  <w:p w14:paraId="2C9F9A5B" w14:textId="77777777" w:rsidR="006B610F" w:rsidRDefault="006B610F"/>
  <w:p w14:paraId="01F17160" w14:textId="77777777" w:rsidR="006B610F" w:rsidRDefault="006B610F"/>
  <w:p w14:paraId="269731F7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18038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5A1687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C80CC33" w14:textId="77777777" w:rsidR="00BC6851" w:rsidRDefault="00BC6851">
    <w:pPr>
      <w:pStyle w:val="Noga"/>
    </w:pPr>
  </w:p>
  <w:p w14:paraId="44266A90" w14:textId="77777777" w:rsidR="006B610F" w:rsidRDefault="006B610F"/>
  <w:p w14:paraId="10D2EC55" w14:textId="77777777" w:rsidR="006B610F" w:rsidRDefault="006B610F"/>
  <w:p w14:paraId="06C14070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8037A" w14:textId="12347AE4" w:rsidR="00DA127D" w:rsidRPr="009F1309" w:rsidRDefault="00427874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41114BC" wp14:editId="2C7AF8A4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01011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6A55E" w14:textId="77777777" w:rsidR="00CE5B72" w:rsidRDefault="00CE5B72">
      <w:r>
        <w:separator/>
      </w:r>
    </w:p>
  </w:footnote>
  <w:footnote w:type="continuationSeparator" w:id="0">
    <w:p w14:paraId="2D48BD44" w14:textId="77777777" w:rsidR="00CE5B72" w:rsidRDefault="00CE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CD07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6CE37A0E" w14:textId="77777777" w:rsidR="00DA127D" w:rsidRDefault="00DA127D"/>
  <w:p w14:paraId="6DCE564E" w14:textId="77777777" w:rsidR="00DA127D" w:rsidRDefault="00DA127D"/>
  <w:p w14:paraId="1FD1EBD8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B6A06" w14:textId="2955C1C9" w:rsidR="00DA127D" w:rsidRPr="00125A68" w:rsidRDefault="00427874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0E256E89" wp14:editId="376EB0A2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F27B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E2398E3" w14:textId="3D9C1180" w:rsidR="00DA127D" w:rsidRPr="00125A68" w:rsidRDefault="00427874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D0E2E3F" wp14:editId="007257B9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52EB7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74EDE1B8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64F9355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47815C25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8B8E117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77A00D8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E2E3F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0E552EB7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74EDE1B8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64F9355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47815C25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8B8E117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77A00D8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ACE42E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31BA768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27874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A1687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743E"/>
    <w:rsid w:val="009460C7"/>
    <w:rsid w:val="00951926"/>
    <w:rsid w:val="00955BB4"/>
    <w:rsid w:val="00984477"/>
    <w:rsid w:val="009A78CD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65"/>
    <w:rsid w:val="00BF4D79"/>
    <w:rsid w:val="00C32C5B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E5B72"/>
    <w:rsid w:val="00CF517F"/>
    <w:rsid w:val="00CF56BD"/>
    <w:rsid w:val="00D21475"/>
    <w:rsid w:val="00D22B8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C4C65"/>
    <w:rsid w:val="00FC7E5F"/>
    <w:rsid w:val="00FE45B6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1D5FB9EC"/>
  <w15:chartTrackingRefBased/>
  <w15:docId w15:val="{9BBE1313-FC17-412E-A07B-E4F2F518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Anja Grabner</cp:lastModifiedBy>
  <cp:revision>2</cp:revision>
  <cp:lastPrinted>2020-07-16T12:11:00Z</cp:lastPrinted>
  <dcterms:created xsi:type="dcterms:W3CDTF">2022-01-11T09:37:00Z</dcterms:created>
  <dcterms:modified xsi:type="dcterms:W3CDTF">2022-01-11T09:37:00Z</dcterms:modified>
</cp:coreProperties>
</file>