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7A24D62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87F767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CF00F6A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14:paraId="008C3618" w14:textId="77777777" w:rsidR="00482F3E" w:rsidRDefault="00896D05" w:rsidP="00482F3E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r w:rsidR="00482F3E">
        <w:rPr>
          <w:rFonts w:ascii="Arial" w:hAnsi="Arial" w:cs="Arial"/>
          <w:b/>
          <w:sz w:val="20"/>
          <w:szCs w:val="20"/>
        </w:rPr>
        <w:t xml:space="preserve">VIŠJI SVETOVALEC v Sektorju za sevalno varnost in materiale, v Oddelku za monitoring </w:t>
      </w:r>
      <w:r w:rsidR="00482F3E">
        <w:rPr>
          <w:rFonts w:ascii="Arial" w:hAnsi="Arial" w:cs="Arial"/>
          <w:b/>
          <w:color w:val="000000"/>
          <w:sz w:val="20"/>
          <w:szCs w:val="20"/>
          <w:lang w:eastAsia="sl-SI"/>
        </w:rPr>
        <w:t>(ŠIFRA DM: 32)</w:t>
      </w:r>
    </w:p>
    <w:p w14:paraId="1E03EF5E" w14:textId="77777777" w:rsidR="007D1EF5" w:rsidRDefault="00896D05" w:rsidP="00FF0AD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1802A8E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3916EE17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24C80CE6" w14:textId="77777777" w:rsidTr="000F2550">
        <w:tc>
          <w:tcPr>
            <w:tcW w:w="2700" w:type="dxa"/>
          </w:tcPr>
          <w:p w14:paraId="3FB8B8B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2C932A3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6C8D14F" w14:textId="77777777" w:rsidTr="000F2550">
        <w:tc>
          <w:tcPr>
            <w:tcW w:w="2700" w:type="dxa"/>
          </w:tcPr>
          <w:p w14:paraId="29A3A9E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06B8B37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521C3EC7" w14:textId="77777777" w:rsidTr="000F2550">
        <w:tc>
          <w:tcPr>
            <w:tcW w:w="2700" w:type="dxa"/>
          </w:tcPr>
          <w:p w14:paraId="1112CD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1950F6E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48F7AFD1" w14:textId="77777777" w:rsidTr="000F2550">
        <w:tc>
          <w:tcPr>
            <w:tcW w:w="2700" w:type="dxa"/>
          </w:tcPr>
          <w:p w14:paraId="20A129B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Državljanstvo/-va:</w:t>
            </w:r>
          </w:p>
        </w:tc>
        <w:tc>
          <w:tcPr>
            <w:tcW w:w="6660" w:type="dxa"/>
          </w:tcPr>
          <w:p w14:paraId="61CB228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120AF8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EE27C45" w14:textId="77777777" w:rsidTr="000F2550">
        <w:trPr>
          <w:trHeight w:val="812"/>
        </w:trPr>
        <w:tc>
          <w:tcPr>
            <w:tcW w:w="9360" w:type="dxa"/>
          </w:tcPr>
          <w:p w14:paraId="3DFBB12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7BC710F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1C620E1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305C804C" w14:textId="77777777" w:rsidTr="000F2550">
        <w:trPr>
          <w:trHeight w:val="781"/>
        </w:trPr>
        <w:tc>
          <w:tcPr>
            <w:tcW w:w="9360" w:type="dxa"/>
          </w:tcPr>
          <w:p w14:paraId="58E852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3AAF3E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7B2BC19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F182332" w14:textId="77777777" w:rsidTr="000F2550">
        <w:tc>
          <w:tcPr>
            <w:tcW w:w="2700" w:type="dxa"/>
          </w:tcPr>
          <w:p w14:paraId="4EE6F8C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0DE2C12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6F7E75B1" w14:textId="77777777" w:rsidTr="000F2550">
        <w:tc>
          <w:tcPr>
            <w:tcW w:w="2700" w:type="dxa"/>
          </w:tcPr>
          <w:p w14:paraId="6C0B19F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0EF182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1760C39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8BFD4EE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258695B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14D2957D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E990E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30C3A7B8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DBDA95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20171D2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C6C01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81F7DC2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5F94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85AC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1FE68A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680237B1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3ABC9A0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84A01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C5DDF90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2E0F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3C238F8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56841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A16F61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DECD5D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1D42CA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73F1606" w14:textId="77777777" w:rsidTr="000F255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0595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0A3CB45B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DFC82C" w14:textId="77777777" w:rsidR="00896D05" w:rsidRPr="001D1014" w:rsidRDefault="001D1014" w:rsidP="004F41E4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050F13E8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5072ED2E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B6F8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027FB1A7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01D4B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3549D2C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292BB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60D5AC7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F0BF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9DFD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5EDD0A01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22CBF6BA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4644D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F93F716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4F26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B2718F0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B048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C685F9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5F49252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055298D1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9E132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33614854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BD39E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262672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1C792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4561BEC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092F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2B60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54FE933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358303FD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0BB6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7DB81F67" w14:textId="77777777" w:rsidTr="000F2550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3CCE0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7D3A0096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9BC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73D63EF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353574B4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5ECADAC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7371540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07370AC0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681CFB77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41AB3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132A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0DA2E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EE25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4568588A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7ED5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98FD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5F94B4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88B65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45B2249A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97E79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5C7B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9B969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BFF6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FD4AFC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3106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8D47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CC015F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D641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BB3CF3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72EFD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2A2BD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9E5D4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2E68F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C208370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265F2419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2AF8A6B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2020162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9FE394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8E6FB6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0469BBE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FD1AA4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97D5E78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99E2027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24423A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B179873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33406020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7B47820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42F5460A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14EEB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D91C6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0AE9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7E5C973B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CCCB7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67593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9743A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C01D519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29B2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83183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06DD2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368354F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908A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EEAED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77FA3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FD1C7C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DEB0056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29430FD7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8BD4D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33FE9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7C11C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8257D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024209A7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38672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9870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CDEB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48286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133A1DBC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78FB2D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8BDF7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AC900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1D906B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55561B1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36600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BCEA6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78B061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135FF7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38B7FC4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1B0C6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375DD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8E17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8F826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804B3CF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158D2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9493B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B273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C271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7730236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4228AEC1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B061C35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4F37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7BDBFE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578C5C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96074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475CF918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74DD7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261119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0EDD01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E55A9B9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4E5610CE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4CCF43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55C1F4C4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0CD7D6A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536BA9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12A29B7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6CF839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71F7AF5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60D752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D53C14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D19E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98F2D6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4CE36D6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261AAF3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68BFE9F4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57F18D9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7E90331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12C37C7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64CA58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DB3983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7DE4492D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D84E91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3A4AD709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283D3F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6C296F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257B76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2FE2487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ACC0D89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413006FA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6A88863A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2923E02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F618B87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4AF3B903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2C326162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23CEADF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528AE4B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30D865B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38E7F18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CE63F13" w14:textId="77777777" w:rsidTr="000F2550">
        <w:trPr>
          <w:trHeight w:hRule="exact" w:val="397"/>
        </w:trPr>
        <w:tc>
          <w:tcPr>
            <w:tcW w:w="10260" w:type="dxa"/>
            <w:gridSpan w:val="4"/>
          </w:tcPr>
          <w:p w14:paraId="74B3483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07E9D292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80E6E5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6CAB6FB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7A210F01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303FCDBB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45C9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8235A2A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614986C2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3A1CF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09002BA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F46E08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0DB7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63A615C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1FC570A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EF99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48B5ED26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0657A5C5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6B7F3DA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B6DD7CA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0FFC0DD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državljan/-ka Republike Slovenije s stalnim prebivališčem v Evropski uniji;</w:t>
      </w:r>
    </w:p>
    <w:p w14:paraId="53ACBAF0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248C795B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3C186EAD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105ABBCA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3E2FF2A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00757395" w14:textId="77777777" w:rsidTr="000F2550">
        <w:tc>
          <w:tcPr>
            <w:tcW w:w="1510" w:type="dxa"/>
          </w:tcPr>
          <w:p w14:paraId="3663AC60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8D8A89B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1AC911F6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EC2C111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0403D734" w14:textId="77777777" w:rsidTr="000F2550">
        <w:tc>
          <w:tcPr>
            <w:tcW w:w="1510" w:type="dxa"/>
          </w:tcPr>
          <w:p w14:paraId="34DFDCC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B25298B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BB76C69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6C6CF1A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2638AE8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FD4B5C7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E4E88C7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***Podpisano izjavo pošljite v pdf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075E8" w14:textId="77777777" w:rsidR="00B56B16" w:rsidRDefault="00B56B16">
      <w:r>
        <w:separator/>
      </w:r>
    </w:p>
  </w:endnote>
  <w:endnote w:type="continuationSeparator" w:id="0">
    <w:p w14:paraId="6DA3C321" w14:textId="77777777" w:rsidR="00B56B16" w:rsidRDefault="00B5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1B055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F975A7">
      <w:rPr>
        <w:rStyle w:val="tevilkastrani"/>
        <w:noProof/>
        <w:sz w:val="20"/>
        <w:szCs w:val="20"/>
      </w:rPr>
      <w:t>4</w:t>
    </w:r>
    <w:r w:rsidRPr="00DE44D8">
      <w:rPr>
        <w:rStyle w:val="tevilkastrani"/>
        <w:sz w:val="20"/>
        <w:szCs w:val="20"/>
      </w:rPr>
      <w:fldChar w:fldCharType="end"/>
    </w:r>
  </w:p>
  <w:p w14:paraId="49A679C1" w14:textId="77777777" w:rsidR="00BC6851" w:rsidRDefault="00BC6851">
    <w:pPr>
      <w:pStyle w:val="Noga"/>
    </w:pPr>
  </w:p>
  <w:p w14:paraId="1299C8E4" w14:textId="77777777" w:rsidR="006B610F" w:rsidRDefault="006B610F"/>
  <w:p w14:paraId="30BC9C42" w14:textId="77777777" w:rsidR="006B610F" w:rsidRDefault="006B610F"/>
  <w:p w14:paraId="4EC36A1D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A9689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F975A7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1B1DD57F" w14:textId="77777777" w:rsidR="00BC6851" w:rsidRDefault="00BC6851">
    <w:pPr>
      <w:pStyle w:val="Noga"/>
    </w:pPr>
  </w:p>
  <w:p w14:paraId="629426CD" w14:textId="77777777" w:rsidR="006B610F" w:rsidRDefault="006B610F"/>
  <w:p w14:paraId="68A1731E" w14:textId="77777777" w:rsidR="006B610F" w:rsidRDefault="006B610F"/>
  <w:p w14:paraId="14CA2E47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1E1B" w14:textId="7519ACE0" w:rsidR="00DA127D" w:rsidRPr="009F1309" w:rsidRDefault="002F5C81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751F5ABA" wp14:editId="71BC2C3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C8896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2334E" w14:textId="77777777" w:rsidR="00B56B16" w:rsidRDefault="00B56B16">
      <w:r>
        <w:separator/>
      </w:r>
    </w:p>
  </w:footnote>
  <w:footnote w:type="continuationSeparator" w:id="0">
    <w:p w14:paraId="5F0067F4" w14:textId="77777777" w:rsidR="00B56B16" w:rsidRDefault="00B5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9BC85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4621E507" w14:textId="77777777" w:rsidR="00DA127D" w:rsidRDefault="00DA127D"/>
  <w:p w14:paraId="1D5C058D" w14:textId="77777777" w:rsidR="00DA127D" w:rsidRDefault="00DA127D"/>
  <w:p w14:paraId="6E4DBB0D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5400E" w14:textId="5A22A56D" w:rsidR="00DA127D" w:rsidRPr="00125A68" w:rsidRDefault="002F5C81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7A34D215" wp14:editId="573D9CFB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749A1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0207897" w14:textId="240F4496" w:rsidR="00DA127D" w:rsidRPr="00125A68" w:rsidRDefault="002F5C81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76C69B0" wp14:editId="5AF9FEF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890F3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4B0D8C06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61C1A289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C85523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01B0BA4B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73E77156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C69B0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4EE890F3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4B0D8C06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61C1A289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C85523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01B0BA4B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73E77156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BED6D3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4C444FAB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512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2F5C81"/>
    <w:rsid w:val="00322C34"/>
    <w:rsid w:val="0034148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19E6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743E"/>
    <w:rsid w:val="009460C7"/>
    <w:rsid w:val="00951926"/>
    <w:rsid w:val="00955BB4"/>
    <w:rsid w:val="00984477"/>
    <w:rsid w:val="009A78CD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D5B"/>
    <w:rsid w:val="00B4118C"/>
    <w:rsid w:val="00B5127B"/>
    <w:rsid w:val="00B56B16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65"/>
    <w:rsid w:val="00BF4D79"/>
    <w:rsid w:val="00C32C5B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75A7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1C82AF74"/>
  <w15:chartTrackingRefBased/>
  <w15:docId w15:val="{1EB73B2C-1AFB-4E6C-B9F6-214C9E9E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OP\URSJV_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4</Pages>
  <Words>628</Words>
  <Characters>3580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Anja Grabner</cp:lastModifiedBy>
  <cp:revision>2</cp:revision>
  <cp:lastPrinted>2020-07-16T12:11:00Z</cp:lastPrinted>
  <dcterms:created xsi:type="dcterms:W3CDTF">2021-05-03T09:44:00Z</dcterms:created>
  <dcterms:modified xsi:type="dcterms:W3CDTF">2021-05-03T09:44:00Z</dcterms:modified>
</cp:coreProperties>
</file>