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3BE730" w14:textId="77777777" w:rsidR="00984477" w:rsidRPr="006C4C27" w:rsidRDefault="00984477" w:rsidP="003F34E5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A20E351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ABDA292" w14:textId="77777777" w:rsidR="009333F9" w:rsidRDefault="009333F9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38129687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3C258A91" w14:textId="77777777" w:rsidR="009333F9" w:rsidRDefault="009333F9" w:rsidP="009333F9">
      <w:pPr>
        <w:pStyle w:val="Footer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0741A822" w14:textId="42D5D804" w:rsidR="009333F9" w:rsidRPr="00DE31EF" w:rsidRDefault="009333F9" w:rsidP="00DE31EF">
      <w:pPr>
        <w:pStyle w:val="Header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</w:t>
      </w:r>
      <w:bookmarkStart w:id="0" w:name="_Hlk137116319"/>
      <w:r w:rsidR="00B57D4B">
        <w:rPr>
          <w:rFonts w:ascii="Arial" w:hAnsi="Arial" w:cs="Arial"/>
          <w:b/>
          <w:sz w:val="20"/>
          <w:szCs w:val="20"/>
        </w:rPr>
        <w:t>SVETOVALEC</w:t>
      </w:r>
      <w:r w:rsidR="00DE31EF">
        <w:rPr>
          <w:rFonts w:ascii="Arial" w:hAnsi="Arial" w:cs="Arial"/>
          <w:b/>
          <w:sz w:val="20"/>
          <w:szCs w:val="20"/>
        </w:rPr>
        <w:t xml:space="preserve"> v Sektorju za </w:t>
      </w:r>
      <w:r w:rsidR="00B57D4B">
        <w:rPr>
          <w:rFonts w:ascii="Arial" w:hAnsi="Arial" w:cs="Arial"/>
          <w:b/>
          <w:sz w:val="20"/>
          <w:szCs w:val="20"/>
        </w:rPr>
        <w:t>sevalno varnost in materiale, Oddelek za monitoring</w:t>
      </w:r>
      <w:r w:rsidR="00DE31EF">
        <w:rPr>
          <w:rFonts w:ascii="Arial" w:hAnsi="Arial" w:cs="Arial"/>
          <w:b/>
          <w:sz w:val="20"/>
          <w:szCs w:val="20"/>
        </w:rPr>
        <w:t xml:space="preserve"> (šifra DM: </w:t>
      </w:r>
      <w:r w:rsidR="00B57D4B">
        <w:rPr>
          <w:rFonts w:ascii="Arial" w:hAnsi="Arial" w:cs="Arial"/>
          <w:b/>
          <w:sz w:val="20"/>
          <w:szCs w:val="20"/>
        </w:rPr>
        <w:t>600</w:t>
      </w:r>
      <w:r w:rsidR="00A628E3">
        <w:rPr>
          <w:rFonts w:ascii="Arial" w:hAnsi="Arial" w:cs="Arial"/>
          <w:b/>
          <w:sz w:val="20"/>
          <w:szCs w:val="20"/>
        </w:rPr>
        <w:t>9</w:t>
      </w:r>
      <w:r w:rsidR="00DE31EF">
        <w:rPr>
          <w:rFonts w:ascii="Arial" w:hAnsi="Arial" w:cs="Arial"/>
          <w:b/>
          <w:sz w:val="20"/>
          <w:szCs w:val="20"/>
        </w:rPr>
        <w:t>)</w:t>
      </w:r>
      <w:bookmarkEnd w:id="0"/>
      <w:r w:rsidR="00DE31E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za </w:t>
      </w:r>
      <w:r w:rsidR="00B57D4B">
        <w:rPr>
          <w:rFonts w:ascii="Arial" w:hAnsi="Arial" w:cs="Arial"/>
          <w:bCs/>
          <w:sz w:val="20"/>
          <w:szCs w:val="20"/>
        </w:rPr>
        <w:t>določen</w:t>
      </w:r>
      <w:r>
        <w:rPr>
          <w:rFonts w:ascii="Arial" w:hAnsi="Arial" w:cs="Arial"/>
          <w:bCs/>
          <w:sz w:val="20"/>
          <w:szCs w:val="20"/>
        </w:rPr>
        <w:t xml:space="preserve"> čas</w:t>
      </w:r>
      <w:r w:rsidR="0050032F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s polnim delovnim časom</w:t>
      </w:r>
    </w:p>
    <w:p w14:paraId="7CDBD074" w14:textId="77777777" w:rsidR="009333F9" w:rsidRDefault="009333F9" w:rsidP="009333F9">
      <w:pPr>
        <w:pStyle w:val="Footer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17D8E383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0A871911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C55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4AC57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51424134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4D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88E8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2148CB3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47F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F109D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0482491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9667CF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D472E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AAF87B2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277D6D71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9A4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3B2C24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1DC62B8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5F28B748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3D8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4A4549B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80C36E6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02E5FF44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E50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3A193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B87C76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C7E94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174A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2FA5C1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29ABC0BD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3D0DD918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6FA09BB1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4E3DAB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39220281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1B59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2E1FFE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7B16A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3F3DE9C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C6DAEA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C92ADC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537E0A5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55EC1CF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62EBE56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3D7CDC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5749D2D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CC86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4577718F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29DD1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F139F89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DC1EF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D9DB00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529DD63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4C53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021ECF73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3090FE5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*OBRAZEC POŠLJITE V WORDOVI OBLIKI!</w:t>
      </w:r>
    </w:p>
    <w:p w14:paraId="3DB3A8F9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5B1A657D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662EB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2163C9DB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B44BC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05CC8D5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57910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12EFACF8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43AA4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E7555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37C16FED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0823BD1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CB5FB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3CE7BC14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1A958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3CF4F42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7292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662877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1C47F828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150BA9D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07C48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17213C8F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7F706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308DED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6599E7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2C1B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1D010E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BE5E6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2237CFD0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7AF7849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3575D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7D849BE1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A65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297D23BF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D143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04DCE65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40D11A3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30E6D8C4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2316A08F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61A611F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2D0CAD91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5A6B5C3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16B1C8B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D307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A70C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C52058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67D4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8E2551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D175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576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4140444D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9071A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C249998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69192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B5599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7DBF93F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C4C3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E512D2B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53E3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1010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B2127BC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E2800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D61E012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E81B2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2678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4B568D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444041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EDDDF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0E4EC61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594D182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DA59FD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55F1A9A3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305A46A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44DC785C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133F2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2C9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6934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AA11D29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2478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FB5C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6E618D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9F37E4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89DEA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EE2B1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B5B1F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8064511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0C868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50A5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B375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39475D1" w14:textId="44C96069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C8481AB" w14:textId="77777777" w:rsidR="00DE31EF" w:rsidRDefault="00DE31EF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178A831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CD954C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5ADD5DF7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5AB6F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DE9F0F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88E535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CDE52B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73FB4B1B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6AA12C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B60A0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AB578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49BD9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6231F15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7D315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D9901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7AC8BB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73954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5025D4FE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03C9C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61B6B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AB138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19BAF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2074B2F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68F082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DF9C1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732725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190A9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E34600C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DC0EDC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32DE0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7C465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A2B6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A559BED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14BBEC4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1E26615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7D258CE0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72F74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85AC8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1395F7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0FFB3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7E676B2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9A5F0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F19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7B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3AA20B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09F7B7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863A8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A0B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6B7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02808B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80F7BD4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70E93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AEE21A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24EF7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0370E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A628E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50E3E0C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E6F178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6E615E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3E2BE17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5CA378B5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65A9771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C707BCD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4A58B0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9394362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4DAF294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E98C16D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25414C24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512B6E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49FE994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749F8FA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168A8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78ED12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72B7EB7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AA90EA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2A393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5C95D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2EE3F7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906701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706AF0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6753809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9F38B09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F29A2FA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Izjava o izpolnjevanju pogojev</w:t>
      </w:r>
    </w:p>
    <w:p w14:paraId="1B5E07F8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016482F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8004D3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E9E0B0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352C797E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6019A95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1C9ED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39E0F752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63D9BF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3EC6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F787807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067CDEB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6D1F6E3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4BA1A02D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AAD1A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CB65B25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69D562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9F69B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17B8F819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AD3752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33E4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085086D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E1283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C2DC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8ECAE31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AA1355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7E1C2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7AE331B0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78F62D5D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17372F84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268FA1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5160E190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0CBA357F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5EA2F6FE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2CEA4E6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33CEC758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EC25376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2A0DC854" w14:textId="77777777" w:rsidTr="009333F9">
        <w:tc>
          <w:tcPr>
            <w:tcW w:w="1510" w:type="dxa"/>
            <w:hideMark/>
          </w:tcPr>
          <w:p w14:paraId="20089D3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838460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179F7F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2BB00D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5FB12268" w14:textId="77777777" w:rsidTr="009333F9">
        <w:tc>
          <w:tcPr>
            <w:tcW w:w="1510" w:type="dxa"/>
          </w:tcPr>
          <w:p w14:paraId="6DCAFDAD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2DAC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143F9A6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1304E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981EAF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81FD0E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79D4F0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68EECE16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C6501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9F862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8DCF7C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01B5E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4F88AA3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EB6216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A1EBBC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7816E708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21AA1605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151B77E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D31089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12E462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0EDF" w14:textId="77777777" w:rsidR="00264CCC" w:rsidRDefault="00264CCC">
      <w:r>
        <w:separator/>
      </w:r>
    </w:p>
  </w:endnote>
  <w:endnote w:type="continuationSeparator" w:id="0">
    <w:p w14:paraId="1319C1E6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8D24" w14:textId="77777777" w:rsidR="00BC6851" w:rsidRPr="00DE44D8" w:rsidRDefault="00BC6851" w:rsidP="006B610F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DE44D8">
      <w:rPr>
        <w:rStyle w:val="PageNumber"/>
        <w:sz w:val="20"/>
        <w:szCs w:val="20"/>
      </w:rPr>
      <w:fldChar w:fldCharType="begin"/>
    </w:r>
    <w:r w:rsidRPr="00DE44D8">
      <w:rPr>
        <w:rStyle w:val="PageNumber"/>
        <w:sz w:val="20"/>
        <w:szCs w:val="20"/>
      </w:rPr>
      <w:instrText xml:space="preserve">PAGE  </w:instrText>
    </w:r>
    <w:r w:rsidRPr="00DE44D8">
      <w:rPr>
        <w:rStyle w:val="PageNumber"/>
        <w:sz w:val="20"/>
        <w:szCs w:val="20"/>
      </w:rPr>
      <w:fldChar w:fldCharType="separate"/>
    </w:r>
    <w:r w:rsidR="003B1003">
      <w:rPr>
        <w:rStyle w:val="PageNumber"/>
        <w:noProof/>
        <w:sz w:val="20"/>
        <w:szCs w:val="20"/>
      </w:rPr>
      <w:t>2</w:t>
    </w:r>
    <w:r w:rsidRPr="00DE44D8">
      <w:rPr>
        <w:rStyle w:val="PageNumber"/>
        <w:sz w:val="20"/>
        <w:szCs w:val="20"/>
      </w:rPr>
      <w:fldChar w:fldCharType="end"/>
    </w:r>
  </w:p>
  <w:p w14:paraId="0B88761F" w14:textId="77777777" w:rsidR="00BC6851" w:rsidRDefault="00BC6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4602" w14:textId="77777777" w:rsidR="00BC6851" w:rsidRPr="00C65FC9" w:rsidRDefault="00BC6851" w:rsidP="006B610F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C65FC9">
      <w:rPr>
        <w:rStyle w:val="PageNumber"/>
        <w:sz w:val="20"/>
        <w:szCs w:val="20"/>
      </w:rPr>
      <w:fldChar w:fldCharType="begin"/>
    </w:r>
    <w:r w:rsidRPr="00C65FC9">
      <w:rPr>
        <w:rStyle w:val="PageNumber"/>
        <w:sz w:val="20"/>
        <w:szCs w:val="20"/>
      </w:rPr>
      <w:instrText xml:space="preserve">PAGE  </w:instrText>
    </w:r>
    <w:r w:rsidRPr="00C65FC9">
      <w:rPr>
        <w:rStyle w:val="PageNumber"/>
        <w:sz w:val="20"/>
        <w:szCs w:val="20"/>
      </w:rPr>
      <w:fldChar w:fldCharType="separate"/>
    </w:r>
    <w:r w:rsidR="003B1003">
      <w:rPr>
        <w:rStyle w:val="PageNumber"/>
        <w:noProof/>
        <w:sz w:val="20"/>
        <w:szCs w:val="20"/>
      </w:rPr>
      <w:t>3</w:t>
    </w:r>
    <w:r w:rsidRPr="00C65FC9">
      <w:rPr>
        <w:rStyle w:val="PageNumber"/>
        <w:sz w:val="20"/>
        <w:szCs w:val="20"/>
      </w:rPr>
      <w:fldChar w:fldCharType="end"/>
    </w:r>
  </w:p>
  <w:p w14:paraId="3910A653" w14:textId="77777777" w:rsidR="00BC6851" w:rsidRDefault="00BC68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B399" w14:textId="77777777" w:rsidR="00DA127D" w:rsidRPr="009F1309" w:rsidRDefault="00264CCC" w:rsidP="0036411F">
    <w:pPr>
      <w:pStyle w:val="Footer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042D912E" wp14:editId="572C8581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A41F9B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9BE9" w14:textId="77777777" w:rsidR="00264CCC" w:rsidRDefault="00264CCC">
      <w:r>
        <w:separator/>
      </w:r>
    </w:p>
  </w:footnote>
  <w:footnote w:type="continuationSeparator" w:id="0">
    <w:p w14:paraId="7E17EB34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A7FC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47D0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44F5D5E9" wp14:editId="620A85D8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AAA7D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782B5287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E06C828" wp14:editId="48BDA375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9AC6B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40D88C1E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E842F7E" w14:textId="77777777" w:rsidR="00391C5A" w:rsidRPr="00DF1EB5" w:rsidRDefault="00391C5A" w:rsidP="00391C5A">
                          <w:pPr>
                            <w:pStyle w:val="Header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401ED163" w14:textId="77777777" w:rsidR="00391C5A" w:rsidRPr="00DF1EB5" w:rsidRDefault="00391C5A" w:rsidP="00391C5A">
                          <w:pPr>
                            <w:pStyle w:val="Header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795389EB" w14:textId="77777777" w:rsidR="00391C5A" w:rsidRPr="00DF1EB5" w:rsidRDefault="00391C5A" w:rsidP="007456D1">
                          <w:pPr>
                            <w:pStyle w:val="Header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4DEFD1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6C828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279AC6B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40D88C1E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E842F7E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401ED163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795389EB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4DEFD1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09EC1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64B23F16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634325">
    <w:abstractNumId w:val="0"/>
  </w:num>
  <w:num w:numId="2" w16cid:durableId="1087994161">
    <w:abstractNumId w:val="4"/>
  </w:num>
  <w:num w:numId="3" w16cid:durableId="732315654">
    <w:abstractNumId w:val="13"/>
  </w:num>
  <w:num w:numId="4" w16cid:durableId="1136676668">
    <w:abstractNumId w:val="3"/>
  </w:num>
  <w:num w:numId="5" w16cid:durableId="477503819">
    <w:abstractNumId w:val="12"/>
  </w:num>
  <w:num w:numId="6" w16cid:durableId="49291016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4998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51614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205828">
    <w:abstractNumId w:val="1"/>
  </w:num>
  <w:num w:numId="10" w16cid:durableId="382369524">
    <w:abstractNumId w:val="7"/>
  </w:num>
  <w:num w:numId="11" w16cid:durableId="881792702">
    <w:abstractNumId w:val="10"/>
  </w:num>
  <w:num w:numId="12" w16cid:durableId="1588467151">
    <w:abstractNumId w:val="2"/>
  </w:num>
  <w:num w:numId="13" w16cid:durableId="2073192180">
    <w:abstractNumId w:val="11"/>
  </w:num>
  <w:num w:numId="14" w16cid:durableId="917400541">
    <w:abstractNumId w:val="5"/>
  </w:num>
  <w:num w:numId="15" w16cid:durableId="9464252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1459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4817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83F4C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032F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176B6"/>
    <w:rsid w:val="00831BEF"/>
    <w:rsid w:val="0084013E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28E3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57D4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132F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31EF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ADE2BB3"/>
  <w15:docId w15:val="{CA3E6A54-5423-4B30-B46D-4767E93D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817D7"/>
    <w:pPr>
      <w:spacing w:after="120" w:line="480" w:lineRule="auto"/>
    </w:pPr>
  </w:style>
  <w:style w:type="paragraph" w:customStyle="1" w:styleId="Glava3">
    <w:name w:val="Glava 3"/>
    <w:basedOn w:val="Normal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Title">
    <w:name w:val="Title"/>
    <w:basedOn w:val="Normal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alloonText">
    <w:name w:val="Balloon Text"/>
    <w:basedOn w:val="Normal"/>
    <w:semiHidden/>
    <w:rsid w:val="00790AE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54DE5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8386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1</TotalTime>
  <Pages>4</Pages>
  <Words>633</Words>
  <Characters>3612</Characters>
  <Application>Microsoft Office Word</Application>
  <DocSecurity>4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Barbara Vokal Nemec</cp:lastModifiedBy>
  <cp:revision>2</cp:revision>
  <cp:lastPrinted>2023-03-08T08:42:00Z</cp:lastPrinted>
  <dcterms:created xsi:type="dcterms:W3CDTF">2023-12-18T10:58:00Z</dcterms:created>
  <dcterms:modified xsi:type="dcterms:W3CDTF">2023-12-18T10:58:00Z</dcterms:modified>
</cp:coreProperties>
</file>