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F7F8FE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917F79F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5EB5F3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217711C8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FF1EBB6" w14:textId="77777777" w:rsidR="009333F9" w:rsidRDefault="009333F9" w:rsidP="00933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Višji svetovalec v Službi za splošne zadeve (šifra DM: 60) </w:t>
      </w:r>
      <w:r>
        <w:rPr>
          <w:rFonts w:ascii="Arial" w:hAnsi="Arial" w:cs="Arial"/>
          <w:bCs/>
          <w:sz w:val="20"/>
          <w:szCs w:val="20"/>
        </w:rPr>
        <w:t>za nedoločen čas s polnim delovnim časom</w:t>
      </w:r>
    </w:p>
    <w:p w14:paraId="2EEC9EF4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469AB79A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7C7C62AE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7B4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C0B8C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110ACEF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B19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9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4A5D6118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7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CD345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2F953BED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62A2B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0A48B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B28AE98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6029DA2A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EB9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59D51F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0A37631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03BA7B3E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A161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6A2E0D2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4169B3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4B205C8B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695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2B59C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0D6408A5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8B29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BA2D2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1AC47A1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944D356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406C8101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BA94C28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9DD96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57EC99EA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B864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58BB334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AAEA56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0F00A5D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D99A73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06EB97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988FA7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6FC7AD2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18744B4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E774B0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66F6EE20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786CE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1ACC6FBA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1A266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8402305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8C5C5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6BF7A8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4958FD6B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E6EE8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75FEC5F0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FC80BF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*OBRAZEC POŠLJITE V WORDOVI OBLIKI!</w:t>
      </w:r>
    </w:p>
    <w:p w14:paraId="76E403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AF47AC3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5E266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2294139C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1664E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1629D87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E634D2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7B072872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C108DD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7DBA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67747DB3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24623337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A797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2E06F23C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538AF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6640855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87ACB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EFA5F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5448F35C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121D5CB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AD019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333F5116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13967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6C8095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C06282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520C95F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168892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81F8C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B316C18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5C228203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2A00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3A36696A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E299E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0143115D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6DA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6E991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4FDC6AD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16BB7C92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31A6A1F9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60A0991D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C1EE0C7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7A1F3B5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6E2CF4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302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85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A9E6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FA2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79B782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2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3755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4B95396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8782F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A9ED44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C43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BE3D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85FBC7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DFE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19367C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FFEF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59C4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FA939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0622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DB989B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070A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E2462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F6B78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B1CB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1E45D1D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70D4E724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32B44677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49001CC5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245C8DBB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DB60273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6A7B7E6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89C25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EAE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0B0B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6D29E931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6A31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A58D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6049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F5962C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3F7A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1CA37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7918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5E5623A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ED21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E16AB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869F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BF6017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1FBF066" w14:textId="77777777" w:rsidR="00EF23A2" w:rsidRDefault="00EF23A2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A14E689" w14:textId="482942FE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lastRenderedPageBreak/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200E9AE5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CCC3E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94426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C39DF6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8FE9F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3BFD5D58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58FC96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DEE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2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2044D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76F38CF2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F2DB21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CD328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17CE4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50EF2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E65B559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321C3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E32DC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60E3F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167A7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3AFBFB91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EAEA0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21E2F1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C18C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208E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DE829C8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EEB6A0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E106DF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D15E7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220A0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E9792B5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7E3F44F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F204A46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4D71C294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CE358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5E8243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C1C68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E997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4E9A53AC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949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284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64E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E71EE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D13FC8B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88C4B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15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9D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8C012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A514BC5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CC4B1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6AAA0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095FC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AC269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B046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B046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BD48109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2670026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47D8F64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7FF2C425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1F5BB0F6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BA0880A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88FA3B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988E3F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39E935C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5880A57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4F015DE2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27B7C60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65F171C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19067BC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C702F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C8B13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445B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C6DD49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C82322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9CAAEC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9ED88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E4EE7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89DDD2C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3A977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D13F5F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378C74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8299C1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Izjava o izpolnjevanju pogojev</w:t>
      </w:r>
    </w:p>
    <w:p w14:paraId="0C517794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2C6522F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EFBFC8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14B9B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1BCC27FC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A256B10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906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DACA13A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226B83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56B9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E3A7D1D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32B1E8B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2920694A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54DEB54C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E16D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45A391E1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5B7414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42DF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7E21BEC5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F202CF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A03D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550DF01F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6FA074D7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F4C4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7212553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12C1B53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2FF8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DA1A7BD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5DACB52E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5AF9667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29CE72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6AE1F43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79636F5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76B3832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5FBC00B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4A74E65E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1B6753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7E848C58" w14:textId="77777777" w:rsidTr="009333F9">
        <w:tc>
          <w:tcPr>
            <w:tcW w:w="1510" w:type="dxa"/>
            <w:hideMark/>
          </w:tcPr>
          <w:p w14:paraId="4FBBD3B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5DC4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22D1C8D3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11FF8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616A0CC" w14:textId="77777777" w:rsidTr="009333F9">
        <w:tc>
          <w:tcPr>
            <w:tcW w:w="1510" w:type="dxa"/>
          </w:tcPr>
          <w:p w14:paraId="3E0915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A74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9843D14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7FCB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2D235AF2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064CF8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67A512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D88EABD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8A221E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EFBCBE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CA11B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F17820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3E46F3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D8B193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5378C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694E02D3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0CF34E3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82CD94E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4B99747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9156E4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0F83" w14:textId="77777777" w:rsidR="00264CCC" w:rsidRDefault="00264CCC">
      <w:r>
        <w:separator/>
      </w:r>
    </w:p>
  </w:endnote>
  <w:endnote w:type="continuationSeparator" w:id="0">
    <w:p w14:paraId="7284662D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BC06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1C10B80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891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D5F4548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0D96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85E94E5" wp14:editId="540EDFDE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F4635F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F928" w14:textId="77777777" w:rsidR="00264CCC" w:rsidRDefault="00264CCC">
      <w:r>
        <w:separator/>
      </w:r>
    </w:p>
  </w:footnote>
  <w:footnote w:type="continuationSeparator" w:id="0">
    <w:p w14:paraId="1C650A3C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1951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E9B8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8693DF7" wp14:editId="387AF20A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D31E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467040B6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FA44425" wp14:editId="3BD72977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CA5CF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AD1A22F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747B07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244921A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49C5FB4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E104F0A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44425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0BDCA5CF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AD1A22F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747B07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244921A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49C5FB4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E104F0A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6F5F2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AA1841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311381">
    <w:abstractNumId w:val="0"/>
  </w:num>
  <w:num w:numId="2" w16cid:durableId="2042047841">
    <w:abstractNumId w:val="4"/>
  </w:num>
  <w:num w:numId="3" w16cid:durableId="1194152987">
    <w:abstractNumId w:val="13"/>
  </w:num>
  <w:num w:numId="4" w16cid:durableId="1786195970">
    <w:abstractNumId w:val="3"/>
  </w:num>
  <w:num w:numId="5" w16cid:durableId="101459364">
    <w:abstractNumId w:val="12"/>
  </w:num>
  <w:num w:numId="6" w16cid:durableId="316549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499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60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975480">
    <w:abstractNumId w:val="1"/>
  </w:num>
  <w:num w:numId="10" w16cid:durableId="1169559745">
    <w:abstractNumId w:val="7"/>
  </w:num>
  <w:num w:numId="11" w16cid:durableId="2074573724">
    <w:abstractNumId w:val="10"/>
  </w:num>
  <w:num w:numId="12" w16cid:durableId="324629142">
    <w:abstractNumId w:val="2"/>
  </w:num>
  <w:num w:numId="13" w16cid:durableId="332412423">
    <w:abstractNumId w:val="11"/>
  </w:num>
  <w:num w:numId="14" w16cid:durableId="1264605947">
    <w:abstractNumId w:val="5"/>
  </w:num>
  <w:num w:numId="15" w16cid:durableId="523594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911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276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1D32"/>
    <w:rsid w:val="00062986"/>
    <w:rsid w:val="00065A59"/>
    <w:rsid w:val="000B0463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6411F"/>
    <w:rsid w:val="00387EFC"/>
    <w:rsid w:val="00391C0D"/>
    <w:rsid w:val="00391C5A"/>
    <w:rsid w:val="0039607A"/>
    <w:rsid w:val="003A60EA"/>
    <w:rsid w:val="003B1003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10835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76F71"/>
    <w:rsid w:val="00E83AE2"/>
    <w:rsid w:val="00E85073"/>
    <w:rsid w:val="00E90CAA"/>
    <w:rsid w:val="00EE0982"/>
    <w:rsid w:val="00EF23A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2EEE8E50"/>
  <w15:docId w15:val="{88B10AC6-B23A-4C9B-AD35-1A36A6B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0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Neža Kompare</cp:lastModifiedBy>
  <cp:revision>3</cp:revision>
  <cp:lastPrinted>2023-03-08T08:42:00Z</cp:lastPrinted>
  <dcterms:created xsi:type="dcterms:W3CDTF">2024-05-27T09:22:00Z</dcterms:created>
  <dcterms:modified xsi:type="dcterms:W3CDTF">2024-05-27T09:27:00Z</dcterms:modified>
</cp:coreProperties>
</file>