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41BD05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4FD365F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2AF4F6D1" w14:textId="77777777" w:rsidR="00C467D3" w:rsidRDefault="00C467D3" w:rsidP="00C467D3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1E3D52" w14:textId="77777777" w:rsidR="00C467D3" w:rsidRDefault="00C467D3" w:rsidP="00C467D3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5D27E96" w14:textId="77777777" w:rsidR="00C467D3" w:rsidRDefault="00C467D3" w:rsidP="00C467D3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E92B8FE" w14:textId="77777777" w:rsidR="00C467D3" w:rsidRDefault="00C467D3" w:rsidP="00C467D3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02F0F0" w14:textId="77777777" w:rsidR="00C467D3" w:rsidRDefault="00C467D3" w:rsidP="00C467D3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0345C62" w14:textId="77777777" w:rsidR="00C467D3" w:rsidRDefault="00C467D3" w:rsidP="00C467D3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97AE6E9" w14:textId="77777777" w:rsidR="00C467D3" w:rsidRDefault="00C467D3" w:rsidP="00C467D3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EAC7971" w14:textId="77777777" w:rsidR="00C467D3" w:rsidRDefault="00C467D3" w:rsidP="00C467D3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901891" w14:textId="77777777" w:rsidR="00C467D3" w:rsidRDefault="00C467D3" w:rsidP="00C467D3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FED6554" w14:textId="77777777" w:rsidR="00C467D3" w:rsidRDefault="00C467D3" w:rsidP="00C467D3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C8853CD" w14:textId="77777777" w:rsidR="00C467D3" w:rsidRDefault="00C467D3" w:rsidP="00C467D3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AEFC5D5" w14:textId="015532BE" w:rsidR="00C467D3" w:rsidRDefault="00C467D3" w:rsidP="00C467D3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ZADEVA: OBVESTILO </w:t>
      </w:r>
    </w:p>
    <w:p w14:paraId="2B85455C" w14:textId="77777777" w:rsidR="00C467D3" w:rsidRDefault="00C467D3" w:rsidP="00C467D3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75C9E1" w14:textId="6D215BA1" w:rsidR="00364BA0" w:rsidRPr="00A96437" w:rsidRDefault="00C467D3" w:rsidP="00C467D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Obveščamo, da je bil za zasedbo prostega delovnega mesta Višji svetovalec v Sektorju za sevalno varnost in materiale, Oddelku za sevalno varnost (ŠIFRA DM: 78) za določen čas, za čas povečanega obsega dela v trajanju 3 mesecev, ki je bilo dne 20. 3. 2023 objavljeno na osrednjem spletnem mestu državne uprave GOV.SI in Zavodu RS za zaposlovanje, izbran kandidat.</w:t>
      </w:r>
    </w:p>
    <w:p w14:paraId="58AACF6F" w14:textId="77777777" w:rsidR="00B2260E" w:rsidRDefault="00B2260E" w:rsidP="00B2260E">
      <w:pPr>
        <w:pStyle w:val="Glava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BE4BCA7" w14:textId="77777777" w:rsidR="00B2260E" w:rsidRDefault="00B2260E" w:rsidP="00B2260E">
      <w:pPr>
        <w:pStyle w:val="Glava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2260E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148E" w14:textId="77777777" w:rsidR="00264CCC" w:rsidRDefault="00264CCC">
      <w:r>
        <w:separator/>
      </w:r>
    </w:p>
  </w:endnote>
  <w:endnote w:type="continuationSeparator" w:id="0">
    <w:p w14:paraId="1C8C98EF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39B1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BE6BF8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30132AA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B310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754F1D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6DD64C3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887E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A2159E1" wp14:editId="5D4E3F3B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0AC7AA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AFE9" w14:textId="77777777" w:rsidR="00264CCC" w:rsidRDefault="00264CCC">
      <w:r>
        <w:separator/>
      </w:r>
    </w:p>
  </w:footnote>
  <w:footnote w:type="continuationSeparator" w:id="0">
    <w:p w14:paraId="661BDD5D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B958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ECE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6470FFF7" wp14:editId="1DDC995F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4343DD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3D8F6F58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DAA2B77" wp14:editId="32F48A4F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740D2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585E8F5B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3EAE7272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456957D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755B46BD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49B5C1FC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A2B77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325740D2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585E8F5B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3EAE7272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456957D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755B46BD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49B5C1FC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2AF58B0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BEA29FC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663"/>
    <w:multiLevelType w:val="hybridMultilevel"/>
    <w:tmpl w:val="7550FEE6"/>
    <w:lvl w:ilvl="0" w:tplc="4F444CCC">
      <w:start w:val="1"/>
      <w:numFmt w:val="bullet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3" w15:restartNumberingAfterBreak="0">
    <w:nsid w:val="233F6091"/>
    <w:multiLevelType w:val="hybridMultilevel"/>
    <w:tmpl w:val="B2E2FDFC"/>
    <w:lvl w:ilvl="0" w:tplc="4F444C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67FE8"/>
    <w:multiLevelType w:val="hybridMultilevel"/>
    <w:tmpl w:val="3DEC0A1A"/>
    <w:lvl w:ilvl="0" w:tplc="327E9A5A">
      <w:start w:val="1"/>
      <w:numFmt w:val="decimal"/>
      <w:lvlText w:val="%1."/>
      <w:lvlJc w:val="left"/>
      <w:pPr>
        <w:tabs>
          <w:tab w:val="num" w:pos="1031"/>
        </w:tabs>
        <w:ind w:left="1031" w:hanging="851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681C"/>
    <w:multiLevelType w:val="hybridMultilevel"/>
    <w:tmpl w:val="7DCCA136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1204338">
    <w:abstractNumId w:val="0"/>
  </w:num>
  <w:num w:numId="2" w16cid:durableId="2125734417">
    <w:abstractNumId w:val="5"/>
  </w:num>
  <w:num w:numId="3" w16cid:durableId="2134982026">
    <w:abstractNumId w:val="13"/>
  </w:num>
  <w:num w:numId="4" w16cid:durableId="1950307736">
    <w:abstractNumId w:val="4"/>
  </w:num>
  <w:num w:numId="5" w16cid:durableId="1646011652">
    <w:abstractNumId w:val="11"/>
  </w:num>
  <w:num w:numId="6" w16cid:durableId="62161806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39879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342139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0184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580429">
    <w:abstractNumId w:val="2"/>
  </w:num>
  <w:num w:numId="11" w16cid:durableId="2064985092">
    <w:abstractNumId w:val="9"/>
  </w:num>
  <w:num w:numId="12" w16cid:durableId="487090584">
    <w:abstractNumId w:val="12"/>
  </w:num>
  <w:num w:numId="13" w16cid:durableId="178874126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37615364">
    <w:abstractNumId w:val="3"/>
  </w:num>
  <w:num w:numId="15" w16cid:durableId="648048664">
    <w:abstractNumId w:val="1"/>
  </w:num>
  <w:num w:numId="16" w16cid:durableId="700590450">
    <w:abstractNumId w:val="10"/>
  </w:num>
  <w:num w:numId="17" w16cid:durableId="713579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2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2E2AA2"/>
    <w:rsid w:val="00320C87"/>
    <w:rsid w:val="00322C34"/>
    <w:rsid w:val="003349F8"/>
    <w:rsid w:val="00341484"/>
    <w:rsid w:val="0036411F"/>
    <w:rsid w:val="00364BA0"/>
    <w:rsid w:val="00387EFC"/>
    <w:rsid w:val="00391C0D"/>
    <w:rsid w:val="00391C5A"/>
    <w:rsid w:val="0039607A"/>
    <w:rsid w:val="003A60EA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59D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A65A6"/>
    <w:rsid w:val="008B7F04"/>
    <w:rsid w:val="008B7F8C"/>
    <w:rsid w:val="008C0777"/>
    <w:rsid w:val="008D00CB"/>
    <w:rsid w:val="009120D6"/>
    <w:rsid w:val="009460C7"/>
    <w:rsid w:val="00951926"/>
    <w:rsid w:val="00955BB4"/>
    <w:rsid w:val="00984477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856D0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60E"/>
    <w:rsid w:val="00B22D5B"/>
    <w:rsid w:val="00B4118C"/>
    <w:rsid w:val="00B5127B"/>
    <w:rsid w:val="00B64FF5"/>
    <w:rsid w:val="00B76A00"/>
    <w:rsid w:val="00B819BC"/>
    <w:rsid w:val="00BA2487"/>
    <w:rsid w:val="00BA5758"/>
    <w:rsid w:val="00BA5FC8"/>
    <w:rsid w:val="00BB1BF9"/>
    <w:rsid w:val="00BC428B"/>
    <w:rsid w:val="00BC6851"/>
    <w:rsid w:val="00BD16EA"/>
    <w:rsid w:val="00BD2C47"/>
    <w:rsid w:val="00BE2AE6"/>
    <w:rsid w:val="00BE6BF8"/>
    <w:rsid w:val="00BF2C50"/>
    <w:rsid w:val="00BF4D79"/>
    <w:rsid w:val="00C32C5B"/>
    <w:rsid w:val="00C467D3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D6F28"/>
    <w:rsid w:val="00DE44D8"/>
    <w:rsid w:val="00DF1EB5"/>
    <w:rsid w:val="00E00615"/>
    <w:rsid w:val="00E41ACE"/>
    <w:rsid w:val="00E54A0F"/>
    <w:rsid w:val="00E627CE"/>
    <w:rsid w:val="00E83AE2"/>
    <w:rsid w:val="00E85073"/>
    <w:rsid w:val="00E90CAA"/>
    <w:rsid w:val="00EE0982"/>
    <w:rsid w:val="00F01798"/>
    <w:rsid w:val="00F040B0"/>
    <w:rsid w:val="00F126C5"/>
    <w:rsid w:val="00F27886"/>
    <w:rsid w:val="00F27B4C"/>
    <w:rsid w:val="00F36466"/>
    <w:rsid w:val="00F42C2D"/>
    <w:rsid w:val="00F55385"/>
    <w:rsid w:val="00F6727D"/>
    <w:rsid w:val="00F67740"/>
    <w:rsid w:val="00F72BAC"/>
    <w:rsid w:val="00F73D64"/>
    <w:rsid w:val="00F74A60"/>
    <w:rsid w:val="00F817D7"/>
    <w:rsid w:val="00F83140"/>
    <w:rsid w:val="00F8438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1A74ED11"/>
  <w15:docId w15:val="{815CB4A7-144D-4447-88BB-70DA0C83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1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Anja Grabner</cp:lastModifiedBy>
  <cp:revision>2</cp:revision>
  <cp:lastPrinted>2023-02-28T08:38:00Z</cp:lastPrinted>
  <dcterms:created xsi:type="dcterms:W3CDTF">2023-06-20T12:29:00Z</dcterms:created>
  <dcterms:modified xsi:type="dcterms:W3CDTF">2023-06-20T12:29:00Z</dcterms:modified>
</cp:coreProperties>
</file>