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3F1C5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B7ED5C8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6BDC0A82" w14:textId="77777777" w:rsidR="009333F9" w:rsidRDefault="009333F9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738C078C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5E0A7C7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355F61D" w14:textId="77777777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Višji svetovalec v Službi za splošne zadeve (šifra DM: 60)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3CF8D4E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6C6CA9D9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C1D4EF3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2B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ED352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6201F36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66B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F35B4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24976109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C31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D141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EE9882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E726B1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831C8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01A4E8F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383470A2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4BBD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3E6CC3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ED1C1DB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C2D8EEA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6C19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7E3D2E7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AD0534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3A85CC8F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252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556EB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6E548F86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A054E8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A1B2C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D130509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DB4FFC4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3C4BF58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9B6046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ED753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35199A92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3224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CD7EA1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23C79C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3C662506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4B9880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2628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EFE4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9152CD7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889701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A726D4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3517D1F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9D79A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71F29BE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39EC9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7136775B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18DCCB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7F3E05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6FBB2C54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55055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AA07C2A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C84C8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*OBRAZEC POŠLJITE V WORDOVI OBLIKI!</w:t>
      </w:r>
    </w:p>
    <w:p w14:paraId="142C6E8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670AD0F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97D26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FE72860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AC164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3DE94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CF2F67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B341E91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04B43B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830E9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3D41B9D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4FBCF701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8573E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46102E5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5CCC2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4D931B2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CE67F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0A78517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B5444BE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2BFDDB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DE070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11F5216B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A8ED2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4C9FA6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BC82D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E917F9C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0FC424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E44A6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006590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6751F4D1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D9745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65EF501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29D86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77CF8938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9F33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712371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6FD02BA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20272DF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1A1BFCAF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EB97AC6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6CA7D66B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7DD9B490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18BCB7A7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F58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B6D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FF74C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F181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37308038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E2E1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B6A45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D48B63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2BA4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2CE2B0D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C30D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EBA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104F75AC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207B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52E54CF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6876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694F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FDD102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0CABC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8C6349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839C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C6F8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60C7F9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45B39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C9CF98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62DDF85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8E4E155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FA568FF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67B9E6C9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61D7994A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009AE116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097C8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B9CB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7C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41D8D356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A9A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E99B9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C580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1B5F39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74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64F7E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490DB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904CC40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F572D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397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9FF52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1C7677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6F9641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163F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586C7AFF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457D1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09AE30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6C494A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44A4A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0C69FAE9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75F8D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9990A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D0CEED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9F401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3863B3B5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CB8699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F7802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FB8F6A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B9A10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92F1A70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F1EDA2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36599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1895E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3ABB4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BF1CA9F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6026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66B00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7B3C5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6492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31F53EF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F6DAA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2E2B0A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362A5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047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E3AEE6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0B97470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5B4C01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6BEA6A07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39C5D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67854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770A2C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225A2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256F46E2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F28E2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082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349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C0259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42F1F0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FF1F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6A9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2CD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7311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7E885399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483F9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BCF8B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9E9BC3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CA576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2A18A1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FC09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604283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887CE33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6CFE5CE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753F1D13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14B5838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28408A1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E4BC960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C794D40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4958751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774D3A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57E90529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177DF05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0EB3969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AA4D52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09313A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652A7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1AA6F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A84311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5D083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11084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077BE5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CE307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D26917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A821BA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22DB0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3A4C93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Izjava o izpolnjevanju pogojev</w:t>
      </w:r>
    </w:p>
    <w:p w14:paraId="67988ED9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62AD06C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EADCD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727BD7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24BC079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3A9C340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4DA6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6DEFFAB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5C7C526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2CAE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A7D0CDF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440337B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4F924444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3A6392F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AD4C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1FD9D2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3951BA59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6B36A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D12CCE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98200F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BAE8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EC950D2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054C8B5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99FE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32291DB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C2E363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2E971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40425780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4C239447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0BFC4C46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906E32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48456B8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2A3B908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4A25885A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1CECCCB3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375A700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39478C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683AC01C" w14:textId="77777777" w:rsidTr="009333F9">
        <w:tc>
          <w:tcPr>
            <w:tcW w:w="1510" w:type="dxa"/>
            <w:hideMark/>
          </w:tcPr>
          <w:p w14:paraId="41EA3299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3FC4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3E125B28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3FD0D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08A1D9" w14:textId="77777777" w:rsidTr="009333F9">
        <w:tc>
          <w:tcPr>
            <w:tcW w:w="1510" w:type="dxa"/>
          </w:tcPr>
          <w:p w14:paraId="30E8D860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1AB6C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73DA3230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4414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0E35DB00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31F485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22649E8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1EE142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58747C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1DA49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E327AA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19832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6CB0E6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6F4FFA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00183C4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2528A99B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3FF6A04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892D29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3A62BC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8EB006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B22A" w14:textId="77777777" w:rsidR="00264CCC" w:rsidRDefault="00264CCC">
      <w:r>
        <w:separator/>
      </w:r>
    </w:p>
  </w:endnote>
  <w:endnote w:type="continuationSeparator" w:id="0">
    <w:p w14:paraId="4A76D22E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37B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3F441A3D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979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74A760FD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41B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7A110E7F" wp14:editId="2E6546D5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336E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902F" w14:textId="77777777" w:rsidR="00264CCC" w:rsidRDefault="00264CCC">
      <w:r>
        <w:separator/>
      </w:r>
    </w:p>
  </w:footnote>
  <w:footnote w:type="continuationSeparator" w:id="0">
    <w:p w14:paraId="5C931DC1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564C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F2CD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580D07EA" wp14:editId="7E5B12B2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68E3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630ADBD3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603C5FA" wp14:editId="06E93526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18438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135A156A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01F43869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1124D0C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4C69A0A8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0B453962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3C5FA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14A18438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135A156A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01F43869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1124D0C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4C69A0A8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0B453962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A0138E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421B09A0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443753">
    <w:abstractNumId w:val="0"/>
  </w:num>
  <w:num w:numId="2" w16cid:durableId="1771781883">
    <w:abstractNumId w:val="4"/>
  </w:num>
  <w:num w:numId="3" w16cid:durableId="66071263">
    <w:abstractNumId w:val="13"/>
  </w:num>
  <w:num w:numId="4" w16cid:durableId="907610235">
    <w:abstractNumId w:val="3"/>
  </w:num>
  <w:num w:numId="5" w16cid:durableId="1308586652">
    <w:abstractNumId w:val="12"/>
  </w:num>
  <w:num w:numId="6" w16cid:durableId="56768979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8082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20829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010004">
    <w:abstractNumId w:val="1"/>
  </w:num>
  <w:num w:numId="10" w16cid:durableId="15084878">
    <w:abstractNumId w:val="7"/>
  </w:num>
  <w:num w:numId="11" w16cid:durableId="1266614930">
    <w:abstractNumId w:val="10"/>
  </w:num>
  <w:num w:numId="12" w16cid:durableId="137259980">
    <w:abstractNumId w:val="2"/>
  </w:num>
  <w:num w:numId="13" w16cid:durableId="458190503">
    <w:abstractNumId w:val="11"/>
  </w:num>
  <w:num w:numId="14" w16cid:durableId="969475833">
    <w:abstractNumId w:val="5"/>
  </w:num>
  <w:num w:numId="15" w16cid:durableId="1333145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179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457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2A18A1"/>
    <w:rsid w:val="00322C34"/>
    <w:rsid w:val="00341484"/>
    <w:rsid w:val="0036411F"/>
    <w:rsid w:val="00387EFC"/>
    <w:rsid w:val="00391C0D"/>
    <w:rsid w:val="00391C5A"/>
    <w:rsid w:val="003945F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EFC8FF9"/>
  <w15:docId w15:val="{63BF34C9-E622-4A12-9824-C3201A50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3</cp:revision>
  <cp:lastPrinted>2023-03-08T08:42:00Z</cp:lastPrinted>
  <dcterms:created xsi:type="dcterms:W3CDTF">2023-03-15T11:32:00Z</dcterms:created>
  <dcterms:modified xsi:type="dcterms:W3CDTF">2023-03-15T11:32:00Z</dcterms:modified>
</cp:coreProperties>
</file>