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8C3B4" w14:textId="6B8601B8" w:rsidR="00A24FA0" w:rsidRDefault="00A24FA0" w:rsidP="00F7126D">
      <w:pPr>
        <w:spacing w:line="260" w:lineRule="exact"/>
        <w:jc w:val="center"/>
        <w:rPr>
          <w:rFonts w:cs="Arial"/>
          <w:b/>
          <w:szCs w:val="20"/>
        </w:rPr>
      </w:pPr>
    </w:p>
    <w:p w14:paraId="0EFCCEB5" w14:textId="77777777" w:rsidR="00963B14" w:rsidRDefault="00963B14" w:rsidP="00F7126D">
      <w:pPr>
        <w:spacing w:line="260" w:lineRule="exact"/>
        <w:jc w:val="center"/>
        <w:rPr>
          <w:rFonts w:cs="Arial"/>
          <w:b/>
          <w:szCs w:val="20"/>
        </w:rPr>
      </w:pPr>
    </w:p>
    <w:p w14:paraId="1B4E7BE2" w14:textId="7D14D628" w:rsidR="008F56AD" w:rsidRPr="00B2492F" w:rsidRDefault="008F56AD" w:rsidP="00F7126D">
      <w:pPr>
        <w:spacing w:line="260" w:lineRule="exact"/>
        <w:jc w:val="center"/>
        <w:rPr>
          <w:rFonts w:cs="Arial"/>
          <w:b/>
          <w:szCs w:val="20"/>
        </w:rPr>
      </w:pPr>
      <w:r w:rsidRPr="00B2492F">
        <w:rPr>
          <w:rFonts w:cs="Arial"/>
          <w:b/>
          <w:szCs w:val="20"/>
        </w:rPr>
        <w:t>ZAHTEVEK ZA VPIS</w:t>
      </w:r>
      <w:r w:rsidR="00C424DD">
        <w:rPr>
          <w:rFonts w:cs="Arial"/>
          <w:b/>
          <w:szCs w:val="20"/>
        </w:rPr>
        <w:t xml:space="preserve"> ALI </w:t>
      </w:r>
      <w:r w:rsidR="00F67064">
        <w:rPr>
          <w:rFonts w:cs="Arial"/>
          <w:b/>
          <w:szCs w:val="20"/>
        </w:rPr>
        <w:t>IZBRIS</w:t>
      </w:r>
    </w:p>
    <w:p w14:paraId="2CF35868" w14:textId="77777777" w:rsidR="008F56AD" w:rsidRDefault="00225547" w:rsidP="00F7126D">
      <w:pPr>
        <w:spacing w:line="260" w:lineRule="exact"/>
        <w:jc w:val="center"/>
        <w:rPr>
          <w:rFonts w:cs="Arial"/>
          <w:b/>
          <w:szCs w:val="20"/>
        </w:rPr>
      </w:pPr>
      <w:r>
        <w:rPr>
          <w:rFonts w:cs="Arial"/>
          <w:b/>
          <w:szCs w:val="20"/>
        </w:rPr>
        <w:t>UPRAVLJAVCA</w:t>
      </w:r>
      <w:r w:rsidR="0032355D">
        <w:rPr>
          <w:rFonts w:cs="Arial"/>
          <w:b/>
          <w:szCs w:val="20"/>
        </w:rPr>
        <w:t xml:space="preserve"> </w:t>
      </w:r>
      <w:r w:rsidR="00F7126D">
        <w:rPr>
          <w:rFonts w:cs="Arial"/>
          <w:b/>
          <w:szCs w:val="20"/>
        </w:rPr>
        <w:t>SREDSTEV SISTEMA EZR</w:t>
      </w:r>
    </w:p>
    <w:p w14:paraId="02400052" w14:textId="1392A7BC" w:rsidR="00A24FA0" w:rsidRDefault="00A24FA0" w:rsidP="00F7126D">
      <w:pPr>
        <w:spacing w:line="260" w:lineRule="exact"/>
        <w:rPr>
          <w:rFonts w:cs="Arial"/>
          <w:szCs w:val="20"/>
        </w:rPr>
      </w:pPr>
    </w:p>
    <w:tbl>
      <w:tblPr>
        <w:tblW w:w="54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4"/>
        <w:gridCol w:w="7097"/>
      </w:tblGrid>
      <w:tr w:rsidR="00253657" w:rsidRPr="00253657" w14:paraId="0428BEF9" w14:textId="77777777" w:rsidTr="00285ECA">
        <w:trPr>
          <w:trHeight w:val="70"/>
        </w:trPr>
        <w:tc>
          <w:tcPr>
            <w:tcW w:w="5000" w:type="pct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14:paraId="45630E4F" w14:textId="07C81677" w:rsidR="00253657" w:rsidRPr="000E1A48" w:rsidRDefault="00253657" w:rsidP="00A502C7">
            <w:pPr>
              <w:jc w:val="both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T</w:t>
            </w:r>
            <w:r w:rsidR="002B7FB3">
              <w:rPr>
                <w:rFonts w:cs="Arial"/>
                <w:b/>
                <w:szCs w:val="20"/>
              </w:rPr>
              <w:t>IP ZAHTEVKA</w:t>
            </w:r>
          </w:p>
        </w:tc>
      </w:tr>
      <w:tr w:rsidR="00253657" w:rsidRPr="00520180" w14:paraId="145CB537" w14:textId="77777777" w:rsidTr="00963B14">
        <w:trPr>
          <w:trHeight w:val="811"/>
        </w:trPr>
        <w:tc>
          <w:tcPr>
            <w:tcW w:w="5000" w:type="pct"/>
            <w:gridSpan w:val="2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59A8A46" w14:textId="3360FB9C" w:rsidR="00253657" w:rsidRPr="00023FBE" w:rsidRDefault="00253657" w:rsidP="003C0602">
            <w:pPr>
              <w:spacing w:line="260" w:lineRule="exact"/>
              <w:ind w:left="-5"/>
              <w:rPr>
                <w:szCs w:val="20"/>
              </w:rPr>
            </w:pPr>
            <w:r w:rsidRPr="00023FBE"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23FBE">
              <w:rPr>
                <w:b/>
                <w:szCs w:val="20"/>
              </w:rPr>
              <w:instrText xml:space="preserve"> FORMCHECKBOX </w:instrText>
            </w:r>
            <w:r w:rsidR="007C1B7E">
              <w:rPr>
                <w:b/>
                <w:szCs w:val="20"/>
              </w:rPr>
            </w:r>
            <w:r w:rsidR="007C1B7E">
              <w:rPr>
                <w:b/>
                <w:szCs w:val="20"/>
              </w:rPr>
              <w:fldChar w:fldCharType="separate"/>
            </w:r>
            <w:r w:rsidRPr="00023FBE">
              <w:rPr>
                <w:b/>
                <w:szCs w:val="20"/>
              </w:rPr>
              <w:fldChar w:fldCharType="end"/>
            </w:r>
            <w:r w:rsidRPr="00023FBE">
              <w:rPr>
                <w:szCs w:val="20"/>
              </w:rPr>
              <w:t xml:space="preserve"> </w:t>
            </w:r>
            <w:r>
              <w:rPr>
                <w:szCs w:val="20"/>
              </w:rPr>
              <w:t>vpis upravljavca sredstev sistema EZR</w:t>
            </w:r>
          </w:p>
          <w:p w14:paraId="564AF318" w14:textId="5BF4856A" w:rsidR="00253657" w:rsidRPr="003C0602" w:rsidRDefault="00253657" w:rsidP="003C0602">
            <w:pPr>
              <w:spacing w:line="260" w:lineRule="exact"/>
              <w:ind w:left="-5"/>
              <w:rPr>
                <w:szCs w:val="20"/>
              </w:rPr>
            </w:pPr>
            <w:r w:rsidRPr="00023FBE">
              <w:rPr>
                <w:b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2"/>
                    <w:default w:val="0"/>
                  </w:checkBox>
                </w:ffData>
              </w:fldChar>
            </w:r>
            <w:r w:rsidRPr="00023FBE">
              <w:rPr>
                <w:b/>
                <w:szCs w:val="20"/>
              </w:rPr>
              <w:instrText xml:space="preserve"> FORMCHECKBOX </w:instrText>
            </w:r>
            <w:r w:rsidR="007C1B7E">
              <w:rPr>
                <w:b/>
                <w:szCs w:val="20"/>
              </w:rPr>
            </w:r>
            <w:r w:rsidR="007C1B7E">
              <w:rPr>
                <w:b/>
                <w:szCs w:val="20"/>
              </w:rPr>
              <w:fldChar w:fldCharType="separate"/>
            </w:r>
            <w:r w:rsidRPr="00023FBE">
              <w:rPr>
                <w:b/>
                <w:szCs w:val="20"/>
              </w:rPr>
              <w:fldChar w:fldCharType="end"/>
            </w:r>
            <w:r w:rsidRPr="00023FBE">
              <w:rPr>
                <w:szCs w:val="20"/>
              </w:rPr>
              <w:t xml:space="preserve"> </w:t>
            </w:r>
            <w:r>
              <w:rPr>
                <w:szCs w:val="20"/>
              </w:rPr>
              <w:t>izbris upravljavca sredstev sistema EZR</w:t>
            </w:r>
          </w:p>
        </w:tc>
      </w:tr>
      <w:tr w:rsidR="008F56AD" w:rsidRPr="00B2492F" w14:paraId="085DD37F" w14:textId="77777777" w:rsidTr="00285EC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2" w:space="0" w:color="auto"/>
            <w:insideV w:val="single" w:sz="18" w:space="0" w:color="auto"/>
          </w:tblBorders>
        </w:tblPrEx>
        <w:tc>
          <w:tcPr>
            <w:tcW w:w="5000" w:type="pct"/>
            <w:gridSpan w:val="2"/>
            <w:tcBorders>
              <w:top w:val="single" w:sz="18" w:space="0" w:color="auto"/>
            </w:tcBorders>
            <w:shd w:val="clear" w:color="auto" w:fill="D9D9D9"/>
          </w:tcPr>
          <w:p w14:paraId="43A0BC1F" w14:textId="0E58CBE8" w:rsidR="008F56AD" w:rsidRPr="00B92C34" w:rsidRDefault="00253657" w:rsidP="00B92C34">
            <w:pPr>
              <w:pStyle w:val="Odstavekseznama"/>
              <w:numPr>
                <w:ilvl w:val="0"/>
                <w:numId w:val="22"/>
              </w:numPr>
              <w:spacing w:line="260" w:lineRule="exact"/>
              <w:jc w:val="both"/>
              <w:rPr>
                <w:rFonts w:cs="Arial"/>
                <w:szCs w:val="20"/>
              </w:rPr>
            </w:pPr>
            <w:r w:rsidRPr="00B92C34">
              <w:rPr>
                <w:rFonts w:cs="Arial"/>
                <w:b/>
                <w:szCs w:val="20"/>
              </w:rPr>
              <w:t>PODATKI O UPRAVLJAVCU EZR</w:t>
            </w:r>
          </w:p>
        </w:tc>
      </w:tr>
      <w:tr w:rsidR="008F56AD" w:rsidRPr="00B2492F" w14:paraId="783CCE40" w14:textId="77777777" w:rsidTr="00963B1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2" w:space="0" w:color="auto"/>
            <w:insideV w:val="single" w:sz="18" w:space="0" w:color="auto"/>
          </w:tblBorders>
        </w:tblPrEx>
        <w:trPr>
          <w:trHeight w:val="690"/>
        </w:trPr>
        <w:tc>
          <w:tcPr>
            <w:tcW w:w="1139" w:type="pct"/>
            <w:tcBorders>
              <w:right w:val="single" w:sz="2" w:space="0" w:color="auto"/>
            </w:tcBorders>
          </w:tcPr>
          <w:p w14:paraId="128767A3" w14:textId="40FBCE7E" w:rsidR="00A85E7E" w:rsidRPr="00963B14" w:rsidRDefault="00826A51" w:rsidP="00963B14">
            <w:pPr>
              <w:spacing w:line="260" w:lineRule="exact"/>
              <w:rPr>
                <w:rFonts w:cs="Arial"/>
                <w:szCs w:val="20"/>
                <w:vertAlign w:val="superscript"/>
              </w:rPr>
            </w:pPr>
            <w:r>
              <w:rPr>
                <w:rFonts w:cs="Arial"/>
                <w:szCs w:val="20"/>
              </w:rPr>
              <w:t>P</w:t>
            </w:r>
            <w:r w:rsidR="00F931D4">
              <w:rPr>
                <w:rFonts w:cs="Arial"/>
                <w:szCs w:val="20"/>
              </w:rPr>
              <w:t>opoln</w:t>
            </w:r>
            <w:r w:rsidR="00A85E7E">
              <w:rPr>
                <w:rFonts w:cs="Arial"/>
                <w:szCs w:val="20"/>
              </w:rPr>
              <w:t xml:space="preserve"> naziv</w:t>
            </w:r>
            <w:r w:rsidR="00963B14">
              <w:rPr>
                <w:rFonts w:cs="Arial"/>
                <w:szCs w:val="20"/>
                <w:vertAlign w:val="superscript"/>
              </w:rPr>
              <w:t>1</w:t>
            </w:r>
          </w:p>
        </w:tc>
        <w:tc>
          <w:tcPr>
            <w:tcW w:w="3861" w:type="pct"/>
            <w:tcBorders>
              <w:left w:val="single" w:sz="2" w:space="0" w:color="auto"/>
            </w:tcBorders>
          </w:tcPr>
          <w:p w14:paraId="567F99D1" w14:textId="4D0ABAF3" w:rsidR="00450886" w:rsidRPr="00A502C7" w:rsidRDefault="00450886" w:rsidP="00A502C7">
            <w:pPr>
              <w:pStyle w:val="Standard"/>
              <w:spacing w:line="260" w:lineRule="exact"/>
              <w:jc w:val="both"/>
              <w:rPr>
                <w:sz w:val="20"/>
                <w:szCs w:val="20"/>
                <w:lang w:val="sl-SI"/>
              </w:rPr>
            </w:pPr>
          </w:p>
        </w:tc>
      </w:tr>
      <w:tr w:rsidR="008F56AD" w:rsidRPr="00B2492F" w14:paraId="1BA0CCEB" w14:textId="77777777" w:rsidTr="00963B1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2" w:space="0" w:color="auto"/>
            <w:insideV w:val="single" w:sz="18" w:space="0" w:color="auto"/>
          </w:tblBorders>
        </w:tblPrEx>
        <w:trPr>
          <w:trHeight w:val="686"/>
        </w:trPr>
        <w:tc>
          <w:tcPr>
            <w:tcW w:w="1139" w:type="pct"/>
            <w:tcBorders>
              <w:right w:val="single" w:sz="2" w:space="0" w:color="auto"/>
            </w:tcBorders>
          </w:tcPr>
          <w:p w14:paraId="4FC15998" w14:textId="4B9C75AC" w:rsidR="00A85E7E" w:rsidRPr="00963B14" w:rsidRDefault="00826A51" w:rsidP="00963B14">
            <w:pPr>
              <w:spacing w:line="260" w:lineRule="exact"/>
              <w:rPr>
                <w:rFonts w:cs="Arial"/>
                <w:szCs w:val="20"/>
                <w:vertAlign w:val="superscript"/>
              </w:rPr>
            </w:pPr>
            <w:r>
              <w:rPr>
                <w:rFonts w:cs="Arial"/>
                <w:szCs w:val="20"/>
              </w:rPr>
              <w:t>K</w:t>
            </w:r>
            <w:r w:rsidR="00A85E7E">
              <w:rPr>
                <w:rFonts w:cs="Arial"/>
                <w:szCs w:val="20"/>
              </w:rPr>
              <w:t>ratek naziv</w:t>
            </w:r>
            <w:r w:rsidR="00963B14">
              <w:rPr>
                <w:vertAlign w:val="superscript"/>
              </w:rPr>
              <w:t>2</w:t>
            </w:r>
          </w:p>
        </w:tc>
        <w:tc>
          <w:tcPr>
            <w:tcW w:w="3861" w:type="pct"/>
            <w:tcBorders>
              <w:left w:val="single" w:sz="2" w:space="0" w:color="auto"/>
            </w:tcBorders>
          </w:tcPr>
          <w:p w14:paraId="093043AC" w14:textId="2FB2D79E" w:rsidR="00586CE1" w:rsidRPr="00A502C7" w:rsidRDefault="00586CE1" w:rsidP="00A502C7">
            <w:pPr>
              <w:pStyle w:val="Standard"/>
              <w:spacing w:line="260" w:lineRule="exact"/>
              <w:jc w:val="both"/>
              <w:rPr>
                <w:sz w:val="20"/>
                <w:szCs w:val="20"/>
                <w:lang w:val="sl-SI"/>
              </w:rPr>
            </w:pPr>
          </w:p>
        </w:tc>
      </w:tr>
      <w:tr w:rsidR="008F56AD" w:rsidRPr="00B2492F" w14:paraId="2C100E04" w14:textId="77777777" w:rsidTr="00963B1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2" w:space="0" w:color="auto"/>
            <w:insideV w:val="single" w:sz="18" w:space="0" w:color="auto"/>
          </w:tblBorders>
        </w:tblPrEx>
        <w:trPr>
          <w:trHeight w:val="2128"/>
        </w:trPr>
        <w:tc>
          <w:tcPr>
            <w:tcW w:w="1139" w:type="pct"/>
            <w:tcBorders>
              <w:right w:val="single" w:sz="2" w:space="0" w:color="auto"/>
            </w:tcBorders>
          </w:tcPr>
          <w:p w14:paraId="02E20607" w14:textId="05B59603" w:rsidR="00826A51" w:rsidRPr="00B2492F" w:rsidRDefault="002B7FB3" w:rsidP="00F7126D">
            <w:pPr>
              <w:spacing w:line="26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Naslov</w:t>
            </w:r>
          </w:p>
        </w:tc>
        <w:tc>
          <w:tcPr>
            <w:tcW w:w="3861" w:type="pct"/>
            <w:tcBorders>
              <w:left w:val="single" w:sz="2" w:space="0" w:color="auto"/>
            </w:tcBorders>
            <w:vAlign w:val="center"/>
          </w:tcPr>
          <w:p w14:paraId="127D2696" w14:textId="77777777" w:rsidR="00A502C7" w:rsidRPr="00D95A16" w:rsidRDefault="00A502C7" w:rsidP="00A502C7">
            <w:pPr>
              <w:rPr>
                <w:rFonts w:cs="Arial"/>
                <w:sz w:val="16"/>
                <w:szCs w:val="16"/>
              </w:rPr>
            </w:pP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6556"/>
            </w:tblGrid>
            <w:tr w:rsidR="00A502C7" w:rsidRPr="00966069" w14:paraId="76C97ECB" w14:textId="77777777" w:rsidTr="003C0602">
              <w:trPr>
                <w:trHeight w:hRule="exact" w:val="397"/>
              </w:trPr>
              <w:tc>
                <w:tcPr>
                  <w:tcW w:w="6556" w:type="dxa"/>
                </w:tcPr>
                <w:p w14:paraId="663E1571" w14:textId="77777777" w:rsidR="00A502C7" w:rsidRPr="00A502C7" w:rsidRDefault="00A502C7" w:rsidP="00A502C7">
                  <w:pPr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3D4D8C56" w14:textId="1DFBEACE" w:rsidR="00586CE1" w:rsidRPr="00B03528" w:rsidRDefault="00586CE1" w:rsidP="00586CE1">
            <w:pPr>
              <w:spacing w:line="260" w:lineRule="exact"/>
              <w:jc w:val="center"/>
              <w:rPr>
                <w:rFonts w:eastAsia="Arial" w:cs="Arial"/>
                <w:sz w:val="16"/>
                <w:szCs w:val="16"/>
              </w:rPr>
            </w:pPr>
            <w:r w:rsidRPr="00B03528">
              <w:rPr>
                <w:rFonts w:eastAsia="Arial" w:cs="Arial"/>
                <w:sz w:val="16"/>
                <w:szCs w:val="16"/>
              </w:rPr>
              <w:t>(ulica in hišna številka</w:t>
            </w:r>
            <w:r>
              <w:rPr>
                <w:rFonts w:eastAsia="Arial" w:cs="Arial"/>
                <w:sz w:val="16"/>
                <w:szCs w:val="16"/>
              </w:rPr>
              <w:t>, kraj</w:t>
            </w:r>
            <w:r w:rsidRPr="00B03528">
              <w:rPr>
                <w:rFonts w:eastAsia="Arial" w:cs="Arial"/>
                <w:sz w:val="16"/>
                <w:szCs w:val="16"/>
              </w:rPr>
              <w:t>)</w:t>
            </w:r>
          </w:p>
          <w:p w14:paraId="630D8765" w14:textId="77777777" w:rsidR="00586CE1" w:rsidRPr="00B03528" w:rsidRDefault="00586CE1" w:rsidP="00586CE1">
            <w:pPr>
              <w:spacing w:line="260" w:lineRule="exact"/>
              <w:rPr>
                <w:rFonts w:eastAsia="Arial" w:cs="Arial"/>
                <w:sz w:val="16"/>
                <w:szCs w:val="16"/>
              </w:rPr>
            </w:pPr>
          </w:p>
          <w:tbl>
            <w:tblPr>
              <w:tblStyle w:val="Tabelamrea"/>
              <w:tblW w:w="0" w:type="auto"/>
              <w:tblBorders>
                <w:top w:val="none" w:sz="0" w:space="0" w:color="auto"/>
                <w:left w:val="none" w:sz="0" w:space="0" w:color="auto"/>
                <w:bottom w:val="single" w:sz="4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7"/>
              <w:gridCol w:w="347"/>
              <w:gridCol w:w="347"/>
              <w:gridCol w:w="347"/>
              <w:gridCol w:w="348"/>
              <w:gridCol w:w="4820"/>
            </w:tblGrid>
            <w:tr w:rsidR="00586CE1" w:rsidRPr="00966069" w14:paraId="232B13A7" w14:textId="77777777" w:rsidTr="003C0602">
              <w:trPr>
                <w:trHeight w:hRule="exact" w:val="397"/>
              </w:trPr>
              <w:tc>
                <w:tcPr>
                  <w:tcW w:w="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102AD3" w14:textId="77777777" w:rsidR="00586CE1" w:rsidRPr="00B03528" w:rsidRDefault="00586CE1" w:rsidP="00586CE1">
                  <w:pPr>
                    <w:spacing w:line="260" w:lineRule="exac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C47A12B" w14:textId="77777777" w:rsidR="00586CE1" w:rsidRPr="00B03528" w:rsidRDefault="00586CE1" w:rsidP="00586CE1">
                  <w:pPr>
                    <w:spacing w:line="260" w:lineRule="exac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EB129" w14:textId="77777777" w:rsidR="00586CE1" w:rsidRPr="00B03528" w:rsidRDefault="00586CE1" w:rsidP="00586CE1">
                  <w:pPr>
                    <w:spacing w:line="260" w:lineRule="exac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DF30C1" w14:textId="77777777" w:rsidR="00586CE1" w:rsidRPr="00B03528" w:rsidRDefault="00586CE1" w:rsidP="00586CE1">
                  <w:pPr>
                    <w:spacing w:line="260" w:lineRule="exac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48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305E6B88" w14:textId="77777777" w:rsidR="00586CE1" w:rsidRPr="00B03528" w:rsidRDefault="00586CE1" w:rsidP="00586CE1">
                  <w:pPr>
                    <w:spacing w:line="260" w:lineRule="exact"/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48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7D8A30" w14:textId="2FEB00D8" w:rsidR="00586CE1" w:rsidRPr="00A502C7" w:rsidRDefault="00586CE1" w:rsidP="00A502C7">
                  <w:pPr>
                    <w:spacing w:after="21" w:line="260" w:lineRule="exact"/>
                  </w:pPr>
                </w:p>
              </w:tc>
            </w:tr>
          </w:tbl>
          <w:p w14:paraId="469DBAB2" w14:textId="77777777" w:rsidR="00450886" w:rsidRPr="00B2492F" w:rsidRDefault="00586CE1" w:rsidP="00586CE1">
            <w:pPr>
              <w:spacing w:line="260" w:lineRule="exact"/>
              <w:jc w:val="center"/>
              <w:rPr>
                <w:rFonts w:cs="Arial"/>
                <w:szCs w:val="20"/>
              </w:rPr>
            </w:pPr>
            <w:r w:rsidRPr="00B03528">
              <w:rPr>
                <w:rFonts w:eastAsia="Arial" w:cs="Arial"/>
                <w:sz w:val="16"/>
                <w:szCs w:val="16"/>
              </w:rPr>
              <w:t>(poštna številka in</w:t>
            </w:r>
            <w:r>
              <w:rPr>
                <w:rFonts w:eastAsia="Arial" w:cs="Arial"/>
                <w:sz w:val="16"/>
                <w:szCs w:val="16"/>
              </w:rPr>
              <w:t xml:space="preserve"> naziv pošte</w:t>
            </w:r>
            <w:r w:rsidRPr="00B03528">
              <w:rPr>
                <w:rFonts w:eastAsia="Arial" w:cs="Arial"/>
                <w:sz w:val="16"/>
                <w:szCs w:val="16"/>
              </w:rPr>
              <w:t>)</w:t>
            </w:r>
          </w:p>
        </w:tc>
      </w:tr>
      <w:tr w:rsidR="00B92C34" w:rsidRPr="00B2492F" w14:paraId="48C2E6AA" w14:textId="77777777" w:rsidTr="00042EE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2" w:space="0" w:color="auto"/>
            <w:insideV w:val="single" w:sz="18" w:space="0" w:color="auto"/>
          </w:tblBorders>
        </w:tblPrEx>
        <w:tc>
          <w:tcPr>
            <w:tcW w:w="5000" w:type="pct"/>
            <w:gridSpan w:val="2"/>
            <w:tcBorders>
              <w:top w:val="single" w:sz="18" w:space="0" w:color="auto"/>
            </w:tcBorders>
            <w:shd w:val="clear" w:color="auto" w:fill="D9D9D9"/>
          </w:tcPr>
          <w:p w14:paraId="5B5AE2FD" w14:textId="3DE21149" w:rsidR="00B92C34" w:rsidRPr="00B92C34" w:rsidRDefault="00B92C34" w:rsidP="00B92C34">
            <w:pPr>
              <w:pStyle w:val="Odstavekseznama"/>
              <w:numPr>
                <w:ilvl w:val="0"/>
                <w:numId w:val="22"/>
              </w:numPr>
              <w:spacing w:line="260" w:lineRule="exact"/>
              <w:jc w:val="both"/>
              <w:rPr>
                <w:rFonts w:cs="Arial"/>
                <w:szCs w:val="20"/>
              </w:rPr>
            </w:pPr>
            <w:r w:rsidRPr="00B92C34">
              <w:rPr>
                <w:rFonts w:cs="Arial"/>
                <w:b/>
                <w:szCs w:val="20"/>
              </w:rPr>
              <w:t xml:space="preserve">PODATKI O </w:t>
            </w:r>
            <w:r>
              <w:rPr>
                <w:rFonts w:cs="Arial"/>
                <w:b/>
                <w:szCs w:val="20"/>
              </w:rPr>
              <w:t>ZASTOPNIKU UPRAVLJAVCA SREDSTEV SISTEMA</w:t>
            </w:r>
            <w:r w:rsidRPr="00B92C34">
              <w:rPr>
                <w:rFonts w:cs="Arial"/>
                <w:b/>
                <w:szCs w:val="20"/>
              </w:rPr>
              <w:t xml:space="preserve"> EZR</w:t>
            </w:r>
          </w:p>
        </w:tc>
      </w:tr>
      <w:tr w:rsidR="00CA5A38" w:rsidRPr="0019693D" w14:paraId="46B2D143" w14:textId="77777777" w:rsidTr="00963B14">
        <w:trPr>
          <w:trHeight w:val="1958"/>
        </w:trPr>
        <w:tc>
          <w:tcPr>
            <w:tcW w:w="1139" w:type="pct"/>
            <w:tcBorders>
              <w:left w:val="single" w:sz="18" w:space="0" w:color="auto"/>
            </w:tcBorders>
          </w:tcPr>
          <w:p w14:paraId="7EF670A3" w14:textId="77777777" w:rsidR="00826A51" w:rsidRPr="0019693D" w:rsidRDefault="00826A51" w:rsidP="00F7126D">
            <w:pPr>
              <w:spacing w:line="26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Z</w:t>
            </w:r>
            <w:r w:rsidR="00CA5A38" w:rsidRPr="0019693D">
              <w:rPr>
                <w:rFonts w:cs="Arial"/>
                <w:szCs w:val="20"/>
              </w:rPr>
              <w:t xml:space="preserve">astopnik upravljavca sredstev sistema </w:t>
            </w:r>
            <w:r w:rsidR="00CA5A38">
              <w:rPr>
                <w:rFonts w:cs="Arial"/>
                <w:szCs w:val="20"/>
              </w:rPr>
              <w:t>EZR</w:t>
            </w:r>
          </w:p>
        </w:tc>
        <w:tc>
          <w:tcPr>
            <w:tcW w:w="3861" w:type="pct"/>
            <w:tcBorders>
              <w:right w:val="single" w:sz="18" w:space="0" w:color="auto"/>
            </w:tcBorders>
            <w:vAlign w:val="center"/>
          </w:tcPr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6556"/>
            </w:tblGrid>
            <w:tr w:rsidR="00586CE1" w:rsidRPr="00586CE1" w14:paraId="3639A1CF" w14:textId="77777777" w:rsidTr="003C0602">
              <w:trPr>
                <w:trHeight w:hRule="exact" w:val="397"/>
              </w:trPr>
              <w:tc>
                <w:tcPr>
                  <w:tcW w:w="6556" w:type="dxa"/>
                </w:tcPr>
                <w:p w14:paraId="4F4C1E77" w14:textId="3988B1FA" w:rsidR="009921ED" w:rsidRPr="00A502C7" w:rsidRDefault="009921ED" w:rsidP="00A502C7">
                  <w:pPr>
                    <w:pStyle w:val="Standard"/>
                    <w:spacing w:line="260" w:lineRule="exact"/>
                    <w:jc w:val="both"/>
                    <w:rPr>
                      <w:sz w:val="20"/>
                      <w:szCs w:val="20"/>
                      <w:lang w:val="sl-SI"/>
                    </w:rPr>
                  </w:pPr>
                </w:p>
              </w:tc>
            </w:tr>
          </w:tbl>
          <w:p w14:paraId="5C014F39" w14:textId="77777777" w:rsidR="00586CE1" w:rsidRDefault="00586CE1" w:rsidP="00586CE1">
            <w:pPr>
              <w:jc w:val="center"/>
              <w:rPr>
                <w:rFonts w:cs="Arial"/>
                <w:sz w:val="16"/>
                <w:szCs w:val="16"/>
              </w:rPr>
            </w:pPr>
            <w:r w:rsidRPr="00D95A16">
              <w:rPr>
                <w:rFonts w:cs="Arial"/>
                <w:sz w:val="16"/>
                <w:szCs w:val="16"/>
              </w:rPr>
              <w:t>(ime)</w:t>
            </w:r>
          </w:p>
          <w:p w14:paraId="3949336C" w14:textId="77777777" w:rsidR="00586CE1" w:rsidRPr="00D95A16" w:rsidRDefault="00586CE1" w:rsidP="00586CE1">
            <w:pPr>
              <w:rPr>
                <w:rFonts w:cs="Arial"/>
                <w:sz w:val="16"/>
                <w:szCs w:val="16"/>
              </w:rPr>
            </w:pP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6556"/>
            </w:tblGrid>
            <w:tr w:rsidR="00586CE1" w:rsidRPr="00966069" w14:paraId="5260451F" w14:textId="77777777" w:rsidTr="003C0602">
              <w:trPr>
                <w:trHeight w:hRule="exact" w:val="397"/>
              </w:trPr>
              <w:tc>
                <w:tcPr>
                  <w:tcW w:w="6556" w:type="dxa"/>
                </w:tcPr>
                <w:p w14:paraId="4846776C" w14:textId="4C209737" w:rsidR="00FD5964" w:rsidRPr="00A502C7" w:rsidRDefault="00FD5964" w:rsidP="00A502C7">
                  <w:pPr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52489CC3" w14:textId="77777777" w:rsidR="00CA5A38" w:rsidRPr="00586CE1" w:rsidRDefault="00586CE1" w:rsidP="00586CE1">
            <w:pPr>
              <w:jc w:val="center"/>
              <w:rPr>
                <w:rFonts w:cs="Arial"/>
                <w:sz w:val="16"/>
                <w:szCs w:val="16"/>
              </w:rPr>
            </w:pPr>
            <w:r w:rsidRPr="00D95A16">
              <w:rPr>
                <w:rFonts w:cs="Arial"/>
                <w:sz w:val="16"/>
                <w:szCs w:val="16"/>
              </w:rPr>
              <w:t>(priimek)</w:t>
            </w:r>
          </w:p>
        </w:tc>
      </w:tr>
      <w:tr w:rsidR="00F67064" w:rsidRPr="0019693D" w14:paraId="05ACBCB6" w14:textId="77777777" w:rsidTr="00963B14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2" w:space="0" w:color="auto"/>
            <w:insideV w:val="single" w:sz="18" w:space="0" w:color="auto"/>
          </w:tblBorders>
        </w:tblPrEx>
        <w:trPr>
          <w:trHeight w:val="1250"/>
        </w:trPr>
        <w:tc>
          <w:tcPr>
            <w:tcW w:w="1139" w:type="pct"/>
            <w:tcBorders>
              <w:top w:val="single" w:sz="4" w:space="0" w:color="auto"/>
              <w:right w:val="single" w:sz="2" w:space="0" w:color="auto"/>
            </w:tcBorders>
          </w:tcPr>
          <w:p w14:paraId="5512CACF" w14:textId="77777777" w:rsidR="00F67064" w:rsidRPr="00085022" w:rsidRDefault="00826A51" w:rsidP="00F7126D">
            <w:pPr>
              <w:spacing w:line="260" w:lineRule="exact"/>
            </w:pPr>
            <w:r>
              <w:t>Š</w:t>
            </w:r>
            <w:r w:rsidR="00F67064" w:rsidRPr="00085022">
              <w:t>ifra upravljavca sredstev sistema EZR</w:t>
            </w:r>
          </w:p>
        </w:tc>
        <w:tc>
          <w:tcPr>
            <w:tcW w:w="3861" w:type="pct"/>
            <w:tcBorders>
              <w:top w:val="single" w:sz="4" w:space="0" w:color="auto"/>
              <w:left w:val="single" w:sz="2" w:space="0" w:color="auto"/>
            </w:tcBorders>
            <w:vAlign w:val="center"/>
          </w:tcPr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</w:tblGrid>
            <w:tr w:rsidR="007F3DA4" w14:paraId="3BA1089C" w14:textId="77777777" w:rsidTr="003C0602">
              <w:trPr>
                <w:trHeight w:hRule="exact" w:val="397"/>
              </w:trPr>
              <w:tc>
                <w:tcPr>
                  <w:tcW w:w="397" w:type="dxa"/>
                  <w:vAlign w:val="center"/>
                </w:tcPr>
                <w:p w14:paraId="4CFB4E60" w14:textId="77777777" w:rsidR="007F3DA4" w:rsidRDefault="007F3DA4" w:rsidP="007F3DA4">
                  <w:pPr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5FFA9748" w14:textId="77777777" w:rsidR="007F3DA4" w:rsidRDefault="007F3DA4" w:rsidP="007F3DA4">
                  <w:pPr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2B8AA044" w14:textId="77777777" w:rsidR="007F3DA4" w:rsidRDefault="007F3DA4" w:rsidP="007F3DA4">
                  <w:pPr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003314E4" w14:textId="77777777" w:rsidR="007F3DA4" w:rsidRDefault="007F3DA4" w:rsidP="007F3DA4">
                  <w:pPr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42B52D8B" w14:textId="77777777" w:rsidR="007F3DA4" w:rsidRDefault="007F3DA4" w:rsidP="007F3DA4">
                  <w:pPr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2BD42C1A" w14:textId="03CB0B6B" w:rsidR="007F3DA4" w:rsidRPr="00A502C7" w:rsidRDefault="007F3DA4" w:rsidP="00A502C7">
            <w:pPr>
              <w:pStyle w:val="Standard"/>
              <w:spacing w:line="260" w:lineRule="exact"/>
              <w:jc w:val="both"/>
              <w:rPr>
                <w:sz w:val="20"/>
                <w:szCs w:val="20"/>
                <w:lang w:val="sl-SI"/>
              </w:rPr>
            </w:pPr>
          </w:p>
        </w:tc>
      </w:tr>
      <w:tr w:rsidR="00F67064" w:rsidRPr="0019693D" w14:paraId="66975E55" w14:textId="77777777" w:rsidTr="00C1362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2" w:space="0" w:color="auto"/>
            <w:insideV w:val="single" w:sz="18" w:space="0" w:color="auto"/>
          </w:tblBorders>
        </w:tblPrEx>
        <w:trPr>
          <w:trHeight w:val="1835"/>
        </w:trPr>
        <w:tc>
          <w:tcPr>
            <w:tcW w:w="1139" w:type="pct"/>
            <w:tcBorders>
              <w:top w:val="single" w:sz="4" w:space="0" w:color="auto"/>
              <w:right w:val="single" w:sz="2" w:space="0" w:color="auto"/>
            </w:tcBorders>
          </w:tcPr>
          <w:p w14:paraId="4ED04EBC" w14:textId="77777777" w:rsidR="00F67064" w:rsidRPr="0019693D" w:rsidRDefault="00826A51" w:rsidP="00F7126D">
            <w:pPr>
              <w:spacing w:line="26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</w:t>
            </w:r>
            <w:r w:rsidR="00F67064">
              <w:rPr>
                <w:rFonts w:cs="Arial"/>
                <w:szCs w:val="20"/>
              </w:rPr>
              <w:t>atična številka</w:t>
            </w:r>
          </w:p>
        </w:tc>
        <w:tc>
          <w:tcPr>
            <w:tcW w:w="3861" w:type="pct"/>
            <w:tcBorders>
              <w:top w:val="single" w:sz="4" w:space="0" w:color="auto"/>
              <w:left w:val="single" w:sz="2" w:space="0" w:color="auto"/>
            </w:tcBorders>
            <w:vAlign w:val="center"/>
          </w:tcPr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586CE1" w:rsidRPr="00EB31E3" w14:paraId="1FD2049E" w14:textId="77777777" w:rsidTr="003C0602">
              <w:trPr>
                <w:trHeight w:hRule="exact" w:val="397"/>
              </w:trPr>
              <w:tc>
                <w:tcPr>
                  <w:tcW w:w="397" w:type="dxa"/>
                </w:tcPr>
                <w:p w14:paraId="28695A1D" w14:textId="77777777" w:rsidR="00586CE1" w:rsidRPr="00EB31E3" w:rsidRDefault="00586CE1" w:rsidP="007F3DA4">
                  <w:pPr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6CB2DFE0" w14:textId="77777777" w:rsidR="00586CE1" w:rsidRPr="00EB31E3" w:rsidRDefault="00586CE1" w:rsidP="007F3DA4">
                  <w:pPr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2543904F" w14:textId="77777777" w:rsidR="00586CE1" w:rsidRPr="00EB31E3" w:rsidRDefault="00586CE1" w:rsidP="007F3DA4">
                  <w:pPr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2C03EAF6" w14:textId="77777777" w:rsidR="00586CE1" w:rsidRPr="00EB31E3" w:rsidRDefault="00586CE1" w:rsidP="007F3DA4">
                  <w:pPr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2D59A50D" w14:textId="77777777" w:rsidR="00586CE1" w:rsidRPr="00EB31E3" w:rsidRDefault="00586CE1" w:rsidP="007F3DA4">
                  <w:pPr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631DBAB6" w14:textId="77777777" w:rsidR="00586CE1" w:rsidRPr="00EB31E3" w:rsidRDefault="00586CE1" w:rsidP="007F3DA4">
                  <w:pPr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0690D3E7" w14:textId="77777777" w:rsidR="00586CE1" w:rsidRPr="00EB31E3" w:rsidRDefault="00586CE1" w:rsidP="007F3DA4">
                  <w:pPr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7D1DFB16" w14:textId="77777777" w:rsidR="00586CE1" w:rsidRPr="00EB31E3" w:rsidRDefault="00586CE1" w:rsidP="007F3DA4">
                  <w:pPr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023687B6" w14:textId="77777777" w:rsidR="00586CE1" w:rsidRPr="00EB31E3" w:rsidRDefault="00586CE1" w:rsidP="007F3DA4">
                  <w:pPr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97" w:type="dxa"/>
                </w:tcPr>
                <w:p w14:paraId="01010964" w14:textId="77777777" w:rsidR="00586CE1" w:rsidRPr="00EB31E3" w:rsidRDefault="00586CE1" w:rsidP="007F3DA4">
                  <w:pPr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5707F037" w14:textId="1F81C9BD" w:rsidR="00586CE1" w:rsidRPr="00EB31E3" w:rsidRDefault="00586CE1" w:rsidP="00A502C7">
            <w:pPr>
              <w:pStyle w:val="Standard"/>
              <w:spacing w:line="260" w:lineRule="exact"/>
              <w:ind w:left="360"/>
              <w:jc w:val="both"/>
              <w:rPr>
                <w:i/>
                <w:color w:val="5B9BD5" w:themeColor="accent1"/>
                <w:sz w:val="20"/>
                <w:szCs w:val="20"/>
                <w:lang w:val="sl-SI"/>
              </w:rPr>
            </w:pPr>
          </w:p>
        </w:tc>
      </w:tr>
      <w:tr w:rsidR="008F56AD" w:rsidRPr="0019693D" w14:paraId="1963890E" w14:textId="77777777" w:rsidTr="00C1362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2" w:space="0" w:color="auto"/>
            <w:insideV w:val="single" w:sz="18" w:space="0" w:color="auto"/>
          </w:tblBorders>
        </w:tblPrEx>
        <w:trPr>
          <w:trHeight w:val="2257"/>
        </w:trPr>
        <w:tc>
          <w:tcPr>
            <w:tcW w:w="1139" w:type="pct"/>
            <w:tcBorders>
              <w:right w:val="single" w:sz="2" w:space="0" w:color="auto"/>
            </w:tcBorders>
          </w:tcPr>
          <w:p w14:paraId="580ADE0F" w14:textId="77777777" w:rsidR="008F56AD" w:rsidRPr="0019693D" w:rsidRDefault="00826A51" w:rsidP="00F7126D">
            <w:pPr>
              <w:spacing w:line="26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</w:t>
            </w:r>
            <w:r w:rsidR="00A85E7E">
              <w:rPr>
                <w:rFonts w:cs="Arial"/>
                <w:szCs w:val="20"/>
              </w:rPr>
              <w:t>avčna številka</w:t>
            </w:r>
          </w:p>
        </w:tc>
        <w:tc>
          <w:tcPr>
            <w:tcW w:w="3861" w:type="pct"/>
            <w:tcBorders>
              <w:left w:val="single" w:sz="2" w:space="0" w:color="auto"/>
            </w:tcBorders>
            <w:vAlign w:val="center"/>
          </w:tcPr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7F3DA4" w:rsidRPr="00EB31E3" w14:paraId="46CA6CFC" w14:textId="77777777" w:rsidTr="003C0602">
              <w:trPr>
                <w:trHeight w:hRule="exact" w:val="397"/>
              </w:trPr>
              <w:tc>
                <w:tcPr>
                  <w:tcW w:w="397" w:type="dxa"/>
                  <w:vAlign w:val="center"/>
                </w:tcPr>
                <w:p w14:paraId="33F5D6F7" w14:textId="77777777" w:rsidR="007F3DA4" w:rsidRPr="00EB31E3" w:rsidRDefault="007F3DA4" w:rsidP="007F3DA4">
                  <w:pPr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7944A2AF" w14:textId="77777777" w:rsidR="007F3DA4" w:rsidRPr="00EB31E3" w:rsidRDefault="007F3DA4" w:rsidP="007F3DA4">
                  <w:pPr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5922156C" w14:textId="77777777" w:rsidR="007F3DA4" w:rsidRPr="00EB31E3" w:rsidRDefault="007F3DA4" w:rsidP="007F3DA4">
                  <w:pPr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0B9CC833" w14:textId="77777777" w:rsidR="007F3DA4" w:rsidRPr="00EB31E3" w:rsidRDefault="007F3DA4" w:rsidP="007F3DA4">
                  <w:pPr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18B8F897" w14:textId="77777777" w:rsidR="007F3DA4" w:rsidRPr="00EB31E3" w:rsidRDefault="007F3DA4" w:rsidP="007F3DA4">
                  <w:pPr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0B2564D8" w14:textId="77777777" w:rsidR="007F3DA4" w:rsidRPr="00EB31E3" w:rsidRDefault="007F3DA4" w:rsidP="007F3DA4">
                  <w:pPr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349A577C" w14:textId="77777777" w:rsidR="007F3DA4" w:rsidRPr="00EB31E3" w:rsidRDefault="007F3DA4" w:rsidP="007F3DA4">
                  <w:pPr>
                    <w:rPr>
                      <w:rFonts w:cs="Arial"/>
                      <w:szCs w:val="20"/>
                    </w:rPr>
                  </w:pPr>
                </w:p>
              </w:tc>
              <w:tc>
                <w:tcPr>
                  <w:tcW w:w="397" w:type="dxa"/>
                  <w:vAlign w:val="center"/>
                </w:tcPr>
                <w:p w14:paraId="201AFF8C" w14:textId="77777777" w:rsidR="007F3DA4" w:rsidRPr="00EB31E3" w:rsidRDefault="007F3DA4" w:rsidP="007F3DA4">
                  <w:pPr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5EC3D231" w14:textId="50D32D59" w:rsidR="007F3DA4" w:rsidRPr="00EB31E3" w:rsidRDefault="007F3DA4" w:rsidP="00A502C7">
            <w:pPr>
              <w:pStyle w:val="Standard"/>
              <w:spacing w:line="260" w:lineRule="exact"/>
              <w:jc w:val="both"/>
              <w:rPr>
                <w:i/>
                <w:color w:val="5B9BD5" w:themeColor="accent1"/>
                <w:sz w:val="20"/>
                <w:szCs w:val="20"/>
                <w:lang w:val="sl-SI"/>
              </w:rPr>
            </w:pPr>
          </w:p>
        </w:tc>
      </w:tr>
      <w:tr w:rsidR="00B92C34" w:rsidRPr="00B2492F" w14:paraId="0748C38A" w14:textId="77777777" w:rsidTr="00042EE7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2" w:space="0" w:color="auto"/>
            <w:insideV w:val="single" w:sz="18" w:space="0" w:color="auto"/>
          </w:tblBorders>
        </w:tblPrEx>
        <w:tc>
          <w:tcPr>
            <w:tcW w:w="5000" w:type="pct"/>
            <w:gridSpan w:val="2"/>
            <w:tcBorders>
              <w:top w:val="single" w:sz="18" w:space="0" w:color="auto"/>
            </w:tcBorders>
            <w:shd w:val="clear" w:color="auto" w:fill="D9D9D9"/>
          </w:tcPr>
          <w:p w14:paraId="3958307B" w14:textId="5D2E058E" w:rsidR="00B92C34" w:rsidRPr="00B92C34" w:rsidRDefault="00B92C34" w:rsidP="00B92C34">
            <w:pPr>
              <w:pStyle w:val="Odstavekseznama"/>
              <w:numPr>
                <w:ilvl w:val="0"/>
                <w:numId w:val="22"/>
              </w:numPr>
              <w:spacing w:line="260" w:lineRule="exact"/>
              <w:jc w:val="both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lastRenderedPageBreak/>
              <w:t>KONTAKTNI PODATKI</w:t>
            </w:r>
          </w:p>
        </w:tc>
      </w:tr>
      <w:tr w:rsidR="008F56AD" w:rsidRPr="0019693D" w14:paraId="1B40891A" w14:textId="77777777" w:rsidTr="00285ECA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2" w:space="0" w:color="auto"/>
            <w:insideV w:val="single" w:sz="18" w:space="0" w:color="auto"/>
          </w:tblBorders>
        </w:tblPrEx>
        <w:trPr>
          <w:trHeight w:val="2405"/>
        </w:trPr>
        <w:tc>
          <w:tcPr>
            <w:tcW w:w="1139" w:type="pct"/>
            <w:tcBorders>
              <w:bottom w:val="single" w:sz="18" w:space="0" w:color="auto"/>
              <w:right w:val="single" w:sz="2" w:space="0" w:color="auto"/>
            </w:tcBorders>
          </w:tcPr>
          <w:p w14:paraId="1A8D9D1A" w14:textId="2E085F68" w:rsidR="009370D9" w:rsidRPr="009370D9" w:rsidRDefault="00826A51" w:rsidP="00F7126D">
            <w:pPr>
              <w:spacing w:line="260" w:lineRule="exac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K</w:t>
            </w:r>
            <w:r w:rsidR="00A85E7E">
              <w:rPr>
                <w:rFonts w:cs="Arial"/>
                <w:szCs w:val="20"/>
              </w:rPr>
              <w:t>ontaktni podatki</w:t>
            </w:r>
          </w:p>
        </w:tc>
        <w:tc>
          <w:tcPr>
            <w:tcW w:w="3861" w:type="pct"/>
            <w:tcBorders>
              <w:left w:val="single" w:sz="2" w:space="0" w:color="auto"/>
              <w:bottom w:val="single" w:sz="18" w:space="0" w:color="auto"/>
            </w:tcBorders>
            <w:vAlign w:val="center"/>
          </w:tcPr>
          <w:p w14:paraId="074DA830" w14:textId="77777777" w:rsidR="00A502C7" w:rsidRPr="00D95A16" w:rsidRDefault="00A502C7" w:rsidP="00A502C7">
            <w:pPr>
              <w:rPr>
                <w:rFonts w:cs="Arial"/>
                <w:sz w:val="16"/>
                <w:szCs w:val="16"/>
              </w:rPr>
            </w:pP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6556"/>
            </w:tblGrid>
            <w:tr w:rsidR="00A502C7" w:rsidRPr="00966069" w14:paraId="4C9EF190" w14:textId="77777777" w:rsidTr="003C0602">
              <w:trPr>
                <w:trHeight w:hRule="exact" w:val="397"/>
              </w:trPr>
              <w:tc>
                <w:tcPr>
                  <w:tcW w:w="6556" w:type="dxa"/>
                </w:tcPr>
                <w:p w14:paraId="4939E1F9" w14:textId="77777777" w:rsidR="00A502C7" w:rsidRPr="00A502C7" w:rsidRDefault="00A502C7" w:rsidP="00A502C7">
                  <w:pPr>
                    <w:jc w:val="both"/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2A41D2A4" w14:textId="11F0B580" w:rsidR="007F3DA4" w:rsidRDefault="007F3DA4" w:rsidP="007F3DA4">
            <w:pPr>
              <w:jc w:val="center"/>
              <w:rPr>
                <w:rFonts w:cs="Arial"/>
                <w:sz w:val="16"/>
                <w:szCs w:val="16"/>
              </w:rPr>
            </w:pPr>
            <w:r w:rsidRPr="00D95A16">
              <w:rPr>
                <w:rFonts w:cs="Arial"/>
                <w:sz w:val="16"/>
                <w:szCs w:val="16"/>
              </w:rPr>
              <w:t>(ime</w:t>
            </w:r>
            <w:r>
              <w:rPr>
                <w:rFonts w:cs="Arial"/>
                <w:sz w:val="16"/>
                <w:szCs w:val="16"/>
              </w:rPr>
              <w:t xml:space="preserve"> in priimek kontaktne osebe</w:t>
            </w:r>
            <w:r w:rsidRPr="00D95A16">
              <w:rPr>
                <w:rFonts w:cs="Arial"/>
                <w:sz w:val="16"/>
                <w:szCs w:val="16"/>
              </w:rPr>
              <w:t>)</w:t>
            </w:r>
          </w:p>
          <w:p w14:paraId="3A3AA43C" w14:textId="77777777" w:rsidR="007F3DA4" w:rsidRPr="00D95A16" w:rsidRDefault="007F3DA4" w:rsidP="007F3DA4">
            <w:pPr>
              <w:rPr>
                <w:rFonts w:cs="Arial"/>
                <w:sz w:val="16"/>
                <w:szCs w:val="16"/>
              </w:rPr>
            </w:pP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6556"/>
            </w:tblGrid>
            <w:tr w:rsidR="007F3DA4" w:rsidRPr="00966069" w14:paraId="10C3AAE1" w14:textId="77777777" w:rsidTr="003C0602">
              <w:trPr>
                <w:trHeight w:hRule="exact" w:val="397"/>
              </w:trPr>
              <w:tc>
                <w:tcPr>
                  <w:tcW w:w="6556" w:type="dxa"/>
                </w:tcPr>
                <w:p w14:paraId="76BB76A6" w14:textId="4795F077" w:rsidR="007F3DA4" w:rsidRPr="00A502C7" w:rsidRDefault="007F3DA4" w:rsidP="009322BE">
                  <w:pPr>
                    <w:pStyle w:val="Standard"/>
                    <w:spacing w:line="260" w:lineRule="exact"/>
                    <w:jc w:val="both"/>
                    <w:rPr>
                      <w:sz w:val="20"/>
                      <w:szCs w:val="20"/>
                      <w:lang w:val="sl-SI"/>
                    </w:rPr>
                  </w:pPr>
                </w:p>
              </w:tc>
            </w:tr>
          </w:tbl>
          <w:p w14:paraId="3D7F34DB" w14:textId="77777777" w:rsidR="007F3DA4" w:rsidRDefault="007F3DA4" w:rsidP="007F3DA4">
            <w:pPr>
              <w:jc w:val="center"/>
              <w:rPr>
                <w:rFonts w:cs="Arial"/>
                <w:sz w:val="16"/>
                <w:szCs w:val="16"/>
              </w:rPr>
            </w:pPr>
            <w:r w:rsidRPr="00D95A16">
              <w:rPr>
                <w:rFonts w:cs="Arial"/>
                <w:sz w:val="16"/>
                <w:szCs w:val="16"/>
              </w:rPr>
              <w:t>(</w:t>
            </w:r>
            <w:r>
              <w:rPr>
                <w:rFonts w:cs="Arial"/>
                <w:sz w:val="16"/>
                <w:szCs w:val="16"/>
              </w:rPr>
              <w:t>elektronski naslov</w:t>
            </w:r>
            <w:r w:rsidRPr="00D95A16">
              <w:rPr>
                <w:rFonts w:cs="Arial"/>
                <w:sz w:val="16"/>
                <w:szCs w:val="16"/>
              </w:rPr>
              <w:t>)</w:t>
            </w:r>
          </w:p>
          <w:p w14:paraId="541B9B76" w14:textId="77777777" w:rsidR="007F3DA4" w:rsidRPr="00D95A16" w:rsidRDefault="007F3DA4" w:rsidP="007F3DA4">
            <w:pPr>
              <w:rPr>
                <w:rFonts w:cs="Arial"/>
                <w:sz w:val="16"/>
                <w:szCs w:val="16"/>
              </w:rPr>
            </w:pPr>
          </w:p>
          <w:tbl>
            <w:tblPr>
              <w:tblStyle w:val="Tabelamrea"/>
              <w:tblW w:w="0" w:type="auto"/>
              <w:tblLook w:val="04A0" w:firstRow="1" w:lastRow="0" w:firstColumn="1" w:lastColumn="0" w:noHBand="0" w:noVBand="1"/>
            </w:tblPr>
            <w:tblGrid>
              <w:gridCol w:w="6556"/>
            </w:tblGrid>
            <w:tr w:rsidR="007F3DA4" w:rsidRPr="00966069" w14:paraId="0DB90A5C" w14:textId="77777777" w:rsidTr="003C0602">
              <w:trPr>
                <w:trHeight w:hRule="exact" w:val="397"/>
              </w:trPr>
              <w:tc>
                <w:tcPr>
                  <w:tcW w:w="6556" w:type="dxa"/>
                </w:tcPr>
                <w:p w14:paraId="4227D8E8" w14:textId="5E36F1F3" w:rsidR="007F3DA4" w:rsidRPr="00A502C7" w:rsidRDefault="007F3DA4">
                  <w:pPr>
                    <w:rPr>
                      <w:rFonts w:cs="Arial"/>
                      <w:szCs w:val="20"/>
                    </w:rPr>
                  </w:pPr>
                </w:p>
              </w:tc>
            </w:tr>
          </w:tbl>
          <w:p w14:paraId="0ECF293E" w14:textId="77777777" w:rsidR="007F3DA4" w:rsidRPr="00D11502" w:rsidRDefault="007F3DA4" w:rsidP="007F3DA4">
            <w:pPr>
              <w:jc w:val="center"/>
              <w:rPr>
                <w:rFonts w:cs="Arial"/>
                <w:sz w:val="16"/>
                <w:szCs w:val="16"/>
              </w:rPr>
            </w:pPr>
            <w:r w:rsidRPr="00D11502">
              <w:rPr>
                <w:rFonts w:cs="Arial"/>
                <w:sz w:val="16"/>
                <w:szCs w:val="16"/>
              </w:rPr>
              <w:t>(telefonska številka)</w:t>
            </w:r>
          </w:p>
          <w:p w14:paraId="7F4F2B64" w14:textId="7ABC4C4A" w:rsidR="007F3DA4" w:rsidRPr="0019693D" w:rsidRDefault="007F3DA4" w:rsidP="007F3DA4">
            <w:pPr>
              <w:spacing w:line="260" w:lineRule="exact"/>
              <w:jc w:val="center"/>
              <w:rPr>
                <w:rFonts w:cs="Arial"/>
                <w:szCs w:val="20"/>
              </w:rPr>
            </w:pPr>
          </w:p>
        </w:tc>
      </w:tr>
    </w:tbl>
    <w:p w14:paraId="26C58ABE" w14:textId="4B1852DD" w:rsidR="009517B3" w:rsidRDefault="009517B3" w:rsidP="00E018BE">
      <w:pPr>
        <w:spacing w:line="240" w:lineRule="auto"/>
        <w:rPr>
          <w:rFonts w:cs="Arial"/>
          <w:szCs w:val="20"/>
        </w:rPr>
      </w:pPr>
    </w:p>
    <w:p w14:paraId="7F2FB562" w14:textId="644E6D48" w:rsidR="00963B14" w:rsidRDefault="00963B14" w:rsidP="00E018BE">
      <w:pPr>
        <w:spacing w:line="240" w:lineRule="auto"/>
        <w:rPr>
          <w:rFonts w:cs="Arial"/>
          <w:szCs w:val="20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8"/>
        <w:gridCol w:w="6"/>
        <w:gridCol w:w="4536"/>
      </w:tblGrid>
      <w:tr w:rsidR="00963B14" w14:paraId="2CF9BE9C" w14:textId="77777777" w:rsidTr="00BD35B2">
        <w:trPr>
          <w:trHeight w:val="279"/>
        </w:trPr>
        <w:tc>
          <w:tcPr>
            <w:tcW w:w="954" w:type="dxa"/>
            <w:gridSpan w:val="2"/>
            <w:tcBorders>
              <w:top w:val="nil"/>
              <w:bottom w:val="nil"/>
            </w:tcBorders>
          </w:tcPr>
          <w:p w14:paraId="7177C3C1" w14:textId="77777777" w:rsidR="00963B14" w:rsidRPr="000B476C" w:rsidRDefault="00963B14" w:rsidP="00BD35B2">
            <w:pPr>
              <w:spacing w:line="260" w:lineRule="exact"/>
              <w:rPr>
                <w:rFonts w:cs="Arial"/>
                <w:szCs w:val="20"/>
              </w:rPr>
            </w:pPr>
            <w:r w:rsidRPr="000B476C">
              <w:rPr>
                <w:rFonts w:cs="Arial"/>
                <w:szCs w:val="20"/>
              </w:rPr>
              <w:t>Kraj:</w:t>
            </w:r>
          </w:p>
        </w:tc>
        <w:tc>
          <w:tcPr>
            <w:tcW w:w="4536" w:type="dxa"/>
          </w:tcPr>
          <w:p w14:paraId="1A9DA619" w14:textId="77777777" w:rsidR="00963B14" w:rsidRDefault="00963B14" w:rsidP="00BD35B2">
            <w:pPr>
              <w:spacing w:line="260" w:lineRule="exact"/>
            </w:pPr>
          </w:p>
        </w:tc>
      </w:tr>
      <w:tr w:rsidR="00963B14" w14:paraId="699A911E" w14:textId="77777777" w:rsidTr="00BD35B2">
        <w:tblPrEx>
          <w:tblBorders>
            <w:bottom w:val="none" w:sz="0" w:space="0" w:color="auto"/>
            <w:insideH w:val="none" w:sz="0" w:space="0" w:color="auto"/>
          </w:tblBorders>
        </w:tblPrEx>
        <w:tc>
          <w:tcPr>
            <w:tcW w:w="948" w:type="dxa"/>
          </w:tcPr>
          <w:p w14:paraId="041242FD" w14:textId="77777777" w:rsidR="00963B14" w:rsidRDefault="00963B14" w:rsidP="00BD35B2">
            <w:pPr>
              <w:spacing w:line="260" w:lineRule="exact"/>
            </w:pPr>
            <w:r>
              <w:rPr>
                <w:rFonts w:cs="Arial"/>
                <w:szCs w:val="20"/>
              </w:rPr>
              <w:t>Datum:</w:t>
            </w:r>
          </w:p>
        </w:tc>
        <w:tc>
          <w:tcPr>
            <w:tcW w:w="4542" w:type="dxa"/>
            <w:gridSpan w:val="2"/>
            <w:tcBorders>
              <w:bottom w:val="single" w:sz="4" w:space="0" w:color="auto"/>
            </w:tcBorders>
          </w:tcPr>
          <w:p w14:paraId="4BA08EFE" w14:textId="77777777" w:rsidR="00963B14" w:rsidRDefault="00963B14" w:rsidP="00BD35B2">
            <w:pPr>
              <w:spacing w:line="260" w:lineRule="exact"/>
            </w:pPr>
          </w:p>
        </w:tc>
      </w:tr>
    </w:tbl>
    <w:p w14:paraId="69BE2CD9" w14:textId="77777777" w:rsidR="00963B14" w:rsidRDefault="00963B14" w:rsidP="00963B14">
      <w:pPr>
        <w:spacing w:line="260" w:lineRule="exact"/>
        <w:rPr>
          <w:rFonts w:cs="Arial"/>
          <w:szCs w:val="20"/>
        </w:rPr>
      </w:pPr>
    </w:p>
    <w:p w14:paraId="3FCB71D3" w14:textId="77777777" w:rsidR="00963B14" w:rsidRDefault="00963B14" w:rsidP="00963B14">
      <w:pPr>
        <w:spacing w:line="260" w:lineRule="exact"/>
        <w:rPr>
          <w:rFonts w:cs="Arial"/>
          <w:szCs w:val="20"/>
        </w:rPr>
      </w:pPr>
    </w:p>
    <w:tbl>
      <w:tblPr>
        <w:tblW w:w="0" w:type="auto"/>
        <w:tblInd w:w="5070" w:type="dxa"/>
        <w:tblLook w:val="04A0" w:firstRow="1" w:lastRow="0" w:firstColumn="1" w:lastColumn="0" w:noHBand="0" w:noVBand="1"/>
      </w:tblPr>
      <w:tblGrid>
        <w:gridCol w:w="3428"/>
      </w:tblGrid>
      <w:tr w:rsidR="00963B14" w:rsidRPr="009D7B35" w14:paraId="2BC18A23" w14:textId="77777777" w:rsidTr="00BD35B2">
        <w:tc>
          <w:tcPr>
            <w:tcW w:w="3496" w:type="dxa"/>
            <w:shd w:val="clear" w:color="auto" w:fill="auto"/>
          </w:tcPr>
          <w:p w14:paraId="7ADA8231" w14:textId="233C340A" w:rsidR="00963B14" w:rsidRPr="009D7B35" w:rsidRDefault="00963B14" w:rsidP="00BD35B2">
            <w:pPr>
              <w:spacing w:line="260" w:lineRule="exact"/>
              <w:jc w:val="center"/>
              <w:rPr>
                <w:rFonts w:cs="Arial"/>
                <w:szCs w:val="20"/>
              </w:rPr>
            </w:pPr>
            <w:r w:rsidRPr="009D7B35">
              <w:rPr>
                <w:rFonts w:cs="Arial"/>
                <w:szCs w:val="20"/>
              </w:rPr>
              <w:t>Žig</w:t>
            </w:r>
            <w:r w:rsidR="007C1B7E">
              <w:rPr>
                <w:rFonts w:cs="Arial"/>
                <w:szCs w:val="20"/>
                <w:vertAlign w:val="superscript"/>
              </w:rPr>
              <w:t>¸3</w:t>
            </w:r>
            <w:r w:rsidRPr="009D7B35">
              <w:rPr>
                <w:rFonts w:cs="Arial"/>
                <w:szCs w:val="20"/>
              </w:rPr>
              <w:t xml:space="preserve"> in podpis zastopnika</w:t>
            </w:r>
          </w:p>
        </w:tc>
      </w:tr>
      <w:tr w:rsidR="00963B14" w:rsidRPr="009D7B35" w14:paraId="527E3DE1" w14:textId="77777777" w:rsidTr="00BD35B2">
        <w:tc>
          <w:tcPr>
            <w:tcW w:w="3496" w:type="dxa"/>
            <w:shd w:val="clear" w:color="auto" w:fill="auto"/>
          </w:tcPr>
          <w:p w14:paraId="3ADD2FC4" w14:textId="77777777" w:rsidR="00963B14" w:rsidRPr="009D7B35" w:rsidRDefault="00963B14" w:rsidP="00BD35B2">
            <w:pPr>
              <w:spacing w:line="260" w:lineRule="exact"/>
              <w:jc w:val="center"/>
              <w:rPr>
                <w:rFonts w:cs="Arial"/>
                <w:szCs w:val="20"/>
              </w:rPr>
            </w:pPr>
            <w:r w:rsidRPr="009D7B35">
              <w:rPr>
                <w:rFonts w:cs="Arial"/>
                <w:szCs w:val="20"/>
              </w:rPr>
              <w:t>proračunskega uporabnika</w:t>
            </w:r>
          </w:p>
        </w:tc>
      </w:tr>
    </w:tbl>
    <w:p w14:paraId="2FC34696" w14:textId="5FC7197E" w:rsidR="00963B14" w:rsidRDefault="00963B14" w:rsidP="00E018BE">
      <w:pPr>
        <w:spacing w:line="240" w:lineRule="auto"/>
        <w:rPr>
          <w:rFonts w:cs="Arial"/>
          <w:szCs w:val="20"/>
        </w:rPr>
      </w:pPr>
    </w:p>
    <w:p w14:paraId="7429CFEF" w14:textId="57D0E188" w:rsidR="00963B14" w:rsidRDefault="00963B14" w:rsidP="00E018BE">
      <w:pPr>
        <w:spacing w:line="240" w:lineRule="auto"/>
        <w:rPr>
          <w:rFonts w:cs="Arial"/>
          <w:szCs w:val="20"/>
        </w:rPr>
      </w:pPr>
    </w:p>
    <w:p w14:paraId="0368F374" w14:textId="6C5062D5" w:rsidR="00C1362F" w:rsidRDefault="00C1362F" w:rsidP="00E018BE">
      <w:pPr>
        <w:spacing w:line="240" w:lineRule="auto"/>
        <w:rPr>
          <w:rFonts w:cs="Arial"/>
          <w:szCs w:val="20"/>
        </w:rPr>
      </w:pPr>
    </w:p>
    <w:p w14:paraId="62EC8056" w14:textId="26043FEE" w:rsidR="00C1362F" w:rsidRDefault="00C1362F" w:rsidP="00E018BE">
      <w:pPr>
        <w:spacing w:line="240" w:lineRule="auto"/>
        <w:rPr>
          <w:rFonts w:cs="Arial"/>
          <w:szCs w:val="20"/>
        </w:rPr>
      </w:pPr>
    </w:p>
    <w:p w14:paraId="0C155B64" w14:textId="2A5FBB35" w:rsidR="00C1362F" w:rsidRDefault="00C1362F" w:rsidP="00E018BE">
      <w:pPr>
        <w:spacing w:line="240" w:lineRule="auto"/>
        <w:rPr>
          <w:rFonts w:cs="Arial"/>
          <w:szCs w:val="20"/>
        </w:rPr>
      </w:pPr>
    </w:p>
    <w:p w14:paraId="359DBCB7" w14:textId="7F5D97DC" w:rsidR="00C1362F" w:rsidRDefault="00C1362F" w:rsidP="00E018BE">
      <w:pPr>
        <w:spacing w:line="240" w:lineRule="auto"/>
        <w:rPr>
          <w:rFonts w:cs="Arial"/>
          <w:szCs w:val="20"/>
        </w:rPr>
      </w:pPr>
    </w:p>
    <w:p w14:paraId="4497DBE4" w14:textId="77777777" w:rsidR="00C1362F" w:rsidRDefault="00C1362F" w:rsidP="00E018BE">
      <w:pPr>
        <w:spacing w:line="240" w:lineRule="auto"/>
        <w:rPr>
          <w:rFonts w:cs="Arial"/>
          <w:szCs w:val="20"/>
        </w:rPr>
      </w:pPr>
    </w:p>
    <w:p w14:paraId="49FAC1FB" w14:textId="77777777" w:rsidR="00963B14" w:rsidRDefault="00963B14" w:rsidP="00963B14">
      <w:pPr>
        <w:spacing w:after="74" w:line="256" w:lineRule="auto"/>
        <w:rPr>
          <w:szCs w:val="20"/>
        </w:rPr>
      </w:pPr>
      <w:r>
        <w:rPr>
          <w:noProof/>
          <w:lang w:eastAsia="sl-SI"/>
        </w:rPr>
        <mc:AlternateContent>
          <mc:Choice Requires="wpg">
            <w:drawing>
              <wp:inline distT="0" distB="0" distL="0" distR="0" wp14:anchorId="71197F40" wp14:editId="7A33A65E">
                <wp:extent cx="1910080" cy="6350"/>
                <wp:effectExtent l="9525" t="9525" r="13970" b="3175"/>
                <wp:docPr id="3" name="Skupina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10080" cy="6350"/>
                          <a:chOff x="0" y="0"/>
                          <a:chExt cx="19097" cy="63"/>
                        </a:xfrm>
                      </wpg:grpSpPr>
                      <wps:wsp>
                        <wps:cNvPr id="4" name="Shape 82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9097" cy="0"/>
                          </a:xfrm>
                          <a:custGeom>
                            <a:avLst/>
                            <a:gdLst>
                              <a:gd name="T0" fmla="*/ 0 w 1909763"/>
                              <a:gd name="T1" fmla="*/ 1909763 w 1909763"/>
                              <a:gd name="T2" fmla="*/ 0 w 1909763"/>
                              <a:gd name="T3" fmla="*/ 1909763 w 1909763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T2" t="0" r="T3" b="0"/>
                            <a:pathLst>
                              <a:path w="1909763">
                                <a:moveTo>
                                  <a:pt x="0" y="0"/>
                                </a:moveTo>
                                <a:lnTo>
                                  <a:pt x="1909763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miter lim="127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A90E742" id="Skupina 3" o:spid="_x0000_s1026" style="width:150.4pt;height:.5pt;mso-position-horizontal-relative:char;mso-position-vertical-relative:line" coordsize="19097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">
                <v:shape id="Shape 826" o:spid="_x0000_s1027" style="position:absolute;width:19097;height:0;visibility:visible;mso-wrap-style:square;v-text-anchor:top" coordsize="190976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" path="m,l1909763,e" filled="f" strokeweight=".5pt">
                  <v:stroke miterlimit="83231f" joinstyle="miter"/>
                  <v:path arrowok="t" o:connecttype="custom" o:connectlocs="0,0;19097,0" o:connectangles="0,0" textboxrect="0,0,1909763,0"/>
                </v:shape>
                <w10:anchorlock/>
              </v:group>
            </w:pict>
          </mc:Fallback>
        </mc:AlternateContent>
      </w:r>
    </w:p>
    <w:p w14:paraId="479B32DD" w14:textId="77777777" w:rsidR="00963B14" w:rsidRPr="00AC7262" w:rsidRDefault="00963B14" w:rsidP="00963B14">
      <w:pPr>
        <w:pStyle w:val="Sprotnaopomba-besedilo"/>
        <w:spacing w:line="260" w:lineRule="exact"/>
        <w:jc w:val="both"/>
      </w:pPr>
      <w:r w:rsidRPr="00E43A44">
        <w:rPr>
          <w:rFonts w:cs="Arial"/>
          <w:vertAlign w:val="superscript"/>
        </w:rPr>
        <w:t xml:space="preserve">1 </w:t>
      </w:r>
      <w:r>
        <w:rPr>
          <w:rFonts w:cs="Arial"/>
        </w:rPr>
        <w:t>Primer popolnega naziva</w:t>
      </w:r>
      <w:r w:rsidRPr="00AC7262">
        <w:rPr>
          <w:rFonts w:cs="Arial"/>
        </w:rPr>
        <w:t xml:space="preserve">: Občina </w:t>
      </w:r>
      <w:proofErr w:type="spellStart"/>
      <w:r w:rsidRPr="00AC7262">
        <w:rPr>
          <w:rFonts w:cs="Arial"/>
        </w:rPr>
        <w:t>xxxx</w:t>
      </w:r>
      <w:proofErr w:type="spellEnd"/>
      <w:r w:rsidRPr="00AC7262">
        <w:rPr>
          <w:rFonts w:cs="Arial"/>
        </w:rPr>
        <w:t xml:space="preserve">-upravljavec EZR Občine </w:t>
      </w:r>
      <w:proofErr w:type="spellStart"/>
      <w:r w:rsidRPr="00AC7262">
        <w:rPr>
          <w:rFonts w:cs="Arial"/>
        </w:rPr>
        <w:t>xxxx</w:t>
      </w:r>
      <w:proofErr w:type="spellEnd"/>
      <w:r w:rsidRPr="00AC7262">
        <w:rPr>
          <w:rFonts w:cs="Arial"/>
        </w:rPr>
        <w:t>.</w:t>
      </w:r>
    </w:p>
    <w:p w14:paraId="3F568834" w14:textId="57A53155" w:rsidR="00963B14" w:rsidRDefault="00963B14" w:rsidP="00963B14">
      <w:pPr>
        <w:spacing w:line="260" w:lineRule="exact"/>
        <w:ind w:left="-15"/>
        <w:jc w:val="both"/>
        <w:rPr>
          <w:rFonts w:cs="Arial"/>
        </w:rPr>
      </w:pPr>
      <w:r>
        <w:rPr>
          <w:rFonts w:cs="Arial"/>
          <w:szCs w:val="20"/>
          <w:vertAlign w:val="superscript"/>
        </w:rPr>
        <w:t xml:space="preserve">2 </w:t>
      </w:r>
      <w:r>
        <w:rPr>
          <w:rFonts w:cs="Arial"/>
        </w:rPr>
        <w:t xml:space="preserve">Primer kratkega naziva: </w:t>
      </w:r>
      <w:r w:rsidRPr="00AC7262">
        <w:rPr>
          <w:rFonts w:cs="Arial"/>
        </w:rPr>
        <w:t xml:space="preserve">Upravljavec EZR Občine </w:t>
      </w:r>
      <w:proofErr w:type="spellStart"/>
      <w:r w:rsidRPr="00AC7262">
        <w:rPr>
          <w:rFonts w:cs="Arial"/>
        </w:rPr>
        <w:t>xxxx</w:t>
      </w:r>
      <w:proofErr w:type="spellEnd"/>
      <w:r w:rsidRPr="00AC7262">
        <w:rPr>
          <w:rFonts w:cs="Arial"/>
        </w:rPr>
        <w:t>.</w:t>
      </w:r>
    </w:p>
    <w:p w14:paraId="3BD1C394" w14:textId="77777777" w:rsidR="007C1B7E" w:rsidRDefault="007C1B7E" w:rsidP="007C1B7E">
      <w:pPr>
        <w:pStyle w:val="footnotedescription"/>
        <w:spacing w:line="263" w:lineRule="auto"/>
        <w:ind w:firstLine="0"/>
      </w:pPr>
      <w:r>
        <w:rPr>
          <w:vertAlign w:val="superscript"/>
        </w:rPr>
        <w:t xml:space="preserve">3 </w:t>
      </w:r>
      <w:r>
        <w:t>V primeru podpisa s kvalificiranim digitalnim potrdilom žig ni potreben.</w:t>
      </w:r>
      <w:bookmarkStart w:id="0" w:name="_GoBack"/>
      <w:bookmarkEnd w:id="0"/>
    </w:p>
    <w:sectPr w:rsidR="007C1B7E" w:rsidSect="002823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 w:code="9"/>
      <w:pgMar w:top="1701" w:right="1701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E2B144" w14:textId="77777777" w:rsidR="00580B93" w:rsidRDefault="00580B93">
      <w:r>
        <w:separator/>
      </w:r>
    </w:p>
  </w:endnote>
  <w:endnote w:type="continuationSeparator" w:id="0">
    <w:p w14:paraId="14FBFAC3" w14:textId="77777777" w:rsidR="00580B93" w:rsidRDefault="00580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epublika">
    <w:altName w:val="Calibri"/>
    <w:charset w:val="EE"/>
    <w:family w:val="auto"/>
    <w:pitch w:val="variable"/>
    <w:sig w:usb0="00000001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D95F4" w14:textId="77777777" w:rsidR="009B525F" w:rsidRDefault="009B525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0C47A" w14:textId="77777777" w:rsidR="009B525F" w:rsidRDefault="009B525F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1122D0" w14:textId="77777777" w:rsidR="009B525F" w:rsidRDefault="009B525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7988A" w14:textId="77777777" w:rsidR="00580B93" w:rsidRDefault="00580B93">
      <w:r>
        <w:separator/>
      </w:r>
    </w:p>
  </w:footnote>
  <w:footnote w:type="continuationSeparator" w:id="0">
    <w:p w14:paraId="17292807" w14:textId="77777777" w:rsidR="00580B93" w:rsidRDefault="00580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CD88D" w14:textId="77777777" w:rsidR="009B525F" w:rsidRDefault="009B525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EE340" w14:textId="77777777" w:rsidR="008F56AD" w:rsidRPr="00110CBD" w:rsidRDefault="008F56AD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F4FB46" w14:textId="417CBEDE" w:rsidR="00C12BBE" w:rsidRDefault="00E1709A" w:rsidP="00CC27A2">
    <w:pPr>
      <w:spacing w:after="12"/>
      <w:jc w:val="right"/>
    </w:pPr>
    <w:r>
      <w:rPr>
        <w:noProof/>
        <w:lang w:eastAsia="sl-SI"/>
      </w:rPr>
      <w:drawing>
        <wp:anchor distT="0" distB="0" distL="114300" distR="114300" simplePos="0" relativeHeight="251658240" behindDoc="1" locked="0" layoutInCell="1" allowOverlap="1" wp14:anchorId="21F88B74" wp14:editId="570A9ECE">
          <wp:simplePos x="0" y="0"/>
          <wp:positionH relativeFrom="column">
            <wp:posOffset>-1061085</wp:posOffset>
          </wp:positionH>
          <wp:positionV relativeFrom="paragraph">
            <wp:posOffset>-550545</wp:posOffset>
          </wp:positionV>
          <wp:extent cx="4321810" cy="1193800"/>
          <wp:effectExtent l="0" t="0" r="2540" b="6350"/>
          <wp:wrapSquare wrapText="bothSides"/>
          <wp:docPr id="20" name="Slika 20" descr="02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Slika 20" descr="02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1193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525F">
      <w:t>Priloga št. 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74938"/>
    <w:multiLevelType w:val="hybridMultilevel"/>
    <w:tmpl w:val="0D4687B8"/>
    <w:lvl w:ilvl="0" w:tplc="1708E1E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3E217AD"/>
    <w:multiLevelType w:val="hybridMultilevel"/>
    <w:tmpl w:val="EC0637A0"/>
    <w:lvl w:ilvl="0" w:tplc="8152A05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B9BD5" w:themeColor="accent1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B005BA"/>
    <w:multiLevelType w:val="hybridMultilevel"/>
    <w:tmpl w:val="EF7645A6"/>
    <w:lvl w:ilvl="0" w:tplc="6FA6CE2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B9BD5" w:themeColor="accent1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18117AA3"/>
    <w:multiLevelType w:val="hybridMultilevel"/>
    <w:tmpl w:val="28D0F81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6C877DB"/>
    <w:multiLevelType w:val="hybridMultilevel"/>
    <w:tmpl w:val="C104377C"/>
    <w:lvl w:ilvl="0" w:tplc="E47E40EA"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594189"/>
    <w:multiLevelType w:val="hybridMultilevel"/>
    <w:tmpl w:val="48E2531E"/>
    <w:lvl w:ilvl="0" w:tplc="FCEED82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B9BD5" w:themeColor="accent1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D9262E1"/>
    <w:multiLevelType w:val="hybridMultilevel"/>
    <w:tmpl w:val="306C1F14"/>
    <w:lvl w:ilvl="0" w:tplc="B8006EE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B9BD5" w:themeColor="accent1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575727"/>
    <w:multiLevelType w:val="multilevel"/>
    <w:tmpl w:val="BE6A58F8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3F69606B"/>
    <w:multiLevelType w:val="hybridMultilevel"/>
    <w:tmpl w:val="1F30E414"/>
    <w:lvl w:ilvl="0" w:tplc="81D8BA3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5B9BD5" w:themeColor="accent1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0622DC3"/>
    <w:multiLevelType w:val="hybridMultilevel"/>
    <w:tmpl w:val="A112A030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436529B6"/>
    <w:multiLevelType w:val="hybridMultilevel"/>
    <w:tmpl w:val="E8A0CFFA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A82764"/>
    <w:multiLevelType w:val="hybridMultilevel"/>
    <w:tmpl w:val="8C700D7C"/>
    <w:lvl w:ilvl="0" w:tplc="FFFFFFFF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4656C8"/>
    <w:multiLevelType w:val="hybridMultilevel"/>
    <w:tmpl w:val="D8E43D9A"/>
    <w:lvl w:ilvl="0" w:tplc="4036B45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1A024EC"/>
    <w:multiLevelType w:val="hybridMultilevel"/>
    <w:tmpl w:val="6E38BEE0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F6F18B9"/>
    <w:multiLevelType w:val="hybridMultilevel"/>
    <w:tmpl w:val="70165B2C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924BA2"/>
    <w:multiLevelType w:val="hybridMultilevel"/>
    <w:tmpl w:val="9648F75E"/>
    <w:lvl w:ilvl="0" w:tplc="3E825AD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B767C6"/>
    <w:multiLevelType w:val="hybridMultilevel"/>
    <w:tmpl w:val="A85E9ACE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3"/>
  </w:num>
  <w:num w:numId="4">
    <w:abstractNumId w:val="3"/>
  </w:num>
  <w:num w:numId="5">
    <w:abstractNumId w:val="4"/>
  </w:num>
  <w:num w:numId="6">
    <w:abstractNumId w:val="15"/>
  </w:num>
  <w:num w:numId="7">
    <w:abstractNumId w:val="0"/>
  </w:num>
  <w:num w:numId="8">
    <w:abstractNumId w:val="12"/>
  </w:num>
  <w:num w:numId="9">
    <w:abstractNumId w:val="1"/>
  </w:num>
  <w:num w:numId="10">
    <w:abstractNumId w:val="7"/>
  </w:num>
  <w:num w:numId="11">
    <w:abstractNumId w:val="2"/>
  </w:num>
  <w:num w:numId="12">
    <w:abstractNumId w:val="17"/>
  </w:num>
  <w:num w:numId="13">
    <w:abstractNumId w:val="6"/>
  </w:num>
  <w:num w:numId="14">
    <w:abstractNumId w:val="16"/>
  </w:num>
  <w:num w:numId="15">
    <w:abstractNumId w:val="14"/>
  </w:num>
  <w:num w:numId="16">
    <w:abstractNumId w:val="5"/>
  </w:num>
  <w:num w:numId="17">
    <w:abstractNumId w:val="9"/>
  </w:num>
  <w:num w:numId="18">
    <w:abstractNumId w:val="19"/>
  </w:num>
  <w:num w:numId="19">
    <w:abstractNumId w:val="21"/>
  </w:num>
  <w:num w:numId="20">
    <w:abstractNumId w:val="11"/>
  </w:num>
  <w:num w:numId="21">
    <w:abstractNumId w:val="10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587"/>
    <w:rsid w:val="00012946"/>
    <w:rsid w:val="00023A88"/>
    <w:rsid w:val="00042EE8"/>
    <w:rsid w:val="000433AD"/>
    <w:rsid w:val="00046966"/>
    <w:rsid w:val="00053D4B"/>
    <w:rsid w:val="00092B73"/>
    <w:rsid w:val="00092BD0"/>
    <w:rsid w:val="000A1150"/>
    <w:rsid w:val="000A63F4"/>
    <w:rsid w:val="000A7238"/>
    <w:rsid w:val="000B3A13"/>
    <w:rsid w:val="000C174A"/>
    <w:rsid w:val="000D4DA5"/>
    <w:rsid w:val="000D6B29"/>
    <w:rsid w:val="000E31C0"/>
    <w:rsid w:val="000E5F33"/>
    <w:rsid w:val="000E625E"/>
    <w:rsid w:val="000E7FDC"/>
    <w:rsid w:val="000F3D46"/>
    <w:rsid w:val="00110CBD"/>
    <w:rsid w:val="00132C16"/>
    <w:rsid w:val="001357B2"/>
    <w:rsid w:val="00154516"/>
    <w:rsid w:val="0017478F"/>
    <w:rsid w:val="0019693D"/>
    <w:rsid w:val="00196BAF"/>
    <w:rsid w:val="001C247F"/>
    <w:rsid w:val="001D5FDD"/>
    <w:rsid w:val="001F4B6D"/>
    <w:rsid w:val="00202A77"/>
    <w:rsid w:val="00206972"/>
    <w:rsid w:val="00225547"/>
    <w:rsid w:val="0023108E"/>
    <w:rsid w:val="00247FAC"/>
    <w:rsid w:val="00252155"/>
    <w:rsid w:val="00253657"/>
    <w:rsid w:val="002555E5"/>
    <w:rsid w:val="0026124A"/>
    <w:rsid w:val="00262C62"/>
    <w:rsid w:val="00271CE5"/>
    <w:rsid w:val="00281CF2"/>
    <w:rsid w:val="00282020"/>
    <w:rsid w:val="002823E9"/>
    <w:rsid w:val="00285ECA"/>
    <w:rsid w:val="002A2B69"/>
    <w:rsid w:val="002B7FB3"/>
    <w:rsid w:val="002D4513"/>
    <w:rsid w:val="002E35C0"/>
    <w:rsid w:val="00302F30"/>
    <w:rsid w:val="0031537B"/>
    <w:rsid w:val="0032355D"/>
    <w:rsid w:val="003579EF"/>
    <w:rsid w:val="003636BF"/>
    <w:rsid w:val="00371442"/>
    <w:rsid w:val="003845B4"/>
    <w:rsid w:val="00386A7A"/>
    <w:rsid w:val="00387B1A"/>
    <w:rsid w:val="0039408F"/>
    <w:rsid w:val="003A5B3D"/>
    <w:rsid w:val="003B4303"/>
    <w:rsid w:val="003C054D"/>
    <w:rsid w:val="003C0602"/>
    <w:rsid w:val="003C5EE5"/>
    <w:rsid w:val="003D2D95"/>
    <w:rsid w:val="003D58BA"/>
    <w:rsid w:val="003E1C74"/>
    <w:rsid w:val="003E2668"/>
    <w:rsid w:val="003E6E20"/>
    <w:rsid w:val="004001D6"/>
    <w:rsid w:val="004322F7"/>
    <w:rsid w:val="00441B87"/>
    <w:rsid w:val="00443566"/>
    <w:rsid w:val="00446070"/>
    <w:rsid w:val="00450886"/>
    <w:rsid w:val="00453515"/>
    <w:rsid w:val="00460FE9"/>
    <w:rsid w:val="004657EE"/>
    <w:rsid w:val="00465B61"/>
    <w:rsid w:val="00475786"/>
    <w:rsid w:val="00484CB7"/>
    <w:rsid w:val="00490066"/>
    <w:rsid w:val="004A05C4"/>
    <w:rsid w:val="004A7C47"/>
    <w:rsid w:val="004B3335"/>
    <w:rsid w:val="004B7D90"/>
    <w:rsid w:val="004E06A5"/>
    <w:rsid w:val="004F6DEE"/>
    <w:rsid w:val="00500494"/>
    <w:rsid w:val="005050F0"/>
    <w:rsid w:val="0050660F"/>
    <w:rsid w:val="00521F70"/>
    <w:rsid w:val="005260A1"/>
    <w:rsid w:val="00526246"/>
    <w:rsid w:val="00552B93"/>
    <w:rsid w:val="0055729B"/>
    <w:rsid w:val="00567106"/>
    <w:rsid w:val="00575948"/>
    <w:rsid w:val="00580B93"/>
    <w:rsid w:val="00583173"/>
    <w:rsid w:val="00586CE1"/>
    <w:rsid w:val="005A5EBE"/>
    <w:rsid w:val="005B527C"/>
    <w:rsid w:val="005B73FF"/>
    <w:rsid w:val="005C067B"/>
    <w:rsid w:val="005D69DB"/>
    <w:rsid w:val="005E1D3C"/>
    <w:rsid w:val="00600631"/>
    <w:rsid w:val="00625AE6"/>
    <w:rsid w:val="00632253"/>
    <w:rsid w:val="006344BD"/>
    <w:rsid w:val="0063584C"/>
    <w:rsid w:val="00642714"/>
    <w:rsid w:val="006455CE"/>
    <w:rsid w:val="00654CD8"/>
    <w:rsid w:val="00655841"/>
    <w:rsid w:val="006560C4"/>
    <w:rsid w:val="00666EE7"/>
    <w:rsid w:val="00682886"/>
    <w:rsid w:val="006830BD"/>
    <w:rsid w:val="00692F69"/>
    <w:rsid w:val="006A06F4"/>
    <w:rsid w:val="006A0B64"/>
    <w:rsid w:val="006C3015"/>
    <w:rsid w:val="006D189B"/>
    <w:rsid w:val="0071349C"/>
    <w:rsid w:val="0072563C"/>
    <w:rsid w:val="00733017"/>
    <w:rsid w:val="00745332"/>
    <w:rsid w:val="0077391A"/>
    <w:rsid w:val="0077718E"/>
    <w:rsid w:val="00783310"/>
    <w:rsid w:val="007852A1"/>
    <w:rsid w:val="00785587"/>
    <w:rsid w:val="007955F7"/>
    <w:rsid w:val="007A4A6D"/>
    <w:rsid w:val="007C1B7E"/>
    <w:rsid w:val="007D1BCF"/>
    <w:rsid w:val="007D75CF"/>
    <w:rsid w:val="007E0440"/>
    <w:rsid w:val="007E14E9"/>
    <w:rsid w:val="007E352E"/>
    <w:rsid w:val="007E6DC5"/>
    <w:rsid w:val="007F3DA4"/>
    <w:rsid w:val="00802722"/>
    <w:rsid w:val="00822650"/>
    <w:rsid w:val="00825FDB"/>
    <w:rsid w:val="00826A51"/>
    <w:rsid w:val="00827FE7"/>
    <w:rsid w:val="008358CF"/>
    <w:rsid w:val="00845D48"/>
    <w:rsid w:val="00857763"/>
    <w:rsid w:val="0088043C"/>
    <w:rsid w:val="00884889"/>
    <w:rsid w:val="00884F96"/>
    <w:rsid w:val="008906C9"/>
    <w:rsid w:val="008B2E4F"/>
    <w:rsid w:val="008B5884"/>
    <w:rsid w:val="008C5738"/>
    <w:rsid w:val="008C7B8B"/>
    <w:rsid w:val="008D04F0"/>
    <w:rsid w:val="008E46C2"/>
    <w:rsid w:val="008E7166"/>
    <w:rsid w:val="008F3500"/>
    <w:rsid w:val="008F56AD"/>
    <w:rsid w:val="0091068B"/>
    <w:rsid w:val="00924501"/>
    <w:rsid w:val="00924E3C"/>
    <w:rsid w:val="00926CDE"/>
    <w:rsid w:val="009322BE"/>
    <w:rsid w:val="009370D9"/>
    <w:rsid w:val="00943F92"/>
    <w:rsid w:val="00944D68"/>
    <w:rsid w:val="00947593"/>
    <w:rsid w:val="00951782"/>
    <w:rsid w:val="009517B3"/>
    <w:rsid w:val="00952524"/>
    <w:rsid w:val="0095328F"/>
    <w:rsid w:val="00954D00"/>
    <w:rsid w:val="009612BB"/>
    <w:rsid w:val="00963B14"/>
    <w:rsid w:val="00974946"/>
    <w:rsid w:val="00980A40"/>
    <w:rsid w:val="009921ED"/>
    <w:rsid w:val="00995405"/>
    <w:rsid w:val="009A540C"/>
    <w:rsid w:val="009B525F"/>
    <w:rsid w:val="009C1A11"/>
    <w:rsid w:val="009C740A"/>
    <w:rsid w:val="009D36A2"/>
    <w:rsid w:val="009E4891"/>
    <w:rsid w:val="009F1A38"/>
    <w:rsid w:val="009F49CB"/>
    <w:rsid w:val="00A125C5"/>
    <w:rsid w:val="00A2451C"/>
    <w:rsid w:val="00A24FA0"/>
    <w:rsid w:val="00A45026"/>
    <w:rsid w:val="00A45A09"/>
    <w:rsid w:val="00A47907"/>
    <w:rsid w:val="00A502C7"/>
    <w:rsid w:val="00A65EE7"/>
    <w:rsid w:val="00A70133"/>
    <w:rsid w:val="00A770A6"/>
    <w:rsid w:val="00A813B1"/>
    <w:rsid w:val="00A85E7E"/>
    <w:rsid w:val="00A96B6C"/>
    <w:rsid w:val="00A96FEA"/>
    <w:rsid w:val="00AB36C4"/>
    <w:rsid w:val="00AC2EA1"/>
    <w:rsid w:val="00AC32B2"/>
    <w:rsid w:val="00AC5DBA"/>
    <w:rsid w:val="00AC7262"/>
    <w:rsid w:val="00AD0FE2"/>
    <w:rsid w:val="00AD1AC1"/>
    <w:rsid w:val="00AD271C"/>
    <w:rsid w:val="00AE7F05"/>
    <w:rsid w:val="00B064D6"/>
    <w:rsid w:val="00B13161"/>
    <w:rsid w:val="00B17141"/>
    <w:rsid w:val="00B21F24"/>
    <w:rsid w:val="00B2492F"/>
    <w:rsid w:val="00B31575"/>
    <w:rsid w:val="00B40792"/>
    <w:rsid w:val="00B40B16"/>
    <w:rsid w:val="00B73C87"/>
    <w:rsid w:val="00B75C32"/>
    <w:rsid w:val="00B8547D"/>
    <w:rsid w:val="00B91130"/>
    <w:rsid w:val="00B92C34"/>
    <w:rsid w:val="00BA4AD5"/>
    <w:rsid w:val="00BD4BC3"/>
    <w:rsid w:val="00BD58F5"/>
    <w:rsid w:val="00BE2018"/>
    <w:rsid w:val="00C05148"/>
    <w:rsid w:val="00C12BBE"/>
    <w:rsid w:val="00C1362F"/>
    <w:rsid w:val="00C250D5"/>
    <w:rsid w:val="00C35666"/>
    <w:rsid w:val="00C424DD"/>
    <w:rsid w:val="00C47B9B"/>
    <w:rsid w:val="00C52DC0"/>
    <w:rsid w:val="00C55EE4"/>
    <w:rsid w:val="00C57B48"/>
    <w:rsid w:val="00C63695"/>
    <w:rsid w:val="00C63728"/>
    <w:rsid w:val="00C66AC3"/>
    <w:rsid w:val="00C7632B"/>
    <w:rsid w:val="00C85205"/>
    <w:rsid w:val="00C92898"/>
    <w:rsid w:val="00CA2712"/>
    <w:rsid w:val="00CA4340"/>
    <w:rsid w:val="00CA5A38"/>
    <w:rsid w:val="00CA6A50"/>
    <w:rsid w:val="00CB3B44"/>
    <w:rsid w:val="00CC0062"/>
    <w:rsid w:val="00CC27A2"/>
    <w:rsid w:val="00CD3F85"/>
    <w:rsid w:val="00CE5238"/>
    <w:rsid w:val="00CE7514"/>
    <w:rsid w:val="00CF0380"/>
    <w:rsid w:val="00CF78CF"/>
    <w:rsid w:val="00D11502"/>
    <w:rsid w:val="00D240C3"/>
    <w:rsid w:val="00D248DE"/>
    <w:rsid w:val="00D3338F"/>
    <w:rsid w:val="00D42011"/>
    <w:rsid w:val="00D8542D"/>
    <w:rsid w:val="00D862C7"/>
    <w:rsid w:val="00DA7A2B"/>
    <w:rsid w:val="00DC15ED"/>
    <w:rsid w:val="00DC6A71"/>
    <w:rsid w:val="00E018BE"/>
    <w:rsid w:val="00E0357D"/>
    <w:rsid w:val="00E1709A"/>
    <w:rsid w:val="00E4242F"/>
    <w:rsid w:val="00E441B2"/>
    <w:rsid w:val="00E758C1"/>
    <w:rsid w:val="00E978F0"/>
    <w:rsid w:val="00EA4A34"/>
    <w:rsid w:val="00EB31E3"/>
    <w:rsid w:val="00EC3426"/>
    <w:rsid w:val="00EC41B3"/>
    <w:rsid w:val="00ED1C3E"/>
    <w:rsid w:val="00EE0CDC"/>
    <w:rsid w:val="00F13BD9"/>
    <w:rsid w:val="00F240BB"/>
    <w:rsid w:val="00F305EF"/>
    <w:rsid w:val="00F37EA5"/>
    <w:rsid w:val="00F57FED"/>
    <w:rsid w:val="00F64B2A"/>
    <w:rsid w:val="00F67064"/>
    <w:rsid w:val="00F7126D"/>
    <w:rsid w:val="00F823E3"/>
    <w:rsid w:val="00F87F9A"/>
    <w:rsid w:val="00F931D4"/>
    <w:rsid w:val="00F932B8"/>
    <w:rsid w:val="00FB15AC"/>
    <w:rsid w:val="00FC0FFF"/>
    <w:rsid w:val="00FC268C"/>
    <w:rsid w:val="00FC32C9"/>
    <w:rsid w:val="00FC5920"/>
    <w:rsid w:val="00FD5964"/>
    <w:rsid w:val="00FE0BF1"/>
    <w:rsid w:val="00FF585F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57EBD407"/>
  <w14:defaultImageDpi w14:val="0"/>
  <w15:docId w15:val="{E233A3DB-AB17-49A9-9706-9F792A509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uiPriority w:val="9"/>
    <w:qFormat/>
    <w:pPr>
      <w:keepNext/>
      <w:spacing w:before="240" w:after="60"/>
      <w:outlineLvl w:val="0"/>
    </w:pPr>
    <w:rPr>
      <w:b/>
      <w:kern w:val="32"/>
      <w:sz w:val="28"/>
      <w:szCs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NASLOV Znak"/>
    <w:link w:val="Naslov1"/>
    <w:uiPriority w:val="9"/>
    <w:rsid w:val="0095327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Glava">
    <w:name w:val="header"/>
    <w:basedOn w:val="Navaden"/>
    <w:link w:val="GlavaZnak"/>
    <w:uiPriority w:val="99"/>
    <w:pPr>
      <w:tabs>
        <w:tab w:val="center" w:pos="4320"/>
        <w:tab w:val="right" w:pos="8640"/>
      </w:tabs>
    </w:pPr>
  </w:style>
  <w:style w:type="character" w:customStyle="1" w:styleId="GlavaZnak">
    <w:name w:val="Glava Znak"/>
    <w:link w:val="Glava"/>
    <w:uiPriority w:val="99"/>
    <w:locked/>
    <w:rsid w:val="0063584C"/>
    <w:rPr>
      <w:rFonts w:ascii="Arial" w:hAnsi="Arial"/>
      <w:sz w:val="24"/>
      <w:lang w:val="x-none" w:eastAsia="en-US"/>
    </w:rPr>
  </w:style>
  <w:style w:type="paragraph" w:styleId="Noga">
    <w:name w:val="footer"/>
    <w:basedOn w:val="Navaden"/>
    <w:link w:val="NogaZnak"/>
    <w:uiPriority w:val="99"/>
    <w:semiHidden/>
    <w:pPr>
      <w:tabs>
        <w:tab w:val="center" w:pos="4320"/>
        <w:tab w:val="right" w:pos="8640"/>
      </w:tabs>
    </w:pPr>
  </w:style>
  <w:style w:type="character" w:customStyle="1" w:styleId="NogaZnak">
    <w:name w:val="Noga Znak"/>
    <w:link w:val="Noga"/>
    <w:uiPriority w:val="99"/>
    <w:semiHidden/>
    <w:rsid w:val="0095327E"/>
    <w:rPr>
      <w:rFonts w:ascii="Arial" w:hAnsi="Arial"/>
      <w:szCs w:val="24"/>
      <w:lang w:eastAsia="en-US"/>
    </w:rPr>
  </w:style>
  <w:style w:type="paragraph" w:styleId="Zgradbadokumenta">
    <w:name w:val="Document Map"/>
    <w:basedOn w:val="Navaden"/>
    <w:link w:val="ZgradbadokumentaZnak"/>
    <w:uiPriority w:val="99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uiPriority w:val="99"/>
    <w:locked/>
    <w:rsid w:val="00B31575"/>
    <w:rPr>
      <w:rFonts w:ascii="Tahoma" w:hAnsi="Tahoma"/>
      <w:sz w:val="16"/>
      <w:lang w:val="en-US" w:eastAsia="en-US"/>
    </w:rPr>
  </w:style>
  <w:style w:type="table" w:styleId="Tabelamrea">
    <w:name w:val="Table Grid"/>
    <w:basedOn w:val="Navadnatabela"/>
    <w:uiPriority w:val="59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uiPriority w:val="99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link w:val="BesedilooblakaZnak"/>
    <w:uiPriority w:val="99"/>
    <w:rsid w:val="00E758C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locked/>
    <w:rsid w:val="00E758C1"/>
    <w:rPr>
      <w:rFonts w:ascii="Tahoma" w:hAnsi="Tahoma"/>
      <w:sz w:val="16"/>
      <w:lang w:val="en-US" w:eastAsia="en-US"/>
    </w:rPr>
  </w:style>
  <w:style w:type="table" w:customStyle="1" w:styleId="Tabelamrea1">
    <w:name w:val="Tabela – mreža1"/>
    <w:basedOn w:val="Navadnatabela"/>
    <w:next w:val="Tabelamrea"/>
    <w:uiPriority w:val="59"/>
    <w:rsid w:val="00C55EE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otnaopomba-besedilo">
    <w:name w:val="footnote text"/>
    <w:basedOn w:val="Navaden"/>
    <w:link w:val="Sprotnaopomba-besediloZnak"/>
    <w:semiHidden/>
    <w:unhideWhenUsed/>
    <w:rsid w:val="00F7126D"/>
    <w:pPr>
      <w:spacing w:line="240" w:lineRule="auto"/>
    </w:pPr>
    <w:rPr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F7126D"/>
    <w:rPr>
      <w:rFonts w:ascii="Arial" w:hAnsi="Arial"/>
      <w:lang w:eastAsia="en-US"/>
    </w:rPr>
  </w:style>
  <w:style w:type="character" w:styleId="Sprotnaopomba-sklic">
    <w:name w:val="footnote reference"/>
    <w:basedOn w:val="Privzetapisavaodstavka"/>
    <w:semiHidden/>
    <w:unhideWhenUsed/>
    <w:rsid w:val="00F7126D"/>
    <w:rPr>
      <w:vertAlign w:val="superscript"/>
    </w:rPr>
  </w:style>
  <w:style w:type="paragraph" w:customStyle="1" w:styleId="Standard">
    <w:name w:val="Standard"/>
    <w:rsid w:val="00012946"/>
    <w:pPr>
      <w:widowControl w:val="0"/>
      <w:suppressAutoHyphens/>
      <w:autoSpaceDN w:val="0"/>
      <w:spacing w:line="276" w:lineRule="auto"/>
      <w:textAlignment w:val="baseline"/>
    </w:pPr>
    <w:rPr>
      <w:rFonts w:ascii="Arial" w:eastAsia="Arial" w:hAnsi="Arial" w:cs="Arial"/>
      <w:kern w:val="3"/>
      <w:sz w:val="22"/>
      <w:szCs w:val="22"/>
      <w:lang w:val="en-US" w:eastAsia="zh-CN" w:bidi="hi-IN"/>
    </w:rPr>
  </w:style>
  <w:style w:type="paragraph" w:styleId="Odstavekseznama">
    <w:name w:val="List Paragraph"/>
    <w:basedOn w:val="Navaden"/>
    <w:uiPriority w:val="34"/>
    <w:qFormat/>
    <w:rsid w:val="00D42011"/>
    <w:pPr>
      <w:ind w:left="720"/>
      <w:contextualSpacing/>
    </w:pPr>
  </w:style>
  <w:style w:type="character" w:styleId="Pripombasklic">
    <w:name w:val="annotation reference"/>
    <w:uiPriority w:val="99"/>
    <w:rsid w:val="00F823E3"/>
    <w:rPr>
      <w:sz w:val="16"/>
    </w:rPr>
  </w:style>
  <w:style w:type="paragraph" w:styleId="Pripombabesedilo">
    <w:name w:val="annotation text"/>
    <w:basedOn w:val="Navaden"/>
    <w:link w:val="PripombabesediloZnak"/>
    <w:uiPriority w:val="99"/>
    <w:rsid w:val="00F823E3"/>
    <w:pPr>
      <w:spacing w:line="240" w:lineRule="auto"/>
    </w:pPr>
    <w:rPr>
      <w:szCs w:val="20"/>
      <w:lang w:val="en-US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F823E3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247FAC"/>
    <w:rPr>
      <w:b/>
      <w:bCs/>
      <w:lang w:val="sl-SI"/>
    </w:rPr>
  </w:style>
  <w:style w:type="character" w:customStyle="1" w:styleId="ZadevapripombeZnak">
    <w:name w:val="Zadeva pripombe Znak"/>
    <w:basedOn w:val="PripombabesediloZnak"/>
    <w:link w:val="Zadevapripombe"/>
    <w:semiHidden/>
    <w:rsid w:val="00247FAC"/>
    <w:rPr>
      <w:rFonts w:ascii="Arial" w:hAnsi="Arial"/>
      <w:b/>
      <w:bCs/>
      <w:lang w:val="en-US" w:eastAsia="en-US"/>
    </w:rPr>
  </w:style>
  <w:style w:type="character" w:styleId="Poudarek">
    <w:name w:val="Emphasis"/>
    <w:basedOn w:val="Privzetapisavaodstavka"/>
    <w:uiPriority w:val="20"/>
    <w:qFormat/>
    <w:rsid w:val="009517B3"/>
    <w:rPr>
      <w:i/>
      <w:iCs/>
    </w:rPr>
  </w:style>
  <w:style w:type="character" w:styleId="SledenaHiperpovezava">
    <w:name w:val="FollowedHyperlink"/>
    <w:basedOn w:val="Privzetapisavaodstavka"/>
    <w:semiHidden/>
    <w:unhideWhenUsed/>
    <w:rsid w:val="00B73C87"/>
    <w:rPr>
      <w:color w:val="954F72" w:themeColor="followedHyperlink"/>
      <w:u w:val="single"/>
    </w:rPr>
  </w:style>
  <w:style w:type="paragraph" w:customStyle="1" w:styleId="footnotedescription">
    <w:name w:val="footnote description"/>
    <w:next w:val="Navaden"/>
    <w:link w:val="footnotedescriptionChar"/>
    <w:hidden/>
    <w:rsid w:val="007C1B7E"/>
    <w:pPr>
      <w:spacing w:line="279" w:lineRule="auto"/>
      <w:ind w:firstLine="88"/>
      <w:jc w:val="both"/>
    </w:pPr>
    <w:rPr>
      <w:rFonts w:ascii="Arial" w:eastAsia="Arial" w:hAnsi="Arial" w:cs="Arial"/>
      <w:color w:val="000000"/>
      <w:szCs w:val="22"/>
    </w:rPr>
  </w:style>
  <w:style w:type="character" w:customStyle="1" w:styleId="footnotedescriptionChar">
    <w:name w:val="footnote description Char"/>
    <w:link w:val="footnotedescription"/>
    <w:rsid w:val="007C1B7E"/>
    <w:rPr>
      <w:rFonts w:ascii="Arial" w:eastAsia="Arial" w:hAnsi="Arial" w:cs="Arial"/>
      <w:color w:val="00000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2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bokal\Desktop\SL%20-%20UJP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ED8B0-6231-43F0-BFFA-2AEB63CD4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SL - UJP</Template>
  <TotalTime>7</TotalTime>
  <Pages>2</Pages>
  <Words>117</Words>
  <Characters>851</Characters>
  <Application>Microsoft Office Word</Application>
  <DocSecurity>0</DocSecurity>
  <Lines>7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 </vt:lpstr>
    </vt:vector>
  </TitlesOfParts>
  <Company>Indea d.o.o.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creator>Simona Bokal</dc:creator>
  <cp:lastModifiedBy>Vlasta Vukovič</cp:lastModifiedBy>
  <cp:revision>5</cp:revision>
  <cp:lastPrinted>2011-08-31T08:04:00Z</cp:lastPrinted>
  <dcterms:created xsi:type="dcterms:W3CDTF">2025-11-14T10:20:00Z</dcterms:created>
  <dcterms:modified xsi:type="dcterms:W3CDTF">2025-11-20T10:44:00Z</dcterms:modified>
</cp:coreProperties>
</file>