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2709" w14:textId="77777777" w:rsidR="00E708E3" w:rsidRPr="00E708E3" w:rsidRDefault="00E708E3" w:rsidP="00E708E3">
      <w:pPr>
        <w:keepNext/>
        <w:jc w:val="center"/>
        <w:outlineLvl w:val="1"/>
        <w:rPr>
          <w:rFonts w:cs="Arial"/>
          <w:b/>
          <w:bCs/>
          <w:iCs/>
          <w:sz w:val="22"/>
          <w:szCs w:val="22"/>
        </w:rPr>
      </w:pPr>
      <w:r w:rsidRPr="00E708E3">
        <w:rPr>
          <w:rFonts w:cs="Arial"/>
          <w:b/>
          <w:bCs/>
          <w:iCs/>
          <w:sz w:val="22"/>
          <w:szCs w:val="22"/>
        </w:rPr>
        <w:t xml:space="preserve">Prijava na delovno mesto inšpektor svetnik v Tržnem inšpektoratu RS </w:t>
      </w:r>
    </w:p>
    <w:p w14:paraId="492D556B" w14:textId="77777777" w:rsidR="00E708E3" w:rsidRPr="00E708E3" w:rsidRDefault="00E708E3" w:rsidP="00E708E3">
      <w:pPr>
        <w:keepNext/>
        <w:jc w:val="center"/>
        <w:outlineLvl w:val="1"/>
        <w:rPr>
          <w:rFonts w:cs="Arial"/>
          <w:b/>
          <w:bCs/>
          <w:iCs/>
          <w:sz w:val="22"/>
          <w:szCs w:val="22"/>
        </w:rPr>
      </w:pPr>
      <w:r w:rsidRPr="00E708E3">
        <w:rPr>
          <w:rFonts w:cs="Arial"/>
          <w:b/>
          <w:bCs/>
          <w:iCs/>
          <w:sz w:val="22"/>
          <w:szCs w:val="22"/>
        </w:rPr>
        <w:t>v Sektorju za tehnično področje nadzora (šifra DM 23)</w:t>
      </w:r>
    </w:p>
    <w:p w14:paraId="6B32B8D8" w14:textId="77777777" w:rsidR="00E708E3" w:rsidRPr="00E708E3" w:rsidRDefault="00E708E3" w:rsidP="00E708E3"/>
    <w:p w14:paraId="13EA218B" w14:textId="77777777" w:rsidR="00E708E3" w:rsidRPr="00E708E3" w:rsidRDefault="00E708E3" w:rsidP="00E708E3">
      <w:pPr>
        <w:jc w:val="center"/>
      </w:pPr>
      <w:r w:rsidRPr="00C9407F">
        <w:t>Številka: 1004-23/2024</w:t>
      </w:r>
    </w:p>
    <w:p w14:paraId="18159AB4" w14:textId="77777777" w:rsidR="00E708E3" w:rsidRPr="00E708E3" w:rsidRDefault="00E708E3" w:rsidP="00E708E3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E708E3" w:rsidRPr="00E708E3" w14:paraId="2070BDAC" w14:textId="77777777" w:rsidTr="00CF32D5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0FDCB0A1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OSNOVNI PODATKI KANDIDATA</w:t>
            </w:r>
          </w:p>
        </w:tc>
      </w:tr>
      <w:tr w:rsidR="00E708E3" w:rsidRPr="00E708E3" w14:paraId="1504B665" w14:textId="77777777" w:rsidTr="00CF32D5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20293745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683A05FD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3692CE8B" w14:textId="77777777" w:rsidTr="00CF32D5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70D6015A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5CFED088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1FDF34C1" w14:textId="77777777" w:rsidTr="00CF32D5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390A7BDE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623ED787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E708E3" w:rsidRPr="00E708E3" w14:paraId="38981832" w14:textId="77777777" w:rsidTr="00CF32D5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50F79A5E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45E9E23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58351F5B" w14:textId="77777777" w:rsidTr="00CF32D5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3DE50331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15B83E2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278BD0EE" w14:textId="77777777" w:rsidTr="00CF32D5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900C0F3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7CF6EA6A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23B52A83" w14:textId="77777777" w:rsidTr="00CF32D5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9DB0E02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Strinjam se, da se mi informacije in dokumenti vezani na ta postopek javnega natečaja vročajo v elektronski obliki na zgoraj navedeni elektronski naslov (označite):             DA            NE</w:t>
            </w:r>
          </w:p>
        </w:tc>
      </w:tr>
    </w:tbl>
    <w:p w14:paraId="782C9783" w14:textId="77777777" w:rsidR="00E708E3" w:rsidRPr="00E708E3" w:rsidRDefault="00E708E3" w:rsidP="00E708E3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2814"/>
        <w:gridCol w:w="800"/>
        <w:gridCol w:w="2800"/>
        <w:gridCol w:w="1772"/>
        <w:gridCol w:w="43"/>
      </w:tblGrid>
      <w:tr w:rsidR="00E708E3" w:rsidRPr="00E708E3" w14:paraId="3CB43191" w14:textId="77777777" w:rsidTr="00CF32D5">
        <w:trPr>
          <w:gridAfter w:val="1"/>
          <w:wAfter w:w="43" w:type="dxa"/>
          <w:trHeight w:val="471"/>
        </w:trPr>
        <w:tc>
          <w:tcPr>
            <w:tcW w:w="8820" w:type="dxa"/>
            <w:gridSpan w:val="5"/>
            <w:shd w:val="clear" w:color="auto" w:fill="F2F2F2" w:themeFill="background1" w:themeFillShade="F2"/>
            <w:vAlign w:val="center"/>
          </w:tcPr>
          <w:p w14:paraId="61BD7812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E708E3" w:rsidRPr="00E708E3" w14:paraId="0E87DD2F" w14:textId="77777777" w:rsidTr="00CF32D5">
        <w:tblPrEx>
          <w:shd w:val="clear" w:color="auto" w:fill="auto"/>
        </w:tblPrEx>
        <w:trPr>
          <w:gridAfter w:val="1"/>
          <w:wAfter w:w="43" w:type="dxa"/>
          <w:trHeight w:val="513"/>
        </w:trPr>
        <w:tc>
          <w:tcPr>
            <w:tcW w:w="3448" w:type="dxa"/>
            <w:gridSpan w:val="2"/>
            <w:vAlign w:val="bottom"/>
          </w:tcPr>
          <w:p w14:paraId="67DE582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gridSpan w:val="3"/>
            <w:vAlign w:val="bottom"/>
          </w:tcPr>
          <w:p w14:paraId="57E886CA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47A280E7" w14:textId="77777777" w:rsidTr="00CF32D5">
        <w:tblPrEx>
          <w:shd w:val="clear" w:color="auto" w:fill="auto"/>
        </w:tblPrEx>
        <w:trPr>
          <w:gridAfter w:val="1"/>
          <w:wAfter w:w="43" w:type="dxa"/>
          <w:trHeight w:val="436"/>
        </w:trPr>
        <w:tc>
          <w:tcPr>
            <w:tcW w:w="3448" w:type="dxa"/>
            <w:gridSpan w:val="2"/>
            <w:vAlign w:val="bottom"/>
          </w:tcPr>
          <w:p w14:paraId="0D3D19D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gridSpan w:val="3"/>
            <w:vAlign w:val="bottom"/>
          </w:tcPr>
          <w:p w14:paraId="7C14DE5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4EFBAD9A" w14:textId="77777777" w:rsidTr="00CF32D5">
        <w:tblPrEx>
          <w:shd w:val="clear" w:color="auto" w:fill="auto"/>
        </w:tblPrEx>
        <w:trPr>
          <w:gridAfter w:val="1"/>
          <w:wAfter w:w="43" w:type="dxa"/>
          <w:trHeight w:val="400"/>
        </w:trPr>
        <w:tc>
          <w:tcPr>
            <w:tcW w:w="3448" w:type="dxa"/>
            <w:gridSpan w:val="2"/>
            <w:vAlign w:val="bottom"/>
          </w:tcPr>
          <w:p w14:paraId="4037FAE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gridSpan w:val="3"/>
            <w:vAlign w:val="bottom"/>
          </w:tcPr>
          <w:p w14:paraId="3EA159B8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73C1C5AD" w14:textId="77777777" w:rsidTr="00CF32D5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vAlign w:val="bottom"/>
          </w:tcPr>
          <w:p w14:paraId="283FCAE8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gridSpan w:val="3"/>
            <w:vAlign w:val="bottom"/>
          </w:tcPr>
          <w:p w14:paraId="3257F794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4E57C0AD" w14:textId="77777777" w:rsidTr="00CF32D5">
        <w:tblPrEx>
          <w:shd w:val="clear" w:color="auto" w:fill="auto"/>
        </w:tblPrEx>
        <w:trPr>
          <w:gridAfter w:val="1"/>
          <w:wAfter w:w="43" w:type="dxa"/>
          <w:trHeight w:val="279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60AD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Raven izobrazbe (obkrožite):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8EBD2B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29FBD8E3" w14:textId="77777777" w:rsidR="00E708E3" w:rsidRPr="00E708E3" w:rsidRDefault="00E708E3" w:rsidP="00E708E3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a)   6/2  Visokošolska strokovna izobrazba (prejšnja ali 1. bolonjska stopnja), visokošolska univerzitetna izobrazba (1. bolonjska stopnja)</w:t>
            </w:r>
          </w:p>
          <w:p w14:paraId="3DBC5422" w14:textId="77777777" w:rsidR="00E708E3" w:rsidRPr="00E708E3" w:rsidRDefault="00E708E3" w:rsidP="00E708E3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b)    7    Specializacija ali magisterij po visokošolski strokovni izobrazbi (prejšnja) ali visokošolska univerzitetna izobrazba (prejšnja) ali magistrska izobrazba (2. bolonjska stopnja)</w:t>
            </w:r>
          </w:p>
          <w:p w14:paraId="7CF463C1" w14:textId="77777777" w:rsidR="00E708E3" w:rsidRPr="00E708E3" w:rsidRDefault="00E708E3" w:rsidP="00E708E3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c)   8/1  Specializacija po univerzitetnih programih ali magisterij znanosti</w:t>
            </w:r>
          </w:p>
          <w:p w14:paraId="46A3E749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d)   8/2  Doktorat znanosti (3. bolonjska stopnja)</w:t>
            </w:r>
          </w:p>
          <w:p w14:paraId="18ECC53F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2D3EBD09" w14:textId="77777777" w:rsidTr="00CF32D5">
        <w:tblPrEx>
          <w:shd w:val="clear" w:color="auto" w:fill="auto"/>
        </w:tblPrEx>
        <w:trPr>
          <w:gridAfter w:val="1"/>
          <w:wAfter w:w="43" w:type="dxa"/>
          <w:trHeight w:val="567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8EEE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Bolonjski študij (obkrožite):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1162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 xml:space="preserve">DA         NE                   </w:t>
            </w:r>
            <w:r w:rsidRPr="00E708E3">
              <w:rPr>
                <w:rFonts w:eastAsia="Calibri" w:cs="Arial"/>
              </w:rPr>
              <w:tab/>
            </w:r>
          </w:p>
        </w:tc>
      </w:tr>
      <w:tr w:rsidR="00E708E3" w:rsidRPr="00E708E3" w14:paraId="044DA5A8" w14:textId="77777777" w:rsidTr="00CF32D5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6D35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69EF9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2F05B6E0" w14:textId="77777777" w:rsidTr="00CF32D5">
        <w:tblPrEx>
          <w:shd w:val="clear" w:color="auto" w:fill="auto"/>
        </w:tblPrEx>
        <w:trPr>
          <w:gridAfter w:val="1"/>
          <w:wAfter w:w="43" w:type="dxa"/>
          <w:trHeight w:val="405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8C06D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Številka in datum diplome (listine):</w:t>
            </w:r>
          </w:p>
        </w:tc>
        <w:tc>
          <w:tcPr>
            <w:tcW w:w="5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AD762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48A2D7B3" w14:textId="77777777" w:rsidTr="00CF32D5">
        <w:trPr>
          <w:trHeight w:val="421"/>
        </w:trPr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574EA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lastRenderedPageBreak/>
              <w:t>IZOBRAZBA – ostala pridobljena izobrazba</w:t>
            </w:r>
          </w:p>
        </w:tc>
      </w:tr>
      <w:tr w:rsidR="00E708E3" w:rsidRPr="00E708E3" w14:paraId="65B5B4C2" w14:textId="77777777" w:rsidTr="00CF32D5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2A39CBB0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auto"/>
            </w:tcBorders>
            <w:vAlign w:val="center"/>
          </w:tcPr>
          <w:p w14:paraId="0647FABA" w14:textId="77777777" w:rsidR="00E708E3" w:rsidRPr="00E708E3" w:rsidRDefault="00E708E3" w:rsidP="00E708E3">
            <w:pPr>
              <w:jc w:val="left"/>
              <w:rPr>
                <w:rFonts w:eastAsia="Calibri" w:cs="Arial"/>
              </w:rPr>
            </w:pPr>
            <w:r w:rsidRPr="00E708E3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126A789B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</w:tcBorders>
            <w:vAlign w:val="center"/>
          </w:tcPr>
          <w:p w14:paraId="19A18D48" w14:textId="77777777" w:rsidR="00E708E3" w:rsidRPr="00E708E3" w:rsidRDefault="00E708E3" w:rsidP="00E708E3">
            <w:pPr>
              <w:spacing w:line="240" w:lineRule="auto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Cs/>
              </w:rPr>
              <w:t>Datum pridobitve</w:t>
            </w:r>
          </w:p>
        </w:tc>
      </w:tr>
      <w:tr w:rsidR="00E708E3" w:rsidRPr="00E708E3" w14:paraId="2AD483D3" w14:textId="77777777" w:rsidTr="00CF32D5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06E459C3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gridSpan w:val="2"/>
            <w:vAlign w:val="center"/>
          </w:tcPr>
          <w:p w14:paraId="015434CF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167A87B3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5B48EBB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6DF5A951" w14:textId="77777777" w:rsidTr="00CF32D5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35D1F677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gridSpan w:val="2"/>
            <w:vAlign w:val="center"/>
          </w:tcPr>
          <w:p w14:paraId="52E911A4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52569552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EAB5556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3D0DAE27" w14:textId="77777777" w:rsidTr="00CF32D5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046D89E8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gridSpan w:val="2"/>
            <w:vAlign w:val="center"/>
          </w:tcPr>
          <w:p w14:paraId="795037F5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157FB86E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5FD3025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50DEF33F" w14:textId="77777777" w:rsidR="00E708E3" w:rsidRPr="00E708E3" w:rsidRDefault="00E708E3" w:rsidP="00E708E3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987"/>
        <w:gridCol w:w="567"/>
        <w:gridCol w:w="142"/>
        <w:gridCol w:w="4197"/>
      </w:tblGrid>
      <w:tr w:rsidR="00E708E3" w:rsidRPr="00E708E3" w14:paraId="5026520E" w14:textId="77777777" w:rsidTr="00CF32D5">
        <w:trPr>
          <w:trHeight w:val="747"/>
        </w:trPr>
        <w:tc>
          <w:tcPr>
            <w:tcW w:w="8893" w:type="dxa"/>
            <w:gridSpan w:val="4"/>
            <w:shd w:val="clear" w:color="auto" w:fill="F2F2F2" w:themeFill="background1" w:themeFillShade="F2"/>
            <w:vAlign w:val="center"/>
          </w:tcPr>
          <w:p w14:paraId="14269301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E708E3">
              <w:rPr>
                <w:rFonts w:eastAsia="Calibri" w:cs="Arial"/>
                <w:b/>
              </w:rPr>
              <w:t>ZAPOSLITVE</w:t>
            </w:r>
          </w:p>
          <w:p w14:paraId="26E23C0C" w14:textId="77777777" w:rsidR="00E708E3" w:rsidRPr="00E708E3" w:rsidRDefault="00E708E3" w:rsidP="00E708E3">
            <w:pPr>
              <w:spacing w:line="276" w:lineRule="auto"/>
              <w:rPr>
                <w:rFonts w:eastAsia="Calibri" w:cs="Arial"/>
                <w:bCs/>
              </w:rPr>
            </w:pPr>
            <w:r w:rsidRPr="00E708E3">
              <w:rPr>
                <w:rFonts w:eastAsia="Calibri" w:cs="Arial"/>
                <w:bCs/>
              </w:rPr>
              <w:t>Prosimo navedite vse svoje zaposlitve v kronološkem vrstnem redu od trenutne (zadnje) do prve. V kolikor ste pri istem delodajalcu zasedali različna delovna mesta, ki so bila različne stopnje zahtevnosti glede na izobrazbo, prosimo navedite vsa delovna mesta.</w:t>
            </w:r>
          </w:p>
        </w:tc>
      </w:tr>
      <w:bookmarkEnd w:id="0"/>
      <w:tr w:rsidR="00E708E3" w:rsidRPr="00E708E3" w14:paraId="13394039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918"/>
        </w:trPr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B7AE" w14:textId="77777777" w:rsidR="00E708E3" w:rsidRPr="00E708E3" w:rsidRDefault="00E708E3" w:rsidP="00E708E3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0D616AD3" w14:textId="77777777" w:rsidR="00E708E3" w:rsidRPr="00E708E3" w:rsidRDefault="00E708E3" w:rsidP="00E708E3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BE79B" w14:textId="77777777" w:rsidR="00E708E3" w:rsidRPr="00E708E3" w:rsidRDefault="00E708E3" w:rsidP="00E708E3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1401260A" w14:textId="77777777" w:rsidR="00E708E3" w:rsidRPr="00E708E3" w:rsidRDefault="00E708E3" w:rsidP="00E708E3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0B1D0383" w14:textId="77777777" w:rsidR="00E708E3" w:rsidRPr="00E708E3" w:rsidRDefault="00E708E3" w:rsidP="00E708E3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731C5CB4" w14:textId="77777777" w:rsidR="00E708E3" w:rsidRPr="00E708E3" w:rsidRDefault="00E708E3" w:rsidP="00E708E3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221D545D" w14:textId="77777777" w:rsidR="00E708E3" w:rsidRPr="00E708E3" w:rsidRDefault="00E708E3" w:rsidP="00E708E3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5A3A27B6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412463D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datum zaposlitve: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4C1D52D3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1BFF3921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skupaj (let/mesecev):</w:t>
            </w:r>
          </w:p>
          <w:p w14:paraId="293F5D9D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7EF71378" w14:textId="77777777" w:rsidR="00E708E3" w:rsidRPr="00E708E3" w:rsidRDefault="00E708E3" w:rsidP="00E708E3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V primeru </w:t>
            </w:r>
            <w:r w:rsidRPr="00E708E3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 w:rsidRPr="00E708E3">
              <w:rPr>
                <w:rFonts w:eastAsia="Batang" w:cs="Arial"/>
                <w:lang w:eastAsia="ko-KR"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67B2CEB7" w14:textId="77777777" w:rsidR="00E708E3" w:rsidRPr="00E708E3" w:rsidRDefault="00E708E3" w:rsidP="00E708E3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51B12084" w14:textId="77777777" w:rsidR="00E708E3" w:rsidRPr="00E708E3" w:rsidRDefault="00E708E3" w:rsidP="00E708E3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</w:t>
            </w:r>
          </w:p>
        </w:tc>
      </w:tr>
      <w:tr w:rsidR="00E708E3" w:rsidRPr="00E708E3" w14:paraId="350A648F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7D23" w14:textId="77777777" w:rsidR="00E708E3" w:rsidRPr="00E708E3" w:rsidRDefault="00E708E3" w:rsidP="00E708E3">
            <w:pPr>
              <w:tabs>
                <w:tab w:val="left" w:pos="6327"/>
              </w:tabs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E708E3" w:rsidRPr="00E708E3" w14:paraId="773A07AD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6AC0884E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Zahtevana raven/stopnja izobrazbe (izberite eno):</w:t>
            </w:r>
          </w:p>
        </w:tc>
      </w:tr>
      <w:tr w:rsidR="00E708E3" w:rsidRPr="00E708E3" w14:paraId="05EDDF31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084574E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A2A1E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5929E88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7CAFD3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01618705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585825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3DE60DF0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3DB1765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5C167233" w14:textId="77777777" w:rsidR="00E708E3" w:rsidRPr="00E708E3" w:rsidRDefault="00E708E3" w:rsidP="00E708E3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(1. bolonjska stopnja)/ visokošolska  univerzitetna izobrazba (1. bolonjska stopnja)     </w:t>
            </w:r>
          </w:p>
          <w:p w14:paraId="6427F301" w14:textId="77777777" w:rsidR="00E708E3" w:rsidRPr="00E708E3" w:rsidRDefault="00E708E3" w:rsidP="00E708E3">
            <w:pPr>
              <w:spacing w:line="240" w:lineRule="auto"/>
              <w:ind w:left="855" w:right="-426"/>
              <w:contextualSpacing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        </w:t>
            </w:r>
            <w:r w:rsidRPr="00E708E3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6BA25D7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EE8212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7      specializacija po visokošolski strokovni   </w:t>
            </w:r>
          </w:p>
          <w:p w14:paraId="3A4CB24E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izobrazbi (prejšnja)/visokošolska univerzitetna     izobrazba (prejšnja)/magistrska izobrazba (2. bolonjska stopnja)         </w:t>
            </w:r>
          </w:p>
          <w:p w14:paraId="2B612BB6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</w:t>
            </w:r>
          </w:p>
          <w:p w14:paraId="49D6A2A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4A29FF90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483E0191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0DCEF1BE" w14:textId="77777777" w:rsidR="00E708E3" w:rsidRPr="00E708E3" w:rsidRDefault="00E708E3" w:rsidP="00E708E3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8/2   doktorat znanosti (prejšnji)/doktorat znanosti (3.      bolonjska stopnja)</w:t>
            </w:r>
          </w:p>
          <w:p w14:paraId="571CC63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E708E3" w:rsidRPr="00E708E3" w14:paraId="44161E9A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03CA" w14:textId="77777777" w:rsidR="00E708E3" w:rsidRPr="00E708E3" w:rsidRDefault="00E708E3" w:rsidP="00E708E3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E708E3">
              <w:rPr>
                <w:rFonts w:eastAsia="Batang" w:cs="Arial"/>
                <w:b/>
                <w:bCs/>
                <w:lang w:eastAsia="ko-KR"/>
              </w:rPr>
              <w:t>Kratek opis del in nalog</w:t>
            </w:r>
            <w:r w:rsidRPr="00E708E3">
              <w:rPr>
                <w:rFonts w:eastAsia="Batang" w:cs="Arial"/>
                <w:lang w:eastAsia="ko-KR"/>
              </w:rPr>
              <w:t xml:space="preserve">: </w:t>
            </w:r>
          </w:p>
          <w:p w14:paraId="0FD61D93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43944EE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E708E3" w:rsidRPr="00E708E3" w14:paraId="74F2B9D5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C001" w14:textId="77777777" w:rsidR="00E708E3" w:rsidRPr="00E708E3" w:rsidRDefault="00E708E3" w:rsidP="00E708E3">
            <w:pPr>
              <w:spacing w:before="60" w:after="60" w:line="240" w:lineRule="auto"/>
              <w:ind w:right="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Dolžina odpovednega roka:  </w:t>
            </w:r>
          </w:p>
        </w:tc>
      </w:tr>
      <w:tr w:rsidR="00E708E3" w:rsidRPr="00E708E3" w14:paraId="2DBEB112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8893" w:type="dxa"/>
            <w:gridSpan w:val="4"/>
            <w:shd w:val="clear" w:color="auto" w:fill="F2F2F2" w:themeFill="background1" w:themeFillShade="F2"/>
          </w:tcPr>
          <w:p w14:paraId="1ED0078F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E708E3">
              <w:rPr>
                <w:rFonts w:eastAsia="Batang" w:cs="Arial"/>
                <w:b/>
                <w:lang w:eastAsia="ko-KR"/>
              </w:rPr>
              <w:lastRenderedPageBreak/>
              <w:t>Prejšnja zaposlitev</w:t>
            </w:r>
          </w:p>
        </w:tc>
      </w:tr>
      <w:tr w:rsidR="00E708E3" w:rsidRPr="00E708E3" w14:paraId="095C70E4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4684"/>
        </w:trPr>
        <w:tc>
          <w:tcPr>
            <w:tcW w:w="4696" w:type="dxa"/>
            <w:gridSpan w:val="3"/>
          </w:tcPr>
          <w:p w14:paraId="079BDB41" w14:textId="77777777" w:rsidR="00E708E3" w:rsidRPr="00E708E3" w:rsidRDefault="00E708E3" w:rsidP="00E708E3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Naziv in naslov delodajalca:</w:t>
            </w:r>
          </w:p>
          <w:p w14:paraId="01370CAE" w14:textId="77777777" w:rsidR="00E708E3" w:rsidRPr="00E708E3" w:rsidRDefault="00E708E3" w:rsidP="00E708E3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37EE2E4D" w14:textId="77777777" w:rsidR="00E708E3" w:rsidRPr="00E708E3" w:rsidRDefault="00E708E3" w:rsidP="00E708E3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7731791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55BE195" w14:textId="77777777" w:rsidR="00E708E3" w:rsidRPr="00E708E3" w:rsidRDefault="00E708E3" w:rsidP="00E708E3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0E9C4AE" w14:textId="77777777" w:rsidR="00E708E3" w:rsidRPr="00E708E3" w:rsidRDefault="00E708E3" w:rsidP="00E708E3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32B1FDA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nedoločen čas   </w:t>
            </w:r>
          </w:p>
          <w:p w14:paraId="1871C37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F647AD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določen čas</w:t>
            </w:r>
          </w:p>
          <w:p w14:paraId="2CC9059C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36E90F68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b/>
                <w:bCs/>
                <w:lang w:eastAsia="ko-KR"/>
              </w:rPr>
            </w:pPr>
          </w:p>
          <w:p w14:paraId="2600EB8A" w14:textId="77777777" w:rsidR="00E708E3" w:rsidRPr="00E708E3" w:rsidRDefault="00E708E3" w:rsidP="00E708E3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Datum od:</w:t>
            </w:r>
            <w:r w:rsidRPr="00E708E3">
              <w:rPr>
                <w:rFonts w:eastAsia="Batang" w:cs="Arial"/>
                <w:lang w:eastAsia="ko-KR"/>
              </w:rPr>
              <w:t xml:space="preserve">                 </w:t>
            </w:r>
            <w:r w:rsidRPr="00E708E3">
              <w:rPr>
                <w:rFonts w:eastAsia="Batang" w:cs="Arial"/>
                <w:b/>
                <w:bCs/>
                <w:lang w:eastAsia="ko-KR"/>
              </w:rPr>
              <w:t>do:</w:t>
            </w:r>
            <w:r w:rsidRPr="00E708E3">
              <w:rPr>
                <w:rFonts w:eastAsia="Batang" w:cs="Arial"/>
                <w:lang w:eastAsia="ko-KR"/>
              </w:rPr>
              <w:t xml:space="preserve"> </w:t>
            </w:r>
          </w:p>
          <w:p w14:paraId="0C58D00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3217B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skupaj (let/mesecev):  </w:t>
            </w:r>
          </w:p>
          <w:p w14:paraId="0AC428D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5F686B" w14:textId="77777777" w:rsidR="00E708E3" w:rsidRPr="00E708E3" w:rsidRDefault="00E708E3" w:rsidP="00E708E3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V primeru </w:t>
            </w:r>
            <w:r w:rsidRPr="00E708E3">
              <w:rPr>
                <w:rFonts w:eastAsia="Batang" w:cs="Arial"/>
                <w:b/>
                <w:bCs/>
                <w:lang w:eastAsia="ko-KR"/>
              </w:rPr>
              <w:t>drugih oblik dela</w:t>
            </w:r>
            <w:r w:rsidRPr="00E708E3">
              <w:rPr>
                <w:rFonts w:eastAsia="Batang" w:cs="Arial"/>
                <w:lang w:eastAsia="ko-KR"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4135A01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14AAC2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8BB374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145445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E708E3" w:rsidRPr="00E708E3" w14:paraId="17D2DDF6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3A638ADC" w14:textId="77777777" w:rsidR="00E708E3" w:rsidRPr="00E708E3" w:rsidRDefault="00E708E3" w:rsidP="00E708E3">
            <w:pPr>
              <w:spacing w:before="60" w:after="60" w:line="240" w:lineRule="auto"/>
              <w:ind w:right="161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Naziv delovnega mesta:  </w:t>
            </w:r>
          </w:p>
        </w:tc>
      </w:tr>
      <w:tr w:rsidR="00E708E3" w:rsidRPr="00E708E3" w14:paraId="1BDF89CD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8893" w:type="dxa"/>
            <w:gridSpan w:val="4"/>
          </w:tcPr>
          <w:p w14:paraId="0F99D72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Zahtevana raven/stopnja izobrazbe (izberite eno):</w:t>
            </w:r>
          </w:p>
        </w:tc>
      </w:tr>
      <w:tr w:rsidR="00E708E3" w:rsidRPr="00E708E3" w14:paraId="7DED839D" w14:textId="77777777" w:rsidTr="00CF32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3987" w:type="dxa"/>
          </w:tcPr>
          <w:p w14:paraId="69B62B6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bookmarkStart w:id="3" w:name="_Hlk149820581"/>
          </w:p>
          <w:p w14:paraId="0CABF58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3BF6C6C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533D95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125C8C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19462E5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04A2B48D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70F5320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098D2836" w14:textId="77777777" w:rsidR="00E708E3" w:rsidRPr="00E708E3" w:rsidRDefault="00E708E3" w:rsidP="00E708E3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(1. bolonjska stopnja)/ visokošolska  univerzitetna izobrazba (1. bolonjska stopnja)     </w:t>
            </w:r>
          </w:p>
          <w:p w14:paraId="074C683A" w14:textId="77777777" w:rsidR="00E708E3" w:rsidRPr="00E708E3" w:rsidRDefault="00E708E3" w:rsidP="00E708E3">
            <w:pPr>
              <w:spacing w:line="240" w:lineRule="auto"/>
              <w:ind w:left="855" w:right="-426"/>
              <w:contextualSpacing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        </w:t>
            </w:r>
            <w:r w:rsidRPr="00E708E3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3"/>
          </w:tcPr>
          <w:p w14:paraId="19472CE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327E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7      specializacija po visokošolski strokovni   </w:t>
            </w:r>
          </w:p>
          <w:p w14:paraId="5A6DF43F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izobrazbi (prejšnja)/visokošolska univerzitetna     izobrazba (prejšnja)/magistrska izobrazba (2. bolonjska stopnja)         </w:t>
            </w:r>
          </w:p>
          <w:p w14:paraId="47400B59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</w:t>
            </w:r>
          </w:p>
          <w:p w14:paraId="7F0035D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461E5125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141BE2C5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0CD74961" w14:textId="77777777" w:rsidR="00E708E3" w:rsidRPr="00E708E3" w:rsidRDefault="00E708E3" w:rsidP="00E708E3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8/2   doktorat znanosti (prejšnji)/doktorat znanosti (3.      bolonjska stopnja)</w:t>
            </w:r>
          </w:p>
          <w:p w14:paraId="3A26CF5A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3"/>
      <w:tr w:rsidR="00E708E3" w:rsidRPr="00E708E3" w14:paraId="4FEDA2A0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277"/>
        </w:trPr>
        <w:tc>
          <w:tcPr>
            <w:tcW w:w="8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08A9" w14:textId="77777777" w:rsidR="00E708E3" w:rsidRPr="00E708E3" w:rsidRDefault="00E708E3" w:rsidP="00E708E3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 xml:space="preserve">Kratek opis del in nalog: </w:t>
            </w:r>
          </w:p>
          <w:p w14:paraId="565C0127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2A51321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1DBAA49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3208F6E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32B51CB" w14:textId="77777777" w:rsidR="00E708E3" w:rsidRPr="00E708E3" w:rsidRDefault="00E708E3" w:rsidP="00E708E3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2"/>
    </w:tbl>
    <w:p w14:paraId="6A84B1B5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7FA267EF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147A2D58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E2A43A4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671A6AC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7113E1E2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2CD8D4B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42B24931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4CAEB990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66119E34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4CEF2960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0E1324B7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0F7435FC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7847AC2E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7"/>
        <w:gridCol w:w="709"/>
        <w:gridCol w:w="4197"/>
      </w:tblGrid>
      <w:tr w:rsidR="00E708E3" w:rsidRPr="00E708E3" w14:paraId="14051CDD" w14:textId="77777777" w:rsidTr="00CF32D5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70A5644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lastRenderedPageBreak/>
              <w:t>Prejšnja zaposlitev</w:t>
            </w:r>
          </w:p>
        </w:tc>
      </w:tr>
      <w:tr w:rsidR="00E708E3" w:rsidRPr="00E708E3" w14:paraId="0BAECE4D" w14:textId="77777777" w:rsidTr="00CF32D5">
        <w:trPr>
          <w:cantSplit/>
          <w:trHeight w:val="4957"/>
        </w:trPr>
        <w:tc>
          <w:tcPr>
            <w:tcW w:w="4696" w:type="dxa"/>
            <w:gridSpan w:val="2"/>
          </w:tcPr>
          <w:p w14:paraId="233103C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>Naziv in naslov delodajalca:</w:t>
            </w:r>
          </w:p>
          <w:p w14:paraId="2A69E92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C22D93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FF498A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  <w:tc>
          <w:tcPr>
            <w:tcW w:w="4197" w:type="dxa"/>
          </w:tcPr>
          <w:p w14:paraId="05903D6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>delovno razmerje je bilo sklenjeno za:</w:t>
            </w:r>
          </w:p>
          <w:p w14:paraId="0990FF0D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1A954CA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cs="Arial"/>
                <w:bCs/>
              </w:rPr>
              <w:instrText xml:space="preserve"> FORMCHECKBOX </w:instrText>
            </w:r>
            <w:r w:rsidR="008D0597">
              <w:rPr>
                <w:rFonts w:cs="Arial"/>
                <w:bCs/>
              </w:rPr>
            </w:r>
            <w:r w:rsidR="008D0597">
              <w:rPr>
                <w:rFonts w:cs="Arial"/>
                <w:bCs/>
              </w:rPr>
              <w:fldChar w:fldCharType="separate"/>
            </w:r>
            <w:r w:rsidRPr="00E708E3">
              <w:rPr>
                <w:rFonts w:cs="Arial"/>
                <w:bCs/>
              </w:rPr>
              <w:fldChar w:fldCharType="end"/>
            </w:r>
            <w:r w:rsidRPr="00E708E3">
              <w:rPr>
                <w:rFonts w:cs="Arial"/>
                <w:bCs/>
              </w:rPr>
              <w:t xml:space="preserve"> nedoločen čas   </w:t>
            </w:r>
          </w:p>
          <w:p w14:paraId="6CAA353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58C9B3E3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Cs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cs="Arial"/>
                <w:bCs/>
              </w:rPr>
              <w:instrText xml:space="preserve"> FORMCHECKBOX </w:instrText>
            </w:r>
            <w:r w:rsidR="008D0597">
              <w:rPr>
                <w:rFonts w:cs="Arial"/>
                <w:bCs/>
              </w:rPr>
            </w:r>
            <w:r w:rsidR="008D0597">
              <w:rPr>
                <w:rFonts w:cs="Arial"/>
                <w:bCs/>
              </w:rPr>
              <w:fldChar w:fldCharType="separate"/>
            </w:r>
            <w:r w:rsidRPr="00E708E3">
              <w:rPr>
                <w:rFonts w:cs="Arial"/>
                <w:bCs/>
              </w:rPr>
              <w:fldChar w:fldCharType="end"/>
            </w:r>
            <w:r w:rsidRPr="00E708E3">
              <w:rPr>
                <w:rFonts w:cs="Arial"/>
                <w:bCs/>
              </w:rPr>
              <w:t xml:space="preserve"> določen čas</w:t>
            </w:r>
          </w:p>
          <w:p w14:paraId="4D06EAF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1D72292E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</w:p>
          <w:p w14:paraId="3FA29CC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/>
                <w:bCs/>
              </w:rPr>
              <w:t>Datum od:</w:t>
            </w:r>
            <w:r w:rsidRPr="00E708E3">
              <w:rPr>
                <w:rFonts w:cs="Arial"/>
                <w:bCs/>
              </w:rPr>
              <w:t xml:space="preserve">                 </w:t>
            </w:r>
            <w:r w:rsidRPr="00E708E3">
              <w:rPr>
                <w:rFonts w:cs="Arial"/>
                <w:b/>
                <w:bCs/>
              </w:rPr>
              <w:t>do:</w:t>
            </w:r>
            <w:r w:rsidRPr="00E708E3">
              <w:rPr>
                <w:rFonts w:cs="Arial"/>
                <w:bCs/>
              </w:rPr>
              <w:t xml:space="preserve"> </w:t>
            </w:r>
          </w:p>
          <w:p w14:paraId="5C667588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61B7D56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 xml:space="preserve">skupaj (let/mesecev):  </w:t>
            </w:r>
          </w:p>
          <w:p w14:paraId="6483631A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F7DD89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Cs/>
              </w:rPr>
              <w:t xml:space="preserve">V primeru </w:t>
            </w:r>
            <w:r w:rsidRPr="00E708E3">
              <w:rPr>
                <w:rFonts w:cs="Arial"/>
                <w:b/>
                <w:bCs/>
              </w:rPr>
              <w:t>drugih oblik dela</w:t>
            </w:r>
            <w:r w:rsidRPr="00E708E3">
              <w:rPr>
                <w:rFonts w:cs="Arial"/>
                <w:bCs/>
              </w:rPr>
              <w:t>, ki niso redne zaposlitve  (npr. avtorske pogodbe, študentskega dela, …) navedite število opravljenih ur in ali je šlo za kontinuirano delo ali zgolj občasno delo (delo s prekinitvami):</w:t>
            </w:r>
          </w:p>
          <w:p w14:paraId="39EB64F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168D031E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3ABD4FE5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  <w:tr w:rsidR="00E708E3" w:rsidRPr="00E708E3" w14:paraId="7641EC1D" w14:textId="77777777" w:rsidTr="00CF32D5">
        <w:trPr>
          <w:trHeight w:val="298"/>
        </w:trPr>
        <w:tc>
          <w:tcPr>
            <w:tcW w:w="8893" w:type="dxa"/>
            <w:gridSpan w:val="3"/>
          </w:tcPr>
          <w:p w14:paraId="4C2D05B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  <w:r w:rsidRPr="00E708E3">
              <w:rPr>
                <w:rFonts w:cs="Arial"/>
                <w:b/>
                <w:bCs/>
              </w:rPr>
              <w:t xml:space="preserve">Naziv delovnega mesta:  </w:t>
            </w:r>
          </w:p>
        </w:tc>
      </w:tr>
      <w:tr w:rsidR="00E708E3" w:rsidRPr="00E708E3" w14:paraId="1A7C1FE4" w14:textId="77777777" w:rsidTr="00CF32D5">
        <w:trPr>
          <w:trHeight w:val="298"/>
        </w:trPr>
        <w:tc>
          <w:tcPr>
            <w:tcW w:w="8893" w:type="dxa"/>
            <w:gridSpan w:val="3"/>
          </w:tcPr>
          <w:p w14:paraId="5A0C072D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>Zahtevana raven/stopnja izobrazbe (izberite eno):</w:t>
            </w:r>
          </w:p>
        </w:tc>
      </w:tr>
      <w:tr w:rsidR="00E708E3" w:rsidRPr="00E708E3" w14:paraId="655CF22F" w14:textId="77777777" w:rsidTr="00CF32D5">
        <w:trPr>
          <w:trHeight w:val="298"/>
        </w:trPr>
        <w:tc>
          <w:tcPr>
            <w:tcW w:w="3987" w:type="dxa"/>
          </w:tcPr>
          <w:p w14:paraId="26E03FCD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3FC6A60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5       srednješolska izobrazba                          </w:t>
            </w:r>
          </w:p>
          <w:p w14:paraId="0589A29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0C3054A7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6/1    višješolska izobrazba                     </w:t>
            </w:r>
          </w:p>
          <w:p w14:paraId="352C488F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EE8712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6/2    specializacija po višješolski izobrazbi/</w:t>
            </w:r>
          </w:p>
          <w:p w14:paraId="364927BA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visoka strokovna izobrazba (prejšnja)/</w:t>
            </w:r>
          </w:p>
          <w:p w14:paraId="2F85E682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visokošolska strokovna izobrazba </w:t>
            </w:r>
          </w:p>
          <w:p w14:paraId="3EE8DE32" w14:textId="77777777" w:rsidR="00E708E3" w:rsidRPr="00E708E3" w:rsidRDefault="00E708E3" w:rsidP="00E708E3">
            <w:pPr>
              <w:spacing w:line="240" w:lineRule="auto"/>
              <w:ind w:left="480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(1. bolonjska stopnja)/ visokošolska  univerzitetna izobrazba (1. bolonjska stopnja)     </w:t>
            </w:r>
          </w:p>
          <w:p w14:paraId="06A0FD42" w14:textId="77777777" w:rsidR="00E708E3" w:rsidRPr="00E708E3" w:rsidRDefault="00E708E3" w:rsidP="00E708E3">
            <w:pPr>
              <w:spacing w:line="240" w:lineRule="auto"/>
              <w:ind w:left="855" w:right="-426"/>
              <w:contextualSpacing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               </w:t>
            </w:r>
            <w:r w:rsidRPr="00E708E3">
              <w:rPr>
                <w:rFonts w:eastAsia="Batang" w:cs="Arial"/>
                <w:lang w:eastAsia="ko-KR"/>
              </w:rPr>
              <w:tab/>
            </w:r>
          </w:p>
        </w:tc>
        <w:tc>
          <w:tcPr>
            <w:tcW w:w="4906" w:type="dxa"/>
            <w:gridSpan w:val="2"/>
          </w:tcPr>
          <w:p w14:paraId="69207F5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EC195C1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7      specializacija po visokošolski strokovni   </w:t>
            </w:r>
          </w:p>
          <w:p w14:paraId="039AD799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izobrazbi (prejšnja)/visokošolska univerzitetna     izobrazba (prejšnja)/magistrska izobrazba (2. bolonjska stopnja)         </w:t>
            </w:r>
          </w:p>
          <w:p w14:paraId="664DAAD2" w14:textId="77777777" w:rsidR="00E708E3" w:rsidRPr="00E708E3" w:rsidRDefault="00E708E3" w:rsidP="00E708E3">
            <w:pPr>
              <w:spacing w:line="240" w:lineRule="auto"/>
              <w:ind w:left="45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</w:t>
            </w:r>
          </w:p>
          <w:p w14:paraId="4C9F3ADE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8/1   specializacija po visokošolski univerzitetni   </w:t>
            </w:r>
          </w:p>
          <w:p w14:paraId="13A224CD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izobrazbi (prejšnja)/magisterij znanosti (prejšnji)</w:t>
            </w:r>
          </w:p>
          <w:p w14:paraId="4E6A9142" w14:textId="77777777" w:rsidR="00E708E3" w:rsidRPr="00E708E3" w:rsidRDefault="00E708E3" w:rsidP="00E708E3">
            <w:pPr>
              <w:spacing w:line="240" w:lineRule="auto"/>
              <w:ind w:left="462" w:right="-426"/>
              <w:jc w:val="left"/>
              <w:rPr>
                <w:rFonts w:eastAsia="Batang" w:cs="Arial"/>
                <w:lang w:eastAsia="ko-KR"/>
              </w:rPr>
            </w:pPr>
          </w:p>
          <w:p w14:paraId="69536113" w14:textId="77777777" w:rsidR="00E708E3" w:rsidRPr="00E708E3" w:rsidRDefault="00E708E3" w:rsidP="00E708E3">
            <w:pPr>
              <w:spacing w:line="240" w:lineRule="auto"/>
              <w:ind w:left="454" w:right="-426" w:hanging="454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8/2   doktorat znanosti (prejšnji)/doktorat znanosti (3.      bolonjska stopnja)</w:t>
            </w:r>
          </w:p>
          <w:p w14:paraId="3EBFF669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E708E3" w:rsidRPr="00E708E3" w14:paraId="29462AA2" w14:textId="77777777" w:rsidTr="00CF32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DF53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/>
                <w:bCs/>
              </w:rPr>
            </w:pPr>
            <w:r w:rsidRPr="00E708E3">
              <w:rPr>
                <w:rFonts w:cs="Arial"/>
                <w:b/>
                <w:bCs/>
              </w:rPr>
              <w:t xml:space="preserve">Kratek opis del in nalog: </w:t>
            </w:r>
          </w:p>
          <w:p w14:paraId="2A5B3C5C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09275AA9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45CDB294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7F489F8B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01D9826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  <w:p w14:paraId="2A62BF00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cs="Arial"/>
                <w:bCs/>
              </w:rPr>
            </w:pPr>
          </w:p>
        </w:tc>
      </w:tr>
    </w:tbl>
    <w:p w14:paraId="03DE5535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03778941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1BD94288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  <w:r w:rsidRPr="00E708E3">
        <w:rPr>
          <w:rFonts w:cs="Arial"/>
          <w:bCs/>
        </w:rPr>
        <w:t>Po potrebi vstavite dodatna polja.</w:t>
      </w:r>
    </w:p>
    <w:p w14:paraId="78DA0C8E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6020A9C8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601E43C8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041B3F9A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463B8A9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0AFEA56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17BDAEE6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62EB763C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7E23BCFA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3C15B337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27890A24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4F56D3A7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p w14:paraId="51029FEF" w14:textId="77777777" w:rsidR="00E708E3" w:rsidRPr="00E708E3" w:rsidRDefault="00E708E3" w:rsidP="00E708E3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E708E3" w:rsidRPr="00E708E3" w14:paraId="6084C44C" w14:textId="77777777" w:rsidTr="00CF32D5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6CBE6DBC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lastRenderedPageBreak/>
              <w:t>FUNKCIONALNA ZNANJA</w:t>
            </w:r>
          </w:p>
        </w:tc>
      </w:tr>
    </w:tbl>
    <w:p w14:paraId="606B9350" w14:textId="77777777" w:rsidR="00E708E3" w:rsidRPr="00E708E3" w:rsidRDefault="00E708E3" w:rsidP="00E708E3">
      <w:pPr>
        <w:spacing w:line="276" w:lineRule="auto"/>
        <w:jc w:val="left"/>
        <w:rPr>
          <w:rFonts w:eastAsia="Calibri" w:cs="Arial"/>
        </w:rPr>
      </w:pPr>
    </w:p>
    <w:p w14:paraId="19FF5FFF" w14:textId="77777777" w:rsidR="00E708E3" w:rsidRDefault="00E708E3" w:rsidP="00E708E3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eastAsia="Calibri" w:cs="Arial"/>
          <w:b/>
          <w:bCs/>
        </w:rPr>
      </w:pPr>
      <w:r w:rsidRPr="00E708E3">
        <w:rPr>
          <w:rFonts w:eastAsia="Calibri" w:cs="Arial"/>
          <w:b/>
          <w:bCs/>
        </w:rPr>
        <w:t>Opravljeni izpiti, usposabljanja</w:t>
      </w:r>
    </w:p>
    <w:p w14:paraId="2088F546" w14:textId="77777777" w:rsidR="008D0597" w:rsidRPr="00E708E3" w:rsidRDefault="008D0597" w:rsidP="008D0597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E708E3" w:rsidRPr="00E708E3" w14:paraId="2BDC922F" w14:textId="77777777" w:rsidTr="00CF32D5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27DB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EE67F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E708E3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D755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E708E3" w:rsidRPr="00E708E3" w14:paraId="2ADD6A5C" w14:textId="77777777" w:rsidTr="00CF32D5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0D271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609D4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Obvezno usposabljanje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3B62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75CFA91E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E708E3">
              <w:rPr>
                <w:rFonts w:eastAsia="Batang" w:cs="Arial"/>
                <w:lang w:eastAsia="ko-KR"/>
              </w:rPr>
              <w:t xml:space="preserve"> DA - </w:t>
            </w:r>
            <w:r w:rsidRPr="00E708E3">
              <w:rPr>
                <w:rFonts w:eastAsia="Batang" w:cs="Arial"/>
                <w:i/>
                <w:lang w:eastAsia="ko-KR"/>
              </w:rPr>
              <w:t>št. in datum potrdila: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3A97D18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6D4DAB43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7B02246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bookmarkEnd w:id="5"/>
            <w:r w:rsidRPr="00E708E3">
              <w:rPr>
                <w:rFonts w:eastAsia="Batang" w:cs="Arial"/>
                <w:lang w:eastAsia="ko-KR"/>
              </w:rPr>
              <w:t xml:space="preserve"> NE</w:t>
            </w:r>
          </w:p>
          <w:p w14:paraId="1B1FB7DD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E708E3" w:rsidRPr="00E708E3" w14:paraId="1F8617AE" w14:textId="77777777" w:rsidTr="00CF32D5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6136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42BCB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F0D381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4EEBDA7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DA - </w:t>
            </w:r>
            <w:r w:rsidRPr="00E708E3">
              <w:rPr>
                <w:rFonts w:eastAsia="Batang" w:cs="Arial"/>
                <w:i/>
                <w:lang w:eastAsia="ko-KR"/>
              </w:rPr>
              <w:t>št. in datum potrdila: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75EE7593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821744C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6777708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</w:t>
            </w:r>
          </w:p>
          <w:p w14:paraId="001E253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E708E3" w:rsidRPr="00E708E3" w14:paraId="78F30E9A" w14:textId="77777777" w:rsidTr="00CF32D5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7353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D27B3E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CECCC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4D9273D6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DA - </w:t>
            </w:r>
            <w:r w:rsidRPr="00E708E3">
              <w:rPr>
                <w:rFonts w:eastAsia="Batang" w:cs="Arial"/>
                <w:i/>
                <w:lang w:eastAsia="ko-KR"/>
              </w:rPr>
              <w:t>št. in datum potrdila: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0672C385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7BC37292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140F4028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</w:t>
            </w:r>
          </w:p>
          <w:p w14:paraId="281CEE6A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E708E3" w:rsidRPr="00E708E3" w14:paraId="62B57A35" w14:textId="77777777" w:rsidTr="00CF32D5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42FB2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67BFC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86F2E7E" w14:textId="77777777" w:rsidR="00E708E3" w:rsidRPr="00E708E3" w:rsidRDefault="00E708E3" w:rsidP="00E708E3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E708E3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E708E3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57573D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5DBA933A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DA - </w:t>
            </w:r>
            <w:r w:rsidRPr="00E708E3">
              <w:rPr>
                <w:rFonts w:eastAsia="Batang" w:cs="Arial"/>
                <w:i/>
                <w:lang w:eastAsia="ko-KR"/>
              </w:rPr>
              <w:t>št. in datum potrdila:</w:t>
            </w:r>
            <w:r w:rsidRPr="00E708E3">
              <w:rPr>
                <w:rFonts w:eastAsia="Batang" w:cs="Arial"/>
                <w:lang w:eastAsia="ko-KR"/>
              </w:rPr>
              <w:t xml:space="preserve">  </w:t>
            </w:r>
          </w:p>
          <w:p w14:paraId="59AF10A1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C1DD44B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0F6618FE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  <w:r w:rsidRPr="00E708E3">
              <w:rPr>
                <w:rFonts w:eastAsia="Batang" w:cs="Arial"/>
                <w:lang w:eastAsia="ko-KR"/>
              </w:rPr>
              <w:t xml:space="preserve"> NE</w:t>
            </w:r>
          </w:p>
          <w:p w14:paraId="5AD97049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E708E3" w:rsidRPr="00E708E3" w14:paraId="2E993AEC" w14:textId="77777777" w:rsidTr="00CF32D5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1E2D5A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E708E3"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EB755" w14:textId="77777777" w:rsidR="00E708E3" w:rsidRPr="00E708E3" w:rsidRDefault="00E708E3" w:rsidP="00E708E3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BDEFE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6F68912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7AF5465C" w14:textId="77777777" w:rsidR="00E708E3" w:rsidRPr="00E708E3" w:rsidRDefault="00E708E3" w:rsidP="00E708E3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4776412E" w14:textId="77777777" w:rsidR="00E708E3" w:rsidRPr="00E708E3" w:rsidRDefault="00E708E3" w:rsidP="00E708E3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EAF6C90" w14:textId="77777777" w:rsidR="00E708E3" w:rsidRPr="00E708E3" w:rsidRDefault="00E708E3" w:rsidP="00E708E3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4AE4848A" w14:textId="77777777" w:rsidR="00E708E3" w:rsidRDefault="00E708E3" w:rsidP="00E708E3">
      <w:pPr>
        <w:numPr>
          <w:ilvl w:val="0"/>
          <w:numId w:val="22"/>
        </w:numPr>
        <w:spacing w:line="240" w:lineRule="auto"/>
        <w:ind w:right="-426"/>
        <w:contextualSpacing/>
        <w:jc w:val="left"/>
        <w:rPr>
          <w:rFonts w:eastAsia="Batang" w:cs="Arial"/>
          <w:b/>
          <w:lang w:eastAsia="ko-KR"/>
        </w:rPr>
      </w:pPr>
      <w:r w:rsidRPr="00E708E3">
        <w:rPr>
          <w:rFonts w:eastAsia="Batang" w:cs="Arial"/>
          <w:b/>
          <w:lang w:eastAsia="ko-KR"/>
        </w:rPr>
        <w:t>Delo z računalnikom</w:t>
      </w:r>
    </w:p>
    <w:p w14:paraId="0DD1FE82" w14:textId="77777777" w:rsidR="008D0597" w:rsidRPr="00E708E3" w:rsidRDefault="008D0597" w:rsidP="008D0597">
      <w:pPr>
        <w:spacing w:line="240" w:lineRule="auto"/>
        <w:ind w:left="720" w:right="-426"/>
        <w:contextualSpacing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E708E3" w:rsidRPr="00E708E3" w14:paraId="378FB49D" w14:textId="77777777" w:rsidTr="00CF32D5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24B61" w14:textId="77777777" w:rsidR="00E708E3" w:rsidRPr="00E708E3" w:rsidRDefault="00E708E3" w:rsidP="00E708E3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2C094" w14:textId="77777777" w:rsidR="00E708E3" w:rsidRPr="00E708E3" w:rsidRDefault="00E708E3" w:rsidP="00E708E3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29674" w14:textId="77777777" w:rsidR="00E708E3" w:rsidRPr="00E708E3" w:rsidRDefault="00E708E3" w:rsidP="00E708E3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2ABD2" w14:textId="77777777" w:rsidR="00E708E3" w:rsidRPr="00E708E3" w:rsidRDefault="00E708E3" w:rsidP="00E708E3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65C4C" w14:textId="77777777" w:rsidR="00E708E3" w:rsidRPr="00E708E3" w:rsidRDefault="00E708E3" w:rsidP="00E708E3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 w:rsidRPr="00E708E3"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E708E3" w:rsidRPr="00E708E3" w14:paraId="225ADB7E" w14:textId="77777777" w:rsidTr="00CF32D5">
        <w:trPr>
          <w:trHeight w:val="53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BF2F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20E0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1110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4490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3987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E708E3" w:rsidRPr="00E708E3" w14:paraId="4134835B" w14:textId="77777777" w:rsidTr="00CF32D5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3663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1DA1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5CA9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C1EC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3E64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E708E3" w:rsidRPr="00E708E3" w14:paraId="2E8E893A" w14:textId="77777777" w:rsidTr="00CF32D5">
        <w:trPr>
          <w:trHeight w:val="552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BA9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E75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7A7D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D8CA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CE2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E708E3" w:rsidRPr="00E708E3" w14:paraId="3790F4B2" w14:textId="77777777" w:rsidTr="00CF32D5">
        <w:trPr>
          <w:trHeight w:val="559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8B8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BBC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9A51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BFAF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877E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E708E3" w:rsidRPr="00E708E3" w14:paraId="458D2262" w14:textId="77777777" w:rsidTr="00CF32D5">
        <w:trPr>
          <w:trHeight w:val="567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752" w14:textId="77777777" w:rsidR="00E708E3" w:rsidRPr="00E708E3" w:rsidRDefault="00E708E3" w:rsidP="00E708E3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t>Drugo: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89A6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4526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A437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8A8C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E708E3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8E3">
              <w:rPr>
                <w:rFonts w:eastAsia="Batang" w:cs="Arial"/>
                <w:lang w:eastAsia="ko-KR"/>
              </w:rPr>
              <w:instrText xml:space="preserve"> FORMCHECKBOX </w:instrText>
            </w:r>
            <w:r w:rsidR="008D0597">
              <w:rPr>
                <w:rFonts w:eastAsia="Batang" w:cs="Arial"/>
                <w:lang w:eastAsia="ko-KR"/>
              </w:rPr>
            </w:r>
            <w:r w:rsidR="008D0597">
              <w:rPr>
                <w:rFonts w:eastAsia="Batang" w:cs="Arial"/>
                <w:lang w:eastAsia="ko-KR"/>
              </w:rPr>
              <w:fldChar w:fldCharType="separate"/>
            </w:r>
            <w:r w:rsidRPr="00E708E3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526CD774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34924C6A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6B8A5F17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366ED45E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54D5D9E9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2B15AF97" w14:textId="77777777" w:rsid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1C6F4838" w14:textId="77777777" w:rsidR="004011F3" w:rsidRPr="00E708E3" w:rsidRDefault="004011F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79FDF590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1EC2A0FB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2BA686D7" w14:textId="77777777" w:rsidR="00E708E3" w:rsidRPr="00E708E3" w:rsidRDefault="00E708E3" w:rsidP="00E708E3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p w14:paraId="2E8FAECA" w14:textId="77777777" w:rsidR="00E708E3" w:rsidRDefault="00E708E3" w:rsidP="00E708E3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eastAsia="Calibri" w:cs="Arial"/>
          <w:b/>
          <w:bCs/>
        </w:rPr>
      </w:pPr>
      <w:r w:rsidRPr="00E708E3">
        <w:rPr>
          <w:rFonts w:eastAsia="Calibri" w:cs="Arial"/>
          <w:b/>
          <w:bCs/>
        </w:rPr>
        <w:t>Znanje tujih jezikov</w:t>
      </w:r>
    </w:p>
    <w:p w14:paraId="57FA1962" w14:textId="77777777" w:rsidR="008D0597" w:rsidRPr="00E708E3" w:rsidRDefault="008D0597" w:rsidP="008D0597">
      <w:pPr>
        <w:spacing w:after="200" w:line="276" w:lineRule="auto"/>
        <w:ind w:left="720"/>
        <w:contextualSpacing/>
        <w:jc w:val="left"/>
        <w:rPr>
          <w:rFonts w:eastAsia="Calibri" w:cs="Arial"/>
          <w:b/>
          <w:bCs/>
        </w:rPr>
      </w:pP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E708E3" w:rsidRPr="00E708E3" w14:paraId="3E6F1BFE" w14:textId="77777777" w:rsidTr="00CF32D5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13633" w14:textId="77777777" w:rsidR="00E708E3" w:rsidRPr="00E708E3" w:rsidRDefault="00E708E3" w:rsidP="00E708E3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FF932EB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26234CE5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Osnovna raven*</w:t>
            </w:r>
          </w:p>
          <w:p w14:paraId="3349B9C5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2E688678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7AFB8381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Višja raven*</w:t>
            </w:r>
          </w:p>
          <w:p w14:paraId="1DF0EADF" w14:textId="77777777" w:rsidR="00E708E3" w:rsidRPr="00E708E3" w:rsidRDefault="00E708E3" w:rsidP="00E708E3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E708E3">
              <w:rPr>
                <w:rFonts w:eastAsia="Calibri" w:cs="Arial"/>
                <w:b/>
              </w:rPr>
              <w:t>(B2, C1, C2)</w:t>
            </w:r>
          </w:p>
        </w:tc>
      </w:tr>
      <w:tr w:rsidR="00E708E3" w:rsidRPr="00E708E3" w14:paraId="20172658" w14:textId="77777777" w:rsidTr="00CF32D5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91B4D7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38694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3CDEB9E0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478DA59C" w14:textId="77777777" w:rsidR="00E708E3" w:rsidRPr="00E708E3" w:rsidRDefault="00E708E3" w:rsidP="00E708E3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E708E3" w:rsidRPr="00E708E3" w14:paraId="6940489B" w14:textId="77777777" w:rsidTr="00CF32D5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6BB30" w14:textId="77777777" w:rsidR="00E708E3" w:rsidRPr="00E708E3" w:rsidRDefault="00E708E3" w:rsidP="00E708E3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Drugo: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E345" w14:textId="77777777" w:rsidR="00E708E3" w:rsidRPr="00E708E3" w:rsidRDefault="00E708E3" w:rsidP="00E708E3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2E06CF2B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56467D43" w14:textId="77777777" w:rsidR="00E708E3" w:rsidRPr="00E708E3" w:rsidRDefault="00E708E3" w:rsidP="00E708E3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622E5745" w14:textId="77777777" w:rsidR="00E708E3" w:rsidRPr="00E708E3" w:rsidRDefault="00E708E3" w:rsidP="00E708E3">
      <w:pPr>
        <w:spacing w:after="200" w:line="276" w:lineRule="auto"/>
        <w:rPr>
          <w:rFonts w:eastAsia="Calibri" w:cs="Arial"/>
        </w:rPr>
      </w:pPr>
      <w:r w:rsidRPr="00E708E3">
        <w:rPr>
          <w:rFonts w:eastAsia="SimSun" w:cs="Arial"/>
          <w:spacing w:val="-6"/>
          <w:kern w:val="1"/>
          <w:lang w:eastAsia="zh-CN" w:bidi="hi-IN"/>
        </w:rPr>
        <w:t>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E708E3" w:rsidRPr="00E708E3" w14:paraId="664B7FDE" w14:textId="77777777" w:rsidTr="00CF32D5">
        <w:tc>
          <w:tcPr>
            <w:tcW w:w="993" w:type="dxa"/>
          </w:tcPr>
          <w:p w14:paraId="26D6E0AA" w14:textId="77777777" w:rsidR="00E708E3" w:rsidRPr="00E708E3" w:rsidRDefault="00E708E3" w:rsidP="00E708E3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1C759122" w14:textId="77777777" w:rsidR="00E708E3" w:rsidRPr="00E708E3" w:rsidRDefault="00E708E3" w:rsidP="00E708E3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E708E3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4D81BE" w14:textId="77777777" w:rsidR="00E708E3" w:rsidRPr="00E708E3" w:rsidRDefault="00E708E3" w:rsidP="00E708E3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69773F4C" w14:textId="77777777" w:rsidR="00E708E3" w:rsidRPr="00E708E3" w:rsidRDefault="00E708E3" w:rsidP="00E708E3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C42851" w14:textId="77777777" w:rsidR="00E708E3" w:rsidRPr="00E708E3" w:rsidRDefault="00E708E3" w:rsidP="00E708E3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E708E3" w:rsidRPr="00E708E3" w14:paraId="70DFDD95" w14:textId="77777777" w:rsidTr="00CF32D5">
        <w:tc>
          <w:tcPr>
            <w:tcW w:w="993" w:type="dxa"/>
          </w:tcPr>
          <w:p w14:paraId="79755CAF" w14:textId="77777777" w:rsidR="00E708E3" w:rsidRPr="00E708E3" w:rsidRDefault="00E708E3" w:rsidP="00E708E3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719B23" w14:textId="77777777" w:rsidR="00E708E3" w:rsidRPr="00E708E3" w:rsidRDefault="00E708E3" w:rsidP="00E708E3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6F596767" w14:textId="77777777" w:rsidR="00E708E3" w:rsidRPr="00E708E3" w:rsidRDefault="00E708E3" w:rsidP="00E708E3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3E0C484" w14:textId="77777777" w:rsidR="00E708E3" w:rsidRPr="00E708E3" w:rsidRDefault="00E708E3" w:rsidP="00E708E3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E708E3">
              <w:rPr>
                <w:rFonts w:eastAsia="Calibri" w:cs="Arial"/>
                <w:i/>
              </w:rPr>
              <w:t>(podpis)</w:t>
            </w:r>
          </w:p>
        </w:tc>
      </w:tr>
    </w:tbl>
    <w:p w14:paraId="574490F8" w14:textId="77777777" w:rsidR="00E708E3" w:rsidRPr="00E708E3" w:rsidRDefault="00E708E3" w:rsidP="00E708E3">
      <w:pPr>
        <w:spacing w:line="276" w:lineRule="auto"/>
        <w:jc w:val="center"/>
        <w:rPr>
          <w:rFonts w:eastAsia="Calibri" w:cs="Arial"/>
          <w:b/>
        </w:rPr>
      </w:pPr>
      <w:r w:rsidRPr="00E708E3">
        <w:rPr>
          <w:rFonts w:cs="Arial"/>
          <w:iCs/>
        </w:rPr>
        <w:br w:type="page"/>
      </w:r>
      <w:r w:rsidRPr="00E708E3">
        <w:rPr>
          <w:rFonts w:eastAsia="Calibri" w:cs="Arial"/>
          <w:b/>
        </w:rPr>
        <w:lastRenderedPageBreak/>
        <w:t xml:space="preserve">IZJAVA O IZPOLNJEVANJU POGOJEV </w:t>
      </w:r>
    </w:p>
    <w:p w14:paraId="7C7A4D09" w14:textId="77777777" w:rsidR="00E708E3" w:rsidRPr="00E708E3" w:rsidRDefault="00E708E3" w:rsidP="00E708E3">
      <w:pPr>
        <w:spacing w:line="260" w:lineRule="exact"/>
        <w:jc w:val="center"/>
        <w:rPr>
          <w:rFonts w:eastAsia="Calibri" w:cs="Arial"/>
          <w:b/>
        </w:rPr>
      </w:pPr>
      <w:r w:rsidRPr="00E708E3">
        <w:rPr>
          <w:rFonts w:eastAsia="Calibri" w:cs="Arial"/>
          <w:b/>
        </w:rPr>
        <w:t xml:space="preserve">za delovno mesto inšpektor svetnik v </w:t>
      </w:r>
      <w:r w:rsidRPr="00E708E3">
        <w:rPr>
          <w:b/>
        </w:rPr>
        <w:t xml:space="preserve">Tržnem inšpektoratu RS, v Sektorju za tehnično področje nadzora </w:t>
      </w:r>
      <w:r w:rsidRPr="00E708E3">
        <w:rPr>
          <w:rFonts w:eastAsia="Calibri" w:cs="Arial"/>
          <w:b/>
        </w:rPr>
        <w:t>(šifra DM 23)</w:t>
      </w:r>
    </w:p>
    <w:p w14:paraId="7AEA5564" w14:textId="77777777" w:rsidR="00E708E3" w:rsidRPr="00E708E3" w:rsidRDefault="00E708E3" w:rsidP="00E708E3">
      <w:pPr>
        <w:spacing w:line="260" w:lineRule="exact"/>
        <w:jc w:val="center"/>
        <w:rPr>
          <w:rFonts w:eastAsia="Calibri" w:cs="Arial"/>
          <w:b/>
        </w:rPr>
      </w:pPr>
    </w:p>
    <w:p w14:paraId="0ADAD8BD" w14:textId="77777777" w:rsidR="00E708E3" w:rsidRPr="00E708E3" w:rsidRDefault="00E708E3" w:rsidP="00E708E3">
      <w:pPr>
        <w:spacing w:line="260" w:lineRule="exact"/>
        <w:jc w:val="left"/>
        <w:rPr>
          <w:rFonts w:eastAsia="Calibri" w:cs="Arial"/>
        </w:rPr>
      </w:pPr>
    </w:p>
    <w:p w14:paraId="08B9846F" w14:textId="77777777" w:rsidR="00E708E3" w:rsidRPr="00E708E3" w:rsidRDefault="00E708E3" w:rsidP="00E708E3">
      <w:pPr>
        <w:spacing w:line="260" w:lineRule="exact"/>
        <w:jc w:val="left"/>
        <w:rPr>
          <w:rFonts w:eastAsia="Calibri" w:cs="Arial"/>
        </w:rPr>
      </w:pPr>
      <w:r w:rsidRPr="00E708E3">
        <w:rPr>
          <w:rFonts w:eastAsia="Calibri" w:cs="Arial"/>
        </w:rPr>
        <w:t>Podpisani/a (</w:t>
      </w:r>
      <w:r w:rsidRPr="00E708E3">
        <w:rPr>
          <w:rFonts w:eastAsia="Calibri" w:cs="Arial"/>
          <w:i/>
          <w:iCs/>
        </w:rPr>
        <w:t>ime, priimek in stalno prebivališče</w:t>
      </w:r>
      <w:r w:rsidRPr="00E708E3">
        <w:rPr>
          <w:rFonts w:eastAsia="Calibri" w:cs="Arial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708E3" w:rsidRPr="00E708E3" w14:paraId="1BD02C2C" w14:textId="77777777" w:rsidTr="00CF32D5">
        <w:tc>
          <w:tcPr>
            <w:tcW w:w="8364" w:type="dxa"/>
            <w:tcBorders>
              <w:bottom w:val="single" w:sz="4" w:space="0" w:color="auto"/>
            </w:tcBorders>
          </w:tcPr>
          <w:p w14:paraId="501A4B86" w14:textId="77777777" w:rsidR="00E708E3" w:rsidRPr="00E708E3" w:rsidRDefault="00E708E3" w:rsidP="00E708E3">
            <w:pPr>
              <w:spacing w:before="120" w:line="260" w:lineRule="exact"/>
              <w:jc w:val="left"/>
              <w:rPr>
                <w:rFonts w:eastAsia="Calibri" w:cs="Arial"/>
              </w:rPr>
            </w:pPr>
            <w:bookmarkStart w:id="6" w:name="Besedilo19"/>
            <w:r w:rsidRPr="00E708E3">
              <w:rPr>
                <w:rFonts w:eastAsia="Calibri" w:cs="Arial"/>
              </w:rPr>
              <w:t xml:space="preserve">      </w:t>
            </w:r>
            <w:bookmarkEnd w:id="6"/>
          </w:p>
        </w:tc>
      </w:tr>
    </w:tbl>
    <w:p w14:paraId="1C3B5B52" w14:textId="77777777" w:rsidR="00E708E3" w:rsidRPr="00E708E3" w:rsidRDefault="00E708E3" w:rsidP="00E708E3">
      <w:pPr>
        <w:spacing w:line="360" w:lineRule="auto"/>
        <w:rPr>
          <w:rFonts w:eastAsia="Calibri" w:cs="Arial"/>
        </w:rPr>
      </w:pPr>
    </w:p>
    <w:p w14:paraId="2C2B0945" w14:textId="77777777" w:rsidR="00E708E3" w:rsidRPr="00E708E3" w:rsidRDefault="00E708E3" w:rsidP="00E708E3">
      <w:pPr>
        <w:spacing w:line="360" w:lineRule="auto"/>
        <w:rPr>
          <w:rFonts w:eastAsia="Calibri" w:cs="Arial"/>
        </w:rPr>
      </w:pPr>
      <w:r w:rsidRPr="00E708E3">
        <w:rPr>
          <w:rFonts w:eastAsia="Calibri" w:cs="Arial"/>
        </w:rPr>
        <w:t>Izjavljam, da:</w:t>
      </w:r>
    </w:p>
    <w:p w14:paraId="0A0F638D" w14:textId="77777777" w:rsidR="00E708E3" w:rsidRPr="00E708E3" w:rsidRDefault="00E708E3" w:rsidP="00E708E3">
      <w:pPr>
        <w:numPr>
          <w:ilvl w:val="0"/>
          <w:numId w:val="23"/>
        </w:numPr>
      </w:pPr>
      <w:r w:rsidRPr="00E708E3">
        <w:t xml:space="preserve">so v obrazcu »Prijava za delovno mesto inšpektor svetnik v </w:t>
      </w:r>
      <w:bookmarkStart w:id="7" w:name="_Hlk156202731"/>
      <w:r w:rsidRPr="00E708E3">
        <w:t>Tržnem inšpektoratu RS</w:t>
      </w:r>
      <w:bookmarkEnd w:id="7"/>
      <w:r w:rsidRPr="00E708E3">
        <w:t>, v Sektorju za tehnično področje nadzora (šifra DM 23)« navedeni podatki resnični in točni;</w:t>
      </w:r>
    </w:p>
    <w:p w14:paraId="0B6AD6A4" w14:textId="77777777" w:rsidR="00E708E3" w:rsidRPr="00E708E3" w:rsidRDefault="00E708E3" w:rsidP="00E708E3">
      <w:pPr>
        <w:ind w:left="720"/>
      </w:pPr>
      <w:r w:rsidRPr="00E708E3">
        <w:t xml:space="preserve"> </w:t>
      </w:r>
    </w:p>
    <w:p w14:paraId="1CB910D2" w14:textId="77777777" w:rsidR="00E708E3" w:rsidRPr="00E708E3" w:rsidRDefault="00E708E3" w:rsidP="00E708E3">
      <w:pPr>
        <w:numPr>
          <w:ilvl w:val="0"/>
          <w:numId w:val="23"/>
        </w:numPr>
      </w:pPr>
      <w:r w:rsidRPr="00E708E3">
        <w:t>sem državljan(</w:t>
      </w:r>
      <w:proofErr w:type="spellStart"/>
      <w:r w:rsidRPr="00E708E3">
        <w:t>ka</w:t>
      </w:r>
      <w:proofErr w:type="spellEnd"/>
      <w:r w:rsidRPr="00E708E3">
        <w:t xml:space="preserve">) Republike Slovenije; </w:t>
      </w:r>
    </w:p>
    <w:p w14:paraId="02C70775" w14:textId="77777777" w:rsidR="00E708E3" w:rsidRPr="00E708E3" w:rsidRDefault="00E708E3" w:rsidP="00E708E3">
      <w:pPr>
        <w:ind w:left="720"/>
      </w:pPr>
    </w:p>
    <w:p w14:paraId="2875CBB4" w14:textId="77777777" w:rsidR="00E708E3" w:rsidRPr="00E708E3" w:rsidRDefault="00E708E3" w:rsidP="00E708E3">
      <w:pPr>
        <w:numPr>
          <w:ilvl w:val="0"/>
          <w:numId w:val="23"/>
        </w:numPr>
      </w:pPr>
      <w:r w:rsidRPr="00E708E3">
        <w:t>da nisem bil(a) pravnomočno obsojen(a) zaradi naklepnega kaznivega dejanja, ki se preganja po uradni dolžnosti in;</w:t>
      </w:r>
    </w:p>
    <w:p w14:paraId="4A1474B6" w14:textId="77777777" w:rsidR="00E708E3" w:rsidRPr="00E708E3" w:rsidRDefault="00E708E3" w:rsidP="00E708E3">
      <w:pPr>
        <w:ind w:left="720"/>
      </w:pPr>
    </w:p>
    <w:p w14:paraId="0DCE3D11" w14:textId="77777777" w:rsidR="00E708E3" w:rsidRPr="00E708E3" w:rsidRDefault="00E708E3" w:rsidP="00E708E3">
      <w:pPr>
        <w:numPr>
          <w:ilvl w:val="0"/>
          <w:numId w:val="23"/>
        </w:numPr>
      </w:pPr>
      <w:r w:rsidRPr="00E708E3">
        <w:t>da nisem bil(a) obsojen(a) na nepogojno kazen zapora v trajanju več kot šest mesecev, ter, da zoper mene ni vložena pravnomočna obtožnica zaradi naklepnega kaznivega dejanja, ki se preganja po uradni dolžnosti:</w:t>
      </w:r>
    </w:p>
    <w:p w14:paraId="3C096B93" w14:textId="77777777" w:rsidR="00E708E3" w:rsidRPr="00E708E3" w:rsidRDefault="00E708E3" w:rsidP="00E708E3"/>
    <w:p w14:paraId="5070BB4C" w14:textId="77777777" w:rsidR="00E708E3" w:rsidRPr="00E708E3" w:rsidRDefault="00E708E3" w:rsidP="00E708E3">
      <w:bookmarkStart w:id="8" w:name="_Hlk164947765"/>
      <w:r w:rsidRPr="00E708E3">
        <w:t xml:space="preserve">Tržnemu inšpektoratu RS </w:t>
      </w:r>
      <w:r w:rsidRPr="00E708E3">
        <w:rPr>
          <w:b/>
          <w:bCs/>
          <w:i/>
          <w:iCs/>
          <w:u w:val="single"/>
        </w:rPr>
        <w:t>dovoljujem / ne dovoljujem</w:t>
      </w:r>
      <w:r w:rsidRPr="00E708E3">
        <w:t xml:space="preserve"> (ustrezno označi oziroma pobriši), da za namen tega javnega natečaja pridobi </w:t>
      </w:r>
      <w:bookmarkEnd w:id="8"/>
      <w:r w:rsidRPr="00E708E3">
        <w:t>zgoraj navedene podatke iz uradnih evidenc</w:t>
      </w:r>
      <w:r w:rsidRPr="00E708E3">
        <w:rPr>
          <w:vertAlign w:val="superscript"/>
        </w:rPr>
        <w:footnoteReference w:id="1"/>
      </w:r>
      <w:r w:rsidRPr="00E708E3">
        <w:t xml:space="preserve">. </w:t>
      </w:r>
    </w:p>
    <w:p w14:paraId="0FCE24BC" w14:textId="77777777" w:rsidR="00E708E3" w:rsidRPr="00E708E3" w:rsidRDefault="00E708E3" w:rsidP="00E708E3"/>
    <w:p w14:paraId="7263F6C4" w14:textId="77777777" w:rsidR="00E708E3" w:rsidRPr="00E708E3" w:rsidRDefault="00E708E3" w:rsidP="00E708E3">
      <w:r w:rsidRPr="00E708E3">
        <w:t xml:space="preserve">Tržnemu inšpektoratu RS </w:t>
      </w:r>
      <w:r w:rsidRPr="00E708E3">
        <w:rPr>
          <w:b/>
          <w:bCs/>
          <w:i/>
          <w:iCs/>
          <w:u w:val="single"/>
        </w:rPr>
        <w:t>dovoljujem / ne dovoljujem</w:t>
      </w:r>
      <w:r w:rsidRPr="00E708E3">
        <w:t xml:space="preserve"> (ustrezno označi oziroma pobriši), da za namen tega javnega natečaja pridobi potrdilo o verodostojnosti dokazila o izobrazbi.</w:t>
      </w:r>
    </w:p>
    <w:p w14:paraId="7FFEBF6D" w14:textId="77777777" w:rsidR="00E708E3" w:rsidRPr="00E708E3" w:rsidRDefault="00E708E3" w:rsidP="00E708E3"/>
    <w:p w14:paraId="6B02AD1C" w14:textId="77777777" w:rsidR="00E708E3" w:rsidRPr="00E708E3" w:rsidRDefault="00E708E3" w:rsidP="00E708E3"/>
    <w:p w14:paraId="60B7F665" w14:textId="77777777" w:rsidR="00E708E3" w:rsidRPr="00E708E3" w:rsidRDefault="00E708E3" w:rsidP="00E708E3"/>
    <w:p w14:paraId="0C7457D6" w14:textId="77777777" w:rsidR="00E708E3" w:rsidRPr="00E708E3" w:rsidRDefault="00E708E3" w:rsidP="00E708E3">
      <w:r w:rsidRPr="00E708E3">
        <w:t>Kraj in datum: _______________                      Lastnoročni podpis :________________________</w:t>
      </w:r>
    </w:p>
    <w:p w14:paraId="665A69BB" w14:textId="77777777" w:rsidR="00E708E3" w:rsidRPr="00E708E3" w:rsidRDefault="00E708E3" w:rsidP="00E708E3">
      <w:pPr>
        <w:spacing w:line="260" w:lineRule="exact"/>
        <w:rPr>
          <w:rFonts w:eastAsia="Calibri" w:cs="Arial"/>
        </w:rPr>
      </w:pPr>
    </w:p>
    <w:p w14:paraId="35972598" w14:textId="77777777" w:rsidR="00E708E3" w:rsidRPr="00E708E3" w:rsidRDefault="00E708E3" w:rsidP="00E708E3">
      <w:pPr>
        <w:spacing w:line="260" w:lineRule="exact"/>
        <w:jc w:val="left"/>
        <w:rPr>
          <w:rFonts w:eastAsia="Calibri" w:cs="Arial"/>
        </w:rPr>
      </w:pPr>
    </w:p>
    <w:p w14:paraId="458F1D30" w14:textId="77777777" w:rsidR="00E004CF" w:rsidRPr="00202A77" w:rsidRDefault="00E004CF" w:rsidP="00E708E3">
      <w:pPr>
        <w:pStyle w:val="datumtevilka"/>
      </w:pPr>
    </w:p>
    <w:sectPr w:rsidR="00E004CF" w:rsidRPr="00202A77" w:rsidSect="00783310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47B9" w14:textId="77777777" w:rsidR="00E708E3" w:rsidRDefault="00E708E3">
      <w:r>
        <w:separator/>
      </w:r>
    </w:p>
  </w:endnote>
  <w:endnote w:type="continuationSeparator" w:id="0">
    <w:p w14:paraId="79DF7415" w14:textId="77777777" w:rsidR="00E708E3" w:rsidRDefault="00E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37C075E9-C436-43A6-9CB6-0E33F3074684}"/>
    <w:embedBold r:id="rId2" w:fontKey="{1280021A-E125-45F0-AFE9-8296CBDFB80E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E2CE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97265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9F71" w14:textId="77777777" w:rsidR="00E708E3" w:rsidRDefault="00E708E3">
      <w:r>
        <w:separator/>
      </w:r>
    </w:p>
  </w:footnote>
  <w:footnote w:type="continuationSeparator" w:id="0">
    <w:p w14:paraId="724D0553" w14:textId="77777777" w:rsidR="00E708E3" w:rsidRDefault="00E708E3">
      <w:r>
        <w:continuationSeparator/>
      </w:r>
    </w:p>
  </w:footnote>
  <w:footnote w:id="1">
    <w:p w14:paraId="0289F8F6" w14:textId="77777777" w:rsidR="00E708E3" w:rsidRDefault="00E708E3" w:rsidP="00E708E3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47A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52616" w:rsidRPr="008F3500" w14:paraId="0F2E4E6B" w14:textId="77777777" w:rsidTr="00925E56">
      <w:trPr>
        <w:cantSplit/>
        <w:trHeight w:hRule="exact" w:val="847"/>
      </w:trPr>
      <w:tc>
        <w:tcPr>
          <w:tcW w:w="567" w:type="dxa"/>
        </w:tcPr>
        <w:p w14:paraId="675627BA" w14:textId="77777777" w:rsidR="00452616" w:rsidRDefault="00452616" w:rsidP="00925E56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F3EEAED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BC77690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0E1C64E2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7256DB29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0922A26B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10BD935A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3CAAB2D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2115C221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AC52B3A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9183599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10CD0D25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257E00C3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6DEFF4C8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298E827C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5B30A331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  <w:p w14:paraId="73F167F6" w14:textId="77777777" w:rsidR="00452616" w:rsidRPr="006D42D9" w:rsidRDefault="00452616" w:rsidP="00925E56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E8310B2" w14:textId="77777777" w:rsidR="00452616" w:rsidRPr="008F3500" w:rsidRDefault="00DE1FC8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03EA634" wp14:editId="0E7B08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5153A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52616" w:rsidRPr="008F3500">
      <w:t>REPUBLIKA SLOVENIJA</w:t>
    </w:r>
  </w:p>
  <w:p w14:paraId="052474DA" w14:textId="77777777" w:rsidR="00864F72" w:rsidRPr="00BA03D5" w:rsidRDefault="00E000C0" w:rsidP="00864F72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 w:rsidRPr="00E000C0">
      <w:rPr>
        <w:b/>
        <w:caps/>
      </w:rPr>
      <w:t>MINISTRSTVO ZA GOSPODARSTVO, TURIZEM IN ŠPORT</w:t>
    </w:r>
  </w:p>
  <w:p w14:paraId="62A39028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 xml:space="preserve">TRŽNI INŠPEKTORAT </w:t>
    </w:r>
    <w:r w:rsidR="00893BD3">
      <w:rPr>
        <w:caps/>
      </w:rPr>
      <w:t>Republike Slovenije</w:t>
    </w:r>
  </w:p>
  <w:p w14:paraId="37DE3AE1" w14:textId="77777777" w:rsidR="00452616" w:rsidRPr="008F3500" w:rsidRDefault="00C73A5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D30322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6385963D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6E18D76" w14:textId="77777777" w:rsidR="007C1237" w:rsidRDefault="007C1237" w:rsidP="007C1237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65FC9F89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7814966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3EBF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ECA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E6C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949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ED0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0AE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C8A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F4A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28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45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7553319">
    <w:abstractNumId w:val="21"/>
  </w:num>
  <w:num w:numId="2" w16cid:durableId="968122472">
    <w:abstractNumId w:val="14"/>
  </w:num>
  <w:num w:numId="3" w16cid:durableId="212935997">
    <w:abstractNumId w:val="17"/>
  </w:num>
  <w:num w:numId="4" w16cid:durableId="716708442">
    <w:abstractNumId w:val="10"/>
  </w:num>
  <w:num w:numId="5" w16cid:durableId="1010138311">
    <w:abstractNumId w:val="11"/>
  </w:num>
  <w:num w:numId="6" w16cid:durableId="776683259">
    <w:abstractNumId w:val="18"/>
  </w:num>
  <w:num w:numId="7" w16cid:durableId="623198875">
    <w:abstractNumId w:val="16"/>
  </w:num>
  <w:num w:numId="8" w16cid:durableId="1154107829">
    <w:abstractNumId w:val="22"/>
  </w:num>
  <w:num w:numId="9" w16cid:durableId="400759276">
    <w:abstractNumId w:val="13"/>
  </w:num>
  <w:num w:numId="10" w16cid:durableId="1231380308">
    <w:abstractNumId w:val="20"/>
  </w:num>
  <w:num w:numId="11" w16cid:durableId="1171413489">
    <w:abstractNumId w:val="19"/>
  </w:num>
  <w:num w:numId="12" w16cid:durableId="1357459459">
    <w:abstractNumId w:val="8"/>
  </w:num>
  <w:num w:numId="13" w16cid:durableId="652564549">
    <w:abstractNumId w:val="3"/>
  </w:num>
  <w:num w:numId="14" w16cid:durableId="2106800435">
    <w:abstractNumId w:val="2"/>
  </w:num>
  <w:num w:numId="15" w16cid:durableId="425347167">
    <w:abstractNumId w:val="1"/>
  </w:num>
  <w:num w:numId="16" w16cid:durableId="1789549460">
    <w:abstractNumId w:val="0"/>
  </w:num>
  <w:num w:numId="17" w16cid:durableId="2079866590">
    <w:abstractNumId w:val="9"/>
  </w:num>
  <w:num w:numId="18" w16cid:durableId="649555897">
    <w:abstractNumId w:val="7"/>
  </w:num>
  <w:num w:numId="19" w16cid:durableId="1903784716">
    <w:abstractNumId w:val="6"/>
  </w:num>
  <w:num w:numId="20" w16cid:durableId="726996438">
    <w:abstractNumId w:val="5"/>
  </w:num>
  <w:num w:numId="21" w16cid:durableId="2070616174">
    <w:abstractNumId w:val="4"/>
  </w:num>
  <w:num w:numId="22" w16cid:durableId="169684454">
    <w:abstractNumId w:val="15"/>
  </w:num>
  <w:num w:numId="23" w16cid:durableId="1177185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E3"/>
    <w:rsid w:val="000009D2"/>
    <w:rsid w:val="00021CC5"/>
    <w:rsid w:val="00022632"/>
    <w:rsid w:val="00023A88"/>
    <w:rsid w:val="00030C75"/>
    <w:rsid w:val="00070E8A"/>
    <w:rsid w:val="00086180"/>
    <w:rsid w:val="000A29A7"/>
    <w:rsid w:val="000A7238"/>
    <w:rsid w:val="000C6576"/>
    <w:rsid w:val="001357B2"/>
    <w:rsid w:val="00166897"/>
    <w:rsid w:val="0018228F"/>
    <w:rsid w:val="0019335C"/>
    <w:rsid w:val="001D0452"/>
    <w:rsid w:val="001F1B7F"/>
    <w:rsid w:val="001F7C7F"/>
    <w:rsid w:val="00202A77"/>
    <w:rsid w:val="002145F0"/>
    <w:rsid w:val="00217F0F"/>
    <w:rsid w:val="00241192"/>
    <w:rsid w:val="00271CE5"/>
    <w:rsid w:val="0027457F"/>
    <w:rsid w:val="00282020"/>
    <w:rsid w:val="002849F1"/>
    <w:rsid w:val="00291336"/>
    <w:rsid w:val="002B12C6"/>
    <w:rsid w:val="002C3240"/>
    <w:rsid w:val="002D598C"/>
    <w:rsid w:val="002E3E00"/>
    <w:rsid w:val="003065C7"/>
    <w:rsid w:val="00330E8A"/>
    <w:rsid w:val="00353613"/>
    <w:rsid w:val="003636BF"/>
    <w:rsid w:val="00363B25"/>
    <w:rsid w:val="00363D4D"/>
    <w:rsid w:val="0037479F"/>
    <w:rsid w:val="0038178C"/>
    <w:rsid w:val="003845B4"/>
    <w:rsid w:val="00387B1A"/>
    <w:rsid w:val="003B5CE5"/>
    <w:rsid w:val="003C377D"/>
    <w:rsid w:val="003E1C74"/>
    <w:rsid w:val="003E5E7D"/>
    <w:rsid w:val="004011F3"/>
    <w:rsid w:val="004428EE"/>
    <w:rsid w:val="00452616"/>
    <w:rsid w:val="00456E2B"/>
    <w:rsid w:val="004610C1"/>
    <w:rsid w:val="004A3964"/>
    <w:rsid w:val="004C2639"/>
    <w:rsid w:val="004E6949"/>
    <w:rsid w:val="00507E68"/>
    <w:rsid w:val="00526246"/>
    <w:rsid w:val="00533D8C"/>
    <w:rsid w:val="00533FE4"/>
    <w:rsid w:val="00553CFC"/>
    <w:rsid w:val="00554045"/>
    <w:rsid w:val="00567106"/>
    <w:rsid w:val="0058783C"/>
    <w:rsid w:val="005905DB"/>
    <w:rsid w:val="005A7A23"/>
    <w:rsid w:val="005B6090"/>
    <w:rsid w:val="005E1D3C"/>
    <w:rsid w:val="005E4322"/>
    <w:rsid w:val="00626B52"/>
    <w:rsid w:val="00632253"/>
    <w:rsid w:val="00642714"/>
    <w:rsid w:val="006455CE"/>
    <w:rsid w:val="0065636B"/>
    <w:rsid w:val="006813BC"/>
    <w:rsid w:val="00690F01"/>
    <w:rsid w:val="006D01A6"/>
    <w:rsid w:val="006D42D9"/>
    <w:rsid w:val="006E41B8"/>
    <w:rsid w:val="00733017"/>
    <w:rsid w:val="00753972"/>
    <w:rsid w:val="00783310"/>
    <w:rsid w:val="00794D63"/>
    <w:rsid w:val="007A4A6D"/>
    <w:rsid w:val="007C1237"/>
    <w:rsid w:val="007C549B"/>
    <w:rsid w:val="007D1BCF"/>
    <w:rsid w:val="007D4C21"/>
    <w:rsid w:val="007D75CF"/>
    <w:rsid w:val="007E6DC5"/>
    <w:rsid w:val="007F17BE"/>
    <w:rsid w:val="00810D25"/>
    <w:rsid w:val="00842F1F"/>
    <w:rsid w:val="00847E6C"/>
    <w:rsid w:val="00864F72"/>
    <w:rsid w:val="0088043C"/>
    <w:rsid w:val="008906C9"/>
    <w:rsid w:val="00893BD3"/>
    <w:rsid w:val="008C5738"/>
    <w:rsid w:val="008D04F0"/>
    <w:rsid w:val="008D0597"/>
    <w:rsid w:val="008E33E8"/>
    <w:rsid w:val="008F3500"/>
    <w:rsid w:val="00921F7D"/>
    <w:rsid w:val="00924E3C"/>
    <w:rsid w:val="00925E56"/>
    <w:rsid w:val="009612BB"/>
    <w:rsid w:val="00977C98"/>
    <w:rsid w:val="00993794"/>
    <w:rsid w:val="0099525D"/>
    <w:rsid w:val="009A470D"/>
    <w:rsid w:val="009E0D6C"/>
    <w:rsid w:val="009E0EA1"/>
    <w:rsid w:val="009E3144"/>
    <w:rsid w:val="00A01A93"/>
    <w:rsid w:val="00A125C5"/>
    <w:rsid w:val="00A25030"/>
    <w:rsid w:val="00A32567"/>
    <w:rsid w:val="00A5039D"/>
    <w:rsid w:val="00A57355"/>
    <w:rsid w:val="00A640BC"/>
    <w:rsid w:val="00A65EE7"/>
    <w:rsid w:val="00A70133"/>
    <w:rsid w:val="00AF186E"/>
    <w:rsid w:val="00B05FBC"/>
    <w:rsid w:val="00B12FA8"/>
    <w:rsid w:val="00B15795"/>
    <w:rsid w:val="00B17141"/>
    <w:rsid w:val="00B2511C"/>
    <w:rsid w:val="00B26593"/>
    <w:rsid w:val="00B31575"/>
    <w:rsid w:val="00B51926"/>
    <w:rsid w:val="00B60067"/>
    <w:rsid w:val="00B8547D"/>
    <w:rsid w:val="00B93BED"/>
    <w:rsid w:val="00BC75E9"/>
    <w:rsid w:val="00BD58CC"/>
    <w:rsid w:val="00BE0D85"/>
    <w:rsid w:val="00BE1024"/>
    <w:rsid w:val="00C028B8"/>
    <w:rsid w:val="00C250D5"/>
    <w:rsid w:val="00C35429"/>
    <w:rsid w:val="00C53932"/>
    <w:rsid w:val="00C734D0"/>
    <w:rsid w:val="00C73A50"/>
    <w:rsid w:val="00C81B27"/>
    <w:rsid w:val="00C92898"/>
    <w:rsid w:val="00C9407F"/>
    <w:rsid w:val="00CE0C4B"/>
    <w:rsid w:val="00CE7514"/>
    <w:rsid w:val="00D04605"/>
    <w:rsid w:val="00D225FF"/>
    <w:rsid w:val="00D248DE"/>
    <w:rsid w:val="00D30322"/>
    <w:rsid w:val="00D36B69"/>
    <w:rsid w:val="00D37CE4"/>
    <w:rsid w:val="00D41C2C"/>
    <w:rsid w:val="00D63E42"/>
    <w:rsid w:val="00D6736A"/>
    <w:rsid w:val="00D77B27"/>
    <w:rsid w:val="00D8542D"/>
    <w:rsid w:val="00D9355E"/>
    <w:rsid w:val="00D97265"/>
    <w:rsid w:val="00DC6A71"/>
    <w:rsid w:val="00DC799A"/>
    <w:rsid w:val="00DE1FC8"/>
    <w:rsid w:val="00DE5B46"/>
    <w:rsid w:val="00E000C0"/>
    <w:rsid w:val="00E004CF"/>
    <w:rsid w:val="00E0357D"/>
    <w:rsid w:val="00E24EC2"/>
    <w:rsid w:val="00E25AD0"/>
    <w:rsid w:val="00E51A5A"/>
    <w:rsid w:val="00E708E3"/>
    <w:rsid w:val="00E8699E"/>
    <w:rsid w:val="00E955E9"/>
    <w:rsid w:val="00EA17D5"/>
    <w:rsid w:val="00F240BB"/>
    <w:rsid w:val="00F46724"/>
    <w:rsid w:val="00F5787C"/>
    <w:rsid w:val="00F57FED"/>
    <w:rsid w:val="00FD1E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B06E751"/>
  <w15:chartTrackingRefBased/>
  <w15:docId w15:val="{1C0545FA-26FF-4518-BA82-212C81FB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5CE5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291336"/>
    <w:pPr>
      <w:keepNext/>
      <w:spacing w:after="240"/>
      <w:outlineLvl w:val="1"/>
    </w:pPr>
    <w:rPr>
      <w:rFonts w:cs="Arial"/>
      <w:b/>
      <w:bCs/>
      <w:i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291336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6E41B8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1F1B7F"/>
    <w:pPr>
      <w:keepNext/>
      <w:keepLines/>
      <w:tabs>
        <w:tab w:val="left" w:pos="1701"/>
      </w:tabs>
      <w:spacing w:after="480"/>
      <w:ind w:left="1701" w:hanging="1701"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EA17D5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paragraph" w:customStyle="1" w:styleId="Zveza">
    <w:name w:val="Zveza"/>
    <w:basedOn w:val="Zadeva"/>
    <w:rsid w:val="00925E56"/>
    <w:rPr>
      <w:b w:val="0"/>
    </w:rPr>
  </w:style>
  <w:style w:type="character" w:customStyle="1" w:styleId="GlavaZnak">
    <w:name w:val="Glava Znak"/>
    <w:basedOn w:val="Privzetapisavaodstavka"/>
    <w:link w:val="Glava"/>
    <w:rsid w:val="007C1237"/>
    <w:rPr>
      <w:rFonts w:ascii="Republika" w:hAnsi="Republika"/>
      <w:lang w:eastAsia="en-US"/>
    </w:rPr>
  </w:style>
  <w:style w:type="paragraph" w:styleId="Sprotnaopomba-besedilo">
    <w:name w:val="footnote text"/>
    <w:basedOn w:val="Navaden"/>
    <w:link w:val="Sprotnaopomba-besediloZnak"/>
    <w:rsid w:val="00E708E3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rsid w:val="00E708E3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rsid w:val="00E70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GTS\TIRS-Predloge\Predloge\Sede&#382;\TI%20-%20dopi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 - dopis</Template>
  <TotalTime>7</TotalTime>
  <Pages>7</Pages>
  <Words>898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Tanja Antolin</dc:creator>
  <cp:keywords/>
  <cp:lastModifiedBy>Tanja Antolin</cp:lastModifiedBy>
  <cp:revision>4</cp:revision>
  <cp:lastPrinted>2011-03-02T16:35:00Z</cp:lastPrinted>
  <dcterms:created xsi:type="dcterms:W3CDTF">2024-11-06T11:54:00Z</dcterms:created>
  <dcterms:modified xsi:type="dcterms:W3CDTF">2024-11-07T07:29:00Z</dcterms:modified>
</cp:coreProperties>
</file>