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6FE88" w14:textId="725D615F" w:rsidR="00141C1C" w:rsidRDefault="00141C1C" w:rsidP="00141C1C">
      <w:pPr>
        <w:pStyle w:val="Naslov2"/>
      </w:pPr>
      <w:r w:rsidRPr="00141C1C">
        <w:t xml:space="preserve">Prijava za DM </w:t>
      </w:r>
      <w:r w:rsidR="003B35E9">
        <w:t>7</w:t>
      </w:r>
      <w:r w:rsidRPr="00141C1C">
        <w:t xml:space="preserve">0 – Inšpektor v Območni enoti </w:t>
      </w:r>
      <w:r w:rsidR="003B35E9">
        <w:t>Kranj</w:t>
      </w:r>
    </w:p>
    <w:p w14:paraId="621FB15A" w14:textId="12F4D615" w:rsidR="00141C1C" w:rsidRPr="00141C1C" w:rsidRDefault="00141C1C" w:rsidP="00141C1C">
      <w:pPr>
        <w:jc w:val="center"/>
      </w:pPr>
      <w:r w:rsidRPr="00141C1C">
        <w:t>Številka:110-2/2021</w:t>
      </w:r>
    </w:p>
    <w:p w14:paraId="47079D17" w14:textId="77777777" w:rsidR="00141C1C" w:rsidRPr="00141C1C" w:rsidRDefault="00141C1C" w:rsidP="00141C1C"/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3510"/>
        <w:gridCol w:w="5387"/>
      </w:tblGrid>
      <w:tr w:rsidR="00141C1C" w:rsidRPr="00141C1C" w14:paraId="54F6C8A7" w14:textId="77777777" w:rsidTr="003B35E9">
        <w:trPr>
          <w:trHeight w:val="387"/>
        </w:trPr>
        <w:tc>
          <w:tcPr>
            <w:tcW w:w="8897" w:type="dxa"/>
            <w:gridSpan w:val="2"/>
            <w:shd w:val="clear" w:color="auto" w:fill="F2F2F2" w:themeFill="background1" w:themeFillShade="F2"/>
            <w:vAlign w:val="center"/>
          </w:tcPr>
          <w:p w14:paraId="4DCD3854" w14:textId="51225BBC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OSNOVNI PODATKI</w:t>
            </w:r>
            <w:r w:rsidR="00D312B1">
              <w:rPr>
                <w:rFonts w:eastAsia="Calibri" w:cs="Arial"/>
                <w:b/>
              </w:rPr>
              <w:t xml:space="preserve"> KANDIDATA</w:t>
            </w:r>
          </w:p>
        </w:tc>
      </w:tr>
      <w:tr w:rsidR="00141C1C" w:rsidRPr="00141C1C" w14:paraId="2B6950E1" w14:textId="77777777" w:rsidTr="003B35E9">
        <w:tblPrEx>
          <w:shd w:val="clear" w:color="auto" w:fill="auto"/>
        </w:tblPrEx>
        <w:trPr>
          <w:trHeight w:val="421"/>
        </w:trPr>
        <w:tc>
          <w:tcPr>
            <w:tcW w:w="3510" w:type="dxa"/>
            <w:vAlign w:val="center"/>
          </w:tcPr>
          <w:p w14:paraId="3FB87E30" w14:textId="42DA150E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Ime</w:t>
            </w:r>
          </w:p>
        </w:tc>
        <w:tc>
          <w:tcPr>
            <w:tcW w:w="5387" w:type="dxa"/>
            <w:vAlign w:val="center"/>
          </w:tcPr>
          <w:p w14:paraId="23CDDB78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1951B57C" w14:textId="77777777" w:rsidTr="003B35E9">
        <w:tblPrEx>
          <w:shd w:val="clear" w:color="auto" w:fill="auto"/>
        </w:tblPrEx>
        <w:trPr>
          <w:trHeight w:val="413"/>
        </w:trPr>
        <w:tc>
          <w:tcPr>
            <w:tcW w:w="3510" w:type="dxa"/>
            <w:vAlign w:val="center"/>
          </w:tcPr>
          <w:p w14:paraId="246224DA" w14:textId="4013636D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Priimek</w:t>
            </w:r>
          </w:p>
        </w:tc>
        <w:tc>
          <w:tcPr>
            <w:tcW w:w="5387" w:type="dxa"/>
            <w:vAlign w:val="center"/>
          </w:tcPr>
          <w:p w14:paraId="642C7A0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2F305DF6" w14:textId="77777777" w:rsidTr="003B35E9">
        <w:tblPrEx>
          <w:shd w:val="clear" w:color="auto" w:fill="auto"/>
        </w:tblPrEx>
        <w:trPr>
          <w:trHeight w:val="406"/>
        </w:trPr>
        <w:tc>
          <w:tcPr>
            <w:tcW w:w="3510" w:type="dxa"/>
            <w:vAlign w:val="center"/>
          </w:tcPr>
          <w:p w14:paraId="1FD3936F" w14:textId="3DB767BC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Stalni naslov</w:t>
            </w:r>
          </w:p>
        </w:tc>
        <w:tc>
          <w:tcPr>
            <w:tcW w:w="5387" w:type="dxa"/>
            <w:vAlign w:val="center"/>
          </w:tcPr>
          <w:p w14:paraId="12CBCAD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  <w:tr w:rsidR="00141C1C" w:rsidRPr="00141C1C" w14:paraId="540EDA8A" w14:textId="77777777" w:rsidTr="003B35E9">
        <w:tblPrEx>
          <w:shd w:val="clear" w:color="auto" w:fill="auto"/>
        </w:tblPrEx>
        <w:trPr>
          <w:trHeight w:val="567"/>
        </w:trPr>
        <w:tc>
          <w:tcPr>
            <w:tcW w:w="3510" w:type="dxa"/>
            <w:vAlign w:val="center"/>
          </w:tcPr>
          <w:p w14:paraId="013D3F24" w14:textId="34DDD815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Naslov za vročanje pošte, če je drugačen od stalnega</w:t>
            </w:r>
          </w:p>
        </w:tc>
        <w:tc>
          <w:tcPr>
            <w:tcW w:w="5387" w:type="dxa"/>
            <w:vAlign w:val="center"/>
          </w:tcPr>
          <w:p w14:paraId="25AC0A2B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74C9400E" w14:textId="77777777" w:rsidTr="003B35E9">
        <w:tblPrEx>
          <w:shd w:val="clear" w:color="auto" w:fill="auto"/>
        </w:tblPrEx>
        <w:trPr>
          <w:trHeight w:val="517"/>
        </w:trPr>
        <w:tc>
          <w:tcPr>
            <w:tcW w:w="3510" w:type="dxa"/>
            <w:vAlign w:val="center"/>
          </w:tcPr>
          <w:p w14:paraId="0C0132E0" w14:textId="7EE2D87E" w:rsidR="00141C1C" w:rsidRPr="00141C1C" w:rsidRDefault="003B35E9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Telefonska številka</w:t>
            </w:r>
          </w:p>
        </w:tc>
        <w:tc>
          <w:tcPr>
            <w:tcW w:w="5387" w:type="dxa"/>
            <w:vAlign w:val="center"/>
          </w:tcPr>
          <w:p w14:paraId="2509673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5C336E42" w14:textId="77777777" w:rsidTr="003B35E9">
        <w:tblPrEx>
          <w:shd w:val="clear" w:color="auto" w:fill="auto"/>
        </w:tblPrEx>
        <w:trPr>
          <w:trHeight w:val="567"/>
        </w:trPr>
        <w:tc>
          <w:tcPr>
            <w:tcW w:w="3510" w:type="dxa"/>
            <w:vAlign w:val="center"/>
          </w:tcPr>
          <w:p w14:paraId="333CC140" w14:textId="12BAF1CC" w:rsidR="00141C1C" w:rsidRPr="00141C1C" w:rsidRDefault="003B35E9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e-naslov</w:t>
            </w:r>
          </w:p>
        </w:tc>
        <w:tc>
          <w:tcPr>
            <w:tcW w:w="5387" w:type="dxa"/>
            <w:vAlign w:val="center"/>
          </w:tcPr>
          <w:p w14:paraId="3CCE94E8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7FEA2CC8" w14:textId="77777777" w:rsidTr="003B35E9">
        <w:tblPrEx>
          <w:shd w:val="clear" w:color="auto" w:fill="auto"/>
        </w:tblPrEx>
        <w:trPr>
          <w:trHeight w:val="689"/>
        </w:trPr>
        <w:tc>
          <w:tcPr>
            <w:tcW w:w="8897" w:type="dxa"/>
            <w:gridSpan w:val="2"/>
            <w:vAlign w:val="center"/>
          </w:tcPr>
          <w:p w14:paraId="31AE1F0E" w14:textId="2EB4B904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Strinjam se, da </w:t>
            </w:r>
            <w:r w:rsidR="003B35E9">
              <w:rPr>
                <w:rFonts w:eastAsia="Calibri" w:cs="Arial"/>
              </w:rPr>
              <w:t xml:space="preserve">se mi </w:t>
            </w:r>
            <w:r w:rsidRPr="00141C1C">
              <w:rPr>
                <w:rFonts w:eastAsia="Calibri" w:cs="Arial"/>
              </w:rPr>
              <w:t>informacije</w:t>
            </w:r>
            <w:r w:rsidR="003B35E9">
              <w:rPr>
                <w:rFonts w:eastAsia="Calibri" w:cs="Arial"/>
              </w:rPr>
              <w:t xml:space="preserve"> in dokumenti povezani</w:t>
            </w:r>
            <w:r w:rsidRPr="00141C1C">
              <w:rPr>
                <w:rFonts w:eastAsia="Calibri" w:cs="Arial"/>
              </w:rPr>
              <w:t xml:space="preserve"> s </w:t>
            </w:r>
            <w:r w:rsidR="003B35E9">
              <w:rPr>
                <w:rFonts w:eastAsia="Calibri" w:cs="Arial"/>
              </w:rPr>
              <w:t>tem postopkom</w:t>
            </w:r>
            <w:r w:rsidRPr="00141C1C">
              <w:rPr>
                <w:rFonts w:eastAsia="Calibri" w:cs="Arial"/>
              </w:rPr>
              <w:t>, poš</w:t>
            </w:r>
            <w:r w:rsidR="003B35E9">
              <w:rPr>
                <w:rFonts w:eastAsia="Calibri" w:cs="Arial"/>
              </w:rPr>
              <w:t>iljajo</w:t>
            </w:r>
            <w:r w:rsidRPr="00141C1C">
              <w:rPr>
                <w:rFonts w:eastAsia="Calibri" w:cs="Arial"/>
              </w:rPr>
              <w:t xml:space="preserve"> </w:t>
            </w:r>
            <w:r w:rsidR="003B35E9">
              <w:rPr>
                <w:rFonts w:eastAsia="Calibri" w:cs="Arial"/>
              </w:rPr>
              <w:t xml:space="preserve">na zgoraj navedeni </w:t>
            </w:r>
            <w:r w:rsidRPr="00141C1C">
              <w:rPr>
                <w:rFonts w:eastAsia="Calibri" w:cs="Arial"/>
              </w:rPr>
              <w:t>e-naslov (označite):             DA            NE</w:t>
            </w:r>
          </w:p>
        </w:tc>
      </w:tr>
    </w:tbl>
    <w:p w14:paraId="55C4E68C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W w:w="8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448"/>
        <w:gridCol w:w="5372"/>
      </w:tblGrid>
      <w:tr w:rsidR="00141C1C" w:rsidRPr="00141C1C" w14:paraId="4BDA387E" w14:textId="77777777" w:rsidTr="003B35E9">
        <w:trPr>
          <w:trHeight w:val="471"/>
        </w:trPr>
        <w:tc>
          <w:tcPr>
            <w:tcW w:w="8820" w:type="dxa"/>
            <w:gridSpan w:val="2"/>
            <w:shd w:val="clear" w:color="auto" w:fill="F2F2F2" w:themeFill="background1" w:themeFillShade="F2"/>
            <w:vAlign w:val="center"/>
          </w:tcPr>
          <w:p w14:paraId="7DCD664B" w14:textId="77777777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IZOBRAZBA – najvišja pridobljena izobrazba</w:t>
            </w:r>
          </w:p>
        </w:tc>
      </w:tr>
      <w:tr w:rsidR="00141C1C" w:rsidRPr="00141C1C" w14:paraId="0A4D1D55" w14:textId="77777777" w:rsidTr="00BC518E">
        <w:tblPrEx>
          <w:shd w:val="clear" w:color="auto" w:fill="auto"/>
        </w:tblPrEx>
        <w:trPr>
          <w:trHeight w:val="513"/>
        </w:trPr>
        <w:tc>
          <w:tcPr>
            <w:tcW w:w="3448" w:type="dxa"/>
            <w:vAlign w:val="bottom"/>
          </w:tcPr>
          <w:p w14:paraId="0DB60D5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Naziv fakultete:</w:t>
            </w:r>
          </w:p>
        </w:tc>
        <w:tc>
          <w:tcPr>
            <w:tcW w:w="5372" w:type="dxa"/>
            <w:vAlign w:val="bottom"/>
          </w:tcPr>
          <w:p w14:paraId="1C29CA9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57B7536" w14:textId="77777777" w:rsidTr="00BC518E">
        <w:tblPrEx>
          <w:shd w:val="clear" w:color="auto" w:fill="auto"/>
        </w:tblPrEx>
        <w:trPr>
          <w:trHeight w:val="436"/>
        </w:trPr>
        <w:tc>
          <w:tcPr>
            <w:tcW w:w="3448" w:type="dxa"/>
            <w:vAlign w:val="bottom"/>
          </w:tcPr>
          <w:p w14:paraId="4B6AF4A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Sedež fakultete:</w:t>
            </w:r>
          </w:p>
        </w:tc>
        <w:tc>
          <w:tcPr>
            <w:tcW w:w="5372" w:type="dxa"/>
            <w:vAlign w:val="bottom"/>
          </w:tcPr>
          <w:p w14:paraId="6137D1E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4332B26" w14:textId="77777777" w:rsidTr="00BC518E">
        <w:tblPrEx>
          <w:shd w:val="clear" w:color="auto" w:fill="auto"/>
        </w:tblPrEx>
        <w:trPr>
          <w:trHeight w:val="400"/>
        </w:trPr>
        <w:tc>
          <w:tcPr>
            <w:tcW w:w="3448" w:type="dxa"/>
            <w:vAlign w:val="bottom"/>
          </w:tcPr>
          <w:p w14:paraId="5C4C759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Študijski program:</w:t>
            </w:r>
          </w:p>
        </w:tc>
        <w:tc>
          <w:tcPr>
            <w:tcW w:w="5372" w:type="dxa"/>
            <w:vAlign w:val="bottom"/>
          </w:tcPr>
          <w:p w14:paraId="7C487EBE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43C33B48" w14:textId="77777777" w:rsidTr="00BC518E">
        <w:tblPrEx>
          <w:shd w:val="clear" w:color="auto" w:fill="auto"/>
        </w:tblPrEx>
        <w:trPr>
          <w:trHeight w:val="405"/>
        </w:trPr>
        <w:tc>
          <w:tcPr>
            <w:tcW w:w="3448" w:type="dxa"/>
            <w:vAlign w:val="bottom"/>
          </w:tcPr>
          <w:p w14:paraId="3A0B087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Naziv strokovne izobrazbe:</w:t>
            </w:r>
          </w:p>
        </w:tc>
        <w:tc>
          <w:tcPr>
            <w:tcW w:w="5372" w:type="dxa"/>
            <w:vAlign w:val="bottom"/>
          </w:tcPr>
          <w:p w14:paraId="5451089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633DCB6" w14:textId="77777777" w:rsidTr="00D312B1">
        <w:tblPrEx>
          <w:shd w:val="clear" w:color="auto" w:fill="auto"/>
        </w:tblPrEx>
        <w:trPr>
          <w:trHeight w:val="2795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61C5D" w14:textId="148F48FC" w:rsidR="00141C1C" w:rsidRPr="00141C1C" w:rsidRDefault="00D312B1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R</w:t>
            </w:r>
            <w:r w:rsidR="00141C1C" w:rsidRPr="00141C1C">
              <w:rPr>
                <w:rFonts w:eastAsia="Calibri" w:cs="Arial"/>
              </w:rPr>
              <w:t>aven izobrazbe (obkroži</w:t>
            </w:r>
            <w:r>
              <w:rPr>
                <w:rFonts w:eastAsia="Calibri" w:cs="Arial"/>
              </w:rPr>
              <w:t>te</w:t>
            </w:r>
            <w:r w:rsidR="00141C1C" w:rsidRPr="00141C1C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3AE22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  <w:p w14:paraId="38026E6C" w14:textId="71D04AC0" w:rsidR="00141C1C" w:rsidRPr="00141C1C" w:rsidRDefault="00141C1C" w:rsidP="00D312B1">
            <w:pPr>
              <w:spacing w:line="240" w:lineRule="auto"/>
              <w:ind w:left="771" w:hanging="771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a)   6/2  </w:t>
            </w:r>
            <w:r w:rsidR="00D312B1" w:rsidRPr="00D312B1">
              <w:rPr>
                <w:rFonts w:eastAsia="Calibri" w:cs="Arial"/>
              </w:rPr>
              <w:t>Visokošolska strokovna izobrazba (prejšnja ali 1. bolonjska stopnja), visokošolska univerzitetna izobrazba (1. bolonjska stopnja)</w:t>
            </w:r>
          </w:p>
          <w:p w14:paraId="5052FBED" w14:textId="4B638B9A" w:rsidR="00141C1C" w:rsidRPr="00141C1C" w:rsidRDefault="00141C1C" w:rsidP="00D312B1">
            <w:pPr>
              <w:spacing w:line="240" w:lineRule="auto"/>
              <w:ind w:left="771" w:hanging="754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b)    7    </w:t>
            </w:r>
            <w:r w:rsidR="00D312B1" w:rsidRPr="00D312B1">
              <w:rPr>
                <w:rFonts w:eastAsia="Calibri" w:cs="Arial"/>
              </w:rPr>
              <w:t>Specializacija po visokošolski strokovni izobrazbi (prejšnja) ali visokošolska univerzitetna izobrazba (prejšnja) ali magistrska izobrazba (2. bolonjska stopnja)</w:t>
            </w:r>
          </w:p>
          <w:p w14:paraId="1A979302" w14:textId="650BCF11" w:rsidR="00141C1C" w:rsidRPr="00141C1C" w:rsidRDefault="00141C1C" w:rsidP="00D312B1">
            <w:pPr>
              <w:spacing w:line="240" w:lineRule="auto"/>
              <w:ind w:left="757" w:hanging="740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c)   8/1  </w:t>
            </w:r>
            <w:r w:rsidR="00D312B1" w:rsidRPr="00D312B1">
              <w:rPr>
                <w:rFonts w:eastAsia="Calibri" w:cs="Arial"/>
              </w:rPr>
              <w:t>Specializacija po univerzitetnih programih ali magisterij znanosti</w:t>
            </w:r>
          </w:p>
          <w:p w14:paraId="43EF7A62" w14:textId="7C5C4A34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d)   8/2  </w:t>
            </w:r>
            <w:r w:rsidR="00D312B1">
              <w:rPr>
                <w:rFonts w:eastAsia="Calibri" w:cs="Arial"/>
              </w:rPr>
              <w:t>D</w:t>
            </w:r>
            <w:r w:rsidRPr="00141C1C">
              <w:rPr>
                <w:rFonts w:eastAsia="Calibri" w:cs="Arial"/>
              </w:rPr>
              <w:t>oktorat znanosti</w:t>
            </w:r>
            <w:r w:rsidR="00D312B1">
              <w:rPr>
                <w:rFonts w:eastAsia="Calibri" w:cs="Arial"/>
              </w:rPr>
              <w:t xml:space="preserve"> (</w:t>
            </w:r>
            <w:r w:rsidRPr="00141C1C">
              <w:rPr>
                <w:rFonts w:eastAsia="Calibri" w:cs="Arial"/>
              </w:rPr>
              <w:t>3</w:t>
            </w:r>
            <w:r w:rsidR="00D312B1">
              <w:rPr>
                <w:rFonts w:eastAsia="Calibri" w:cs="Arial"/>
              </w:rPr>
              <w:t>.</w:t>
            </w:r>
            <w:r w:rsidRPr="00141C1C">
              <w:rPr>
                <w:rFonts w:eastAsia="Calibri" w:cs="Arial"/>
              </w:rPr>
              <w:t xml:space="preserve"> bolonjska stopnja)</w:t>
            </w:r>
          </w:p>
          <w:p w14:paraId="5536E67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D312B1" w:rsidRPr="00141C1C" w14:paraId="68F87E3B" w14:textId="77777777" w:rsidTr="00D312B1">
        <w:tblPrEx>
          <w:shd w:val="clear" w:color="auto" w:fill="auto"/>
        </w:tblPrEx>
        <w:trPr>
          <w:trHeight w:val="567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04F48" w14:textId="76E1C9F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Bolonjski študij</w:t>
            </w:r>
            <w:r>
              <w:rPr>
                <w:rFonts w:eastAsia="Calibri" w:cs="Arial"/>
              </w:rPr>
              <w:t xml:space="preserve"> </w:t>
            </w:r>
            <w:r w:rsidRPr="00141C1C">
              <w:rPr>
                <w:rFonts w:eastAsia="Calibri" w:cs="Arial"/>
              </w:rPr>
              <w:t>(</w:t>
            </w:r>
            <w:r>
              <w:rPr>
                <w:rFonts w:eastAsia="Calibri" w:cs="Arial"/>
              </w:rPr>
              <w:t>obkrožite</w:t>
            </w:r>
            <w:r w:rsidRPr="00141C1C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E4921" w14:textId="40BAFEF1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DA         NE                   </w:t>
            </w:r>
            <w:r w:rsidRPr="00141C1C">
              <w:rPr>
                <w:rFonts w:eastAsia="Calibri" w:cs="Arial"/>
              </w:rPr>
              <w:tab/>
            </w:r>
          </w:p>
        </w:tc>
      </w:tr>
      <w:tr w:rsidR="00D312B1" w:rsidRPr="00141C1C" w14:paraId="73FE07B9" w14:textId="77777777" w:rsidTr="00BC518E">
        <w:tblPrEx>
          <w:shd w:val="clear" w:color="auto" w:fill="auto"/>
        </w:tblPrEx>
        <w:trPr>
          <w:trHeight w:val="405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64BB71" w14:textId="60D34CD3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Datum zaključka (diplomiranja):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77D39D" w14:textId="419E41D1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D312B1" w:rsidRPr="00141C1C" w14:paraId="7AD606AC" w14:textId="77777777" w:rsidTr="00BC518E">
        <w:tblPrEx>
          <w:shd w:val="clear" w:color="auto" w:fill="auto"/>
        </w:tblPrEx>
        <w:trPr>
          <w:trHeight w:val="405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9640C7" w14:textId="0969CFF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Številka </w:t>
            </w:r>
            <w:r>
              <w:rPr>
                <w:rFonts w:eastAsia="Calibri" w:cs="Arial"/>
              </w:rPr>
              <w:t xml:space="preserve">in datum </w:t>
            </w:r>
            <w:r w:rsidRPr="00141C1C">
              <w:rPr>
                <w:rFonts w:eastAsia="Calibri" w:cs="Arial"/>
              </w:rPr>
              <w:t>diplome</w:t>
            </w:r>
            <w:r>
              <w:rPr>
                <w:rFonts w:eastAsia="Calibri" w:cs="Arial"/>
              </w:rPr>
              <w:t xml:space="preserve"> (listine)</w:t>
            </w:r>
            <w:r w:rsidRPr="00141C1C"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4010EB" w14:textId="3B5C9F3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</w:tbl>
    <w:p w14:paraId="737B2E4D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W w:w="8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634"/>
        <w:gridCol w:w="3614"/>
        <w:gridCol w:w="2800"/>
        <w:gridCol w:w="1815"/>
      </w:tblGrid>
      <w:tr w:rsidR="00141C1C" w:rsidRPr="00141C1C" w14:paraId="0751C2A6" w14:textId="77777777" w:rsidTr="00D312B1">
        <w:trPr>
          <w:trHeight w:val="421"/>
        </w:trPr>
        <w:tc>
          <w:tcPr>
            <w:tcW w:w="8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AC47F7" w14:textId="6EE666ED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lastRenderedPageBreak/>
              <w:t xml:space="preserve">IZOBRAZBA – </w:t>
            </w:r>
            <w:r w:rsidR="00E9051E">
              <w:rPr>
                <w:rFonts w:eastAsia="Calibri" w:cs="Arial"/>
                <w:b/>
              </w:rPr>
              <w:t>ostala pridobljena</w:t>
            </w:r>
            <w:r w:rsidR="00D312B1">
              <w:rPr>
                <w:rFonts w:eastAsia="Calibri" w:cs="Arial"/>
                <w:b/>
              </w:rPr>
              <w:t xml:space="preserve"> izobrazb</w:t>
            </w:r>
            <w:r w:rsidR="00E9051E">
              <w:rPr>
                <w:rFonts w:eastAsia="Calibri" w:cs="Arial"/>
                <w:b/>
              </w:rPr>
              <w:t>a</w:t>
            </w:r>
          </w:p>
        </w:tc>
      </w:tr>
      <w:tr w:rsidR="00141C1C" w:rsidRPr="00141C1C" w14:paraId="5AF737A0" w14:textId="77777777" w:rsidTr="00D312B1">
        <w:tblPrEx>
          <w:shd w:val="clear" w:color="auto" w:fill="auto"/>
        </w:tblPrEx>
        <w:trPr>
          <w:trHeight w:val="570"/>
        </w:trPr>
        <w:tc>
          <w:tcPr>
            <w:tcW w:w="634" w:type="dxa"/>
            <w:tcBorders>
              <w:top w:val="single" w:sz="4" w:space="0" w:color="auto"/>
            </w:tcBorders>
            <w:vAlign w:val="center"/>
          </w:tcPr>
          <w:p w14:paraId="66A50DB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3614" w:type="dxa"/>
            <w:tcBorders>
              <w:top w:val="single" w:sz="4" w:space="0" w:color="auto"/>
            </w:tcBorders>
            <w:vAlign w:val="center"/>
          </w:tcPr>
          <w:p w14:paraId="0A8A9D05" w14:textId="77777777" w:rsidR="00141C1C" w:rsidRPr="00141C1C" w:rsidRDefault="00141C1C" w:rsidP="00141C1C">
            <w:pPr>
              <w:jc w:val="left"/>
              <w:rPr>
                <w:rFonts w:eastAsia="Calibri" w:cs="Arial"/>
              </w:rPr>
            </w:pPr>
            <w:r w:rsidRPr="00141C1C">
              <w:rPr>
                <w:rFonts w:cs="Arial"/>
                <w:bCs/>
              </w:rPr>
              <w:t>Naziv šole oz. visokošolskega zavoda</w:t>
            </w:r>
          </w:p>
        </w:tc>
        <w:tc>
          <w:tcPr>
            <w:tcW w:w="2800" w:type="dxa"/>
            <w:tcBorders>
              <w:top w:val="single" w:sz="4" w:space="0" w:color="auto"/>
            </w:tcBorders>
            <w:vAlign w:val="center"/>
          </w:tcPr>
          <w:p w14:paraId="02B6704F" w14:textId="2D672CB5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cs="Arial"/>
                <w:bCs/>
              </w:rPr>
              <w:t>Naziv pridobljene izobrazbe</w:t>
            </w:r>
          </w:p>
        </w:tc>
        <w:tc>
          <w:tcPr>
            <w:tcW w:w="1815" w:type="dxa"/>
            <w:tcBorders>
              <w:top w:val="single" w:sz="4" w:space="0" w:color="auto"/>
            </w:tcBorders>
            <w:vAlign w:val="center"/>
          </w:tcPr>
          <w:p w14:paraId="77D25441" w14:textId="77777777" w:rsidR="00141C1C" w:rsidRPr="00141C1C" w:rsidRDefault="00141C1C" w:rsidP="00141C1C">
            <w:pPr>
              <w:spacing w:line="240" w:lineRule="auto"/>
              <w:jc w:val="left"/>
              <w:rPr>
                <w:rFonts w:cs="Arial"/>
                <w:bCs/>
              </w:rPr>
            </w:pPr>
            <w:r w:rsidRPr="00141C1C">
              <w:rPr>
                <w:rFonts w:cs="Arial"/>
                <w:bCs/>
              </w:rPr>
              <w:t>Datum pridobitve</w:t>
            </w:r>
          </w:p>
        </w:tc>
      </w:tr>
      <w:tr w:rsidR="00141C1C" w:rsidRPr="00141C1C" w14:paraId="05F4AB97" w14:textId="77777777" w:rsidTr="00E9051E">
        <w:tblPrEx>
          <w:shd w:val="clear" w:color="auto" w:fill="auto"/>
        </w:tblPrEx>
        <w:trPr>
          <w:trHeight w:val="545"/>
        </w:trPr>
        <w:tc>
          <w:tcPr>
            <w:tcW w:w="634" w:type="dxa"/>
            <w:vAlign w:val="center"/>
          </w:tcPr>
          <w:p w14:paraId="591DD24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1</w:t>
            </w:r>
          </w:p>
        </w:tc>
        <w:tc>
          <w:tcPr>
            <w:tcW w:w="3614" w:type="dxa"/>
            <w:vAlign w:val="center"/>
          </w:tcPr>
          <w:p w14:paraId="681825B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016B9B0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vAlign w:val="center"/>
          </w:tcPr>
          <w:p w14:paraId="18260759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24A45374" w14:textId="77777777" w:rsidTr="00E9051E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center"/>
          </w:tcPr>
          <w:p w14:paraId="16677F0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2</w:t>
            </w:r>
          </w:p>
        </w:tc>
        <w:tc>
          <w:tcPr>
            <w:tcW w:w="3614" w:type="dxa"/>
            <w:vAlign w:val="center"/>
          </w:tcPr>
          <w:p w14:paraId="1B82315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6CAA978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vAlign w:val="center"/>
          </w:tcPr>
          <w:p w14:paraId="6782EBFE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500C1B0" w14:textId="77777777" w:rsidTr="00E9051E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center"/>
          </w:tcPr>
          <w:p w14:paraId="4F225D5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3</w:t>
            </w:r>
          </w:p>
        </w:tc>
        <w:tc>
          <w:tcPr>
            <w:tcW w:w="3614" w:type="dxa"/>
            <w:vAlign w:val="center"/>
          </w:tcPr>
          <w:p w14:paraId="7464728D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4C8B8D2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vAlign w:val="center"/>
          </w:tcPr>
          <w:p w14:paraId="20B2C37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</w:tbl>
    <w:p w14:paraId="0913252D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W w:w="8893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279"/>
        <w:gridCol w:w="1842"/>
        <w:gridCol w:w="3772"/>
      </w:tblGrid>
      <w:tr w:rsidR="00141C1C" w:rsidRPr="00141C1C" w14:paraId="3477C680" w14:textId="77777777" w:rsidTr="00DD186F">
        <w:trPr>
          <w:trHeight w:val="747"/>
        </w:trPr>
        <w:tc>
          <w:tcPr>
            <w:tcW w:w="8893" w:type="dxa"/>
            <w:gridSpan w:val="3"/>
            <w:shd w:val="clear" w:color="auto" w:fill="F2F2F2" w:themeFill="background1" w:themeFillShade="F2"/>
            <w:vAlign w:val="center"/>
          </w:tcPr>
          <w:p w14:paraId="13394F6C" w14:textId="77777777" w:rsid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bookmarkStart w:id="0" w:name="_Hlk81261064"/>
            <w:r w:rsidRPr="00141C1C">
              <w:rPr>
                <w:rFonts w:eastAsia="Calibri" w:cs="Arial"/>
                <w:b/>
              </w:rPr>
              <w:t>ZAPOSLITVE</w:t>
            </w:r>
          </w:p>
          <w:p w14:paraId="3E85F794" w14:textId="220163CA" w:rsidR="00306E2C" w:rsidRPr="00141C1C" w:rsidRDefault="00265F7E" w:rsidP="00141C1C">
            <w:pPr>
              <w:spacing w:line="276" w:lineRule="auto"/>
              <w:jc w:val="left"/>
              <w:rPr>
                <w:rFonts w:eastAsia="Calibri" w:cs="Arial"/>
                <w:bCs/>
              </w:rPr>
            </w:pPr>
            <w:r>
              <w:rPr>
                <w:rFonts w:eastAsia="Calibri" w:cs="Arial"/>
                <w:bCs/>
              </w:rPr>
              <w:t>Prosimo navedite vse svoje zaposlitve v kronološkem vrstnem redu od trenutne (zadnje) do prve</w:t>
            </w:r>
          </w:p>
        </w:tc>
      </w:tr>
      <w:bookmarkEnd w:id="0"/>
      <w:tr w:rsidR="00141C1C" w:rsidRPr="00141C1C" w14:paraId="0F2BA876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329"/>
        </w:trPr>
        <w:tc>
          <w:tcPr>
            <w:tcW w:w="5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AB3C" w14:textId="77777777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Naziv in naslov delodajalca:</w:t>
            </w:r>
          </w:p>
          <w:p w14:paraId="2A0115A8" w14:textId="77777777" w:rsidR="00141C1C" w:rsidRPr="00141C1C" w:rsidRDefault="00141C1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A76D" w14:textId="77777777" w:rsidR="00141C1C" w:rsidRPr="00141C1C" w:rsidRDefault="00141C1C" w:rsidP="00141C1C">
            <w:pPr>
              <w:spacing w:before="60" w:after="60"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141C1C" w:rsidRPr="00141C1C" w14:paraId="21C2FF2C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1965"/>
        </w:trPr>
        <w:tc>
          <w:tcPr>
            <w:tcW w:w="5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829F" w14:textId="77777777" w:rsidR="00141C1C" w:rsidRPr="00141C1C" w:rsidRDefault="00141C1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D9BC" w14:textId="4EE04E4D" w:rsidR="00141C1C" w:rsidRDefault="00141C1C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sklenjeno za:</w:t>
            </w:r>
          </w:p>
          <w:p w14:paraId="0E28B193" w14:textId="77777777" w:rsidR="00265F7E" w:rsidRPr="00141C1C" w:rsidRDefault="00265F7E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2"/>
                <w:szCs w:val="12"/>
                <w:lang w:eastAsia="ko-KR"/>
              </w:rPr>
            </w:pPr>
          </w:p>
          <w:p w14:paraId="172B088C" w14:textId="77777777" w:rsidR="00141C1C" w:rsidRPr="00141C1C" w:rsidRDefault="00141C1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E42CD">
              <w:rPr>
                <w:rFonts w:eastAsia="Batang" w:cs="Arial"/>
                <w:lang w:eastAsia="ko-KR"/>
              </w:rPr>
            </w:r>
            <w:r w:rsidR="004E42C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</w:t>
            </w:r>
          </w:p>
          <w:p w14:paraId="68F39117" w14:textId="77777777" w:rsidR="00141C1C" w:rsidRPr="00141C1C" w:rsidRDefault="00141C1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</w:p>
          <w:p w14:paraId="6311FBF7" w14:textId="77777777" w:rsidR="00141C1C" w:rsidRPr="00141C1C" w:rsidRDefault="00141C1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E42CD">
              <w:rPr>
                <w:rFonts w:eastAsia="Batang" w:cs="Arial"/>
                <w:lang w:eastAsia="ko-KR"/>
              </w:rPr>
            </w:r>
            <w:r w:rsidR="004E42C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 do: </w:t>
            </w:r>
          </w:p>
          <w:p w14:paraId="43FC200D" w14:textId="77777777" w:rsidR="00141C1C" w:rsidRPr="00141C1C" w:rsidRDefault="00141C1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3A666D16" w14:textId="77777777" w:rsidR="00141C1C" w:rsidRPr="00141C1C" w:rsidRDefault="00141C1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datum zaposlitve: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0673C115" w14:textId="77777777" w:rsidR="00141C1C" w:rsidRPr="00141C1C" w:rsidRDefault="00141C1C" w:rsidP="00141C1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</w:p>
        </w:tc>
      </w:tr>
      <w:tr w:rsidR="00141C1C" w:rsidRPr="00141C1C" w14:paraId="7A940AA9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0BD5" w14:textId="77777777" w:rsidR="00141C1C" w:rsidRPr="00141C1C" w:rsidRDefault="00141C1C" w:rsidP="00141C1C">
            <w:pPr>
              <w:tabs>
                <w:tab w:val="left" w:pos="6327"/>
              </w:tabs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C3D9" w14:textId="77777777" w:rsidR="00141C1C" w:rsidRPr="00141C1C" w:rsidRDefault="00141C1C" w:rsidP="00141C1C">
            <w:pPr>
              <w:tabs>
                <w:tab w:val="left" w:pos="6327"/>
              </w:tabs>
              <w:spacing w:before="60" w:after="60" w:line="240" w:lineRule="auto"/>
              <w:ind w:left="176" w:right="168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141C1C" w:rsidRPr="00141C1C" w14:paraId="09C00D42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6E51" w14:textId="5BFDF9E6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Zahtevana </w:t>
            </w:r>
            <w:r w:rsidR="00265F7E">
              <w:rPr>
                <w:rFonts w:eastAsia="Batang" w:cs="Arial"/>
                <w:lang w:eastAsia="ko-KR"/>
              </w:rPr>
              <w:t>raven</w:t>
            </w:r>
            <w:r w:rsidRPr="00141C1C">
              <w:rPr>
                <w:rFonts w:eastAsia="Batang" w:cs="Arial"/>
                <w:lang w:eastAsia="ko-KR"/>
              </w:rPr>
              <w:t xml:space="preserve"> izobrazbe</w:t>
            </w:r>
            <w:r w:rsidR="00265F7E">
              <w:rPr>
                <w:rFonts w:eastAsia="Batang" w:cs="Arial"/>
                <w:lang w:eastAsia="ko-KR"/>
              </w:rPr>
              <w:t>*</w:t>
            </w:r>
            <w:r w:rsidRPr="00141C1C">
              <w:rPr>
                <w:rFonts w:eastAsia="Batang" w:cs="Arial"/>
                <w:lang w:eastAsia="ko-KR"/>
              </w:rPr>
              <w:t xml:space="preserve">: 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F105" w14:textId="77777777" w:rsidR="00141C1C" w:rsidRPr="00141C1C" w:rsidRDefault="00141C1C" w:rsidP="00141C1C">
            <w:pPr>
              <w:spacing w:before="60" w:after="60" w:line="240" w:lineRule="auto"/>
              <w:ind w:left="176" w:right="168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141C1C" w14:paraId="035B5608" w14:textId="77777777" w:rsidTr="0078654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9ED9" w14:textId="77777777" w:rsidR="00784107" w:rsidRDefault="00784107" w:rsidP="00784107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bookmarkStart w:id="1" w:name="_Hlk81260582"/>
            <w:r w:rsidRPr="00784107">
              <w:rPr>
                <w:rFonts w:eastAsia="Batang" w:cs="Arial"/>
                <w:lang w:eastAsia="ko-KR"/>
              </w:rPr>
              <w:t>Vrsta dela</w:t>
            </w:r>
            <w:r>
              <w:rPr>
                <w:rFonts w:eastAsia="Batang" w:cs="Arial"/>
                <w:lang w:eastAsia="ko-KR"/>
              </w:rPr>
              <w:t xml:space="preserve"> (obkrožite):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</w:t>
            </w:r>
          </w:p>
          <w:p w14:paraId="3E50B66E" w14:textId="77777777" w:rsidR="00784107" w:rsidRDefault="00784107" w:rsidP="00784107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</w:p>
          <w:p w14:paraId="2B51FCC8" w14:textId="5C0D0F49" w:rsidR="00784107" w:rsidRPr="00141C1C" w:rsidRDefault="00784107" w:rsidP="00784107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 xml:space="preserve">redno       pogodbeno (avtorska, </w:t>
            </w:r>
            <w:proofErr w:type="spellStart"/>
            <w:r>
              <w:rPr>
                <w:rFonts w:eastAsia="Batang" w:cs="Arial"/>
                <w:lang w:eastAsia="ko-KR"/>
              </w:rPr>
              <w:t>podjemna</w:t>
            </w:r>
            <w:proofErr w:type="spellEnd"/>
            <w:r>
              <w:rPr>
                <w:rFonts w:eastAsia="Batang" w:cs="Arial"/>
                <w:lang w:eastAsia="ko-KR"/>
              </w:rPr>
              <w:t xml:space="preserve">) 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    </w:t>
            </w:r>
            <w:r w:rsidRPr="00784107">
              <w:rPr>
                <w:rFonts w:eastAsia="Batang" w:cs="Arial"/>
                <w:lang w:eastAsia="ko-KR"/>
              </w:rPr>
              <w:t xml:space="preserve">študentsko </w:t>
            </w:r>
            <w:r>
              <w:rPr>
                <w:rFonts w:eastAsia="Batang" w:cs="Arial"/>
                <w:lang w:eastAsia="ko-KR"/>
              </w:rPr>
              <w:t xml:space="preserve">      prostovoljno      drugo: ________</w:t>
            </w:r>
          </w:p>
        </w:tc>
      </w:tr>
      <w:tr w:rsidR="00141C1C" w:rsidRPr="00141C1C" w14:paraId="7722CAB2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584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588C" w14:textId="77777777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0D9C608E" w14:textId="01B528A4" w:rsidR="00141C1C" w:rsidRDefault="00141C1C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1DE4D8CC" w14:textId="77777777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6A79C44" w14:textId="360C36BA" w:rsidR="00784107" w:rsidRPr="00141C1C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bookmarkEnd w:id="1"/>
      <w:tr w:rsidR="00141C1C" w:rsidRPr="00141C1C" w14:paraId="383B8ABB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0162" w14:textId="77777777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Dolžina odpovednega roka:  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C3AC" w14:textId="77777777" w:rsidR="00141C1C" w:rsidRPr="00141C1C" w:rsidRDefault="00141C1C" w:rsidP="00141C1C">
            <w:pPr>
              <w:spacing w:before="60" w:after="60" w:line="240" w:lineRule="auto"/>
              <w:ind w:left="176" w:right="26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2D8EF5AB" w14:textId="57C8779C" w:rsidR="00141C1C" w:rsidRDefault="00265F7E" w:rsidP="00306E2C">
      <w:pPr>
        <w:spacing w:line="276" w:lineRule="auto"/>
        <w:jc w:val="left"/>
        <w:rPr>
          <w:rFonts w:eastAsia="Calibri" w:cs="Arial"/>
          <w:i/>
          <w:iCs/>
        </w:rPr>
      </w:pPr>
      <w:r w:rsidRPr="00265F7E">
        <w:rPr>
          <w:rFonts w:eastAsia="Calibri" w:cs="Arial"/>
          <w:i/>
          <w:iCs/>
        </w:rPr>
        <w:t xml:space="preserve">*glej spodaj tabelo </w:t>
      </w:r>
      <w:r>
        <w:rPr>
          <w:rFonts w:eastAsia="Calibri" w:cs="Arial"/>
          <w:i/>
          <w:iCs/>
        </w:rPr>
        <w:t xml:space="preserve">Šifrant </w:t>
      </w:r>
      <w:r w:rsidRPr="00265F7E">
        <w:rPr>
          <w:rFonts w:eastAsia="Calibri" w:cs="Arial"/>
          <w:i/>
          <w:iCs/>
        </w:rPr>
        <w:t>ravni izobrazbe</w:t>
      </w:r>
    </w:p>
    <w:p w14:paraId="40A188D8" w14:textId="2479FECC" w:rsidR="00306E2C" w:rsidRDefault="00306E2C" w:rsidP="00306E2C">
      <w:pPr>
        <w:spacing w:line="276" w:lineRule="auto"/>
        <w:jc w:val="left"/>
        <w:rPr>
          <w:rFonts w:eastAsia="Calibri" w:cs="Arial"/>
          <w:i/>
          <w:iCs/>
        </w:rPr>
      </w:pPr>
    </w:p>
    <w:p w14:paraId="77309686" w14:textId="77777777" w:rsidR="00DD186F" w:rsidRDefault="00DD186F" w:rsidP="00306E2C">
      <w:pPr>
        <w:spacing w:line="276" w:lineRule="auto"/>
        <w:jc w:val="left"/>
        <w:rPr>
          <w:rFonts w:eastAsia="Calibri" w:cs="Arial"/>
          <w:i/>
          <w:iCs/>
        </w:rPr>
      </w:pPr>
    </w:p>
    <w:tbl>
      <w:tblPr>
        <w:tblW w:w="889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5"/>
        <w:gridCol w:w="1701"/>
        <w:gridCol w:w="4197"/>
      </w:tblGrid>
      <w:tr w:rsidR="00141C1C" w:rsidRPr="00141C1C" w14:paraId="47529748" w14:textId="77777777" w:rsidTr="00784107">
        <w:trPr>
          <w:trHeight w:val="326"/>
        </w:trPr>
        <w:tc>
          <w:tcPr>
            <w:tcW w:w="8893" w:type="dxa"/>
            <w:gridSpan w:val="3"/>
            <w:shd w:val="clear" w:color="auto" w:fill="F2F2F2" w:themeFill="background1" w:themeFillShade="F2"/>
          </w:tcPr>
          <w:p w14:paraId="60736E12" w14:textId="77777777" w:rsidR="00141C1C" w:rsidRPr="00141C1C" w:rsidRDefault="00141C1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bookmarkStart w:id="2" w:name="_Hlk81260643"/>
            <w:r w:rsidRPr="00141C1C">
              <w:rPr>
                <w:rFonts w:eastAsia="Batang" w:cs="Arial"/>
                <w:b/>
                <w:lang w:eastAsia="ko-KR"/>
              </w:rPr>
              <w:t>Prejšnja zaposlitev</w:t>
            </w:r>
          </w:p>
        </w:tc>
      </w:tr>
      <w:tr w:rsidR="00141C1C" w:rsidRPr="00141C1C" w14:paraId="58D2FED0" w14:textId="77777777" w:rsidTr="00784107">
        <w:trPr>
          <w:cantSplit/>
          <w:trHeight w:val="158"/>
        </w:trPr>
        <w:tc>
          <w:tcPr>
            <w:tcW w:w="4696" w:type="dxa"/>
            <w:gridSpan w:val="2"/>
            <w:vMerge w:val="restart"/>
          </w:tcPr>
          <w:p w14:paraId="468290D4" w14:textId="77777777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Naziv in naslov delodajalca:</w:t>
            </w:r>
          </w:p>
          <w:p w14:paraId="19FAEF88" w14:textId="77777777" w:rsidR="00141C1C" w:rsidRPr="00141C1C" w:rsidRDefault="00141C1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  <w:p w14:paraId="4AC3F811" w14:textId="77777777" w:rsidR="00141C1C" w:rsidRPr="00141C1C" w:rsidRDefault="00141C1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  <w:p w14:paraId="5B107ED6" w14:textId="77777777" w:rsidR="00141C1C" w:rsidRPr="00141C1C" w:rsidRDefault="00141C1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22DECFB4" w14:textId="77777777" w:rsidR="00141C1C" w:rsidRPr="00141C1C" w:rsidRDefault="00141C1C" w:rsidP="00141C1C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141C1C" w:rsidRPr="00141C1C" w14:paraId="3F8DD852" w14:textId="77777777" w:rsidTr="00784107">
        <w:trPr>
          <w:cantSplit/>
          <w:trHeight w:val="976"/>
        </w:trPr>
        <w:tc>
          <w:tcPr>
            <w:tcW w:w="4696" w:type="dxa"/>
            <w:gridSpan w:val="2"/>
            <w:vMerge/>
          </w:tcPr>
          <w:p w14:paraId="318643E9" w14:textId="77777777" w:rsidR="00141C1C" w:rsidRPr="00141C1C" w:rsidRDefault="00141C1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06E80D07" w14:textId="77777777" w:rsidR="00141C1C" w:rsidRPr="00141C1C" w:rsidRDefault="00141C1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0F486EAF" w14:textId="77777777" w:rsidR="00141C1C" w:rsidRPr="00141C1C" w:rsidRDefault="00141C1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Datum od:                 do: </w:t>
            </w:r>
          </w:p>
          <w:p w14:paraId="68CAD855" w14:textId="77777777" w:rsidR="00141C1C" w:rsidRPr="00141C1C" w:rsidRDefault="00141C1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8DA2DE3" w14:textId="77777777" w:rsidR="00141C1C" w:rsidRPr="00141C1C" w:rsidRDefault="00141C1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skupaj</w:t>
            </w:r>
            <w:r w:rsidRPr="00141C1C">
              <w:rPr>
                <w:rFonts w:eastAsia="Batang" w:cs="Arial"/>
                <w:i/>
                <w:lang w:eastAsia="ko-KR"/>
              </w:rPr>
              <w:t xml:space="preserve"> (let/mesecev)</w:t>
            </w:r>
            <w:r w:rsidRPr="00141C1C">
              <w:rPr>
                <w:rFonts w:eastAsia="Batang" w:cs="Arial"/>
                <w:lang w:eastAsia="ko-KR"/>
              </w:rPr>
              <w:t xml:space="preserve">:  </w:t>
            </w:r>
          </w:p>
          <w:p w14:paraId="751F44B7" w14:textId="77777777" w:rsidR="00141C1C" w:rsidRPr="00141C1C" w:rsidRDefault="00141C1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B9C05DC" w14:textId="38FA743B" w:rsidR="00141C1C" w:rsidRDefault="00141C1C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je bilo sklenjeno za:</w:t>
            </w:r>
          </w:p>
          <w:p w14:paraId="7B49CF20" w14:textId="77777777" w:rsidR="00784107" w:rsidRPr="00141C1C" w:rsidRDefault="00784107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6"/>
                <w:szCs w:val="16"/>
                <w:lang w:eastAsia="ko-KR"/>
              </w:rPr>
            </w:pPr>
          </w:p>
          <w:p w14:paraId="3B99999F" w14:textId="77777777" w:rsidR="00141C1C" w:rsidRPr="00141C1C" w:rsidRDefault="00141C1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E42CD">
              <w:rPr>
                <w:rFonts w:eastAsia="Batang" w:cs="Arial"/>
                <w:lang w:eastAsia="ko-KR"/>
              </w:rPr>
            </w:r>
            <w:r w:rsidR="004E42C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     </w:t>
            </w: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E42CD">
              <w:rPr>
                <w:rFonts w:eastAsia="Batang" w:cs="Arial"/>
                <w:lang w:eastAsia="ko-KR"/>
              </w:rPr>
            </w:r>
            <w:r w:rsidR="004E42C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</w:t>
            </w:r>
          </w:p>
          <w:p w14:paraId="0EA7344B" w14:textId="77777777" w:rsidR="00141C1C" w:rsidRPr="00141C1C" w:rsidRDefault="00141C1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141C1C" w:rsidRPr="00141C1C" w14:paraId="00ECF4F3" w14:textId="77777777" w:rsidTr="00784107">
        <w:trPr>
          <w:trHeight w:val="298"/>
        </w:trPr>
        <w:tc>
          <w:tcPr>
            <w:tcW w:w="2995" w:type="dxa"/>
          </w:tcPr>
          <w:p w14:paraId="3FB088AC" w14:textId="77777777" w:rsidR="00141C1C" w:rsidRPr="00141C1C" w:rsidRDefault="00141C1C" w:rsidP="00141C1C">
            <w:pPr>
              <w:spacing w:before="60" w:after="60" w:line="240" w:lineRule="auto"/>
              <w:ind w:left="42" w:right="34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5898" w:type="dxa"/>
            <w:gridSpan w:val="2"/>
          </w:tcPr>
          <w:p w14:paraId="727801E0" w14:textId="77777777" w:rsidR="00141C1C" w:rsidRPr="00141C1C" w:rsidRDefault="00141C1C" w:rsidP="00141C1C">
            <w:pPr>
              <w:spacing w:before="60" w:after="60" w:line="240" w:lineRule="auto"/>
              <w:ind w:left="42" w:right="161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141C1C" w:rsidRPr="00141C1C" w14:paraId="2184313B" w14:textId="77777777" w:rsidTr="00784107">
        <w:trPr>
          <w:trHeight w:val="298"/>
        </w:trPr>
        <w:tc>
          <w:tcPr>
            <w:tcW w:w="2995" w:type="dxa"/>
          </w:tcPr>
          <w:p w14:paraId="1D7DCA72" w14:textId="1E5D6B2C" w:rsidR="00141C1C" w:rsidRPr="00141C1C" w:rsidRDefault="00141C1C" w:rsidP="00141C1C">
            <w:pPr>
              <w:spacing w:before="60" w:after="60" w:line="240" w:lineRule="auto"/>
              <w:ind w:left="42" w:right="34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Zahtevana </w:t>
            </w:r>
            <w:r w:rsidR="00784107">
              <w:rPr>
                <w:rFonts w:eastAsia="Batang" w:cs="Arial"/>
                <w:lang w:eastAsia="ko-KR"/>
              </w:rPr>
              <w:t>raven</w:t>
            </w:r>
            <w:r w:rsidRPr="00141C1C">
              <w:rPr>
                <w:rFonts w:eastAsia="Batang" w:cs="Arial"/>
                <w:lang w:eastAsia="ko-KR"/>
              </w:rPr>
              <w:t xml:space="preserve"> izobrazbe</w:t>
            </w:r>
            <w:r w:rsidR="00784107">
              <w:rPr>
                <w:rFonts w:eastAsia="Batang" w:cs="Arial"/>
                <w:lang w:eastAsia="ko-KR"/>
              </w:rPr>
              <w:t>*</w:t>
            </w:r>
            <w:r w:rsidRPr="00141C1C">
              <w:rPr>
                <w:rFonts w:eastAsia="Batang" w:cs="Arial"/>
                <w:lang w:eastAsia="ko-KR"/>
              </w:rPr>
              <w:t>:</w:t>
            </w:r>
          </w:p>
        </w:tc>
        <w:tc>
          <w:tcPr>
            <w:tcW w:w="5898" w:type="dxa"/>
            <w:gridSpan w:val="2"/>
          </w:tcPr>
          <w:p w14:paraId="7DCC4BC8" w14:textId="77777777" w:rsidR="00141C1C" w:rsidRPr="00141C1C" w:rsidRDefault="00141C1C" w:rsidP="00141C1C">
            <w:pPr>
              <w:spacing w:before="60" w:after="60" w:line="240" w:lineRule="auto"/>
              <w:ind w:left="42" w:right="161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141C1C" w14:paraId="775F146C" w14:textId="77777777" w:rsidTr="0078410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1044" w14:textId="77777777" w:rsidR="00784107" w:rsidRDefault="00784107" w:rsidP="00BC518E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lastRenderedPageBreak/>
              <w:t>Vrsta dela</w:t>
            </w:r>
            <w:r>
              <w:rPr>
                <w:rFonts w:eastAsia="Batang" w:cs="Arial"/>
                <w:lang w:eastAsia="ko-KR"/>
              </w:rPr>
              <w:t xml:space="preserve"> (obkrožite):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</w:t>
            </w:r>
          </w:p>
          <w:p w14:paraId="5B17E747" w14:textId="77777777" w:rsidR="00784107" w:rsidRDefault="00784107" w:rsidP="00BC518E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</w:p>
          <w:p w14:paraId="3F10822F" w14:textId="77777777" w:rsidR="00784107" w:rsidRPr="00141C1C" w:rsidRDefault="00784107" w:rsidP="00BC518E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 xml:space="preserve">redno       pogodbeno (avtorska, </w:t>
            </w:r>
            <w:proofErr w:type="spellStart"/>
            <w:r>
              <w:rPr>
                <w:rFonts w:eastAsia="Batang" w:cs="Arial"/>
                <w:lang w:eastAsia="ko-KR"/>
              </w:rPr>
              <w:t>podjemna</w:t>
            </w:r>
            <w:proofErr w:type="spellEnd"/>
            <w:r>
              <w:rPr>
                <w:rFonts w:eastAsia="Batang" w:cs="Arial"/>
                <w:lang w:eastAsia="ko-KR"/>
              </w:rPr>
              <w:t xml:space="preserve">) 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    </w:t>
            </w:r>
            <w:r w:rsidRPr="00784107">
              <w:rPr>
                <w:rFonts w:eastAsia="Batang" w:cs="Arial"/>
                <w:lang w:eastAsia="ko-KR"/>
              </w:rPr>
              <w:t xml:space="preserve">študentsko </w:t>
            </w:r>
            <w:r>
              <w:rPr>
                <w:rFonts w:eastAsia="Batang" w:cs="Arial"/>
                <w:lang w:eastAsia="ko-KR"/>
              </w:rPr>
              <w:t xml:space="preserve">      prostovoljno      drugo: ________</w:t>
            </w:r>
          </w:p>
        </w:tc>
      </w:tr>
      <w:tr w:rsidR="00784107" w:rsidRPr="00141C1C" w14:paraId="7281E12D" w14:textId="77777777" w:rsidTr="0078410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5ACA" w14:textId="77777777" w:rsidR="00784107" w:rsidRPr="00141C1C" w:rsidRDefault="00784107" w:rsidP="00BC518E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40EF43E3" w14:textId="5A63DFCC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48D7458" w14:textId="77777777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2B5C636" w14:textId="64C050F9" w:rsidR="00784107" w:rsidRPr="00141C1C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53E85D82" w14:textId="7A4EBEA7" w:rsidR="00141C1C" w:rsidRPr="00784107" w:rsidRDefault="00784107" w:rsidP="00141C1C">
      <w:pPr>
        <w:spacing w:line="240" w:lineRule="auto"/>
        <w:ind w:right="-426"/>
        <w:jc w:val="left"/>
        <w:rPr>
          <w:rFonts w:cs="Arial"/>
          <w:bCs/>
          <w:i/>
          <w:iCs/>
        </w:rPr>
      </w:pPr>
      <w:r w:rsidRPr="00784107">
        <w:rPr>
          <w:rFonts w:cs="Arial"/>
          <w:bCs/>
          <w:i/>
          <w:iCs/>
        </w:rPr>
        <w:t>*glej spodaj tabelo Šifrant ravni izobrazbe</w:t>
      </w:r>
    </w:p>
    <w:bookmarkEnd w:id="2"/>
    <w:p w14:paraId="39F4F618" w14:textId="77777777" w:rsidR="00784107" w:rsidRPr="00141C1C" w:rsidRDefault="00784107" w:rsidP="00141C1C">
      <w:pPr>
        <w:spacing w:line="240" w:lineRule="auto"/>
        <w:ind w:right="-426"/>
        <w:jc w:val="left"/>
        <w:rPr>
          <w:rFonts w:cs="Arial"/>
          <w:bCs/>
        </w:rPr>
      </w:pPr>
    </w:p>
    <w:tbl>
      <w:tblPr>
        <w:tblW w:w="889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5"/>
        <w:gridCol w:w="1701"/>
        <w:gridCol w:w="4197"/>
      </w:tblGrid>
      <w:tr w:rsidR="00784107" w:rsidRPr="00784107" w14:paraId="168975D9" w14:textId="77777777" w:rsidTr="00BC518E">
        <w:trPr>
          <w:trHeight w:val="326"/>
        </w:trPr>
        <w:tc>
          <w:tcPr>
            <w:tcW w:w="8893" w:type="dxa"/>
            <w:gridSpan w:val="3"/>
            <w:shd w:val="clear" w:color="auto" w:fill="F2F2F2" w:themeFill="background1" w:themeFillShade="F2"/>
          </w:tcPr>
          <w:p w14:paraId="30CF29F5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r w:rsidRPr="00784107">
              <w:rPr>
                <w:rFonts w:eastAsia="Batang" w:cs="Arial"/>
                <w:b/>
                <w:lang w:eastAsia="ko-KR"/>
              </w:rPr>
              <w:t>Prejšnja zaposlitev</w:t>
            </w:r>
          </w:p>
        </w:tc>
      </w:tr>
      <w:tr w:rsidR="00784107" w:rsidRPr="00784107" w14:paraId="6839EA35" w14:textId="77777777" w:rsidTr="00BC518E">
        <w:trPr>
          <w:cantSplit/>
          <w:trHeight w:val="158"/>
        </w:trPr>
        <w:tc>
          <w:tcPr>
            <w:tcW w:w="4696" w:type="dxa"/>
            <w:gridSpan w:val="2"/>
            <w:vMerge w:val="restart"/>
          </w:tcPr>
          <w:p w14:paraId="327AB124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Naziv in naslov delodajalca:</w:t>
            </w:r>
          </w:p>
          <w:p w14:paraId="27EA8B78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BF548D1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3BF76C0B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1DF8AE0D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784107" w:rsidRPr="00784107" w14:paraId="00BB660E" w14:textId="77777777" w:rsidTr="00BC518E">
        <w:trPr>
          <w:cantSplit/>
          <w:trHeight w:val="976"/>
        </w:trPr>
        <w:tc>
          <w:tcPr>
            <w:tcW w:w="4696" w:type="dxa"/>
            <w:gridSpan w:val="2"/>
            <w:vMerge/>
          </w:tcPr>
          <w:p w14:paraId="10DAEA05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3950717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E1DF683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Datum od:                 do: </w:t>
            </w:r>
          </w:p>
          <w:p w14:paraId="3E86EB56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8FF23B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skupaj</w:t>
            </w:r>
            <w:r w:rsidRPr="00784107">
              <w:rPr>
                <w:rFonts w:eastAsia="Batang" w:cs="Arial"/>
                <w:i/>
                <w:lang w:eastAsia="ko-KR"/>
              </w:rPr>
              <w:t xml:space="preserve"> (let/mesecev)</w:t>
            </w:r>
            <w:r w:rsidRPr="00784107">
              <w:rPr>
                <w:rFonts w:eastAsia="Batang" w:cs="Arial"/>
                <w:lang w:eastAsia="ko-KR"/>
              </w:rPr>
              <w:t xml:space="preserve">:  </w:t>
            </w:r>
          </w:p>
          <w:p w14:paraId="4F0A561C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A964B35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r w:rsidRPr="00784107">
              <w:rPr>
                <w:rFonts w:eastAsia="Batang" w:cs="Arial"/>
                <w:b/>
                <w:lang w:eastAsia="ko-KR"/>
              </w:rPr>
              <w:t>delovno razmerje je bilo sklenjeno za:</w:t>
            </w:r>
          </w:p>
          <w:p w14:paraId="52D024B1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</w:p>
          <w:p w14:paraId="161C7E7C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07">
              <w:rPr>
                <w:rFonts w:eastAsia="Batang" w:cs="Arial"/>
                <w:lang w:eastAsia="ko-KR"/>
              </w:rPr>
              <w:instrText xml:space="preserve"> FORMCHECKBOX </w:instrText>
            </w:r>
            <w:r w:rsidR="004E42CD">
              <w:rPr>
                <w:rFonts w:eastAsia="Batang" w:cs="Arial"/>
                <w:lang w:eastAsia="ko-KR"/>
              </w:rPr>
            </w:r>
            <w:r w:rsidR="004E42CD">
              <w:rPr>
                <w:rFonts w:eastAsia="Batang" w:cs="Arial"/>
                <w:lang w:eastAsia="ko-KR"/>
              </w:rPr>
              <w:fldChar w:fldCharType="separate"/>
            </w:r>
            <w:r w:rsidRPr="00784107">
              <w:rPr>
                <w:rFonts w:eastAsia="Batang" w:cs="Arial"/>
                <w:lang w:eastAsia="ko-KR"/>
              </w:rPr>
              <w:fldChar w:fldCharType="end"/>
            </w:r>
            <w:r w:rsidRPr="00784107">
              <w:rPr>
                <w:rFonts w:eastAsia="Batang" w:cs="Arial"/>
                <w:lang w:eastAsia="ko-KR"/>
              </w:rPr>
              <w:t xml:space="preserve"> nedoločen čas     </w:t>
            </w:r>
            <w:r w:rsidRPr="00784107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07">
              <w:rPr>
                <w:rFonts w:eastAsia="Batang" w:cs="Arial"/>
                <w:lang w:eastAsia="ko-KR"/>
              </w:rPr>
              <w:instrText xml:space="preserve"> FORMCHECKBOX </w:instrText>
            </w:r>
            <w:r w:rsidR="004E42CD">
              <w:rPr>
                <w:rFonts w:eastAsia="Batang" w:cs="Arial"/>
                <w:lang w:eastAsia="ko-KR"/>
              </w:rPr>
            </w:r>
            <w:r w:rsidR="004E42CD">
              <w:rPr>
                <w:rFonts w:eastAsia="Batang" w:cs="Arial"/>
                <w:lang w:eastAsia="ko-KR"/>
              </w:rPr>
              <w:fldChar w:fldCharType="separate"/>
            </w:r>
            <w:r w:rsidRPr="00784107">
              <w:rPr>
                <w:rFonts w:eastAsia="Batang" w:cs="Arial"/>
                <w:lang w:eastAsia="ko-KR"/>
              </w:rPr>
              <w:fldChar w:fldCharType="end"/>
            </w:r>
            <w:r w:rsidRPr="00784107">
              <w:rPr>
                <w:rFonts w:eastAsia="Batang" w:cs="Arial"/>
                <w:lang w:eastAsia="ko-KR"/>
              </w:rPr>
              <w:t xml:space="preserve"> določen čas</w:t>
            </w:r>
          </w:p>
          <w:p w14:paraId="5E2D08E7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569606EC" w14:textId="77777777" w:rsidTr="00BC518E">
        <w:trPr>
          <w:trHeight w:val="298"/>
        </w:trPr>
        <w:tc>
          <w:tcPr>
            <w:tcW w:w="2995" w:type="dxa"/>
          </w:tcPr>
          <w:p w14:paraId="3046DC4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5898" w:type="dxa"/>
            <w:gridSpan w:val="2"/>
          </w:tcPr>
          <w:p w14:paraId="297DB503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70C99639" w14:textId="77777777" w:rsidTr="00BC518E">
        <w:trPr>
          <w:trHeight w:val="298"/>
        </w:trPr>
        <w:tc>
          <w:tcPr>
            <w:tcW w:w="2995" w:type="dxa"/>
          </w:tcPr>
          <w:p w14:paraId="5494713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Zahtevana raven izobrazbe*:</w:t>
            </w:r>
          </w:p>
        </w:tc>
        <w:tc>
          <w:tcPr>
            <w:tcW w:w="5898" w:type="dxa"/>
            <w:gridSpan w:val="2"/>
          </w:tcPr>
          <w:p w14:paraId="5DC88600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2E121C65" w14:textId="77777777" w:rsidTr="00BC51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FBF3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Vrsta dela (obkrožite):  </w:t>
            </w:r>
          </w:p>
          <w:p w14:paraId="6E925AD6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FB3C178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redno       pogodbeno (avtorska, </w:t>
            </w:r>
            <w:proofErr w:type="spellStart"/>
            <w:r w:rsidRPr="00784107">
              <w:rPr>
                <w:rFonts w:eastAsia="Batang" w:cs="Arial"/>
                <w:lang w:eastAsia="ko-KR"/>
              </w:rPr>
              <w:t>podjemna</w:t>
            </w:r>
            <w:proofErr w:type="spellEnd"/>
            <w:r w:rsidRPr="00784107">
              <w:rPr>
                <w:rFonts w:eastAsia="Batang" w:cs="Arial"/>
                <w:lang w:eastAsia="ko-KR"/>
              </w:rPr>
              <w:t>)       študentsko       prostovoljno      drugo: ________</w:t>
            </w:r>
          </w:p>
        </w:tc>
      </w:tr>
      <w:tr w:rsidR="00784107" w:rsidRPr="00784107" w14:paraId="5718569A" w14:textId="77777777" w:rsidTr="00BC51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15A7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78FB88E9" w14:textId="486E3163" w:rsid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6698D70" w14:textId="77777777" w:rsid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E037E7D" w14:textId="0507029A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5BBF3FF0" w14:textId="77777777" w:rsidR="00784107" w:rsidRPr="00784107" w:rsidRDefault="00784107" w:rsidP="00784107">
      <w:pPr>
        <w:spacing w:line="240" w:lineRule="auto"/>
        <w:ind w:right="-426"/>
        <w:jc w:val="left"/>
        <w:rPr>
          <w:rFonts w:eastAsia="Batang" w:cs="Arial"/>
          <w:bCs/>
          <w:i/>
          <w:iCs/>
          <w:lang w:eastAsia="ko-KR"/>
        </w:rPr>
      </w:pPr>
      <w:r w:rsidRPr="00784107">
        <w:rPr>
          <w:rFonts w:eastAsia="Batang" w:cs="Arial"/>
          <w:bCs/>
          <w:i/>
          <w:iCs/>
          <w:lang w:eastAsia="ko-KR"/>
        </w:rPr>
        <w:t>*glej spodaj tabelo Šifrant ravni izobrazbe</w:t>
      </w:r>
    </w:p>
    <w:p w14:paraId="1E341E5A" w14:textId="31079487" w:rsidR="00141C1C" w:rsidRDefault="00141C1C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</w:p>
    <w:tbl>
      <w:tblPr>
        <w:tblW w:w="889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5"/>
        <w:gridCol w:w="1701"/>
        <w:gridCol w:w="4197"/>
      </w:tblGrid>
      <w:tr w:rsidR="00784107" w:rsidRPr="00784107" w14:paraId="4E97F7E4" w14:textId="77777777" w:rsidTr="00BC518E">
        <w:trPr>
          <w:trHeight w:val="326"/>
        </w:trPr>
        <w:tc>
          <w:tcPr>
            <w:tcW w:w="8893" w:type="dxa"/>
            <w:gridSpan w:val="3"/>
            <w:shd w:val="clear" w:color="auto" w:fill="F2F2F2" w:themeFill="background1" w:themeFillShade="F2"/>
          </w:tcPr>
          <w:p w14:paraId="3D3C550F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r w:rsidRPr="00784107">
              <w:rPr>
                <w:rFonts w:eastAsia="Batang" w:cs="Arial"/>
                <w:b/>
                <w:lang w:eastAsia="ko-KR"/>
              </w:rPr>
              <w:t>Prejšnja zaposlitev</w:t>
            </w:r>
          </w:p>
        </w:tc>
      </w:tr>
      <w:tr w:rsidR="00784107" w:rsidRPr="00784107" w14:paraId="71E37479" w14:textId="77777777" w:rsidTr="00BC518E">
        <w:trPr>
          <w:cantSplit/>
          <w:trHeight w:val="158"/>
        </w:trPr>
        <w:tc>
          <w:tcPr>
            <w:tcW w:w="4696" w:type="dxa"/>
            <w:gridSpan w:val="2"/>
            <w:vMerge w:val="restart"/>
          </w:tcPr>
          <w:p w14:paraId="370DBEB2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Naziv in naslov delodajalca:</w:t>
            </w:r>
          </w:p>
          <w:p w14:paraId="2559767A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422E88E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A407F4D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1760A696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784107" w:rsidRPr="00784107" w14:paraId="3989D544" w14:textId="77777777" w:rsidTr="00BC518E">
        <w:trPr>
          <w:cantSplit/>
          <w:trHeight w:val="976"/>
        </w:trPr>
        <w:tc>
          <w:tcPr>
            <w:tcW w:w="4696" w:type="dxa"/>
            <w:gridSpan w:val="2"/>
            <w:vMerge/>
          </w:tcPr>
          <w:p w14:paraId="3DF837B3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767D9DAC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C16D2E8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Datum od:                 do: </w:t>
            </w:r>
          </w:p>
          <w:p w14:paraId="22A5FF33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53C171A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skupaj</w:t>
            </w:r>
            <w:r w:rsidRPr="00784107">
              <w:rPr>
                <w:rFonts w:eastAsia="Batang" w:cs="Arial"/>
                <w:i/>
                <w:lang w:eastAsia="ko-KR"/>
              </w:rPr>
              <w:t xml:space="preserve"> (let/mesecev)</w:t>
            </w:r>
            <w:r w:rsidRPr="00784107">
              <w:rPr>
                <w:rFonts w:eastAsia="Batang" w:cs="Arial"/>
                <w:lang w:eastAsia="ko-KR"/>
              </w:rPr>
              <w:t xml:space="preserve">:  </w:t>
            </w:r>
          </w:p>
          <w:p w14:paraId="7D4F168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E207AA8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r w:rsidRPr="00784107">
              <w:rPr>
                <w:rFonts w:eastAsia="Batang" w:cs="Arial"/>
                <w:b/>
                <w:lang w:eastAsia="ko-KR"/>
              </w:rPr>
              <w:t>delovno razmerje je bilo sklenjeno za:</w:t>
            </w:r>
          </w:p>
          <w:p w14:paraId="1F0E66A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</w:p>
          <w:p w14:paraId="06851CE4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07">
              <w:rPr>
                <w:rFonts w:eastAsia="Batang" w:cs="Arial"/>
                <w:lang w:eastAsia="ko-KR"/>
              </w:rPr>
              <w:instrText xml:space="preserve"> FORMCHECKBOX </w:instrText>
            </w:r>
            <w:r w:rsidR="004E42CD">
              <w:rPr>
                <w:rFonts w:eastAsia="Batang" w:cs="Arial"/>
                <w:lang w:eastAsia="ko-KR"/>
              </w:rPr>
            </w:r>
            <w:r w:rsidR="004E42CD">
              <w:rPr>
                <w:rFonts w:eastAsia="Batang" w:cs="Arial"/>
                <w:lang w:eastAsia="ko-KR"/>
              </w:rPr>
              <w:fldChar w:fldCharType="separate"/>
            </w:r>
            <w:r w:rsidRPr="00784107">
              <w:rPr>
                <w:rFonts w:eastAsia="Batang" w:cs="Arial"/>
                <w:lang w:eastAsia="ko-KR"/>
              </w:rPr>
              <w:fldChar w:fldCharType="end"/>
            </w:r>
            <w:r w:rsidRPr="00784107">
              <w:rPr>
                <w:rFonts w:eastAsia="Batang" w:cs="Arial"/>
                <w:lang w:eastAsia="ko-KR"/>
              </w:rPr>
              <w:t xml:space="preserve"> nedoločen čas     </w:t>
            </w:r>
            <w:r w:rsidRPr="00784107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07">
              <w:rPr>
                <w:rFonts w:eastAsia="Batang" w:cs="Arial"/>
                <w:lang w:eastAsia="ko-KR"/>
              </w:rPr>
              <w:instrText xml:space="preserve"> FORMCHECKBOX </w:instrText>
            </w:r>
            <w:r w:rsidR="004E42CD">
              <w:rPr>
                <w:rFonts w:eastAsia="Batang" w:cs="Arial"/>
                <w:lang w:eastAsia="ko-KR"/>
              </w:rPr>
            </w:r>
            <w:r w:rsidR="004E42CD">
              <w:rPr>
                <w:rFonts w:eastAsia="Batang" w:cs="Arial"/>
                <w:lang w:eastAsia="ko-KR"/>
              </w:rPr>
              <w:fldChar w:fldCharType="separate"/>
            </w:r>
            <w:r w:rsidRPr="00784107">
              <w:rPr>
                <w:rFonts w:eastAsia="Batang" w:cs="Arial"/>
                <w:lang w:eastAsia="ko-KR"/>
              </w:rPr>
              <w:fldChar w:fldCharType="end"/>
            </w:r>
            <w:r w:rsidRPr="00784107">
              <w:rPr>
                <w:rFonts w:eastAsia="Batang" w:cs="Arial"/>
                <w:lang w:eastAsia="ko-KR"/>
              </w:rPr>
              <w:t xml:space="preserve"> določen čas</w:t>
            </w:r>
          </w:p>
          <w:p w14:paraId="3BB212D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33340298" w14:textId="77777777" w:rsidTr="00BC518E">
        <w:trPr>
          <w:trHeight w:val="298"/>
        </w:trPr>
        <w:tc>
          <w:tcPr>
            <w:tcW w:w="2995" w:type="dxa"/>
          </w:tcPr>
          <w:p w14:paraId="77C761A6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5898" w:type="dxa"/>
            <w:gridSpan w:val="2"/>
          </w:tcPr>
          <w:p w14:paraId="36FA163D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494CB985" w14:textId="77777777" w:rsidTr="00BC518E">
        <w:trPr>
          <w:trHeight w:val="298"/>
        </w:trPr>
        <w:tc>
          <w:tcPr>
            <w:tcW w:w="2995" w:type="dxa"/>
          </w:tcPr>
          <w:p w14:paraId="6D54524A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Zahtevana raven izobrazbe*:</w:t>
            </w:r>
          </w:p>
        </w:tc>
        <w:tc>
          <w:tcPr>
            <w:tcW w:w="5898" w:type="dxa"/>
            <w:gridSpan w:val="2"/>
          </w:tcPr>
          <w:p w14:paraId="56E5CF40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6BFC2201" w14:textId="77777777" w:rsidTr="00BC51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F30B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Vrsta dela (obkrožite):  </w:t>
            </w:r>
          </w:p>
          <w:p w14:paraId="0AF9AAAA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715020B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redno       pogodbeno (avtorska, </w:t>
            </w:r>
            <w:proofErr w:type="spellStart"/>
            <w:r w:rsidRPr="00784107">
              <w:rPr>
                <w:rFonts w:eastAsia="Batang" w:cs="Arial"/>
                <w:lang w:eastAsia="ko-KR"/>
              </w:rPr>
              <w:t>podjemna</w:t>
            </w:r>
            <w:proofErr w:type="spellEnd"/>
            <w:r w:rsidRPr="00784107">
              <w:rPr>
                <w:rFonts w:eastAsia="Batang" w:cs="Arial"/>
                <w:lang w:eastAsia="ko-KR"/>
              </w:rPr>
              <w:t>)       študentsko       prostovoljno      drugo: ________</w:t>
            </w:r>
          </w:p>
        </w:tc>
      </w:tr>
      <w:tr w:rsidR="00784107" w:rsidRPr="00784107" w14:paraId="7F012869" w14:textId="77777777" w:rsidTr="00BC51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818A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4F582EC4" w14:textId="4330D90A" w:rsid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40329FA" w14:textId="77777777" w:rsid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6D9DD07" w14:textId="6254193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6A78404C" w14:textId="77777777" w:rsidR="00784107" w:rsidRPr="00784107" w:rsidRDefault="00784107" w:rsidP="00784107">
      <w:pPr>
        <w:spacing w:line="240" w:lineRule="auto"/>
        <w:ind w:right="-426"/>
        <w:jc w:val="left"/>
        <w:rPr>
          <w:rFonts w:eastAsia="Batang" w:cs="Arial"/>
          <w:bCs/>
          <w:i/>
          <w:iCs/>
          <w:lang w:eastAsia="ko-KR"/>
        </w:rPr>
      </w:pPr>
      <w:r w:rsidRPr="00784107">
        <w:rPr>
          <w:rFonts w:eastAsia="Batang" w:cs="Arial"/>
          <w:bCs/>
          <w:i/>
          <w:iCs/>
          <w:lang w:eastAsia="ko-KR"/>
        </w:rPr>
        <w:t>*glej spodaj tabelo Šifrant ravni izobrazbe</w:t>
      </w:r>
    </w:p>
    <w:p w14:paraId="01D38458" w14:textId="77777777" w:rsidR="00784107" w:rsidRDefault="00784107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</w:p>
    <w:p w14:paraId="5D429328" w14:textId="77777777" w:rsidR="00784107" w:rsidRDefault="00784107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</w:p>
    <w:p w14:paraId="4E974EA8" w14:textId="2A88CD8E" w:rsidR="00784107" w:rsidRDefault="00784107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  <w:r>
        <w:rPr>
          <w:rFonts w:eastAsia="Batang" w:cs="Arial"/>
          <w:lang w:eastAsia="ko-KR"/>
        </w:rPr>
        <w:t xml:space="preserve">Po potrebi dodajte dodatna polja. </w:t>
      </w:r>
    </w:p>
    <w:p w14:paraId="67B18F34" w14:textId="46569242" w:rsidR="00265F7E" w:rsidRPr="00265F7E" w:rsidRDefault="00265F7E" w:rsidP="00265F7E">
      <w:pPr>
        <w:spacing w:line="240" w:lineRule="auto"/>
        <w:jc w:val="left"/>
        <w:rPr>
          <w:rFonts w:cs="Arial"/>
          <w:i/>
        </w:rPr>
      </w:pPr>
      <w:r w:rsidRPr="00784107">
        <w:rPr>
          <w:rFonts w:cs="Arial"/>
          <w:b/>
        </w:rPr>
        <w:lastRenderedPageBreak/>
        <w:t>*</w:t>
      </w:r>
      <w:r w:rsidRPr="00265F7E">
        <w:rPr>
          <w:rFonts w:cs="Arial"/>
          <w:b/>
        </w:rPr>
        <w:t>Šifrant ravni izobrazbe:</w:t>
      </w:r>
    </w:p>
    <w:tbl>
      <w:tblPr>
        <w:tblW w:w="5226" w:type="pct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835"/>
        <w:gridCol w:w="1276"/>
        <w:gridCol w:w="3488"/>
      </w:tblGrid>
      <w:tr w:rsidR="003271AC" w:rsidRPr="00265F7E" w14:paraId="72B7EDF9" w14:textId="77777777" w:rsidTr="003271AC">
        <w:trPr>
          <w:trHeight w:val="687"/>
        </w:trPr>
        <w:tc>
          <w:tcPr>
            <w:tcW w:w="719" w:type="pct"/>
            <w:vAlign w:val="center"/>
          </w:tcPr>
          <w:p w14:paraId="21CFA2D2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Raven izobrazbe</w:t>
            </w:r>
          </w:p>
        </w:tc>
        <w:tc>
          <w:tcPr>
            <w:tcW w:w="1597" w:type="pct"/>
            <w:vAlign w:val="center"/>
          </w:tcPr>
          <w:p w14:paraId="35A61F77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Vrsta izobrazbe</w:t>
            </w:r>
          </w:p>
        </w:tc>
        <w:tc>
          <w:tcPr>
            <w:tcW w:w="719" w:type="pct"/>
            <w:vAlign w:val="center"/>
          </w:tcPr>
          <w:p w14:paraId="4111F584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Raven izobrazbe</w:t>
            </w:r>
          </w:p>
        </w:tc>
        <w:tc>
          <w:tcPr>
            <w:tcW w:w="1965" w:type="pct"/>
            <w:vAlign w:val="center"/>
          </w:tcPr>
          <w:p w14:paraId="6904A842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Vrsta izobrazbe</w:t>
            </w:r>
          </w:p>
        </w:tc>
      </w:tr>
      <w:tr w:rsidR="003271AC" w:rsidRPr="00265F7E" w14:paraId="288649C1" w14:textId="77777777" w:rsidTr="003271AC">
        <w:trPr>
          <w:trHeight w:val="278"/>
        </w:trPr>
        <w:tc>
          <w:tcPr>
            <w:tcW w:w="719" w:type="pct"/>
            <w:vAlign w:val="center"/>
          </w:tcPr>
          <w:p w14:paraId="15316F48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1</w:t>
            </w:r>
          </w:p>
        </w:tc>
        <w:tc>
          <w:tcPr>
            <w:tcW w:w="1597" w:type="pct"/>
            <w:vAlign w:val="center"/>
          </w:tcPr>
          <w:p w14:paraId="2486E085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Nepopolna osnovnošolska izobrazba</w:t>
            </w:r>
          </w:p>
        </w:tc>
        <w:tc>
          <w:tcPr>
            <w:tcW w:w="719" w:type="pct"/>
            <w:vAlign w:val="center"/>
          </w:tcPr>
          <w:p w14:paraId="65600D1B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6/1</w:t>
            </w:r>
          </w:p>
        </w:tc>
        <w:tc>
          <w:tcPr>
            <w:tcW w:w="1965" w:type="pct"/>
            <w:vAlign w:val="center"/>
          </w:tcPr>
          <w:p w14:paraId="30E3A6E4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Višješolska izobrazba</w:t>
            </w:r>
          </w:p>
        </w:tc>
      </w:tr>
      <w:tr w:rsidR="003271AC" w:rsidRPr="00265F7E" w14:paraId="7A1CF772" w14:textId="77777777" w:rsidTr="003271AC">
        <w:trPr>
          <w:trHeight w:val="287"/>
        </w:trPr>
        <w:tc>
          <w:tcPr>
            <w:tcW w:w="719" w:type="pct"/>
            <w:vAlign w:val="center"/>
          </w:tcPr>
          <w:p w14:paraId="42C82B2F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2</w:t>
            </w:r>
          </w:p>
        </w:tc>
        <w:tc>
          <w:tcPr>
            <w:tcW w:w="1597" w:type="pct"/>
            <w:vAlign w:val="center"/>
          </w:tcPr>
          <w:p w14:paraId="142D7B26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Osnovnošolska izobrazba</w:t>
            </w:r>
          </w:p>
        </w:tc>
        <w:tc>
          <w:tcPr>
            <w:tcW w:w="719" w:type="pct"/>
            <w:vAlign w:val="center"/>
          </w:tcPr>
          <w:p w14:paraId="2FDA28D0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6/2</w:t>
            </w:r>
          </w:p>
        </w:tc>
        <w:tc>
          <w:tcPr>
            <w:tcW w:w="1965" w:type="pct"/>
            <w:vAlign w:val="center"/>
          </w:tcPr>
          <w:p w14:paraId="5F5C7C64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Visokošolska strokovna izobrazba (prejšnja ali 1. bolonjska stopnja), visokošolska univerzitetna izobrazba (1. bolonjska stopnja)</w:t>
            </w:r>
          </w:p>
        </w:tc>
      </w:tr>
      <w:tr w:rsidR="003271AC" w:rsidRPr="00265F7E" w14:paraId="1C7B8464" w14:textId="77777777" w:rsidTr="003271AC">
        <w:trPr>
          <w:trHeight w:val="278"/>
        </w:trPr>
        <w:tc>
          <w:tcPr>
            <w:tcW w:w="719" w:type="pct"/>
            <w:vAlign w:val="center"/>
          </w:tcPr>
          <w:p w14:paraId="444DB891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3</w:t>
            </w:r>
          </w:p>
        </w:tc>
        <w:tc>
          <w:tcPr>
            <w:tcW w:w="1597" w:type="pct"/>
            <w:vAlign w:val="center"/>
          </w:tcPr>
          <w:p w14:paraId="74AE58BB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Nižja poklicna izobrazba</w:t>
            </w:r>
          </w:p>
        </w:tc>
        <w:tc>
          <w:tcPr>
            <w:tcW w:w="719" w:type="pct"/>
            <w:vAlign w:val="center"/>
          </w:tcPr>
          <w:p w14:paraId="5F8EF7C4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7</w:t>
            </w:r>
          </w:p>
        </w:tc>
        <w:tc>
          <w:tcPr>
            <w:tcW w:w="1965" w:type="pct"/>
            <w:vAlign w:val="center"/>
          </w:tcPr>
          <w:p w14:paraId="0AC40188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Specializacija po visokošolski strokovni izobrazbi (prejšnja) ali visokošolska univerzitetna izobrazba (prejšnja) ali magistrska izobrazba (2. bolonjska stopnja)</w:t>
            </w:r>
          </w:p>
        </w:tc>
      </w:tr>
      <w:tr w:rsidR="003271AC" w:rsidRPr="00265F7E" w14:paraId="078CE947" w14:textId="77777777" w:rsidTr="003271AC">
        <w:trPr>
          <w:trHeight w:val="287"/>
        </w:trPr>
        <w:tc>
          <w:tcPr>
            <w:tcW w:w="719" w:type="pct"/>
            <w:vAlign w:val="center"/>
          </w:tcPr>
          <w:p w14:paraId="4992BCD4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4</w:t>
            </w:r>
          </w:p>
        </w:tc>
        <w:tc>
          <w:tcPr>
            <w:tcW w:w="1597" w:type="pct"/>
            <w:vAlign w:val="center"/>
          </w:tcPr>
          <w:p w14:paraId="1D62FC51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Srednja poklicna izobrazba</w:t>
            </w:r>
          </w:p>
        </w:tc>
        <w:tc>
          <w:tcPr>
            <w:tcW w:w="719" w:type="pct"/>
            <w:vAlign w:val="center"/>
          </w:tcPr>
          <w:p w14:paraId="79766718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8/1</w:t>
            </w:r>
          </w:p>
        </w:tc>
        <w:tc>
          <w:tcPr>
            <w:tcW w:w="1965" w:type="pct"/>
            <w:vAlign w:val="center"/>
          </w:tcPr>
          <w:p w14:paraId="4E5E0259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Specializacija po univerzitetnih programih ali magisterij znanosti</w:t>
            </w:r>
          </w:p>
        </w:tc>
      </w:tr>
      <w:tr w:rsidR="003271AC" w:rsidRPr="00265F7E" w14:paraId="47E5ECF0" w14:textId="77777777" w:rsidTr="003271AC">
        <w:trPr>
          <w:trHeight w:val="278"/>
        </w:trPr>
        <w:tc>
          <w:tcPr>
            <w:tcW w:w="719" w:type="pct"/>
            <w:vAlign w:val="center"/>
          </w:tcPr>
          <w:p w14:paraId="43DDED35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5</w:t>
            </w:r>
          </w:p>
        </w:tc>
        <w:tc>
          <w:tcPr>
            <w:tcW w:w="1597" w:type="pct"/>
            <w:vAlign w:val="center"/>
          </w:tcPr>
          <w:p w14:paraId="33E1EEBC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Srednja strokovna in splošna izobrazba</w:t>
            </w:r>
          </w:p>
        </w:tc>
        <w:tc>
          <w:tcPr>
            <w:tcW w:w="719" w:type="pct"/>
            <w:vAlign w:val="center"/>
          </w:tcPr>
          <w:p w14:paraId="7D906C06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8/2</w:t>
            </w:r>
          </w:p>
        </w:tc>
        <w:tc>
          <w:tcPr>
            <w:tcW w:w="1965" w:type="pct"/>
            <w:vAlign w:val="center"/>
          </w:tcPr>
          <w:p w14:paraId="288D1832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Doktorat znanosti</w:t>
            </w:r>
          </w:p>
        </w:tc>
      </w:tr>
    </w:tbl>
    <w:p w14:paraId="5ABF848F" w14:textId="77777777" w:rsidR="00265F7E" w:rsidRPr="00265F7E" w:rsidRDefault="00265F7E" w:rsidP="00265F7E">
      <w:pPr>
        <w:spacing w:after="120" w:line="240" w:lineRule="auto"/>
        <w:jc w:val="left"/>
        <w:rPr>
          <w:rFonts w:cs="Arial"/>
          <w:b/>
          <w:sz w:val="16"/>
          <w:szCs w:val="16"/>
        </w:rPr>
      </w:pPr>
    </w:p>
    <w:tbl>
      <w:tblPr>
        <w:tblW w:w="8893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893"/>
      </w:tblGrid>
      <w:tr w:rsidR="00540C9A" w:rsidRPr="00540C9A" w14:paraId="55F10F10" w14:textId="77777777" w:rsidTr="00540C9A">
        <w:trPr>
          <w:trHeight w:val="545"/>
        </w:trPr>
        <w:tc>
          <w:tcPr>
            <w:tcW w:w="8893" w:type="dxa"/>
            <w:shd w:val="clear" w:color="auto" w:fill="F2F2F2" w:themeFill="background1" w:themeFillShade="F2"/>
            <w:vAlign w:val="center"/>
          </w:tcPr>
          <w:p w14:paraId="0E00F62F" w14:textId="5601AD1A" w:rsidR="00540C9A" w:rsidRPr="00540C9A" w:rsidRDefault="00540C9A" w:rsidP="00540C9A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540C9A">
              <w:rPr>
                <w:rFonts w:eastAsia="Calibri" w:cs="Arial"/>
                <w:b/>
              </w:rPr>
              <w:t>FUNKCIONALNA ZNANJA</w:t>
            </w:r>
          </w:p>
        </w:tc>
      </w:tr>
    </w:tbl>
    <w:p w14:paraId="46CB1AD5" w14:textId="78D1332B" w:rsidR="00540C9A" w:rsidRDefault="00540C9A" w:rsidP="00540C9A">
      <w:pPr>
        <w:spacing w:line="276" w:lineRule="auto"/>
        <w:jc w:val="left"/>
        <w:rPr>
          <w:rFonts w:eastAsia="Calibri" w:cs="Arial"/>
        </w:rPr>
      </w:pPr>
    </w:p>
    <w:p w14:paraId="0CA4F801" w14:textId="5A5BA22C" w:rsidR="00540C9A" w:rsidRPr="00A66A84" w:rsidRDefault="00540C9A" w:rsidP="00540C9A">
      <w:pPr>
        <w:pStyle w:val="Odstavekseznama"/>
        <w:numPr>
          <w:ilvl w:val="0"/>
          <w:numId w:val="14"/>
        </w:numPr>
        <w:spacing w:after="200" w:line="276" w:lineRule="auto"/>
        <w:jc w:val="left"/>
        <w:rPr>
          <w:rFonts w:eastAsia="Calibri" w:cs="Arial"/>
          <w:b/>
          <w:bCs/>
        </w:rPr>
      </w:pPr>
      <w:r w:rsidRPr="00A66A84">
        <w:rPr>
          <w:rFonts w:eastAsia="Calibri" w:cs="Arial"/>
          <w:b/>
          <w:bCs/>
        </w:rPr>
        <w:t>Opravljeni izpiti, usposabljanja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"/>
        <w:gridCol w:w="4868"/>
        <w:gridCol w:w="3515"/>
      </w:tblGrid>
      <w:tr w:rsidR="00141C1C" w:rsidRPr="00141C1C" w14:paraId="3E7E5AFE" w14:textId="77777777" w:rsidTr="00540C9A">
        <w:trPr>
          <w:trHeight w:val="297"/>
        </w:trPr>
        <w:tc>
          <w:tcPr>
            <w:tcW w:w="372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3B1E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4868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CAEE1" w14:textId="77777777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141C1C">
              <w:rPr>
                <w:rFonts w:eastAsia="Batang" w:cs="Arial"/>
                <w:b/>
                <w:bCs/>
                <w:lang w:eastAsia="ko-KR"/>
              </w:rPr>
              <w:t>Vrsta izpita</w:t>
            </w:r>
          </w:p>
        </w:tc>
        <w:tc>
          <w:tcPr>
            <w:tcW w:w="3515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4DBDFD" w14:textId="08696288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/>
                <w:bCs/>
                <w:lang w:eastAsia="ko-KR"/>
              </w:rPr>
            </w:pPr>
          </w:p>
        </w:tc>
      </w:tr>
      <w:tr w:rsidR="00141C1C" w:rsidRPr="00141C1C" w14:paraId="0C2F21C2" w14:textId="77777777" w:rsidTr="00540C9A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59213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1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51B4B" w14:textId="6713043B" w:rsidR="00141C1C" w:rsidRPr="00141C1C" w:rsidRDefault="00540C9A" w:rsidP="00540C9A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>Obvezno u</w:t>
            </w:r>
            <w:r w:rsidR="00141C1C" w:rsidRPr="00141C1C">
              <w:rPr>
                <w:rFonts w:eastAsia="Batang" w:cs="Arial"/>
                <w:lang w:eastAsia="ko-KR"/>
              </w:rPr>
              <w:t>sposabljanje za imenovanje v naziv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64F4FF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3417B1EE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otrditev5"/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E42CD">
              <w:rPr>
                <w:rFonts w:eastAsia="Batang" w:cs="Arial"/>
                <w:lang w:eastAsia="ko-KR"/>
              </w:rPr>
            </w:r>
            <w:r w:rsidR="004E42C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bookmarkEnd w:id="3"/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0C11C265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205B4262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Potrditev6"/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E42CD">
              <w:rPr>
                <w:rFonts w:eastAsia="Batang" w:cs="Arial"/>
                <w:lang w:eastAsia="ko-KR"/>
              </w:rPr>
            </w:r>
            <w:r w:rsidR="004E42C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bookmarkEnd w:id="4"/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680E6B16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141C1C" w:rsidRPr="00141C1C" w14:paraId="5F437830" w14:textId="77777777" w:rsidTr="00540C9A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2EBF2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2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7EAA07" w14:textId="5F9629EB" w:rsidR="00141C1C" w:rsidRPr="00141C1C" w:rsidRDefault="00141C1C" w:rsidP="00540C9A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Izpit za inšpektorja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B42047" w14:textId="4F43BB55" w:rsidR="00674687" w:rsidRPr="00141C1C" w:rsidRDefault="00674687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3466BC15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E42CD">
              <w:rPr>
                <w:rFonts w:eastAsia="Batang" w:cs="Arial"/>
                <w:lang w:eastAsia="ko-KR"/>
              </w:rPr>
            </w:r>
            <w:r w:rsidR="004E42C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644A4CAA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2420E42C" w14:textId="77777777" w:rsidR="00141C1C" w:rsidRDefault="00141C1C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E42CD">
              <w:rPr>
                <w:rFonts w:eastAsia="Batang" w:cs="Arial"/>
                <w:lang w:eastAsia="ko-KR"/>
              </w:rPr>
            </w:r>
            <w:r w:rsidR="004E42C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78D00457" w14:textId="3043625A" w:rsidR="00674687" w:rsidRPr="00141C1C" w:rsidRDefault="00674687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141C1C" w:rsidRPr="00141C1C" w14:paraId="7468F882" w14:textId="77777777" w:rsidTr="00674687">
        <w:trPr>
          <w:trHeight w:val="940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66A99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3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4219B" w14:textId="77777777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Izpit iz splošnega upravnega postopka druge stopnje (ZUP)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09E96F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264D3505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E42CD">
              <w:rPr>
                <w:rFonts w:eastAsia="Batang" w:cs="Arial"/>
                <w:lang w:eastAsia="ko-KR"/>
              </w:rPr>
            </w:r>
            <w:r w:rsidR="004E42C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7AF7D7A8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8CDBC97" w14:textId="77777777" w:rsidR="00141C1C" w:rsidRDefault="00141C1C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E42CD">
              <w:rPr>
                <w:rFonts w:eastAsia="Batang" w:cs="Arial"/>
                <w:lang w:eastAsia="ko-KR"/>
              </w:rPr>
            </w:r>
            <w:r w:rsidR="004E42C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0F34B74F" w14:textId="15BE83AA" w:rsidR="00674687" w:rsidRPr="00141C1C" w:rsidRDefault="00674687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141C1C" w:rsidRPr="00141C1C" w14:paraId="1C87B6D9" w14:textId="77777777" w:rsidTr="00674687">
        <w:trPr>
          <w:trHeight w:val="1041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1296D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4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66AEF6" w14:textId="77777777" w:rsidR="00540C9A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Preizkus znanja za vodenje in odločanje v </w:t>
            </w:r>
          </w:p>
          <w:p w14:paraId="3632EEC2" w14:textId="0F52F5D4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proofErr w:type="spellStart"/>
            <w:r w:rsidRPr="00141C1C">
              <w:rPr>
                <w:rFonts w:eastAsia="Batang" w:cs="Arial"/>
                <w:lang w:eastAsia="ko-KR"/>
              </w:rPr>
              <w:t>prekrškovnem</w:t>
            </w:r>
            <w:proofErr w:type="spellEnd"/>
            <w:r w:rsidRPr="00141C1C">
              <w:rPr>
                <w:rFonts w:eastAsia="Batang" w:cs="Arial"/>
                <w:lang w:eastAsia="ko-KR"/>
              </w:rPr>
              <w:t xml:space="preserve"> postopku (ZP-1)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E6B28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6D61BFD6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E42CD">
              <w:rPr>
                <w:rFonts w:eastAsia="Batang" w:cs="Arial"/>
                <w:lang w:eastAsia="ko-KR"/>
              </w:rPr>
            </w:r>
            <w:r w:rsidR="004E42C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5A095A92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5C574F3D" w14:textId="6E0D77EC" w:rsidR="00141C1C" w:rsidRPr="00141C1C" w:rsidRDefault="00141C1C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E42CD">
              <w:rPr>
                <w:rFonts w:eastAsia="Batang" w:cs="Arial"/>
                <w:lang w:eastAsia="ko-KR"/>
              </w:rPr>
            </w:r>
            <w:r w:rsidR="004E42C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</w:tc>
      </w:tr>
      <w:tr w:rsidR="00540C9A" w:rsidRPr="00141C1C" w14:paraId="027BABEA" w14:textId="77777777" w:rsidTr="00540C9A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D90967" w14:textId="5D7EE581" w:rsidR="00540C9A" w:rsidRPr="00141C1C" w:rsidRDefault="00540C9A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>
              <w:rPr>
                <w:rFonts w:eastAsia="Batang" w:cs="Arial"/>
                <w:bCs/>
                <w:lang w:eastAsia="ko-KR"/>
              </w:rPr>
              <w:t>5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A8950" w14:textId="16611023" w:rsidR="00540C9A" w:rsidRPr="00141C1C" w:rsidRDefault="00540C9A" w:rsidP="00540C9A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 xml:space="preserve">  Drugi izpiti in/ali usposabljanja (navedite)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82942F" w14:textId="77777777" w:rsidR="00540C9A" w:rsidRPr="00141C1C" w:rsidRDefault="00540C9A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1D7E5496" w14:textId="77777777" w:rsidR="00141C1C" w:rsidRPr="00141C1C" w:rsidRDefault="00141C1C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p w14:paraId="127FC959" w14:textId="2BBD72F2" w:rsidR="00141C1C" w:rsidRPr="00A66A84" w:rsidRDefault="00540C9A" w:rsidP="00540C9A">
      <w:pPr>
        <w:pStyle w:val="Odstavekseznama"/>
        <w:numPr>
          <w:ilvl w:val="0"/>
          <w:numId w:val="14"/>
        </w:num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  <w:r w:rsidRPr="00A66A84">
        <w:rPr>
          <w:rFonts w:eastAsia="Batang" w:cs="Arial"/>
          <w:b/>
          <w:lang w:eastAsia="ko-KR"/>
        </w:rPr>
        <w:t>Delo z računalnikom</w:t>
      </w:r>
    </w:p>
    <w:p w14:paraId="4542C6B5" w14:textId="2DCDDB15" w:rsidR="00540C9A" w:rsidRDefault="00540C9A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tbl>
      <w:tblPr>
        <w:tblW w:w="898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3"/>
        <w:gridCol w:w="1304"/>
        <w:gridCol w:w="1305"/>
        <w:gridCol w:w="1304"/>
        <w:gridCol w:w="1305"/>
      </w:tblGrid>
      <w:tr w:rsidR="00141C1C" w:rsidRPr="00141C1C" w14:paraId="75700ED4" w14:textId="77777777" w:rsidTr="00A66A84">
        <w:trPr>
          <w:trHeight w:val="46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546E7B" w14:textId="77777777" w:rsidR="00141C1C" w:rsidRPr="00141C1C" w:rsidRDefault="00141C1C" w:rsidP="00141C1C">
            <w:pPr>
              <w:spacing w:before="120" w:after="120" w:line="240" w:lineRule="auto"/>
              <w:ind w:left="184" w:right="-426"/>
              <w:jc w:val="left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1F34B5" w14:textId="77777777" w:rsidR="00141C1C" w:rsidRPr="00141C1C" w:rsidRDefault="00141C1C" w:rsidP="00141C1C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NE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35DD4B" w14:textId="77777777" w:rsidR="00141C1C" w:rsidRPr="00141C1C" w:rsidRDefault="00141C1C" w:rsidP="00141C1C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osnovno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776268" w14:textId="06E5FBC6" w:rsidR="00141C1C" w:rsidRPr="00141C1C" w:rsidRDefault="00540C9A" w:rsidP="00141C1C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b/>
                <w:lang w:eastAsia="ko-KR"/>
              </w:rPr>
              <w:t>srednje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0719A7" w14:textId="5F7130ED" w:rsidR="00141C1C" w:rsidRPr="00141C1C" w:rsidRDefault="00540C9A" w:rsidP="00141C1C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b/>
                <w:lang w:eastAsia="ko-KR"/>
              </w:rPr>
              <w:t>odlično</w:t>
            </w:r>
          </w:p>
        </w:tc>
      </w:tr>
      <w:tr w:rsidR="00141C1C" w:rsidRPr="00141C1C" w14:paraId="449DCE85" w14:textId="77777777" w:rsidTr="00BC518E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E22F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Word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18FE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E42CD">
              <w:rPr>
                <w:rFonts w:eastAsia="Batang" w:cs="Arial"/>
                <w:lang w:eastAsia="ko-KR"/>
              </w:rPr>
            </w:r>
            <w:r w:rsidR="004E42C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7BA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E42CD">
              <w:rPr>
                <w:rFonts w:eastAsia="Batang" w:cs="Arial"/>
                <w:lang w:eastAsia="ko-KR"/>
              </w:rPr>
            </w:r>
            <w:r w:rsidR="004E42C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668D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E42CD">
              <w:rPr>
                <w:rFonts w:eastAsia="Batang" w:cs="Arial"/>
                <w:lang w:eastAsia="ko-KR"/>
              </w:rPr>
            </w:r>
            <w:r w:rsidR="004E42C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23B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E42CD">
              <w:rPr>
                <w:rFonts w:eastAsia="Batang" w:cs="Arial"/>
                <w:lang w:eastAsia="ko-KR"/>
              </w:rPr>
            </w:r>
            <w:r w:rsidR="004E42C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3E3064B3" w14:textId="77777777" w:rsidTr="00BC518E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9B61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Excel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DAF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E42CD">
              <w:rPr>
                <w:rFonts w:eastAsia="Batang" w:cs="Arial"/>
                <w:lang w:eastAsia="ko-KR"/>
              </w:rPr>
            </w:r>
            <w:r w:rsidR="004E42C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F46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E42CD">
              <w:rPr>
                <w:rFonts w:eastAsia="Batang" w:cs="Arial"/>
                <w:lang w:eastAsia="ko-KR"/>
              </w:rPr>
            </w:r>
            <w:r w:rsidR="004E42C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DAC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E42CD">
              <w:rPr>
                <w:rFonts w:eastAsia="Batang" w:cs="Arial"/>
                <w:lang w:eastAsia="ko-KR"/>
              </w:rPr>
            </w:r>
            <w:r w:rsidR="004E42C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CE98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E42CD">
              <w:rPr>
                <w:rFonts w:eastAsia="Batang" w:cs="Arial"/>
                <w:lang w:eastAsia="ko-KR"/>
              </w:rPr>
            </w:r>
            <w:r w:rsidR="004E42C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2339F2DF" w14:textId="77777777" w:rsidTr="00BC518E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0BCE" w14:textId="146EE338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Outlook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C37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E42CD">
              <w:rPr>
                <w:rFonts w:eastAsia="Batang" w:cs="Arial"/>
                <w:lang w:eastAsia="ko-KR"/>
              </w:rPr>
            </w:r>
            <w:r w:rsidR="004E42C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8538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E42CD">
              <w:rPr>
                <w:rFonts w:eastAsia="Batang" w:cs="Arial"/>
                <w:lang w:eastAsia="ko-KR"/>
              </w:rPr>
            </w:r>
            <w:r w:rsidR="004E42C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6D8A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E42CD">
              <w:rPr>
                <w:rFonts w:eastAsia="Batang" w:cs="Arial"/>
                <w:lang w:eastAsia="ko-KR"/>
              </w:rPr>
            </w:r>
            <w:r w:rsidR="004E42C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29C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E42CD">
              <w:rPr>
                <w:rFonts w:eastAsia="Batang" w:cs="Arial"/>
                <w:lang w:eastAsia="ko-KR"/>
              </w:rPr>
            </w:r>
            <w:r w:rsidR="004E42C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42AFB708" w14:textId="77777777" w:rsidTr="00BC518E">
        <w:trPr>
          <w:trHeight w:val="33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147B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INSPIS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6064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E42CD">
              <w:rPr>
                <w:rFonts w:eastAsia="Batang" w:cs="Arial"/>
                <w:lang w:eastAsia="ko-KR"/>
              </w:rPr>
            </w:r>
            <w:r w:rsidR="004E42C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AE87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E42CD">
              <w:rPr>
                <w:rFonts w:eastAsia="Batang" w:cs="Arial"/>
                <w:lang w:eastAsia="ko-KR"/>
              </w:rPr>
            </w:r>
            <w:r w:rsidR="004E42C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39F3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E42CD">
              <w:rPr>
                <w:rFonts w:eastAsia="Batang" w:cs="Arial"/>
                <w:lang w:eastAsia="ko-KR"/>
              </w:rPr>
            </w:r>
            <w:r w:rsidR="004E42C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EF00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E42CD">
              <w:rPr>
                <w:rFonts w:eastAsia="Batang" w:cs="Arial"/>
                <w:lang w:eastAsia="ko-KR"/>
              </w:rPr>
            </w:r>
            <w:r w:rsidR="004E42C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3688F13B" w14:textId="77777777" w:rsidTr="00BC518E">
        <w:trPr>
          <w:trHeight w:val="36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7443" w14:textId="46166D06" w:rsidR="00141C1C" w:rsidRPr="00141C1C" w:rsidRDefault="00540C9A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>Drugo</w:t>
            </w:r>
            <w:r w:rsidR="00A66A84">
              <w:rPr>
                <w:rFonts w:eastAsia="Batang" w:cs="Arial"/>
                <w:lang w:eastAsia="ko-KR"/>
              </w:rPr>
              <w:t>: _____________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1DA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E42CD">
              <w:rPr>
                <w:rFonts w:eastAsia="Batang" w:cs="Arial"/>
                <w:lang w:eastAsia="ko-KR"/>
              </w:rPr>
            </w:r>
            <w:r w:rsidR="004E42C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9945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E42CD">
              <w:rPr>
                <w:rFonts w:eastAsia="Batang" w:cs="Arial"/>
                <w:lang w:eastAsia="ko-KR"/>
              </w:rPr>
            </w:r>
            <w:r w:rsidR="004E42C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A59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E42CD">
              <w:rPr>
                <w:rFonts w:eastAsia="Batang" w:cs="Arial"/>
                <w:lang w:eastAsia="ko-KR"/>
              </w:rPr>
            </w:r>
            <w:r w:rsidR="004E42C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3EB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4E42CD">
              <w:rPr>
                <w:rFonts w:eastAsia="Batang" w:cs="Arial"/>
                <w:lang w:eastAsia="ko-KR"/>
              </w:rPr>
            </w:r>
            <w:r w:rsidR="004E42C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</w:tbl>
    <w:p w14:paraId="193161DE" w14:textId="77777777" w:rsidR="00A66A84" w:rsidRDefault="00A66A84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19CD08BE" w14:textId="2232FD6F" w:rsidR="00A66A84" w:rsidRPr="00A66A84" w:rsidRDefault="00A66A84" w:rsidP="00A66A84">
      <w:pPr>
        <w:pStyle w:val="Odstavekseznama"/>
        <w:numPr>
          <w:ilvl w:val="0"/>
          <w:numId w:val="14"/>
        </w:numPr>
        <w:spacing w:after="200" w:line="276" w:lineRule="auto"/>
        <w:jc w:val="left"/>
        <w:rPr>
          <w:rFonts w:eastAsia="Calibri" w:cs="Arial"/>
          <w:b/>
          <w:bCs/>
        </w:rPr>
      </w:pPr>
      <w:r w:rsidRPr="00A66A84">
        <w:rPr>
          <w:rFonts w:eastAsia="Calibri" w:cs="Arial"/>
          <w:b/>
          <w:bCs/>
        </w:rPr>
        <w:lastRenderedPageBreak/>
        <w:t>Znanje tujih jezikov</w:t>
      </w:r>
    </w:p>
    <w:tbl>
      <w:tblPr>
        <w:tblW w:w="9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107"/>
        <w:gridCol w:w="2245"/>
        <w:gridCol w:w="2496"/>
        <w:gridCol w:w="2217"/>
      </w:tblGrid>
      <w:tr w:rsidR="00141C1C" w:rsidRPr="00141C1C" w14:paraId="384D5083" w14:textId="77777777" w:rsidTr="00A66A84">
        <w:trPr>
          <w:trHeight w:val="440"/>
        </w:trPr>
        <w:tc>
          <w:tcPr>
            <w:tcW w:w="435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703851" w14:textId="77777777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JEZIK</w:t>
            </w:r>
          </w:p>
        </w:tc>
        <w:tc>
          <w:tcPr>
            <w:tcW w:w="2496" w:type="dxa"/>
            <w:shd w:val="clear" w:color="auto" w:fill="F2F2F2" w:themeFill="background1" w:themeFillShade="F2"/>
            <w:vAlign w:val="center"/>
          </w:tcPr>
          <w:p w14:paraId="462D30B3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</w:p>
          <w:p w14:paraId="4EB2227C" w14:textId="31A0CB96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Osnovna raven</w:t>
            </w:r>
            <w:r w:rsidR="00A66A84">
              <w:rPr>
                <w:rFonts w:eastAsia="Calibri" w:cs="Arial"/>
                <w:b/>
              </w:rPr>
              <w:t>**</w:t>
            </w:r>
          </w:p>
          <w:p w14:paraId="22E1D89F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(A1, A2, B1)</w:t>
            </w:r>
          </w:p>
        </w:tc>
        <w:tc>
          <w:tcPr>
            <w:tcW w:w="2217" w:type="dxa"/>
            <w:shd w:val="clear" w:color="auto" w:fill="F2F2F2" w:themeFill="background1" w:themeFillShade="F2"/>
            <w:vAlign w:val="center"/>
          </w:tcPr>
          <w:p w14:paraId="4D4022FA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</w:p>
          <w:p w14:paraId="308ABB25" w14:textId="280FADA2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Višja raven</w:t>
            </w:r>
            <w:r w:rsidR="00A66A84">
              <w:rPr>
                <w:rFonts w:eastAsia="Calibri" w:cs="Arial"/>
                <w:b/>
              </w:rPr>
              <w:t>**</w:t>
            </w:r>
          </w:p>
          <w:p w14:paraId="553A4A9D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(B2, C1, C2)</w:t>
            </w:r>
          </w:p>
        </w:tc>
      </w:tr>
      <w:tr w:rsidR="00141C1C" w:rsidRPr="00141C1C" w14:paraId="06F2EF5B" w14:textId="77777777" w:rsidTr="00A66A84">
        <w:tblPrEx>
          <w:shd w:val="clear" w:color="auto" w:fill="auto"/>
        </w:tblPrEx>
        <w:trPr>
          <w:trHeight w:val="483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16858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Angleščina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CB6D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14:paraId="42CF8EE1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217" w:type="dxa"/>
            <w:vAlign w:val="center"/>
          </w:tcPr>
          <w:p w14:paraId="2FA924BB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E211B05" w14:textId="77777777" w:rsidTr="00A66A84">
        <w:tblPrEx>
          <w:shd w:val="clear" w:color="auto" w:fill="auto"/>
        </w:tblPrEx>
        <w:trPr>
          <w:trHeight w:val="559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389822" w14:textId="7C20DBB2" w:rsidR="00141C1C" w:rsidRPr="00141C1C" w:rsidRDefault="00141C1C" w:rsidP="00A66A84">
            <w:pPr>
              <w:spacing w:line="240" w:lineRule="auto"/>
              <w:ind w:right="-828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Drugo</w:t>
            </w:r>
            <w:r w:rsidR="00A66A84">
              <w:rPr>
                <w:rFonts w:eastAsia="Calibri" w:cs="Arial"/>
              </w:rPr>
              <w:t>: _________________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14218" w14:textId="77777777" w:rsidR="00141C1C" w:rsidRPr="00141C1C" w:rsidRDefault="00141C1C" w:rsidP="00A66A84">
            <w:pPr>
              <w:spacing w:line="240" w:lineRule="auto"/>
              <w:ind w:left="468" w:hanging="468"/>
              <w:jc w:val="center"/>
              <w:rPr>
                <w:rFonts w:eastAsia="Calibri" w:cs="Arial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14:paraId="57C1625E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  <w:tc>
          <w:tcPr>
            <w:tcW w:w="2217" w:type="dxa"/>
            <w:vAlign w:val="center"/>
          </w:tcPr>
          <w:p w14:paraId="30E78D3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</w:tbl>
    <w:p w14:paraId="53D90E42" w14:textId="00AF18CE" w:rsidR="00141C1C" w:rsidRPr="00141C1C" w:rsidRDefault="00A66A84" w:rsidP="00141C1C">
      <w:pPr>
        <w:spacing w:after="200" w:line="276" w:lineRule="auto"/>
        <w:rPr>
          <w:rFonts w:eastAsia="Calibri" w:cs="Arial"/>
        </w:rPr>
      </w:pPr>
      <w:r w:rsidRPr="00A66A84">
        <w:rPr>
          <w:rFonts w:eastAsia="SimSun" w:cs="Arial"/>
          <w:spacing w:val="-6"/>
          <w:kern w:val="1"/>
          <w:lang w:eastAsia="zh-CN" w:bidi="hi-IN"/>
        </w:rPr>
        <w:t>** Ravni jezikovnega znanja v skupnem evropskem referenčnem okviru</w:t>
      </w: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141C1C" w:rsidRPr="00141C1C" w14:paraId="3FA59DD8" w14:textId="77777777" w:rsidTr="00BC518E">
        <w:tc>
          <w:tcPr>
            <w:tcW w:w="993" w:type="dxa"/>
          </w:tcPr>
          <w:p w14:paraId="52EA7903" w14:textId="77777777" w:rsidR="00A66A84" w:rsidRDefault="00A66A84" w:rsidP="00141C1C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</w:p>
          <w:p w14:paraId="4904EE1D" w14:textId="02A36F1E" w:rsidR="00141C1C" w:rsidRPr="00141C1C" w:rsidRDefault="00141C1C" w:rsidP="00141C1C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D2FBD34" w14:textId="77777777" w:rsidR="00141C1C" w:rsidRPr="00141C1C" w:rsidRDefault="00141C1C" w:rsidP="00141C1C">
            <w:pPr>
              <w:spacing w:after="200" w:line="276" w:lineRule="auto"/>
              <w:jc w:val="center"/>
              <w:rPr>
                <w:rFonts w:eastAsia="Calibri" w:cs="Arial"/>
              </w:rPr>
            </w:pPr>
          </w:p>
        </w:tc>
        <w:tc>
          <w:tcPr>
            <w:tcW w:w="3543" w:type="dxa"/>
          </w:tcPr>
          <w:p w14:paraId="0B7A5899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FA59DDA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</w:rPr>
            </w:pPr>
          </w:p>
        </w:tc>
      </w:tr>
      <w:tr w:rsidR="00141C1C" w:rsidRPr="00141C1C" w14:paraId="6A97E355" w14:textId="77777777" w:rsidTr="00BC518E">
        <w:tc>
          <w:tcPr>
            <w:tcW w:w="993" w:type="dxa"/>
          </w:tcPr>
          <w:p w14:paraId="4FA545CE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273BD9D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3543" w:type="dxa"/>
          </w:tcPr>
          <w:p w14:paraId="7D3DF856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D6D064F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  <w:i/>
                <w:color w:val="C00000"/>
              </w:rPr>
            </w:pPr>
            <w:r w:rsidRPr="00141C1C">
              <w:rPr>
                <w:rFonts w:eastAsia="Calibri" w:cs="Arial"/>
                <w:i/>
              </w:rPr>
              <w:t>(podpis)</w:t>
            </w:r>
          </w:p>
        </w:tc>
      </w:tr>
    </w:tbl>
    <w:p w14:paraId="5FF91D87" w14:textId="649F3ACF" w:rsidR="00141C1C" w:rsidRPr="009B74E5" w:rsidRDefault="00141C1C" w:rsidP="00141C1C">
      <w:pPr>
        <w:spacing w:after="160" w:line="259" w:lineRule="auto"/>
        <w:jc w:val="center"/>
        <w:rPr>
          <w:rFonts w:eastAsia="Calibri" w:cs="Arial"/>
          <w:b/>
          <w:bCs/>
          <w:sz w:val="24"/>
          <w:szCs w:val="24"/>
        </w:rPr>
      </w:pPr>
      <w:r w:rsidRPr="00141C1C">
        <w:rPr>
          <w:rFonts w:cs="Arial"/>
          <w:iCs/>
        </w:rPr>
        <w:br w:type="page"/>
      </w:r>
      <w:r w:rsidRPr="00141C1C">
        <w:rPr>
          <w:rFonts w:eastAsia="Calibri" w:cs="Arial"/>
          <w:b/>
          <w:bCs/>
          <w:sz w:val="24"/>
          <w:szCs w:val="24"/>
        </w:rPr>
        <w:lastRenderedPageBreak/>
        <w:t xml:space="preserve">IZJAVA </w:t>
      </w:r>
    </w:p>
    <w:p w14:paraId="710A87ED" w14:textId="5D29974E" w:rsidR="009B74E5" w:rsidRPr="00141C1C" w:rsidRDefault="009B74E5" w:rsidP="009B74E5">
      <w:pPr>
        <w:spacing w:line="259" w:lineRule="auto"/>
        <w:jc w:val="left"/>
        <w:rPr>
          <w:rFonts w:eastAsia="Calibri" w:cs="Arial"/>
        </w:rPr>
      </w:pPr>
      <w:r>
        <w:rPr>
          <w:rFonts w:eastAsia="Calibri" w:cs="Arial"/>
        </w:rPr>
        <w:t>Osebni podatki:</w:t>
      </w:r>
    </w:p>
    <w:tbl>
      <w:tblPr>
        <w:tblStyle w:val="Tabelamrea"/>
        <w:tblpPr w:leftFromText="141" w:rightFromText="141" w:vertAnchor="text" w:horzAnchor="margin" w:tblpY="101"/>
        <w:tblW w:w="0" w:type="auto"/>
        <w:tblLook w:val="04A0" w:firstRow="1" w:lastRow="0" w:firstColumn="1" w:lastColumn="0" w:noHBand="0" w:noVBand="1"/>
      </w:tblPr>
      <w:tblGrid>
        <w:gridCol w:w="2972"/>
        <w:gridCol w:w="5232"/>
      </w:tblGrid>
      <w:tr w:rsidR="008D0CED" w14:paraId="07621DF7" w14:textId="77777777" w:rsidTr="009B74E5">
        <w:trPr>
          <w:trHeight w:val="416"/>
        </w:trPr>
        <w:tc>
          <w:tcPr>
            <w:tcW w:w="2972" w:type="dxa"/>
            <w:vAlign w:val="center"/>
          </w:tcPr>
          <w:p w14:paraId="00F40A68" w14:textId="350689C1" w:rsidR="008D0CED" w:rsidRDefault="008D0CED" w:rsidP="008D0CED">
            <w:pPr>
              <w:spacing w:line="240" w:lineRule="auto"/>
              <w:ind w:right="282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Ime in Priimek:</w:t>
            </w:r>
          </w:p>
        </w:tc>
        <w:tc>
          <w:tcPr>
            <w:tcW w:w="5232" w:type="dxa"/>
            <w:vAlign w:val="center"/>
          </w:tcPr>
          <w:p w14:paraId="2D3FE5DD" w14:textId="77777777" w:rsidR="008D0CED" w:rsidRDefault="008D0CED" w:rsidP="008D0CED">
            <w:pPr>
              <w:spacing w:line="240" w:lineRule="auto"/>
              <w:ind w:right="282"/>
              <w:jc w:val="left"/>
              <w:rPr>
                <w:rFonts w:cs="Arial"/>
                <w:iCs/>
              </w:rPr>
            </w:pPr>
          </w:p>
        </w:tc>
      </w:tr>
      <w:tr w:rsidR="008D0CED" w14:paraId="57AF19FC" w14:textId="77777777" w:rsidTr="009B74E5">
        <w:trPr>
          <w:trHeight w:val="416"/>
        </w:trPr>
        <w:tc>
          <w:tcPr>
            <w:tcW w:w="2972" w:type="dxa"/>
            <w:vAlign w:val="center"/>
          </w:tcPr>
          <w:p w14:paraId="19B9C978" w14:textId="42856885" w:rsidR="008D0CED" w:rsidRDefault="008D0CED" w:rsidP="008D0CED">
            <w:pPr>
              <w:spacing w:line="240" w:lineRule="auto"/>
              <w:ind w:right="282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(Dekliški priimek:</w:t>
            </w:r>
            <w:r w:rsidR="009B74E5">
              <w:rPr>
                <w:rFonts w:cs="Arial"/>
                <w:iCs/>
              </w:rPr>
              <w:t>)</w:t>
            </w:r>
          </w:p>
        </w:tc>
        <w:tc>
          <w:tcPr>
            <w:tcW w:w="5232" w:type="dxa"/>
            <w:vAlign w:val="center"/>
          </w:tcPr>
          <w:p w14:paraId="0772BC51" w14:textId="77777777" w:rsidR="008D0CED" w:rsidRDefault="008D0CED" w:rsidP="008D0CED">
            <w:pPr>
              <w:spacing w:line="240" w:lineRule="auto"/>
              <w:ind w:right="282"/>
              <w:jc w:val="left"/>
              <w:rPr>
                <w:rFonts w:cs="Arial"/>
                <w:iCs/>
              </w:rPr>
            </w:pPr>
          </w:p>
        </w:tc>
      </w:tr>
      <w:tr w:rsidR="008D0CED" w14:paraId="4466D931" w14:textId="77777777" w:rsidTr="009B74E5">
        <w:trPr>
          <w:trHeight w:val="422"/>
        </w:trPr>
        <w:tc>
          <w:tcPr>
            <w:tcW w:w="2972" w:type="dxa"/>
            <w:vAlign w:val="center"/>
          </w:tcPr>
          <w:p w14:paraId="5A244111" w14:textId="5221B993" w:rsidR="008D0CED" w:rsidRDefault="008D0CED" w:rsidP="008D0CED">
            <w:pPr>
              <w:spacing w:line="240" w:lineRule="auto"/>
              <w:ind w:right="282"/>
              <w:jc w:val="left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Stalno prebivališče:</w:t>
            </w:r>
          </w:p>
        </w:tc>
        <w:tc>
          <w:tcPr>
            <w:tcW w:w="5232" w:type="dxa"/>
            <w:vAlign w:val="center"/>
          </w:tcPr>
          <w:p w14:paraId="3BE11170" w14:textId="77777777" w:rsidR="008D0CED" w:rsidRDefault="008D0CED" w:rsidP="008D0CED">
            <w:pPr>
              <w:spacing w:line="240" w:lineRule="auto"/>
              <w:ind w:right="282"/>
              <w:jc w:val="left"/>
              <w:rPr>
                <w:rFonts w:cs="Arial"/>
                <w:iCs/>
              </w:rPr>
            </w:pPr>
          </w:p>
        </w:tc>
      </w:tr>
      <w:tr w:rsidR="009B74E5" w14:paraId="6C486AAC" w14:textId="77777777" w:rsidTr="009B74E5">
        <w:trPr>
          <w:trHeight w:val="422"/>
        </w:trPr>
        <w:tc>
          <w:tcPr>
            <w:tcW w:w="2972" w:type="dxa"/>
            <w:vAlign w:val="center"/>
          </w:tcPr>
          <w:p w14:paraId="04E48951" w14:textId="3F391222" w:rsidR="009B74E5" w:rsidRDefault="009B74E5" w:rsidP="008D0CED">
            <w:pPr>
              <w:spacing w:line="240" w:lineRule="auto"/>
              <w:ind w:right="282"/>
              <w:jc w:val="left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(Začasno prebivališče:)</w:t>
            </w:r>
          </w:p>
        </w:tc>
        <w:tc>
          <w:tcPr>
            <w:tcW w:w="5232" w:type="dxa"/>
            <w:vAlign w:val="center"/>
          </w:tcPr>
          <w:p w14:paraId="4E74A771" w14:textId="77777777" w:rsidR="009B74E5" w:rsidRDefault="009B74E5" w:rsidP="008D0CED">
            <w:pPr>
              <w:spacing w:line="240" w:lineRule="auto"/>
              <w:ind w:right="282"/>
              <w:jc w:val="left"/>
              <w:rPr>
                <w:rFonts w:cs="Arial"/>
                <w:iCs/>
              </w:rPr>
            </w:pPr>
          </w:p>
        </w:tc>
      </w:tr>
      <w:tr w:rsidR="008D0CED" w14:paraId="080A2B66" w14:textId="77777777" w:rsidTr="009B74E5">
        <w:trPr>
          <w:trHeight w:val="399"/>
        </w:trPr>
        <w:tc>
          <w:tcPr>
            <w:tcW w:w="2972" w:type="dxa"/>
            <w:vAlign w:val="center"/>
          </w:tcPr>
          <w:p w14:paraId="38A70F08" w14:textId="1F9E8133" w:rsidR="008D0CED" w:rsidRDefault="008D0CED" w:rsidP="008D0CED">
            <w:pPr>
              <w:spacing w:line="240" w:lineRule="auto"/>
              <w:ind w:right="282"/>
              <w:jc w:val="left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EMŠO</w:t>
            </w:r>
            <w:r w:rsidR="009B74E5">
              <w:rPr>
                <w:rFonts w:cs="Arial"/>
                <w:iCs/>
              </w:rPr>
              <w:t>:</w:t>
            </w:r>
          </w:p>
        </w:tc>
        <w:tc>
          <w:tcPr>
            <w:tcW w:w="5232" w:type="dxa"/>
            <w:vAlign w:val="center"/>
          </w:tcPr>
          <w:p w14:paraId="7BF884C3" w14:textId="77777777" w:rsidR="008D0CED" w:rsidRDefault="008D0CED" w:rsidP="008D0CED">
            <w:pPr>
              <w:spacing w:line="240" w:lineRule="auto"/>
              <w:ind w:right="282"/>
              <w:jc w:val="left"/>
              <w:rPr>
                <w:rFonts w:cs="Arial"/>
                <w:iCs/>
              </w:rPr>
            </w:pPr>
          </w:p>
        </w:tc>
      </w:tr>
    </w:tbl>
    <w:p w14:paraId="2440B7D3" w14:textId="77777777" w:rsidR="008D0CED" w:rsidRDefault="008D0CED" w:rsidP="008D0CED">
      <w:pPr>
        <w:spacing w:line="240" w:lineRule="auto"/>
        <w:ind w:right="282"/>
        <w:jc w:val="left"/>
        <w:rPr>
          <w:rFonts w:cs="Arial"/>
          <w:iCs/>
        </w:rPr>
      </w:pPr>
    </w:p>
    <w:p w14:paraId="0D3E864B" w14:textId="1EDEDF47" w:rsidR="008D0CED" w:rsidRDefault="008D0CED" w:rsidP="008D0CED">
      <w:pPr>
        <w:spacing w:line="240" w:lineRule="auto"/>
        <w:ind w:right="282"/>
        <w:jc w:val="left"/>
        <w:rPr>
          <w:rFonts w:cs="Arial"/>
          <w:iCs/>
        </w:rPr>
      </w:pPr>
      <w:r w:rsidRPr="008D0CED">
        <w:rPr>
          <w:rFonts w:cs="Arial"/>
          <w:iCs/>
        </w:rPr>
        <w:t>Podatki o pridobljeni izobrazbi, zahtevani za zasedbo delovnega mesta</w:t>
      </w:r>
      <w:r>
        <w:rPr>
          <w:rFonts w:cs="Arial"/>
          <w:iCs/>
        </w:rPr>
        <w:t>:</w:t>
      </w:r>
    </w:p>
    <w:p w14:paraId="6ED2A4F9" w14:textId="220FDB25" w:rsidR="008D0CED" w:rsidRDefault="008D0CED" w:rsidP="008D0CED">
      <w:pPr>
        <w:spacing w:line="240" w:lineRule="auto"/>
        <w:ind w:right="282"/>
        <w:jc w:val="left"/>
        <w:rPr>
          <w:rFonts w:cs="Arial"/>
          <w:iCs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72"/>
        <w:gridCol w:w="5516"/>
      </w:tblGrid>
      <w:tr w:rsidR="008D0CED" w14:paraId="397C794D" w14:textId="77777777" w:rsidTr="009B74E5">
        <w:trPr>
          <w:trHeight w:val="417"/>
        </w:trPr>
        <w:tc>
          <w:tcPr>
            <w:tcW w:w="2972" w:type="dxa"/>
            <w:vAlign w:val="center"/>
          </w:tcPr>
          <w:p w14:paraId="18F3EC8C" w14:textId="7081682A" w:rsidR="008D0CED" w:rsidRDefault="008D0CED" w:rsidP="008D0CED">
            <w:pPr>
              <w:spacing w:line="240" w:lineRule="auto"/>
              <w:ind w:right="282"/>
              <w:jc w:val="left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Naziv</w:t>
            </w:r>
            <w:r w:rsidRPr="008D0CED">
              <w:rPr>
                <w:rFonts w:cs="Arial"/>
                <w:iCs/>
              </w:rPr>
              <w:t xml:space="preserve"> šole</w:t>
            </w:r>
            <w:r>
              <w:rPr>
                <w:rFonts w:cs="Arial"/>
                <w:iCs/>
              </w:rPr>
              <w:t>/zavoda</w:t>
            </w:r>
            <w:r w:rsidRPr="008D0CED">
              <w:rPr>
                <w:rFonts w:cs="Arial"/>
                <w:iCs/>
              </w:rPr>
              <w:t>:</w:t>
            </w:r>
          </w:p>
        </w:tc>
        <w:tc>
          <w:tcPr>
            <w:tcW w:w="5516" w:type="dxa"/>
            <w:vAlign w:val="center"/>
          </w:tcPr>
          <w:p w14:paraId="60C67B7E" w14:textId="77777777" w:rsidR="008D0CED" w:rsidRDefault="008D0CED" w:rsidP="008D0CED">
            <w:pPr>
              <w:spacing w:line="240" w:lineRule="auto"/>
              <w:ind w:right="282"/>
              <w:jc w:val="left"/>
              <w:rPr>
                <w:rFonts w:cs="Arial"/>
                <w:iCs/>
              </w:rPr>
            </w:pPr>
          </w:p>
        </w:tc>
      </w:tr>
      <w:tr w:rsidR="008D0CED" w14:paraId="6ABA607B" w14:textId="77777777" w:rsidTr="009B74E5">
        <w:trPr>
          <w:trHeight w:val="423"/>
        </w:trPr>
        <w:tc>
          <w:tcPr>
            <w:tcW w:w="2972" w:type="dxa"/>
            <w:vAlign w:val="center"/>
          </w:tcPr>
          <w:p w14:paraId="7746415B" w14:textId="745BEE62" w:rsidR="008D0CED" w:rsidRDefault="008D0CED" w:rsidP="008D0CED">
            <w:pPr>
              <w:spacing w:line="240" w:lineRule="auto"/>
              <w:ind w:right="282"/>
              <w:jc w:val="left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Sedež šole/zavoda:</w:t>
            </w:r>
          </w:p>
        </w:tc>
        <w:tc>
          <w:tcPr>
            <w:tcW w:w="5516" w:type="dxa"/>
            <w:vAlign w:val="center"/>
          </w:tcPr>
          <w:p w14:paraId="5D463DB6" w14:textId="77777777" w:rsidR="008D0CED" w:rsidRDefault="008D0CED" w:rsidP="008D0CED">
            <w:pPr>
              <w:spacing w:line="240" w:lineRule="auto"/>
              <w:ind w:right="282"/>
              <w:jc w:val="left"/>
              <w:rPr>
                <w:rFonts w:cs="Arial"/>
                <w:iCs/>
              </w:rPr>
            </w:pPr>
          </w:p>
        </w:tc>
      </w:tr>
      <w:tr w:rsidR="008D0CED" w14:paraId="1E59700E" w14:textId="77777777" w:rsidTr="009B74E5">
        <w:trPr>
          <w:trHeight w:val="415"/>
        </w:trPr>
        <w:tc>
          <w:tcPr>
            <w:tcW w:w="2972" w:type="dxa"/>
            <w:vAlign w:val="center"/>
          </w:tcPr>
          <w:p w14:paraId="0B144812" w14:textId="5AD98A4D" w:rsidR="008D0CED" w:rsidRDefault="008D0CED" w:rsidP="008D0CED">
            <w:pPr>
              <w:spacing w:line="240" w:lineRule="auto"/>
              <w:ind w:right="282"/>
              <w:jc w:val="left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Študijski program:</w:t>
            </w:r>
          </w:p>
        </w:tc>
        <w:tc>
          <w:tcPr>
            <w:tcW w:w="5516" w:type="dxa"/>
            <w:vAlign w:val="center"/>
          </w:tcPr>
          <w:p w14:paraId="241D97E8" w14:textId="77777777" w:rsidR="008D0CED" w:rsidRDefault="008D0CED" w:rsidP="008D0CED">
            <w:pPr>
              <w:spacing w:line="240" w:lineRule="auto"/>
              <w:ind w:right="282"/>
              <w:jc w:val="left"/>
              <w:rPr>
                <w:rFonts w:cs="Arial"/>
                <w:iCs/>
              </w:rPr>
            </w:pPr>
          </w:p>
        </w:tc>
      </w:tr>
      <w:tr w:rsidR="008D0CED" w14:paraId="0E07E8AD" w14:textId="77777777" w:rsidTr="009B74E5">
        <w:trPr>
          <w:trHeight w:val="549"/>
        </w:trPr>
        <w:tc>
          <w:tcPr>
            <w:tcW w:w="2972" w:type="dxa"/>
            <w:vAlign w:val="center"/>
          </w:tcPr>
          <w:p w14:paraId="682C9B94" w14:textId="1DD6F74A" w:rsidR="008D0CED" w:rsidRDefault="008D0CED" w:rsidP="008D0CED">
            <w:pPr>
              <w:spacing w:line="240" w:lineRule="auto"/>
              <w:ind w:right="282"/>
              <w:jc w:val="left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Naziv strokovne izobrazbe:</w:t>
            </w:r>
          </w:p>
        </w:tc>
        <w:tc>
          <w:tcPr>
            <w:tcW w:w="5516" w:type="dxa"/>
            <w:vAlign w:val="center"/>
          </w:tcPr>
          <w:p w14:paraId="12597C72" w14:textId="77777777" w:rsidR="008D0CED" w:rsidRDefault="008D0CED" w:rsidP="008D0CED">
            <w:pPr>
              <w:spacing w:line="240" w:lineRule="auto"/>
              <w:ind w:right="282"/>
              <w:jc w:val="left"/>
              <w:rPr>
                <w:rFonts w:cs="Arial"/>
                <w:iCs/>
              </w:rPr>
            </w:pPr>
          </w:p>
        </w:tc>
      </w:tr>
      <w:tr w:rsidR="008D0CED" w14:paraId="6196FABE" w14:textId="77777777" w:rsidTr="009B74E5">
        <w:trPr>
          <w:trHeight w:val="429"/>
        </w:trPr>
        <w:tc>
          <w:tcPr>
            <w:tcW w:w="2972" w:type="dxa"/>
            <w:vAlign w:val="center"/>
          </w:tcPr>
          <w:p w14:paraId="211D63C8" w14:textId="7A092796" w:rsidR="008D0CED" w:rsidRDefault="009B74E5" w:rsidP="008D0CED">
            <w:pPr>
              <w:spacing w:line="240" w:lineRule="auto"/>
              <w:ind w:right="282"/>
              <w:jc w:val="left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Številka in datum listine:</w:t>
            </w:r>
          </w:p>
        </w:tc>
        <w:tc>
          <w:tcPr>
            <w:tcW w:w="5516" w:type="dxa"/>
            <w:vAlign w:val="center"/>
          </w:tcPr>
          <w:p w14:paraId="7F89B94F" w14:textId="77777777" w:rsidR="008D0CED" w:rsidRDefault="008D0CED" w:rsidP="008D0CED">
            <w:pPr>
              <w:spacing w:line="240" w:lineRule="auto"/>
              <w:ind w:right="282"/>
              <w:jc w:val="left"/>
              <w:rPr>
                <w:rFonts w:cs="Arial"/>
                <w:iCs/>
              </w:rPr>
            </w:pPr>
          </w:p>
        </w:tc>
      </w:tr>
    </w:tbl>
    <w:p w14:paraId="5556E97D" w14:textId="77777777" w:rsidR="008D0CED" w:rsidRDefault="008D0CED" w:rsidP="008D0CED">
      <w:pPr>
        <w:spacing w:line="240" w:lineRule="auto"/>
        <w:ind w:right="282"/>
        <w:jc w:val="left"/>
        <w:rPr>
          <w:rFonts w:cs="Arial"/>
          <w:iCs/>
        </w:rPr>
      </w:pPr>
    </w:p>
    <w:p w14:paraId="2C71FCD0" w14:textId="0F96A29C" w:rsidR="00141C1C" w:rsidRDefault="009B74E5" w:rsidP="008D0CED">
      <w:pPr>
        <w:spacing w:line="240" w:lineRule="auto"/>
        <w:ind w:right="282"/>
        <w:jc w:val="left"/>
        <w:rPr>
          <w:rFonts w:cs="Arial"/>
          <w:b/>
          <w:iCs/>
        </w:rPr>
      </w:pPr>
      <w:r>
        <w:rPr>
          <w:rFonts w:cs="Arial"/>
          <w:b/>
          <w:iCs/>
        </w:rPr>
        <w:t>Izjavljam</w:t>
      </w:r>
      <w:r w:rsidR="008D0CED">
        <w:rPr>
          <w:rFonts w:cs="Arial"/>
          <w:b/>
          <w:iCs/>
        </w:rPr>
        <w:t>, da:</w:t>
      </w:r>
    </w:p>
    <w:p w14:paraId="62F79A33" w14:textId="77777777" w:rsidR="008D0CED" w:rsidRPr="00141C1C" w:rsidRDefault="008D0CED" w:rsidP="008D0CED">
      <w:pPr>
        <w:spacing w:line="240" w:lineRule="auto"/>
        <w:ind w:right="282"/>
        <w:jc w:val="left"/>
        <w:rPr>
          <w:rFonts w:cs="Arial"/>
          <w:b/>
          <w:iCs/>
        </w:rPr>
      </w:pPr>
    </w:p>
    <w:p w14:paraId="0CA1A6C4" w14:textId="7F055148" w:rsidR="008D0CED" w:rsidRDefault="008D0CED" w:rsidP="009B74E5">
      <w:pPr>
        <w:pStyle w:val="Odstavekseznama"/>
        <w:numPr>
          <w:ilvl w:val="0"/>
          <w:numId w:val="13"/>
        </w:numPr>
        <w:ind w:left="420"/>
        <w:rPr>
          <w:rFonts w:eastAsia="Calibri" w:cs="Arial"/>
          <w:iCs/>
        </w:rPr>
      </w:pPr>
      <w:r w:rsidRPr="008D0CED">
        <w:rPr>
          <w:rFonts w:eastAsia="Calibri" w:cs="Arial"/>
          <w:iCs/>
        </w:rPr>
        <w:t>izpolnjujem vse formalne pogoje za zasedbo delovnega mesta za katerega kandidiram;</w:t>
      </w:r>
    </w:p>
    <w:p w14:paraId="0A0C40A7" w14:textId="77777777" w:rsidR="008D0CED" w:rsidRPr="008D0CED" w:rsidRDefault="008D0CED" w:rsidP="009B74E5">
      <w:pPr>
        <w:pStyle w:val="Odstavekseznama"/>
        <w:ind w:left="420"/>
        <w:rPr>
          <w:rFonts w:eastAsia="Calibri" w:cs="Arial"/>
          <w:iCs/>
        </w:rPr>
      </w:pPr>
    </w:p>
    <w:p w14:paraId="2BFC7B39" w14:textId="55023E12" w:rsidR="00141C1C" w:rsidRDefault="00141C1C" w:rsidP="009B74E5">
      <w:pPr>
        <w:numPr>
          <w:ilvl w:val="0"/>
          <w:numId w:val="13"/>
        </w:numPr>
        <w:spacing w:after="200" w:line="276" w:lineRule="auto"/>
        <w:ind w:left="420" w:right="282"/>
        <w:rPr>
          <w:rFonts w:eastAsia="Calibri" w:cs="Arial"/>
          <w:iCs/>
        </w:rPr>
      </w:pPr>
      <w:r w:rsidRPr="00141C1C">
        <w:rPr>
          <w:rFonts w:eastAsia="Calibri" w:cs="Arial"/>
          <w:iCs/>
        </w:rPr>
        <w:t>sem državljan/</w:t>
      </w:r>
      <w:proofErr w:type="spellStart"/>
      <w:r w:rsidRPr="00141C1C">
        <w:rPr>
          <w:rFonts w:eastAsia="Calibri" w:cs="Arial"/>
          <w:iCs/>
        </w:rPr>
        <w:t>ka</w:t>
      </w:r>
      <w:proofErr w:type="spellEnd"/>
      <w:r w:rsidRPr="00141C1C">
        <w:rPr>
          <w:rFonts w:eastAsia="Calibri" w:cs="Arial"/>
          <w:iCs/>
        </w:rPr>
        <w:t xml:space="preserve"> Republike Slovenije, </w:t>
      </w:r>
    </w:p>
    <w:p w14:paraId="52140E08" w14:textId="61ADE5C1" w:rsidR="009B74E5" w:rsidRPr="00141C1C" w:rsidRDefault="009B74E5" w:rsidP="009B74E5">
      <w:pPr>
        <w:numPr>
          <w:ilvl w:val="0"/>
          <w:numId w:val="13"/>
        </w:numPr>
        <w:spacing w:after="200" w:line="276" w:lineRule="auto"/>
        <w:ind w:left="420" w:right="282"/>
        <w:rPr>
          <w:rFonts w:eastAsia="Calibri" w:cs="Arial"/>
          <w:iCs/>
        </w:rPr>
      </w:pPr>
      <w:r>
        <w:rPr>
          <w:rFonts w:eastAsia="Calibri" w:cs="Arial"/>
          <w:iCs/>
        </w:rPr>
        <w:t>imam znanje uradnega jezika,</w:t>
      </w:r>
    </w:p>
    <w:p w14:paraId="10101460" w14:textId="02781B75" w:rsidR="00141C1C" w:rsidRPr="00141C1C" w:rsidRDefault="00141C1C" w:rsidP="009B74E5">
      <w:pPr>
        <w:numPr>
          <w:ilvl w:val="0"/>
          <w:numId w:val="13"/>
        </w:numPr>
        <w:spacing w:after="200" w:line="276" w:lineRule="auto"/>
        <w:ind w:left="420" w:right="282"/>
        <w:rPr>
          <w:rFonts w:eastAsia="Calibri" w:cs="Arial"/>
          <w:iCs/>
        </w:rPr>
      </w:pPr>
      <w:r w:rsidRPr="00141C1C">
        <w:rPr>
          <w:rFonts w:eastAsia="Calibri" w:cs="Arial"/>
          <w:iCs/>
        </w:rPr>
        <w:t>nisem bil/a pravnomočno obsojena zaradi naklepnega kaznivega dejanja, ki se preganja po uradni dolžnosti</w:t>
      </w:r>
      <w:r w:rsidR="00C73BFB">
        <w:rPr>
          <w:rFonts w:eastAsia="Calibri" w:cs="Arial"/>
          <w:iCs/>
        </w:rPr>
        <w:t>,</w:t>
      </w:r>
      <w:r w:rsidRPr="00141C1C">
        <w:rPr>
          <w:rFonts w:eastAsia="Calibri" w:cs="Arial"/>
          <w:iCs/>
        </w:rPr>
        <w:t xml:space="preserve"> </w:t>
      </w:r>
    </w:p>
    <w:p w14:paraId="57C3FF68" w14:textId="77777777" w:rsidR="009B74E5" w:rsidRPr="009B74E5" w:rsidRDefault="00141C1C" w:rsidP="00C73BFB">
      <w:pPr>
        <w:numPr>
          <w:ilvl w:val="0"/>
          <w:numId w:val="13"/>
        </w:numPr>
        <w:spacing w:after="200" w:line="276" w:lineRule="auto"/>
        <w:ind w:left="434" w:right="282"/>
        <w:rPr>
          <w:rFonts w:eastAsia="Calibri" w:cs="Arial"/>
        </w:rPr>
      </w:pPr>
      <w:r w:rsidRPr="00141C1C">
        <w:rPr>
          <w:rFonts w:eastAsia="Calibri" w:cs="Arial"/>
          <w:iCs/>
        </w:rPr>
        <w:t>nisem bil/a obsojena na nepogojno kazen zapora v trajanju več kot šest mesecev, ter, da zoper mene ni vložena pravnomočna obtožnica zaradi naklepnega kaznivega dejanja, ki se preganja po uradni dolžnosti,</w:t>
      </w:r>
    </w:p>
    <w:p w14:paraId="6794D82A" w14:textId="0FF347BE" w:rsidR="00141C1C" w:rsidRPr="00141C1C" w:rsidRDefault="00141C1C" w:rsidP="009B74E5">
      <w:pPr>
        <w:numPr>
          <w:ilvl w:val="0"/>
          <w:numId w:val="13"/>
        </w:numPr>
        <w:spacing w:line="276" w:lineRule="auto"/>
        <w:ind w:left="434" w:right="282"/>
        <w:jc w:val="left"/>
        <w:rPr>
          <w:rFonts w:eastAsia="Calibri" w:cs="Arial"/>
        </w:rPr>
      </w:pPr>
      <w:r w:rsidRPr="00141C1C">
        <w:rPr>
          <w:rFonts w:eastAsia="Calibri" w:cs="Arial"/>
        </w:rPr>
        <w:t>imam opravljeno usposabljanje za imenovanje v naziv</w:t>
      </w:r>
      <w:r w:rsidR="009B74E5">
        <w:rPr>
          <w:rFonts w:eastAsia="Calibri" w:cs="Arial"/>
        </w:rPr>
        <w:t xml:space="preserve"> (v kolikor nimate, pustite prazno),</w:t>
      </w:r>
    </w:p>
    <w:p w14:paraId="5435C149" w14:textId="3445C42F" w:rsidR="00141C1C" w:rsidRPr="00141C1C" w:rsidRDefault="00141C1C" w:rsidP="009B74E5">
      <w:pPr>
        <w:spacing w:line="276" w:lineRule="auto"/>
        <w:ind w:left="434" w:right="282"/>
        <w:rPr>
          <w:rFonts w:eastAsia="Batang" w:cs="Arial"/>
          <w:lang w:eastAsia="ko-KR"/>
        </w:rPr>
      </w:pPr>
      <w:r w:rsidRPr="00141C1C">
        <w:rPr>
          <w:rFonts w:eastAsia="Batang" w:cs="Arial"/>
          <w:lang w:eastAsia="ko-KR"/>
        </w:rPr>
        <w:t>št. in datum potrdila:        _________________________________________________</w:t>
      </w:r>
      <w:r w:rsidR="00C73BFB">
        <w:rPr>
          <w:rFonts w:eastAsia="Batang" w:cs="Arial"/>
          <w:lang w:eastAsia="ko-KR"/>
        </w:rPr>
        <w:t>,</w:t>
      </w:r>
    </w:p>
    <w:p w14:paraId="2D44FB4A" w14:textId="77777777" w:rsidR="00141C1C" w:rsidRPr="00141C1C" w:rsidRDefault="00141C1C" w:rsidP="009B74E5">
      <w:pPr>
        <w:spacing w:line="276" w:lineRule="auto"/>
        <w:ind w:left="434" w:right="282" w:firstLine="360"/>
        <w:rPr>
          <w:rFonts w:eastAsia="Batang" w:cs="Arial"/>
          <w:lang w:eastAsia="ko-KR"/>
        </w:rPr>
      </w:pPr>
    </w:p>
    <w:p w14:paraId="4A6923B1" w14:textId="03140A4F" w:rsidR="00141C1C" w:rsidRPr="00141C1C" w:rsidRDefault="00141C1C" w:rsidP="009B74E5">
      <w:pPr>
        <w:numPr>
          <w:ilvl w:val="0"/>
          <w:numId w:val="13"/>
        </w:numPr>
        <w:spacing w:line="276" w:lineRule="auto"/>
        <w:ind w:left="434" w:right="282"/>
        <w:jc w:val="left"/>
        <w:rPr>
          <w:rFonts w:eastAsia="Calibri" w:cs="Arial"/>
        </w:rPr>
      </w:pPr>
      <w:r w:rsidRPr="00141C1C">
        <w:rPr>
          <w:rFonts w:eastAsia="Calibri" w:cs="Arial"/>
        </w:rPr>
        <w:t>imam opravljen strokovni izpit za inšpektorja</w:t>
      </w:r>
      <w:r w:rsidR="009B74E5">
        <w:rPr>
          <w:rFonts w:eastAsia="Calibri" w:cs="Arial"/>
        </w:rPr>
        <w:t xml:space="preserve"> (v kolikor nimate, pustite prazno),</w:t>
      </w:r>
    </w:p>
    <w:p w14:paraId="3E8B2706" w14:textId="54C21252" w:rsidR="00141C1C" w:rsidRDefault="00141C1C" w:rsidP="009B74E5">
      <w:pPr>
        <w:spacing w:line="276" w:lineRule="auto"/>
        <w:ind w:right="282" w:firstLine="426"/>
        <w:rPr>
          <w:rFonts w:eastAsia="Batang" w:cs="Arial"/>
          <w:lang w:eastAsia="ko-KR"/>
        </w:rPr>
      </w:pPr>
      <w:r w:rsidRPr="00141C1C">
        <w:rPr>
          <w:rFonts w:eastAsia="Batang" w:cs="Arial"/>
          <w:lang w:eastAsia="ko-KR"/>
        </w:rPr>
        <w:t>št. in datum potrdila:        _________________________________________________</w:t>
      </w:r>
      <w:r w:rsidR="00C73BFB">
        <w:rPr>
          <w:rFonts w:eastAsia="Batang" w:cs="Arial"/>
          <w:lang w:eastAsia="ko-KR"/>
        </w:rPr>
        <w:t>,</w:t>
      </w:r>
    </w:p>
    <w:p w14:paraId="0D3ABA8A" w14:textId="77777777" w:rsidR="009B74E5" w:rsidRPr="00141C1C" w:rsidRDefault="009B74E5" w:rsidP="009B74E5">
      <w:pPr>
        <w:spacing w:line="276" w:lineRule="auto"/>
        <w:ind w:right="282" w:firstLine="426"/>
        <w:rPr>
          <w:rFonts w:eastAsia="Batang" w:cs="Arial"/>
          <w:lang w:eastAsia="ko-KR"/>
        </w:rPr>
      </w:pPr>
    </w:p>
    <w:p w14:paraId="62EA1EFD" w14:textId="32DC3AB6" w:rsidR="009B74E5" w:rsidRPr="009B74E5" w:rsidRDefault="009B74E5" w:rsidP="00C73BFB">
      <w:pPr>
        <w:numPr>
          <w:ilvl w:val="0"/>
          <w:numId w:val="13"/>
        </w:numPr>
        <w:spacing w:after="200" w:line="276" w:lineRule="auto"/>
        <w:ind w:left="426" w:right="282"/>
        <w:rPr>
          <w:rFonts w:eastAsia="Calibri" w:cs="Arial"/>
          <w:b/>
          <w:bCs/>
        </w:rPr>
      </w:pPr>
      <w:r w:rsidRPr="009B74E5">
        <w:rPr>
          <w:rFonts w:eastAsia="Calibri" w:cs="Arial"/>
          <w:b/>
          <w:bCs/>
        </w:rPr>
        <w:t>za namen tega natečajnega postopka dovoljujem in soglašam, da Tržni inšpektorat RS pridobi zgoraj navedene podatke iz uradnih evidenc.</w:t>
      </w:r>
    </w:p>
    <w:p w14:paraId="45C532EF" w14:textId="77777777" w:rsidR="009B74E5" w:rsidRPr="00141C1C" w:rsidRDefault="009B74E5" w:rsidP="009B74E5">
      <w:pPr>
        <w:spacing w:after="200" w:line="276" w:lineRule="auto"/>
        <w:ind w:right="282"/>
        <w:rPr>
          <w:rFonts w:eastAsia="Calibri" w:cs="Arial"/>
        </w:rPr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141C1C" w:rsidRPr="00141C1C" w14:paraId="5173C421" w14:textId="77777777" w:rsidTr="00BC518E">
        <w:tc>
          <w:tcPr>
            <w:tcW w:w="1559" w:type="dxa"/>
          </w:tcPr>
          <w:p w14:paraId="20D2592E" w14:textId="77777777" w:rsidR="00141C1C" w:rsidRPr="00141C1C" w:rsidRDefault="00141C1C" w:rsidP="00141C1C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40B3F6DB" w14:textId="77777777" w:rsidR="00141C1C" w:rsidRPr="00141C1C" w:rsidRDefault="00141C1C" w:rsidP="00141C1C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  <w:tc>
          <w:tcPr>
            <w:tcW w:w="1290" w:type="dxa"/>
          </w:tcPr>
          <w:p w14:paraId="5312026E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4F40BC0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</w:rPr>
            </w:pPr>
          </w:p>
        </w:tc>
      </w:tr>
      <w:tr w:rsidR="00141C1C" w:rsidRPr="00141C1C" w14:paraId="7F9F9AEC" w14:textId="77777777" w:rsidTr="00BC518E">
        <w:tc>
          <w:tcPr>
            <w:tcW w:w="1559" w:type="dxa"/>
          </w:tcPr>
          <w:p w14:paraId="6137F7BC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</w:rPr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3B27C7A8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</w:rPr>
            </w:pPr>
          </w:p>
        </w:tc>
        <w:tc>
          <w:tcPr>
            <w:tcW w:w="1290" w:type="dxa"/>
          </w:tcPr>
          <w:p w14:paraId="00234224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3AD04D7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  <w:i/>
              </w:rPr>
            </w:pPr>
            <w:r w:rsidRPr="00141C1C">
              <w:rPr>
                <w:rFonts w:eastAsia="Calibri" w:cs="Arial"/>
                <w:i/>
              </w:rPr>
              <w:t>(podpis)</w:t>
            </w:r>
          </w:p>
        </w:tc>
      </w:tr>
    </w:tbl>
    <w:p w14:paraId="29440196" w14:textId="0995DB14" w:rsidR="00EB5EC5" w:rsidRPr="00AC17F6" w:rsidRDefault="00141C1C" w:rsidP="009B74E5">
      <w:pPr>
        <w:tabs>
          <w:tab w:val="left" w:pos="1276"/>
        </w:tabs>
        <w:spacing w:after="200" w:line="276" w:lineRule="auto"/>
        <w:ind w:left="284" w:right="-1"/>
        <w:rPr>
          <w:rFonts w:cs="Arial"/>
        </w:rPr>
      </w:pPr>
      <w:r w:rsidRPr="00141C1C">
        <w:rPr>
          <w:rFonts w:cs="Arial"/>
          <w:iCs/>
          <w:lang w:eastAsia="sl-SI"/>
        </w:rPr>
        <w:t>OPOMBA:</w:t>
      </w:r>
      <w:r w:rsidRPr="00141C1C">
        <w:rPr>
          <w:rFonts w:cs="Arial"/>
          <w:iCs/>
          <w:lang w:eastAsia="sl-SI"/>
        </w:rPr>
        <w:tab/>
        <w:t>Če kandidat ne poda te izjave, mora vlogi sam priložiti ustrezna dokazila o izpolnjevanju zahtevanih pogojev.</w:t>
      </w:r>
    </w:p>
    <w:sectPr w:rsidR="00EB5EC5" w:rsidRPr="00AC17F6" w:rsidSect="00783310">
      <w:headerReference w:type="default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D2AB1" w14:textId="77777777" w:rsidR="00141C1C" w:rsidRDefault="00141C1C">
      <w:r>
        <w:separator/>
      </w:r>
    </w:p>
  </w:endnote>
  <w:endnote w:type="continuationSeparator" w:id="0">
    <w:p w14:paraId="27014373" w14:textId="77777777" w:rsidR="00141C1C" w:rsidRDefault="0014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1" w:fontKey="{1A001D8F-F181-4F16-BFBE-F869D28DDBCC}"/>
    <w:embedBold r:id="rId2" w:fontKey="{9921F115-9CEA-4907-9671-0D015224E67A}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50D15" w14:textId="77777777" w:rsidR="00E004CF" w:rsidRDefault="00E004CF">
    <w:pPr>
      <w:pStyle w:val="Noga"/>
    </w:pPr>
    <w: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231573">
      <w:rPr>
        <w:rStyle w:val="tevilkastrani"/>
        <w:noProof/>
      </w:rPr>
      <w:t>2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D9EFA" w14:textId="77777777" w:rsidR="00141C1C" w:rsidRDefault="00141C1C">
      <w:r>
        <w:separator/>
      </w:r>
    </w:p>
  </w:footnote>
  <w:footnote w:type="continuationSeparator" w:id="0">
    <w:p w14:paraId="06F83267" w14:textId="77777777" w:rsidR="00141C1C" w:rsidRDefault="00141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4B6D1" w14:textId="77777777" w:rsidR="00452616" w:rsidRPr="00110CBD" w:rsidRDefault="00452616" w:rsidP="007D75CF">
    <w:pPr>
      <w:pStyle w:val="Glava"/>
      <w:spacing w:line="240" w:lineRule="exact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D53A9A" w:rsidRPr="008F3500" w14:paraId="0DB17FED" w14:textId="77777777" w:rsidTr="00EB5EC5">
      <w:trPr>
        <w:cantSplit/>
        <w:trHeight w:hRule="exact" w:val="847"/>
      </w:trPr>
      <w:tc>
        <w:tcPr>
          <w:tcW w:w="567" w:type="dxa"/>
        </w:tcPr>
        <w:p w14:paraId="49C34D65" w14:textId="77777777" w:rsidR="00D53A9A" w:rsidRDefault="00D53A9A" w:rsidP="00EB5EC5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647D04D0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2B2E99B2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35CB1E5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4C58309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6E4E1A00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454874D3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7B6A23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478D59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2AA7E17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582897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7BE0B39B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76573A8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B6DBC7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BE2FBB8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1DDF6BF5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1F3D4CA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6D856CDA" w14:textId="77777777" w:rsidR="00452616" w:rsidRPr="008F3500" w:rsidRDefault="00452616" w:rsidP="00B12FA8">
    <w:pPr>
      <w:pStyle w:val="Glava"/>
      <w:tabs>
        <w:tab w:val="clear" w:pos="4320"/>
        <w:tab w:val="clear" w:pos="8640"/>
        <w:tab w:val="left" w:pos="3686"/>
      </w:tabs>
    </w:pPr>
    <w:r w:rsidRPr="008F3500">
      <w:t>REPUBLIKA SLOVENIJA</w:t>
    </w:r>
  </w:p>
  <w:p w14:paraId="32ADEB85" w14:textId="77777777" w:rsidR="00452616" w:rsidRPr="00BA03D5" w:rsidRDefault="0044760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b/>
        <w:caps/>
      </w:rPr>
    </w:pPr>
    <w:r>
      <w:rPr>
        <w:b/>
        <w:caps/>
      </w:rPr>
      <w:t>Ministrstvo za gospodarski razvoj in tehnologijo</w:t>
    </w:r>
  </w:p>
  <w:p w14:paraId="55311EC3" w14:textId="77777777" w:rsidR="00452616" w:rsidRPr="008F3500" w:rsidRDefault="001F7C7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caps/>
      </w:rPr>
    </w:pPr>
    <w:r>
      <w:rPr>
        <w:caps/>
      </w:rPr>
      <w:t>TRŽNI INŠPEKTORAT RS</w:t>
    </w:r>
  </w:p>
  <w:p w14:paraId="587609B0" w14:textId="77777777" w:rsidR="00452616" w:rsidRPr="008F3500" w:rsidRDefault="00D24663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 xml:space="preserve">Dunajska </w:t>
    </w:r>
    <w:r w:rsidR="00856B01">
      <w:rPr>
        <w:rFonts w:cs="Arial"/>
        <w:sz w:val="16"/>
      </w:rPr>
      <w:t>cesta</w:t>
    </w:r>
    <w:r>
      <w:rPr>
        <w:rFonts w:cs="Arial"/>
        <w:sz w:val="16"/>
      </w:rPr>
      <w:t xml:space="preserve"> 160</w:t>
    </w:r>
    <w:r w:rsidR="001F7C7F">
      <w:rPr>
        <w:rFonts w:cs="Arial"/>
        <w:sz w:val="16"/>
      </w:rPr>
      <w:t>, 1000 Ljubljana</w:t>
    </w:r>
    <w:r w:rsidR="00B12FA8">
      <w:rPr>
        <w:rFonts w:cs="Arial"/>
        <w:sz w:val="16"/>
      </w:rPr>
      <w:tab/>
    </w:r>
    <w:r w:rsidR="00452616" w:rsidRPr="008F3500">
      <w:rPr>
        <w:rFonts w:cs="Arial"/>
        <w:sz w:val="16"/>
      </w:rPr>
      <w:t xml:space="preserve">T: </w:t>
    </w:r>
    <w:r w:rsidR="001F7C7F">
      <w:rPr>
        <w:rFonts w:cs="Arial"/>
        <w:sz w:val="16"/>
      </w:rPr>
      <w:t>01 280 87 00</w:t>
    </w:r>
  </w:p>
  <w:p w14:paraId="435E7F87" w14:textId="77777777" w:rsidR="00452616" w:rsidRDefault="00452616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F7C7F">
      <w:rPr>
        <w:rFonts w:cs="Arial"/>
        <w:sz w:val="16"/>
      </w:rPr>
      <w:t>gp.tirs@gov.si</w:t>
    </w:r>
  </w:p>
  <w:p w14:paraId="1B4F28AD" w14:textId="77777777" w:rsidR="00D17239" w:rsidRDefault="00D17239" w:rsidP="00D17239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W: www.tirs.si</w:t>
    </w:r>
  </w:p>
  <w:p w14:paraId="46D82507" w14:textId="77777777" w:rsidR="00533FE4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6D114F83" w14:textId="77777777" w:rsidR="00533FE4" w:rsidRPr="008F3500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B5B0ECA"/>
    <w:multiLevelType w:val="hybridMultilevel"/>
    <w:tmpl w:val="FE4C7428"/>
    <w:lvl w:ilvl="0" w:tplc="A86268EE">
      <w:start w:val="1"/>
      <w:numFmt w:val="bullet"/>
      <w:pStyle w:val="Nastevanje3"/>
      <w:lvlText w:val=""/>
      <w:lvlJc w:val="left"/>
      <w:pPr>
        <w:tabs>
          <w:tab w:val="num" w:pos="1474"/>
        </w:tabs>
        <w:ind w:left="1474" w:hanging="2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C3493A"/>
    <w:multiLevelType w:val="hybridMultilevel"/>
    <w:tmpl w:val="239C7B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5617A"/>
    <w:multiLevelType w:val="multilevel"/>
    <w:tmpl w:val="0F5C91EE"/>
    <w:lvl w:ilvl="0">
      <w:start w:val="1"/>
      <w:numFmt w:val="bullet"/>
      <w:lvlText w:val="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CA6A85"/>
    <w:multiLevelType w:val="hybridMultilevel"/>
    <w:tmpl w:val="694AC160"/>
    <w:lvl w:ilvl="0" w:tplc="0424000F">
      <w:start w:val="1"/>
      <w:numFmt w:val="decimal"/>
      <w:lvlText w:val="%1."/>
      <w:lvlJc w:val="left"/>
      <w:pPr>
        <w:ind w:left="1211" w:hanging="360"/>
      </w:p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6A664C8"/>
    <w:multiLevelType w:val="hybridMultilevel"/>
    <w:tmpl w:val="83000D76"/>
    <w:lvl w:ilvl="0" w:tplc="83EA28C6">
      <w:start w:val="1"/>
      <w:numFmt w:val="bullet"/>
      <w:pStyle w:val="Nastevanje1"/>
      <w:lvlText w:val="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73F91"/>
    <w:multiLevelType w:val="multilevel"/>
    <w:tmpl w:val="1A489936"/>
    <w:lvl w:ilvl="0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6E4B3E"/>
    <w:multiLevelType w:val="multilevel"/>
    <w:tmpl w:val="917475A4"/>
    <w:lvl w:ilvl="0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705AB3"/>
    <w:multiLevelType w:val="hybridMultilevel"/>
    <w:tmpl w:val="8B6A0BF4"/>
    <w:lvl w:ilvl="0" w:tplc="971A6B5E">
      <w:start w:val="1"/>
      <w:numFmt w:val="bullet"/>
      <w:pStyle w:val="Nastevanje2"/>
      <w:lvlText w:val="o"/>
      <w:lvlJc w:val="left"/>
      <w:pPr>
        <w:tabs>
          <w:tab w:val="num" w:pos="1021"/>
        </w:tabs>
        <w:ind w:left="1021" w:hanging="284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9"/>
  </w:num>
  <w:num w:numId="7">
    <w:abstractNumId w:val="6"/>
  </w:num>
  <w:num w:numId="8">
    <w:abstractNumId w:val="13"/>
  </w:num>
  <w:num w:numId="9">
    <w:abstractNumId w:val="3"/>
  </w:num>
  <w:num w:numId="10">
    <w:abstractNumId w:val="11"/>
  </w:num>
  <w:num w:numId="11">
    <w:abstractNumId w:val="10"/>
  </w:num>
  <w:num w:numId="12">
    <w:abstractNumId w:val="2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 w:grammar="clean"/>
  <w:attachedTemplate r:id="rId1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1C"/>
    <w:rsid w:val="00023A88"/>
    <w:rsid w:val="00030C75"/>
    <w:rsid w:val="000A7238"/>
    <w:rsid w:val="000B5B91"/>
    <w:rsid w:val="000D13AD"/>
    <w:rsid w:val="000D3256"/>
    <w:rsid w:val="000E6195"/>
    <w:rsid w:val="000E7745"/>
    <w:rsid w:val="000F4335"/>
    <w:rsid w:val="000F547C"/>
    <w:rsid w:val="000F71B2"/>
    <w:rsid w:val="001357B2"/>
    <w:rsid w:val="00141C1C"/>
    <w:rsid w:val="00166897"/>
    <w:rsid w:val="00184E43"/>
    <w:rsid w:val="001B41CB"/>
    <w:rsid w:val="001C14CD"/>
    <w:rsid w:val="001D0452"/>
    <w:rsid w:val="001F7C7F"/>
    <w:rsid w:val="00202A77"/>
    <w:rsid w:val="002145F0"/>
    <w:rsid w:val="00231573"/>
    <w:rsid w:val="00236420"/>
    <w:rsid w:val="00265F7E"/>
    <w:rsid w:val="002705A7"/>
    <w:rsid w:val="00271CE5"/>
    <w:rsid w:val="00282020"/>
    <w:rsid w:val="002B1198"/>
    <w:rsid w:val="002C3ACD"/>
    <w:rsid w:val="002D0338"/>
    <w:rsid w:val="002D598C"/>
    <w:rsid w:val="00306E2C"/>
    <w:rsid w:val="003271AC"/>
    <w:rsid w:val="003636BF"/>
    <w:rsid w:val="0037479F"/>
    <w:rsid w:val="003845B4"/>
    <w:rsid w:val="00387B1A"/>
    <w:rsid w:val="003A1908"/>
    <w:rsid w:val="003B35E9"/>
    <w:rsid w:val="003B5CE5"/>
    <w:rsid w:val="003E1C74"/>
    <w:rsid w:val="00436320"/>
    <w:rsid w:val="0044760F"/>
    <w:rsid w:val="00452616"/>
    <w:rsid w:val="004E42CD"/>
    <w:rsid w:val="00526246"/>
    <w:rsid w:val="00533FE4"/>
    <w:rsid w:val="00540C9A"/>
    <w:rsid w:val="005512E7"/>
    <w:rsid w:val="00560EBD"/>
    <w:rsid w:val="00567106"/>
    <w:rsid w:val="0058783C"/>
    <w:rsid w:val="005B5085"/>
    <w:rsid w:val="005E1D3C"/>
    <w:rsid w:val="00632253"/>
    <w:rsid w:val="00640562"/>
    <w:rsid w:val="00642714"/>
    <w:rsid w:val="006455CE"/>
    <w:rsid w:val="00674687"/>
    <w:rsid w:val="00683C21"/>
    <w:rsid w:val="006C25EF"/>
    <w:rsid w:val="006D42D9"/>
    <w:rsid w:val="006F089C"/>
    <w:rsid w:val="00733017"/>
    <w:rsid w:val="00767BA2"/>
    <w:rsid w:val="00783310"/>
    <w:rsid w:val="00783E6E"/>
    <w:rsid w:val="00784107"/>
    <w:rsid w:val="007A4A6D"/>
    <w:rsid w:val="007B7664"/>
    <w:rsid w:val="007B7C6B"/>
    <w:rsid w:val="007D1BCF"/>
    <w:rsid w:val="007D75CF"/>
    <w:rsid w:val="007E6DC5"/>
    <w:rsid w:val="007F082D"/>
    <w:rsid w:val="00805988"/>
    <w:rsid w:val="00832EF0"/>
    <w:rsid w:val="00834411"/>
    <w:rsid w:val="00843D7C"/>
    <w:rsid w:val="0084645D"/>
    <w:rsid w:val="00854021"/>
    <w:rsid w:val="00856B01"/>
    <w:rsid w:val="0088043C"/>
    <w:rsid w:val="008906C9"/>
    <w:rsid w:val="008C5738"/>
    <w:rsid w:val="008D04F0"/>
    <w:rsid w:val="008D0CED"/>
    <w:rsid w:val="008E2934"/>
    <w:rsid w:val="008E2F5C"/>
    <w:rsid w:val="008E6E3A"/>
    <w:rsid w:val="008F3500"/>
    <w:rsid w:val="009108B6"/>
    <w:rsid w:val="00924E3C"/>
    <w:rsid w:val="00956362"/>
    <w:rsid w:val="009612BB"/>
    <w:rsid w:val="0098339E"/>
    <w:rsid w:val="009B5242"/>
    <w:rsid w:val="009B74E5"/>
    <w:rsid w:val="009C60C3"/>
    <w:rsid w:val="009E0EA1"/>
    <w:rsid w:val="009F56CE"/>
    <w:rsid w:val="00A125C5"/>
    <w:rsid w:val="00A12D95"/>
    <w:rsid w:val="00A16170"/>
    <w:rsid w:val="00A25030"/>
    <w:rsid w:val="00A32567"/>
    <w:rsid w:val="00A42D98"/>
    <w:rsid w:val="00A5039D"/>
    <w:rsid w:val="00A65EE7"/>
    <w:rsid w:val="00A66A84"/>
    <w:rsid w:val="00A67C2E"/>
    <w:rsid w:val="00A70133"/>
    <w:rsid w:val="00AC16CE"/>
    <w:rsid w:val="00AC17F6"/>
    <w:rsid w:val="00AE5EE9"/>
    <w:rsid w:val="00B12FA8"/>
    <w:rsid w:val="00B17141"/>
    <w:rsid w:val="00B31575"/>
    <w:rsid w:val="00B8547D"/>
    <w:rsid w:val="00BA03D5"/>
    <w:rsid w:val="00BA5B5E"/>
    <w:rsid w:val="00BC75E9"/>
    <w:rsid w:val="00BE046D"/>
    <w:rsid w:val="00C250D5"/>
    <w:rsid w:val="00C307AC"/>
    <w:rsid w:val="00C41F93"/>
    <w:rsid w:val="00C53932"/>
    <w:rsid w:val="00C5417C"/>
    <w:rsid w:val="00C650EB"/>
    <w:rsid w:val="00C73BFB"/>
    <w:rsid w:val="00C92898"/>
    <w:rsid w:val="00CD5F99"/>
    <w:rsid w:val="00CE7514"/>
    <w:rsid w:val="00CF3E2A"/>
    <w:rsid w:val="00D04605"/>
    <w:rsid w:val="00D17239"/>
    <w:rsid w:val="00D24663"/>
    <w:rsid w:val="00D248DE"/>
    <w:rsid w:val="00D312B1"/>
    <w:rsid w:val="00D36B69"/>
    <w:rsid w:val="00D43AAC"/>
    <w:rsid w:val="00D53A9A"/>
    <w:rsid w:val="00D55144"/>
    <w:rsid w:val="00D63E42"/>
    <w:rsid w:val="00D82343"/>
    <w:rsid w:val="00D8542D"/>
    <w:rsid w:val="00DC6A71"/>
    <w:rsid w:val="00DC799A"/>
    <w:rsid w:val="00DD186F"/>
    <w:rsid w:val="00DD4F95"/>
    <w:rsid w:val="00DE5B46"/>
    <w:rsid w:val="00E004CF"/>
    <w:rsid w:val="00E0357D"/>
    <w:rsid w:val="00E11B9D"/>
    <w:rsid w:val="00E2065B"/>
    <w:rsid w:val="00E24EC2"/>
    <w:rsid w:val="00E72FFA"/>
    <w:rsid w:val="00E9051E"/>
    <w:rsid w:val="00E92637"/>
    <w:rsid w:val="00EA1461"/>
    <w:rsid w:val="00EB5EC5"/>
    <w:rsid w:val="00EC64B9"/>
    <w:rsid w:val="00F02DC1"/>
    <w:rsid w:val="00F240BB"/>
    <w:rsid w:val="00F25B89"/>
    <w:rsid w:val="00F31CDB"/>
    <w:rsid w:val="00F46724"/>
    <w:rsid w:val="00F57FED"/>
    <w:rsid w:val="00FD64C3"/>
    <w:rsid w:val="00FF675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293327DA"/>
  <w15:chartTrackingRefBased/>
  <w15:docId w15:val="{DCBBCCFD-2D5C-4D45-9427-B491BEF8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B5CE5"/>
    <w:pPr>
      <w:spacing w:line="260" w:lineRule="atLeast"/>
      <w:jc w:val="both"/>
    </w:pPr>
    <w:rPr>
      <w:rFonts w:ascii="Arial" w:hAnsi="Arial"/>
      <w:lang w:eastAsia="en-US"/>
    </w:rPr>
  </w:style>
  <w:style w:type="paragraph" w:styleId="Naslov1">
    <w:name w:val="heading 1"/>
    <w:basedOn w:val="Navaden"/>
    <w:next w:val="Navaden"/>
    <w:qFormat/>
    <w:rsid w:val="003B5CE5"/>
    <w:pPr>
      <w:keepNext/>
      <w:keepLines/>
      <w:spacing w:after="360"/>
      <w:outlineLvl w:val="0"/>
    </w:pPr>
    <w:rPr>
      <w:b/>
      <w:caps/>
      <w:kern w:val="32"/>
      <w:sz w:val="28"/>
      <w:szCs w:val="28"/>
      <w:lang w:eastAsia="sl-SI"/>
    </w:rPr>
  </w:style>
  <w:style w:type="paragraph" w:styleId="Naslov2">
    <w:name w:val="heading 2"/>
    <w:basedOn w:val="Navaden"/>
    <w:next w:val="Navaden"/>
    <w:qFormat/>
    <w:rsid w:val="00A67C2E"/>
    <w:pPr>
      <w:keepNext/>
      <w:spacing w:after="360"/>
      <w:jc w:val="center"/>
      <w:outlineLvl w:val="1"/>
    </w:pPr>
    <w:rPr>
      <w:rFonts w:cs="Arial"/>
      <w:b/>
      <w:bCs/>
      <w:iCs/>
      <w:sz w:val="24"/>
      <w:szCs w:val="28"/>
    </w:rPr>
  </w:style>
  <w:style w:type="paragraph" w:styleId="Naslov3">
    <w:name w:val="heading 3"/>
    <w:basedOn w:val="Navaden"/>
    <w:next w:val="Navaden"/>
    <w:qFormat/>
    <w:rsid w:val="00FF675A"/>
    <w:pPr>
      <w:keepNext/>
      <w:spacing w:after="240"/>
      <w:outlineLvl w:val="2"/>
    </w:pPr>
    <w:rPr>
      <w:rFonts w:cs="Arial"/>
      <w:b/>
      <w:bCs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B12FA8"/>
    <w:pPr>
      <w:tabs>
        <w:tab w:val="center" w:pos="4320"/>
        <w:tab w:val="right" w:pos="8640"/>
      </w:tabs>
    </w:pPr>
    <w:rPr>
      <w:rFonts w:ascii="Republika" w:hAnsi="Republika"/>
    </w:rPr>
  </w:style>
  <w:style w:type="paragraph" w:styleId="Noga">
    <w:name w:val="footer"/>
    <w:basedOn w:val="Navaden"/>
    <w:rsid w:val="00783E6E"/>
    <w:pPr>
      <w:tabs>
        <w:tab w:val="center" w:pos="4253"/>
        <w:tab w:val="right" w:pos="8505"/>
      </w:tabs>
      <w:jc w:val="left"/>
    </w:pPr>
    <w:rPr>
      <w:sz w:val="16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3B5CE5"/>
    <w:pPr>
      <w:tabs>
        <w:tab w:val="left" w:pos="1701"/>
      </w:tabs>
      <w:jc w:val="left"/>
    </w:pPr>
    <w:rPr>
      <w:lang w:eastAsia="sl-SI"/>
    </w:rPr>
  </w:style>
  <w:style w:type="paragraph" w:customStyle="1" w:styleId="Zadeva">
    <w:name w:val="Zadeva"/>
    <w:basedOn w:val="Navaden"/>
    <w:qFormat/>
    <w:rsid w:val="00BE046D"/>
    <w:pPr>
      <w:keepNext/>
      <w:keepLines/>
      <w:tabs>
        <w:tab w:val="left" w:pos="1701"/>
      </w:tabs>
      <w:spacing w:after="480"/>
      <w:ind w:left="1701" w:hanging="1701"/>
      <w:contextualSpacing/>
    </w:pPr>
    <w:rPr>
      <w:b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832EF0"/>
    <w:pPr>
      <w:tabs>
        <w:tab w:val="left" w:pos="4535"/>
      </w:tabs>
    </w:pPr>
  </w:style>
  <w:style w:type="character" w:styleId="tevilkastrani">
    <w:name w:val="page number"/>
    <w:basedOn w:val="Privzetapisavaodstavka"/>
    <w:rsid w:val="00E004CF"/>
  </w:style>
  <w:style w:type="paragraph" w:customStyle="1" w:styleId="Nastevanje1">
    <w:name w:val="Nastevanje 1"/>
    <w:basedOn w:val="Navaden"/>
    <w:rsid w:val="00D36B69"/>
    <w:pPr>
      <w:numPr>
        <w:numId w:val="6"/>
      </w:numPr>
    </w:pPr>
  </w:style>
  <w:style w:type="paragraph" w:customStyle="1" w:styleId="Nastevanje2">
    <w:name w:val="Nastevanje 2"/>
    <w:basedOn w:val="Navaden"/>
    <w:rsid w:val="00D36B69"/>
    <w:pPr>
      <w:numPr>
        <w:numId w:val="8"/>
      </w:numPr>
    </w:pPr>
  </w:style>
  <w:style w:type="paragraph" w:customStyle="1" w:styleId="Nastevanje3">
    <w:name w:val="Nastevanje 3"/>
    <w:basedOn w:val="Navaden"/>
    <w:rsid w:val="00D36B69"/>
    <w:pPr>
      <w:numPr>
        <w:numId w:val="9"/>
      </w:numPr>
    </w:pPr>
  </w:style>
  <w:style w:type="character" w:customStyle="1" w:styleId="GlavaZnak">
    <w:name w:val="Glava Znak"/>
    <w:basedOn w:val="Privzetapisavaodstavka"/>
    <w:link w:val="Glava"/>
    <w:rsid w:val="00D17239"/>
    <w:rPr>
      <w:rFonts w:ascii="Republika" w:hAnsi="Republika"/>
      <w:lang w:eastAsia="en-US"/>
    </w:rPr>
  </w:style>
  <w:style w:type="paragraph" w:styleId="Odstavekseznama">
    <w:name w:val="List Paragraph"/>
    <w:basedOn w:val="Navaden"/>
    <w:uiPriority w:val="34"/>
    <w:qFormat/>
    <w:rsid w:val="00540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3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GRT\TIRS\Orodja\Predloge\Sede&#382;\TI%20-%20UZ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5B9C3D-9C53-48CD-8AA1-01FAA346F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 - UZ.dotx</Template>
  <TotalTime>1</TotalTime>
  <Pages>6</Pages>
  <Words>780</Words>
  <Characters>6026</Characters>
  <Application>Microsoft Office Word</Application>
  <DocSecurity>4</DocSecurity>
  <Lines>50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Mateja Kranjc Štefanec</dc:creator>
  <cp:keywords/>
  <cp:lastModifiedBy>Janez Vidmar (TIRS)</cp:lastModifiedBy>
  <cp:revision>2</cp:revision>
  <cp:lastPrinted>2010-07-05T09:38:00Z</cp:lastPrinted>
  <dcterms:created xsi:type="dcterms:W3CDTF">2021-09-01T07:21:00Z</dcterms:created>
  <dcterms:modified xsi:type="dcterms:W3CDTF">2021-09-01T07:21:00Z</dcterms:modified>
</cp:coreProperties>
</file>