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38EF" w14:textId="77777777" w:rsidR="00981805" w:rsidRPr="001F79F5" w:rsidRDefault="00981805" w:rsidP="00981805">
      <w:pPr>
        <w:jc w:val="center"/>
        <w:rPr>
          <w:b/>
          <w:bCs/>
          <w:lang w:val="sl-SI"/>
        </w:rPr>
      </w:pPr>
    </w:p>
    <w:p w14:paraId="56E95E93" w14:textId="2B2B43D0" w:rsidR="00981805" w:rsidRPr="001F79F5" w:rsidRDefault="00981805" w:rsidP="00981805">
      <w:pPr>
        <w:jc w:val="center"/>
        <w:rPr>
          <w:b/>
          <w:bCs/>
          <w:sz w:val="28"/>
          <w:szCs w:val="28"/>
          <w:lang w:val="sl-SI"/>
        </w:rPr>
      </w:pPr>
      <w:r w:rsidRPr="001F79F5">
        <w:rPr>
          <w:b/>
          <w:bCs/>
          <w:sz w:val="28"/>
          <w:szCs w:val="28"/>
          <w:lang w:val="sl-SI"/>
        </w:rPr>
        <w:t>LETNO STROKOVNO SREČANJE IMENOVANIH OSEB</w:t>
      </w:r>
    </w:p>
    <w:p w14:paraId="5061657A" w14:textId="77777777" w:rsidR="00981805" w:rsidRPr="001F79F5" w:rsidRDefault="00981805" w:rsidP="00981805">
      <w:pPr>
        <w:jc w:val="center"/>
        <w:rPr>
          <w:b/>
          <w:bCs/>
          <w:sz w:val="28"/>
          <w:szCs w:val="28"/>
          <w:lang w:val="sl-SI"/>
        </w:rPr>
      </w:pPr>
    </w:p>
    <w:p w14:paraId="7274E934" w14:textId="4DED35AE" w:rsidR="00981805" w:rsidRPr="001F79F5" w:rsidRDefault="00A330EC" w:rsidP="00981805">
      <w:pPr>
        <w:jc w:val="center"/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>12</w:t>
      </w:r>
      <w:r w:rsidR="00981805" w:rsidRPr="001F79F5">
        <w:rPr>
          <w:b/>
          <w:bCs/>
          <w:sz w:val="28"/>
          <w:szCs w:val="28"/>
          <w:lang w:val="sl-SI"/>
        </w:rPr>
        <w:t>. november 2025</w:t>
      </w:r>
    </w:p>
    <w:p w14:paraId="636C23BB" w14:textId="77777777" w:rsidR="00981805" w:rsidRPr="001F79F5" w:rsidRDefault="00981805" w:rsidP="00981805">
      <w:pPr>
        <w:jc w:val="center"/>
        <w:rPr>
          <w:sz w:val="28"/>
          <w:szCs w:val="28"/>
          <w:lang w:val="sl-SI"/>
        </w:rPr>
      </w:pPr>
    </w:p>
    <w:p w14:paraId="77A81FE7" w14:textId="24AECE7C" w:rsidR="00981805" w:rsidRPr="004D335A" w:rsidRDefault="00981805" w:rsidP="00981805">
      <w:pPr>
        <w:jc w:val="center"/>
        <w:rPr>
          <w:b/>
          <w:bCs/>
          <w:sz w:val="24"/>
          <w:lang w:val="sl-SI"/>
        </w:rPr>
      </w:pPr>
      <w:r w:rsidRPr="004D335A">
        <w:rPr>
          <w:b/>
          <w:bCs/>
          <w:sz w:val="24"/>
          <w:lang w:val="sl-SI"/>
        </w:rPr>
        <w:t xml:space="preserve">Srečanje bo potekalo od 9. do 13. ure, </w:t>
      </w:r>
    </w:p>
    <w:p w14:paraId="0D68D545" w14:textId="63ED20CD" w:rsidR="00981805" w:rsidRPr="004D335A" w:rsidRDefault="001F79F5" w:rsidP="00981805">
      <w:pPr>
        <w:jc w:val="center"/>
        <w:rPr>
          <w:b/>
          <w:bCs/>
          <w:sz w:val="24"/>
          <w:lang w:val="sl-SI"/>
        </w:rPr>
      </w:pPr>
      <w:r w:rsidRPr="004D335A">
        <w:rPr>
          <w:b/>
          <w:bCs/>
          <w:sz w:val="24"/>
          <w:lang w:val="sl-SI"/>
        </w:rPr>
        <w:t>v</w:t>
      </w:r>
      <w:r w:rsidR="00981805" w:rsidRPr="004D335A">
        <w:rPr>
          <w:b/>
          <w:bCs/>
          <w:sz w:val="24"/>
          <w:lang w:val="sl-SI"/>
        </w:rPr>
        <w:t xml:space="preserve"> </w:t>
      </w:r>
      <w:r w:rsidR="004D335A" w:rsidRPr="004D335A">
        <w:rPr>
          <w:b/>
          <w:bCs/>
          <w:sz w:val="24"/>
          <w:lang w:val="sl-SI"/>
        </w:rPr>
        <w:t>K</w:t>
      </w:r>
      <w:r w:rsidR="00981805" w:rsidRPr="004D335A">
        <w:rPr>
          <w:b/>
          <w:bCs/>
          <w:sz w:val="24"/>
          <w:lang w:val="sl-SI"/>
        </w:rPr>
        <w:t>ongresn</w:t>
      </w:r>
      <w:r w:rsidR="004D335A" w:rsidRPr="004D335A">
        <w:rPr>
          <w:b/>
          <w:bCs/>
          <w:sz w:val="24"/>
          <w:lang w:val="sl-SI"/>
        </w:rPr>
        <w:t>em</w:t>
      </w:r>
      <w:r w:rsidR="00981805" w:rsidRPr="004D335A">
        <w:rPr>
          <w:b/>
          <w:bCs/>
          <w:sz w:val="24"/>
          <w:lang w:val="sl-SI"/>
        </w:rPr>
        <w:t xml:space="preserve"> </w:t>
      </w:r>
      <w:r w:rsidR="004D335A" w:rsidRPr="004D335A">
        <w:rPr>
          <w:b/>
          <w:bCs/>
          <w:sz w:val="24"/>
          <w:lang w:val="sl-SI"/>
        </w:rPr>
        <w:t>centru</w:t>
      </w:r>
      <w:r w:rsidR="00981805" w:rsidRPr="004D335A">
        <w:rPr>
          <w:b/>
          <w:bCs/>
          <w:sz w:val="24"/>
          <w:lang w:val="sl-SI"/>
        </w:rPr>
        <w:t xml:space="preserve"> </w:t>
      </w:r>
      <w:proofErr w:type="spellStart"/>
      <w:r w:rsidR="00981805" w:rsidRPr="004D335A">
        <w:rPr>
          <w:b/>
          <w:bCs/>
          <w:sz w:val="24"/>
          <w:lang w:val="sl-SI"/>
        </w:rPr>
        <w:t>Camino</w:t>
      </w:r>
      <w:proofErr w:type="spellEnd"/>
      <w:r w:rsidR="00981805" w:rsidRPr="004D335A">
        <w:rPr>
          <w:b/>
          <w:bCs/>
          <w:sz w:val="24"/>
          <w:lang w:val="sl-SI"/>
        </w:rPr>
        <w:t xml:space="preserve">, </w:t>
      </w:r>
      <w:r w:rsidR="004D335A" w:rsidRPr="004D335A">
        <w:rPr>
          <w:b/>
          <w:bCs/>
          <w:sz w:val="24"/>
          <w:lang w:val="sl-SI"/>
        </w:rPr>
        <w:t>Mala Pirešica 20, 3301 Petrovče</w:t>
      </w:r>
    </w:p>
    <w:p w14:paraId="66E7DCEC" w14:textId="77777777" w:rsidR="004D335A" w:rsidRDefault="004D335A" w:rsidP="004D335A">
      <w:pPr>
        <w:jc w:val="center"/>
        <w:rPr>
          <w:lang w:val="sl-SI"/>
        </w:rPr>
      </w:pPr>
    </w:p>
    <w:p w14:paraId="2B2FC210" w14:textId="12266B1C" w:rsidR="00981805" w:rsidRPr="00981805" w:rsidRDefault="004D335A" w:rsidP="004D335A">
      <w:pPr>
        <w:jc w:val="center"/>
        <w:rPr>
          <w:lang w:val="sl-SI"/>
        </w:rPr>
      </w:pPr>
      <w:r>
        <w:rPr>
          <w:lang w:val="sl-SI"/>
        </w:rPr>
        <w:t>***</w:t>
      </w:r>
    </w:p>
    <w:p w14:paraId="4D268669" w14:textId="77777777" w:rsidR="00981805" w:rsidRDefault="00981805" w:rsidP="00981805">
      <w:pPr>
        <w:rPr>
          <w:lang w:val="sl-SI"/>
        </w:rPr>
      </w:pPr>
    </w:p>
    <w:tbl>
      <w:tblPr>
        <w:tblStyle w:val="Tabelamre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088"/>
      </w:tblGrid>
      <w:tr w:rsidR="00981805" w14:paraId="1CA74BF3" w14:textId="77777777" w:rsidTr="001F79F5">
        <w:tc>
          <w:tcPr>
            <w:tcW w:w="1696" w:type="dxa"/>
          </w:tcPr>
          <w:p w14:paraId="2A93C818" w14:textId="25AAA476" w:rsidR="00981805" w:rsidRPr="001F79F5" w:rsidRDefault="00981805" w:rsidP="001F79F5">
            <w:pPr>
              <w:spacing w:line="360" w:lineRule="auto"/>
              <w:jc w:val="both"/>
              <w:rPr>
                <w:sz w:val="22"/>
                <w:szCs w:val="22"/>
                <w:lang w:val="sl-SI"/>
              </w:rPr>
            </w:pPr>
            <w:r w:rsidRPr="001F79F5">
              <w:rPr>
                <w:sz w:val="22"/>
                <w:szCs w:val="22"/>
                <w:lang w:val="sl-SI"/>
              </w:rPr>
              <w:t>9.00 – 10.00</w:t>
            </w:r>
          </w:p>
        </w:tc>
        <w:tc>
          <w:tcPr>
            <w:tcW w:w="7088" w:type="dxa"/>
          </w:tcPr>
          <w:p w14:paraId="026FF8C5" w14:textId="1980B046" w:rsidR="00981805" w:rsidRPr="001F79F5" w:rsidRDefault="00981805" w:rsidP="001F79F5">
            <w:pPr>
              <w:spacing w:line="360" w:lineRule="auto"/>
              <w:jc w:val="both"/>
              <w:rPr>
                <w:i/>
                <w:iCs/>
                <w:sz w:val="22"/>
                <w:szCs w:val="22"/>
                <w:lang w:val="sl-SI"/>
              </w:rPr>
            </w:pPr>
            <w:r w:rsidRPr="001F79F5">
              <w:rPr>
                <w:i/>
                <w:iCs/>
                <w:sz w:val="22"/>
                <w:szCs w:val="22"/>
                <w:lang w:val="sl-SI"/>
              </w:rPr>
              <w:t>Sprejem in registracija udeležencev ob jutranji kavi</w:t>
            </w:r>
          </w:p>
        </w:tc>
      </w:tr>
      <w:tr w:rsidR="00981805" w14:paraId="10009354" w14:textId="77777777" w:rsidTr="001F79F5">
        <w:tc>
          <w:tcPr>
            <w:tcW w:w="1696" w:type="dxa"/>
          </w:tcPr>
          <w:p w14:paraId="59196D77" w14:textId="77777777" w:rsidR="00981805" w:rsidRPr="001F79F5" w:rsidRDefault="00981805" w:rsidP="001F79F5">
            <w:pPr>
              <w:spacing w:line="360" w:lineRule="auto"/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7088" w:type="dxa"/>
          </w:tcPr>
          <w:p w14:paraId="3F8943F3" w14:textId="77777777" w:rsidR="00981805" w:rsidRPr="001F79F5" w:rsidRDefault="00981805" w:rsidP="001F79F5">
            <w:pPr>
              <w:spacing w:line="360" w:lineRule="auto"/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981805" w14:paraId="0A191E1A" w14:textId="77777777" w:rsidTr="001F79F5">
        <w:tc>
          <w:tcPr>
            <w:tcW w:w="1696" w:type="dxa"/>
          </w:tcPr>
          <w:p w14:paraId="0120AD06" w14:textId="49E9CF32" w:rsidR="00981805" w:rsidRPr="001F79F5" w:rsidRDefault="00981805" w:rsidP="001F79F5">
            <w:pPr>
              <w:tabs>
                <w:tab w:val="left" w:pos="1196"/>
              </w:tabs>
              <w:spacing w:line="360" w:lineRule="auto"/>
              <w:jc w:val="both"/>
              <w:rPr>
                <w:sz w:val="22"/>
                <w:szCs w:val="22"/>
                <w:lang w:val="sl-SI"/>
              </w:rPr>
            </w:pPr>
            <w:r w:rsidRPr="001F79F5">
              <w:rPr>
                <w:sz w:val="22"/>
                <w:szCs w:val="22"/>
                <w:lang w:val="sl-SI"/>
              </w:rPr>
              <w:t>10.00 - 12.00</w:t>
            </w:r>
          </w:p>
        </w:tc>
        <w:tc>
          <w:tcPr>
            <w:tcW w:w="7088" w:type="dxa"/>
          </w:tcPr>
          <w:p w14:paraId="5D9A78CC" w14:textId="4E167729" w:rsidR="00981805" w:rsidRPr="001F79F5" w:rsidRDefault="00981805" w:rsidP="001F79F5">
            <w:pPr>
              <w:spacing w:line="360" w:lineRule="auto"/>
              <w:jc w:val="both"/>
              <w:rPr>
                <w:i/>
                <w:iCs/>
                <w:sz w:val="22"/>
                <w:szCs w:val="22"/>
                <w:lang w:val="sl-SI"/>
              </w:rPr>
            </w:pPr>
            <w:r w:rsidRPr="001F79F5">
              <w:rPr>
                <w:i/>
                <w:iCs/>
                <w:sz w:val="22"/>
                <w:szCs w:val="22"/>
                <w:lang w:val="sl-SI"/>
              </w:rPr>
              <w:t>Program</w:t>
            </w:r>
          </w:p>
        </w:tc>
      </w:tr>
      <w:tr w:rsidR="001F79F5" w14:paraId="2027C763" w14:textId="77777777" w:rsidTr="001F79F5">
        <w:tc>
          <w:tcPr>
            <w:tcW w:w="8784" w:type="dxa"/>
            <w:gridSpan w:val="2"/>
          </w:tcPr>
          <w:p w14:paraId="446635B9" w14:textId="76716A65" w:rsidR="001F79F5" w:rsidRPr="001F79F5" w:rsidRDefault="001F79F5" w:rsidP="00215502">
            <w:pPr>
              <w:pStyle w:val="Odstavekseznama"/>
              <w:numPr>
                <w:ilvl w:val="0"/>
                <w:numId w:val="6"/>
              </w:numPr>
              <w:spacing w:line="340" w:lineRule="exact"/>
              <w:ind w:left="1446" w:hanging="357"/>
              <w:jc w:val="both"/>
              <w:rPr>
                <w:sz w:val="22"/>
                <w:szCs w:val="22"/>
                <w:lang w:val="sl-SI"/>
              </w:rPr>
            </w:pPr>
            <w:r w:rsidRPr="001F79F5">
              <w:rPr>
                <w:b/>
                <w:bCs/>
                <w:sz w:val="22"/>
                <w:szCs w:val="22"/>
                <w:lang w:val="sl-SI"/>
              </w:rPr>
              <w:t>Uvodni pozdrav</w:t>
            </w:r>
            <w:r w:rsidRPr="001F79F5">
              <w:rPr>
                <w:sz w:val="22"/>
                <w:szCs w:val="22"/>
                <w:lang w:val="sl-SI"/>
              </w:rPr>
              <w:t>, dr. Samo Kopač, direktor Urada RS za meroslovje</w:t>
            </w:r>
          </w:p>
        </w:tc>
      </w:tr>
      <w:tr w:rsidR="001F79F5" w14:paraId="253616D7" w14:textId="77777777" w:rsidTr="001F79F5">
        <w:tc>
          <w:tcPr>
            <w:tcW w:w="8784" w:type="dxa"/>
            <w:gridSpan w:val="2"/>
          </w:tcPr>
          <w:p w14:paraId="22D6CAFD" w14:textId="328A0B3C" w:rsidR="001F79F5" w:rsidRPr="00EF4347" w:rsidRDefault="001F79F5" w:rsidP="00215502">
            <w:pPr>
              <w:pStyle w:val="Odstavekseznama"/>
              <w:numPr>
                <w:ilvl w:val="0"/>
                <w:numId w:val="6"/>
              </w:numPr>
              <w:spacing w:line="340" w:lineRule="exact"/>
              <w:ind w:left="1446" w:hanging="357"/>
              <w:jc w:val="both"/>
              <w:rPr>
                <w:sz w:val="22"/>
                <w:szCs w:val="22"/>
                <w:lang w:val="sl-SI"/>
              </w:rPr>
            </w:pPr>
            <w:r w:rsidRPr="00EF4347">
              <w:rPr>
                <w:b/>
                <w:bCs/>
                <w:sz w:val="22"/>
                <w:szCs w:val="22"/>
                <w:lang w:val="sl-SI"/>
              </w:rPr>
              <w:t>Delovanje IO – poročilo za leto 2025 in plan za leto 2026</w:t>
            </w:r>
            <w:r w:rsidR="00120EB8">
              <w:rPr>
                <w:sz w:val="22"/>
                <w:szCs w:val="22"/>
                <w:lang w:val="sl-SI"/>
              </w:rPr>
              <w:t>, Simona Selič, sektor za fizikalna merjenja</w:t>
            </w:r>
          </w:p>
        </w:tc>
      </w:tr>
      <w:tr w:rsidR="001F79F5" w14:paraId="6AA79FFF" w14:textId="77777777" w:rsidTr="001F79F5">
        <w:tc>
          <w:tcPr>
            <w:tcW w:w="8784" w:type="dxa"/>
            <w:gridSpan w:val="2"/>
          </w:tcPr>
          <w:p w14:paraId="38BAA062" w14:textId="5907B59A" w:rsidR="001F79F5" w:rsidRPr="001F79F5" w:rsidRDefault="001F79F5" w:rsidP="00215502">
            <w:pPr>
              <w:pStyle w:val="Odstavekseznama"/>
              <w:numPr>
                <w:ilvl w:val="0"/>
                <w:numId w:val="6"/>
              </w:numPr>
              <w:spacing w:line="340" w:lineRule="exact"/>
              <w:ind w:left="1446" w:hanging="357"/>
              <w:jc w:val="both"/>
              <w:rPr>
                <w:sz w:val="22"/>
                <w:szCs w:val="22"/>
                <w:lang w:val="sl-SI"/>
              </w:rPr>
            </w:pPr>
            <w:r w:rsidRPr="001F79F5">
              <w:rPr>
                <w:b/>
                <w:bCs/>
                <w:sz w:val="22"/>
                <w:szCs w:val="22"/>
                <w:lang w:val="sl-SI"/>
              </w:rPr>
              <w:t>Pomen integritete na področju imenovanih oseb, kot nosilcev javnega pooblastila</w:t>
            </w:r>
            <w:r w:rsidRPr="001F79F5">
              <w:rPr>
                <w:sz w:val="22"/>
                <w:szCs w:val="22"/>
                <w:lang w:val="sl-SI"/>
              </w:rPr>
              <w:t>, Natalija Jovanović, pravnica na Uradu RS za meroslovje</w:t>
            </w:r>
          </w:p>
        </w:tc>
      </w:tr>
      <w:tr w:rsidR="001F79F5" w14:paraId="7AE953E7" w14:textId="77777777" w:rsidTr="001F79F5">
        <w:tc>
          <w:tcPr>
            <w:tcW w:w="8784" w:type="dxa"/>
            <w:gridSpan w:val="2"/>
          </w:tcPr>
          <w:p w14:paraId="775E622D" w14:textId="2FCF488C" w:rsidR="001F79F5" w:rsidRPr="001F79F5" w:rsidRDefault="001F79F5" w:rsidP="00215502">
            <w:pPr>
              <w:pStyle w:val="Odstavekseznama"/>
              <w:numPr>
                <w:ilvl w:val="0"/>
                <w:numId w:val="6"/>
              </w:numPr>
              <w:spacing w:line="340" w:lineRule="exact"/>
              <w:ind w:left="1446" w:hanging="357"/>
              <w:jc w:val="both"/>
              <w:rPr>
                <w:sz w:val="22"/>
                <w:szCs w:val="22"/>
                <w:lang w:val="sl-SI"/>
              </w:rPr>
            </w:pPr>
            <w:r w:rsidRPr="001F79F5">
              <w:rPr>
                <w:b/>
                <w:bCs/>
                <w:sz w:val="22"/>
                <w:szCs w:val="22"/>
                <w:lang w:val="sl-SI"/>
              </w:rPr>
              <w:t>Zaviralna sila (Modul 9),</w:t>
            </w:r>
            <w:r w:rsidRPr="001F79F5">
              <w:rPr>
                <w:sz w:val="22"/>
                <w:szCs w:val="22"/>
                <w:lang w:val="sl-SI"/>
              </w:rPr>
              <w:t xml:space="preserve"> mag. Grega Kovačič, sektor za fizikalna merjenja</w:t>
            </w:r>
          </w:p>
        </w:tc>
      </w:tr>
      <w:tr w:rsidR="001F79F5" w14:paraId="43EEFB8B" w14:textId="77777777" w:rsidTr="001F79F5">
        <w:tc>
          <w:tcPr>
            <w:tcW w:w="8784" w:type="dxa"/>
            <w:gridSpan w:val="2"/>
          </w:tcPr>
          <w:p w14:paraId="3A93674E" w14:textId="50B7A889" w:rsidR="001F79F5" w:rsidRPr="001F79F5" w:rsidRDefault="001F79F5" w:rsidP="00215502">
            <w:pPr>
              <w:pStyle w:val="Odstavekseznama"/>
              <w:numPr>
                <w:ilvl w:val="0"/>
                <w:numId w:val="6"/>
              </w:numPr>
              <w:spacing w:line="340" w:lineRule="exact"/>
              <w:ind w:left="1446" w:hanging="357"/>
              <w:jc w:val="both"/>
              <w:rPr>
                <w:sz w:val="22"/>
                <w:szCs w:val="22"/>
                <w:lang w:val="sl-SI"/>
              </w:rPr>
            </w:pPr>
            <w:r w:rsidRPr="001F79F5">
              <w:rPr>
                <w:b/>
                <w:bCs/>
                <w:sz w:val="22"/>
                <w:szCs w:val="22"/>
                <w:lang w:val="sl-SI"/>
              </w:rPr>
              <w:t>Kalibracije delovnih etalonov na področju naftnih derivatov</w:t>
            </w:r>
            <w:r w:rsidRPr="001F79F5">
              <w:rPr>
                <w:sz w:val="22"/>
                <w:szCs w:val="22"/>
                <w:lang w:val="sl-SI"/>
              </w:rPr>
              <w:t>, dr. Matjaž Gaber, sektor za fizikalna merjenja</w:t>
            </w:r>
          </w:p>
        </w:tc>
      </w:tr>
      <w:tr w:rsidR="001F79F5" w14:paraId="21D0CEB7" w14:textId="77777777" w:rsidTr="001F79F5">
        <w:trPr>
          <w:trHeight w:val="90"/>
        </w:trPr>
        <w:tc>
          <w:tcPr>
            <w:tcW w:w="8784" w:type="dxa"/>
            <w:gridSpan w:val="2"/>
          </w:tcPr>
          <w:p w14:paraId="02696EEB" w14:textId="68DD6E9A" w:rsidR="001F79F5" w:rsidRPr="001F79F5" w:rsidRDefault="00EF4347" w:rsidP="00215502">
            <w:pPr>
              <w:pStyle w:val="Odstavekseznama"/>
              <w:numPr>
                <w:ilvl w:val="0"/>
                <w:numId w:val="6"/>
              </w:numPr>
              <w:spacing w:line="340" w:lineRule="exact"/>
              <w:ind w:left="1446" w:hanging="357"/>
              <w:jc w:val="both"/>
              <w:rPr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 xml:space="preserve">Novosti v meroslovnih predpisih </w:t>
            </w:r>
            <w:r w:rsidRPr="00EF4347">
              <w:rPr>
                <w:sz w:val="22"/>
                <w:szCs w:val="22"/>
                <w:lang w:val="sl-SI"/>
              </w:rPr>
              <w:t>(</w:t>
            </w:r>
            <w:r w:rsidR="001F79F5" w:rsidRPr="00EF4347">
              <w:rPr>
                <w:sz w:val="22"/>
                <w:szCs w:val="22"/>
                <w:lang w:val="sl-SI"/>
              </w:rPr>
              <w:t>merilnikih tlaka v pnevmatikah</w:t>
            </w:r>
            <w:r w:rsidR="001F79F5" w:rsidRPr="001F79F5">
              <w:rPr>
                <w:sz w:val="22"/>
                <w:szCs w:val="22"/>
                <w:lang w:val="sl-SI"/>
              </w:rPr>
              <w:t>,</w:t>
            </w:r>
            <w:r>
              <w:rPr>
                <w:sz w:val="22"/>
                <w:szCs w:val="22"/>
                <w:lang w:val="sl-SI"/>
              </w:rPr>
              <w:t xml:space="preserve"> MID, oprema za napajanje električnih vozil, </w:t>
            </w:r>
            <w:r w:rsidR="001F79F5" w:rsidRPr="001F79F5">
              <w:rPr>
                <w:sz w:val="22"/>
                <w:szCs w:val="22"/>
                <w:lang w:val="sl-SI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l-SI"/>
              </w:rPr>
              <w:t>neavtomatske</w:t>
            </w:r>
            <w:proofErr w:type="spellEnd"/>
            <w:r>
              <w:rPr>
                <w:sz w:val="22"/>
                <w:szCs w:val="22"/>
                <w:lang w:val="sl-SI"/>
              </w:rPr>
              <w:t xml:space="preserve"> tehtnice, postopek overitve meril)</w:t>
            </w:r>
            <w:r w:rsidR="00A330EC">
              <w:rPr>
                <w:sz w:val="22"/>
                <w:szCs w:val="22"/>
                <w:lang w:val="sl-SI"/>
              </w:rPr>
              <w:t>, mag. Matej Grum, vodja sektorja za fizikalna merjenja</w:t>
            </w:r>
          </w:p>
        </w:tc>
      </w:tr>
      <w:tr w:rsidR="001F79F5" w14:paraId="2FFA0D72" w14:textId="77777777" w:rsidTr="001F79F5">
        <w:trPr>
          <w:trHeight w:val="90"/>
        </w:trPr>
        <w:tc>
          <w:tcPr>
            <w:tcW w:w="8784" w:type="dxa"/>
            <w:gridSpan w:val="2"/>
          </w:tcPr>
          <w:p w14:paraId="06596EBD" w14:textId="36F75E19" w:rsidR="001F79F5" w:rsidRPr="001F79F5" w:rsidRDefault="00EF4347" w:rsidP="00215502">
            <w:pPr>
              <w:pStyle w:val="Odstavekseznama"/>
              <w:numPr>
                <w:ilvl w:val="0"/>
                <w:numId w:val="6"/>
              </w:numPr>
              <w:spacing w:line="340" w:lineRule="exact"/>
              <w:ind w:left="1446" w:hanging="357"/>
              <w:jc w:val="both"/>
              <w:rPr>
                <w:b/>
                <w:bCs/>
                <w:sz w:val="22"/>
                <w:szCs w:val="22"/>
                <w:lang w:val="sl-SI"/>
              </w:rPr>
            </w:pPr>
            <w:r w:rsidRPr="00EF4347">
              <w:rPr>
                <w:b/>
                <w:bCs/>
                <w:sz w:val="22"/>
                <w:szCs w:val="22"/>
                <w:lang w:val="sl-SI"/>
              </w:rPr>
              <w:t>Akreditiranje IO-jev, fleksibilni obsegi za akreditacijo</w:t>
            </w:r>
            <w:r w:rsidRPr="00EF4347">
              <w:rPr>
                <w:sz w:val="22"/>
                <w:szCs w:val="22"/>
                <w:lang w:val="sl-SI"/>
              </w:rPr>
              <w:t>,</w:t>
            </w:r>
            <w:r>
              <w:rPr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1F79F5" w:rsidRPr="001F79F5">
              <w:rPr>
                <w:sz w:val="22"/>
                <w:szCs w:val="22"/>
                <w:lang w:val="sl-SI"/>
              </w:rPr>
              <w:t xml:space="preserve">Marko Verbovšek, vodja področja kontrolnih organov, </w:t>
            </w:r>
            <w:r>
              <w:rPr>
                <w:sz w:val="22"/>
                <w:szCs w:val="22"/>
                <w:lang w:val="sl-SI"/>
              </w:rPr>
              <w:t>SA</w:t>
            </w:r>
          </w:p>
        </w:tc>
      </w:tr>
      <w:tr w:rsidR="00220427" w14:paraId="01BFDF20" w14:textId="77777777" w:rsidTr="001F79F5">
        <w:trPr>
          <w:trHeight w:val="90"/>
        </w:trPr>
        <w:tc>
          <w:tcPr>
            <w:tcW w:w="1696" w:type="dxa"/>
          </w:tcPr>
          <w:p w14:paraId="26E29E84" w14:textId="77777777" w:rsidR="00220427" w:rsidRPr="001F79F5" w:rsidRDefault="00220427" w:rsidP="001F79F5">
            <w:pPr>
              <w:spacing w:line="360" w:lineRule="auto"/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7088" w:type="dxa"/>
          </w:tcPr>
          <w:p w14:paraId="5EE7E819" w14:textId="77777777" w:rsidR="00220427" w:rsidRPr="001F79F5" w:rsidRDefault="00220427" w:rsidP="001F79F5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val="sl-SI"/>
              </w:rPr>
            </w:pPr>
          </w:p>
        </w:tc>
      </w:tr>
      <w:tr w:rsidR="00220427" w14:paraId="6A019258" w14:textId="77777777" w:rsidTr="001F79F5">
        <w:trPr>
          <w:trHeight w:val="90"/>
        </w:trPr>
        <w:tc>
          <w:tcPr>
            <w:tcW w:w="1696" w:type="dxa"/>
          </w:tcPr>
          <w:p w14:paraId="38DF9283" w14:textId="4CB07797" w:rsidR="00220427" w:rsidRPr="001F79F5" w:rsidRDefault="00220427" w:rsidP="001F79F5">
            <w:pPr>
              <w:spacing w:line="360" w:lineRule="auto"/>
              <w:jc w:val="both"/>
              <w:rPr>
                <w:sz w:val="22"/>
                <w:szCs w:val="22"/>
                <w:lang w:val="sl-SI"/>
              </w:rPr>
            </w:pPr>
            <w:r w:rsidRPr="001F79F5">
              <w:rPr>
                <w:sz w:val="22"/>
                <w:szCs w:val="22"/>
                <w:lang w:val="sl-SI"/>
              </w:rPr>
              <w:t>12.00 – 13.00</w:t>
            </w:r>
          </w:p>
        </w:tc>
        <w:tc>
          <w:tcPr>
            <w:tcW w:w="7088" w:type="dxa"/>
          </w:tcPr>
          <w:p w14:paraId="740474CB" w14:textId="087A2E8C" w:rsidR="00220427" w:rsidRPr="001F79F5" w:rsidRDefault="00220427" w:rsidP="001F79F5">
            <w:pPr>
              <w:spacing w:line="360" w:lineRule="auto"/>
              <w:jc w:val="both"/>
              <w:rPr>
                <w:i/>
                <w:iCs/>
                <w:sz w:val="22"/>
                <w:szCs w:val="22"/>
                <w:lang w:val="sl-SI"/>
              </w:rPr>
            </w:pPr>
            <w:r w:rsidRPr="001F79F5">
              <w:rPr>
                <w:i/>
                <w:iCs/>
                <w:sz w:val="22"/>
                <w:szCs w:val="22"/>
                <w:lang w:val="sl-SI"/>
              </w:rPr>
              <w:t>Zaključek in druženje ter čas za individualne pogovore oziroma reševanje strokovnih/odprtih vprašanj</w:t>
            </w:r>
          </w:p>
        </w:tc>
      </w:tr>
    </w:tbl>
    <w:p w14:paraId="3300A3C0" w14:textId="77777777" w:rsidR="00981805" w:rsidRDefault="00981805" w:rsidP="001F79F5">
      <w:pPr>
        <w:jc w:val="both"/>
        <w:rPr>
          <w:lang w:val="sl-SI"/>
        </w:rPr>
      </w:pPr>
    </w:p>
    <w:p w14:paraId="2F47F473" w14:textId="77777777" w:rsidR="001F79F5" w:rsidRDefault="001F79F5" w:rsidP="001F79F5">
      <w:pPr>
        <w:jc w:val="center"/>
        <w:rPr>
          <w:b/>
          <w:bCs/>
          <w:sz w:val="28"/>
          <w:szCs w:val="28"/>
          <w:lang w:val="sl-SI"/>
        </w:rPr>
      </w:pPr>
    </w:p>
    <w:p w14:paraId="130D70AF" w14:textId="098E3305" w:rsidR="001F79F5" w:rsidRPr="001F79F5" w:rsidRDefault="001F79F5" w:rsidP="001F79F5">
      <w:pPr>
        <w:jc w:val="center"/>
        <w:rPr>
          <w:b/>
          <w:bCs/>
          <w:sz w:val="28"/>
          <w:szCs w:val="28"/>
          <w:lang w:val="sl-SI"/>
        </w:rPr>
      </w:pPr>
      <w:r w:rsidRPr="001F79F5">
        <w:rPr>
          <w:b/>
          <w:bCs/>
          <w:sz w:val="28"/>
          <w:szCs w:val="28"/>
          <w:lang w:val="sl-SI"/>
        </w:rPr>
        <w:t>Lepo vabljeni!</w:t>
      </w:r>
    </w:p>
    <w:p w14:paraId="05A8AE83" w14:textId="77777777" w:rsidR="001F79F5" w:rsidRPr="001F79F5" w:rsidRDefault="001F79F5" w:rsidP="001F79F5">
      <w:pPr>
        <w:jc w:val="center"/>
        <w:rPr>
          <w:lang w:val="sl-SI"/>
        </w:rPr>
      </w:pPr>
    </w:p>
    <w:p w14:paraId="333B8F43" w14:textId="6487AC22" w:rsidR="001F79F5" w:rsidRDefault="001F79F5" w:rsidP="001F79F5">
      <w:pPr>
        <w:jc w:val="center"/>
        <w:rPr>
          <w:lang w:val="sl-SI"/>
        </w:rPr>
      </w:pPr>
      <w:r>
        <w:rPr>
          <w:lang w:val="sl-SI"/>
        </w:rPr>
        <w:t xml:space="preserve">Svojo udeležbo sporočite najkasneje </w:t>
      </w:r>
      <w:r w:rsidRPr="001F79F5">
        <w:rPr>
          <w:lang w:val="sl-SI"/>
        </w:rPr>
        <w:t xml:space="preserve">do </w:t>
      </w:r>
      <w:r w:rsidR="00A330EC">
        <w:rPr>
          <w:lang w:val="sl-SI"/>
        </w:rPr>
        <w:t>10</w:t>
      </w:r>
      <w:r w:rsidRPr="001F79F5">
        <w:rPr>
          <w:lang w:val="sl-SI"/>
        </w:rPr>
        <w:t xml:space="preserve">. </w:t>
      </w:r>
      <w:r>
        <w:rPr>
          <w:lang w:val="sl-SI"/>
        </w:rPr>
        <w:t>novembra</w:t>
      </w:r>
      <w:r w:rsidRPr="001F79F5">
        <w:rPr>
          <w:lang w:val="sl-SI"/>
        </w:rPr>
        <w:t xml:space="preserve"> 202</w:t>
      </w:r>
      <w:r>
        <w:rPr>
          <w:lang w:val="sl-SI"/>
        </w:rPr>
        <w:t>5</w:t>
      </w:r>
      <w:r w:rsidRPr="001F79F5">
        <w:rPr>
          <w:lang w:val="sl-SI"/>
        </w:rPr>
        <w:t xml:space="preserve">, na e-naslov: </w:t>
      </w:r>
      <w:hyperlink r:id="rId7" w:history="1">
        <w:r w:rsidRPr="00F37352">
          <w:rPr>
            <w:rStyle w:val="Hiperpovezava"/>
            <w:lang w:val="sl-SI"/>
          </w:rPr>
          <w:t>io.mirs@gov.si</w:t>
        </w:r>
      </w:hyperlink>
      <w:r>
        <w:rPr>
          <w:lang w:val="sl-SI"/>
        </w:rPr>
        <w:t>.</w:t>
      </w:r>
    </w:p>
    <w:p w14:paraId="37303881" w14:textId="7679AB01" w:rsidR="001F79F5" w:rsidRDefault="001F79F5" w:rsidP="001F79F5">
      <w:pPr>
        <w:jc w:val="center"/>
        <w:rPr>
          <w:lang w:val="sl-SI"/>
        </w:rPr>
      </w:pPr>
      <w:r>
        <w:rPr>
          <w:lang w:val="sl-SI"/>
        </w:rPr>
        <w:t>Za vsa dodatna vprašanja je kontaktna oseba Simona Selič (M: 041 781 999).</w:t>
      </w:r>
    </w:p>
    <w:p w14:paraId="1A428D44" w14:textId="5EEE17C1" w:rsidR="001F79F5" w:rsidRPr="00981805" w:rsidRDefault="007C5242" w:rsidP="001F79F5">
      <w:pPr>
        <w:jc w:val="center"/>
        <w:rPr>
          <w:lang w:val="sl-SI"/>
        </w:rPr>
      </w:pPr>
      <w:r w:rsidRPr="007C5242">
        <w:rPr>
          <w:lang w:val="sl-SI"/>
        </w:rPr>
        <w:t>Program je okviren in si kot organizatorji pridružujemo pravico do sprememb.</w:t>
      </w:r>
    </w:p>
    <w:sectPr w:rsidR="001F79F5" w:rsidRPr="00981805" w:rsidSect="0078331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EA522" w14:textId="77777777" w:rsidR="00981805" w:rsidRDefault="00981805">
      <w:r>
        <w:separator/>
      </w:r>
    </w:p>
  </w:endnote>
  <w:endnote w:type="continuationSeparator" w:id="0">
    <w:p w14:paraId="0923265B" w14:textId="77777777" w:rsidR="00981805" w:rsidRDefault="0098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40249" w14:textId="77777777" w:rsidR="000C5225" w:rsidRDefault="000C5225">
    <w:pPr>
      <w:pStyle w:val="Noga"/>
      <w:rPr>
        <w:sz w:val="16"/>
        <w:lang w:val="sl-SI"/>
      </w:rPr>
    </w:pPr>
  </w:p>
  <w:p w14:paraId="59A89777" w14:textId="77777777" w:rsidR="000C5225" w:rsidRDefault="000C5225">
    <w:pPr>
      <w:pStyle w:val="Noga"/>
      <w:rPr>
        <w:sz w:val="16"/>
        <w:lang w:val="sl-SI"/>
      </w:rPr>
    </w:pPr>
  </w:p>
  <w:p w14:paraId="33C78E1E" w14:textId="77777777" w:rsidR="00671E2E" w:rsidRPr="00671E2E" w:rsidRDefault="002D0834">
    <w:pPr>
      <w:pStyle w:val="Noga"/>
      <w:rPr>
        <w:lang w:val="sl-SI"/>
      </w:rPr>
    </w:pPr>
    <w:r w:rsidRPr="00323B8C">
      <w:rPr>
        <w:b/>
        <w:sz w:val="16"/>
        <w:lang w:val="sl-SI"/>
      </w:rPr>
      <w:t>Mednarodni sistem merskih enot (SI)</w:t>
    </w:r>
    <w:r w:rsidR="00821A6D">
      <w:rPr>
        <w:noProof/>
        <w:sz w:val="16"/>
        <w:lang w:val="sl-SI" w:eastAsia="sl-SI"/>
      </w:rPr>
      <w:drawing>
        <wp:anchor distT="0" distB="0" distL="114300" distR="114300" simplePos="0" relativeHeight="251658752" behindDoc="0" locked="0" layoutInCell="1" allowOverlap="1" wp14:anchorId="0FF71707" wp14:editId="153B28BC">
          <wp:simplePos x="0" y="0"/>
          <wp:positionH relativeFrom="column">
            <wp:posOffset>-579120</wp:posOffset>
          </wp:positionH>
          <wp:positionV relativeFrom="paragraph">
            <wp:posOffset>-167640</wp:posOffset>
          </wp:positionV>
          <wp:extent cx="539750" cy="539750"/>
          <wp:effectExtent l="0" t="0" r="0" b="0"/>
          <wp:wrapNone/>
          <wp:docPr id="15" name="Slika 15" descr="SI Illustration Constants Colour Full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I Illustration Constants Colour Full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B2C85" w14:textId="77777777" w:rsidR="00981805" w:rsidRDefault="00981805">
      <w:r>
        <w:separator/>
      </w:r>
    </w:p>
  </w:footnote>
  <w:footnote w:type="continuationSeparator" w:id="0">
    <w:p w14:paraId="3B0B9F9F" w14:textId="77777777" w:rsidR="00981805" w:rsidRDefault="00981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358B1" w14:textId="77777777" w:rsidR="006C01FC" w:rsidRPr="00110CBD" w:rsidRDefault="006C01F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3B8A2" w14:textId="77777777" w:rsidR="00D76994" w:rsidRPr="00893B55" w:rsidRDefault="00D76994" w:rsidP="00D76994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93B55">
      <w:rPr>
        <w:noProof/>
        <w:szCs w:val="20"/>
        <w:lang w:val="sl-SI" w:eastAsia="sl-SI"/>
      </w:rPr>
      <w:drawing>
        <wp:anchor distT="0" distB="0" distL="114300" distR="114300" simplePos="0" relativeHeight="251661824" behindDoc="0" locked="0" layoutInCell="1" allowOverlap="1" wp14:anchorId="13DFE8E7" wp14:editId="0FF6B379">
          <wp:simplePos x="0" y="0"/>
          <wp:positionH relativeFrom="column">
            <wp:posOffset>-464820</wp:posOffset>
          </wp:positionH>
          <wp:positionV relativeFrom="paragraph">
            <wp:posOffset>-43815</wp:posOffset>
          </wp:positionV>
          <wp:extent cx="307975" cy="346710"/>
          <wp:effectExtent l="0" t="0" r="0" b="0"/>
          <wp:wrapNone/>
          <wp:docPr id="16" name="Slika 16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3B55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064FDC5D" wp14:editId="40C58020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B4DF1" id="Line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93B55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62848" behindDoc="1" locked="0" layoutInCell="0" allowOverlap="1" wp14:anchorId="73D12922" wp14:editId="3A23F19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3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598F6C" id="Line 5" o:spid="_x0000_s1026" alt="&quot;&quot;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93B55">
      <w:rPr>
        <w:rFonts w:ascii="Republika" w:hAnsi="Republika"/>
        <w:lang w:val="sl-SI"/>
      </w:rPr>
      <w:t>REPUBLIKA SLOVENIJA</w:t>
    </w:r>
  </w:p>
  <w:p w14:paraId="200F1072" w14:textId="77777777" w:rsidR="004B4E94" w:rsidRPr="00893B55" w:rsidRDefault="004B4E94" w:rsidP="004B4E94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893B55">
      <w:rPr>
        <w:rFonts w:ascii="Republika" w:hAnsi="Republika"/>
        <w:b/>
        <w:caps/>
        <w:lang w:val="sl-SI"/>
      </w:rPr>
      <w:t>MinIstrstvo za gospodarstvo, turizem in šport</w:t>
    </w:r>
  </w:p>
  <w:p w14:paraId="7CF6A6F9" w14:textId="77777777" w:rsidR="004B4E94" w:rsidRPr="00893B55" w:rsidRDefault="004B4E94" w:rsidP="004B4E94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 w:rsidRPr="00893B55">
      <w:rPr>
        <w:rFonts w:ascii="Republika" w:hAnsi="Republika"/>
        <w:caps/>
        <w:lang w:val="sl-SI"/>
      </w:rPr>
      <w:t>URAD RS za meroslovje</w:t>
    </w:r>
  </w:p>
  <w:p w14:paraId="1D709C30" w14:textId="77777777" w:rsidR="004B4E94" w:rsidRPr="00893B55" w:rsidRDefault="004B4E94" w:rsidP="004B4E9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 w:rsidRPr="00893B55">
      <w:rPr>
        <w:rFonts w:cs="Arial"/>
        <w:sz w:val="16"/>
        <w:lang w:val="sl-SI"/>
      </w:rPr>
      <w:t>Tkalska ulica 15, 3000 Celje</w:t>
    </w:r>
    <w:r w:rsidRPr="00893B55">
      <w:rPr>
        <w:rFonts w:cs="Arial"/>
        <w:sz w:val="16"/>
        <w:lang w:val="sl-SI"/>
      </w:rPr>
      <w:tab/>
      <w:t>T: 03 428 07 50</w:t>
    </w:r>
  </w:p>
  <w:p w14:paraId="0424AF7D" w14:textId="77777777" w:rsidR="004B4E94" w:rsidRPr="00893B55" w:rsidRDefault="004B4E94" w:rsidP="004B4E9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93B55">
      <w:rPr>
        <w:rFonts w:cs="Arial"/>
        <w:sz w:val="16"/>
        <w:lang w:val="sl-SI"/>
      </w:rPr>
      <w:tab/>
      <w:t>E: gp.mirs@gov.si</w:t>
    </w:r>
  </w:p>
  <w:p w14:paraId="0E6CFDEB" w14:textId="77777777" w:rsidR="004B4E94" w:rsidRPr="00893B55" w:rsidRDefault="004B4E94" w:rsidP="004B4E9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93B55">
      <w:rPr>
        <w:rFonts w:cs="Arial"/>
        <w:sz w:val="16"/>
        <w:lang w:val="sl-SI"/>
      </w:rPr>
      <w:tab/>
      <w:t>www.mirs.gov.si</w:t>
    </w:r>
  </w:p>
  <w:p w14:paraId="0655D9FF" w14:textId="77777777" w:rsidR="006C01FC" w:rsidRPr="00893B55" w:rsidRDefault="006C01FC" w:rsidP="004B4E94">
    <w:pPr>
      <w:autoSpaceDE w:val="0"/>
      <w:autoSpaceDN w:val="0"/>
      <w:adjustRightInd w:val="0"/>
      <w:spacing w:line="240" w:lineRule="auto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7142F7"/>
    <w:multiLevelType w:val="hybridMultilevel"/>
    <w:tmpl w:val="8410BE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5118018">
    <w:abstractNumId w:val="5"/>
  </w:num>
  <w:num w:numId="2" w16cid:durableId="974531172">
    <w:abstractNumId w:val="2"/>
  </w:num>
  <w:num w:numId="3" w16cid:durableId="1872188634">
    <w:abstractNumId w:val="3"/>
  </w:num>
  <w:num w:numId="4" w16cid:durableId="1278835011">
    <w:abstractNumId w:val="0"/>
  </w:num>
  <w:num w:numId="5" w16cid:durableId="1040933299">
    <w:abstractNumId w:val="1"/>
  </w:num>
  <w:num w:numId="6" w16cid:durableId="1276865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05"/>
    <w:rsid w:val="00020579"/>
    <w:rsid w:val="00023A88"/>
    <w:rsid w:val="000850B4"/>
    <w:rsid w:val="00096385"/>
    <w:rsid w:val="000A3D3E"/>
    <w:rsid w:val="000A5A67"/>
    <w:rsid w:val="000A7238"/>
    <w:rsid w:val="000C5225"/>
    <w:rsid w:val="000D0989"/>
    <w:rsid w:val="000D517B"/>
    <w:rsid w:val="00120EB8"/>
    <w:rsid w:val="001357B2"/>
    <w:rsid w:val="001921CB"/>
    <w:rsid w:val="001B20C6"/>
    <w:rsid w:val="001F79F5"/>
    <w:rsid w:val="00202A77"/>
    <w:rsid w:val="00210CF3"/>
    <w:rsid w:val="00215502"/>
    <w:rsid w:val="0021675C"/>
    <w:rsid w:val="00220427"/>
    <w:rsid w:val="00271CE5"/>
    <w:rsid w:val="00282020"/>
    <w:rsid w:val="002A3807"/>
    <w:rsid w:val="002D0834"/>
    <w:rsid w:val="003427C3"/>
    <w:rsid w:val="003636BF"/>
    <w:rsid w:val="00363966"/>
    <w:rsid w:val="0037479F"/>
    <w:rsid w:val="003845B4"/>
    <w:rsid w:val="00387B1A"/>
    <w:rsid w:val="00392E7B"/>
    <w:rsid w:val="003A744E"/>
    <w:rsid w:val="003E1C74"/>
    <w:rsid w:val="0040572B"/>
    <w:rsid w:val="004437D0"/>
    <w:rsid w:val="0047145E"/>
    <w:rsid w:val="00476BD2"/>
    <w:rsid w:val="004B4E94"/>
    <w:rsid w:val="004C47A2"/>
    <w:rsid w:val="004D335A"/>
    <w:rsid w:val="00502E41"/>
    <w:rsid w:val="00526246"/>
    <w:rsid w:val="00537C34"/>
    <w:rsid w:val="00555390"/>
    <w:rsid w:val="00567106"/>
    <w:rsid w:val="005E1D3C"/>
    <w:rsid w:val="005E7866"/>
    <w:rsid w:val="00632253"/>
    <w:rsid w:val="00642714"/>
    <w:rsid w:val="00643806"/>
    <w:rsid w:val="006455CE"/>
    <w:rsid w:val="00651FCC"/>
    <w:rsid w:val="00671E2E"/>
    <w:rsid w:val="00690D03"/>
    <w:rsid w:val="006A5BEA"/>
    <w:rsid w:val="006A6FC6"/>
    <w:rsid w:val="006C01FC"/>
    <w:rsid w:val="006D42D9"/>
    <w:rsid w:val="00733017"/>
    <w:rsid w:val="0073519A"/>
    <w:rsid w:val="007744D4"/>
    <w:rsid w:val="00783310"/>
    <w:rsid w:val="00790879"/>
    <w:rsid w:val="007A4A6D"/>
    <w:rsid w:val="007A709B"/>
    <w:rsid w:val="007A7CDF"/>
    <w:rsid w:val="007C5242"/>
    <w:rsid w:val="007D1BCF"/>
    <w:rsid w:val="007D75CF"/>
    <w:rsid w:val="007E6DC5"/>
    <w:rsid w:val="00814213"/>
    <w:rsid w:val="00821A6D"/>
    <w:rsid w:val="0083426E"/>
    <w:rsid w:val="00837B08"/>
    <w:rsid w:val="008736E3"/>
    <w:rsid w:val="0088043C"/>
    <w:rsid w:val="008906C9"/>
    <w:rsid w:val="00893B55"/>
    <w:rsid w:val="008A3E3F"/>
    <w:rsid w:val="008C5738"/>
    <w:rsid w:val="008D04F0"/>
    <w:rsid w:val="008F3500"/>
    <w:rsid w:val="00924E3C"/>
    <w:rsid w:val="00925B9D"/>
    <w:rsid w:val="00946C49"/>
    <w:rsid w:val="009612BB"/>
    <w:rsid w:val="00981805"/>
    <w:rsid w:val="009C49DD"/>
    <w:rsid w:val="00A125C5"/>
    <w:rsid w:val="00A330EC"/>
    <w:rsid w:val="00A5039D"/>
    <w:rsid w:val="00A65EE7"/>
    <w:rsid w:val="00A70133"/>
    <w:rsid w:val="00A77E87"/>
    <w:rsid w:val="00AC651C"/>
    <w:rsid w:val="00AF76CB"/>
    <w:rsid w:val="00B03033"/>
    <w:rsid w:val="00B17141"/>
    <w:rsid w:val="00B31575"/>
    <w:rsid w:val="00B8547D"/>
    <w:rsid w:val="00BD7C04"/>
    <w:rsid w:val="00C250D5"/>
    <w:rsid w:val="00C92898"/>
    <w:rsid w:val="00CC4F46"/>
    <w:rsid w:val="00CE4BB9"/>
    <w:rsid w:val="00CE7514"/>
    <w:rsid w:val="00D228F1"/>
    <w:rsid w:val="00D248DE"/>
    <w:rsid w:val="00D31518"/>
    <w:rsid w:val="00D76994"/>
    <w:rsid w:val="00D8469E"/>
    <w:rsid w:val="00D8542D"/>
    <w:rsid w:val="00DC6A71"/>
    <w:rsid w:val="00DE5B46"/>
    <w:rsid w:val="00DF77A6"/>
    <w:rsid w:val="00E0357D"/>
    <w:rsid w:val="00E13468"/>
    <w:rsid w:val="00E24EC2"/>
    <w:rsid w:val="00E44978"/>
    <w:rsid w:val="00E47961"/>
    <w:rsid w:val="00E57496"/>
    <w:rsid w:val="00E7150D"/>
    <w:rsid w:val="00EB230A"/>
    <w:rsid w:val="00EE0A4E"/>
    <w:rsid w:val="00EF4347"/>
    <w:rsid w:val="00F21A42"/>
    <w:rsid w:val="00F240BB"/>
    <w:rsid w:val="00F46724"/>
    <w:rsid w:val="00F57FED"/>
    <w:rsid w:val="00FD3538"/>
    <w:rsid w:val="00FD65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3A4026CB"/>
  <w15:docId w15:val="{5B9414E7-784B-41D6-8A03-115E9DDB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ja-JP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1F79F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1F7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.mirs@gov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IRS\Predloge\GLAVA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GLAVASLO</Template>
  <TotalTime>270</TotalTime>
  <Pages>1</Pages>
  <Words>200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Dominika Rozoničnik</dc:creator>
  <cp:lastModifiedBy>Dominika Rozoničnik</cp:lastModifiedBy>
  <cp:revision>9</cp:revision>
  <cp:lastPrinted>2011-03-15T10:16:00Z</cp:lastPrinted>
  <dcterms:created xsi:type="dcterms:W3CDTF">2025-09-15T08:53:00Z</dcterms:created>
  <dcterms:modified xsi:type="dcterms:W3CDTF">2025-09-23T09:22:00Z</dcterms:modified>
</cp:coreProperties>
</file>