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6904" w14:textId="77777777" w:rsidR="002417B6" w:rsidRPr="00F22626" w:rsidRDefault="002417B6" w:rsidP="00A67613">
      <w:pPr>
        <w:spacing w:line="276" w:lineRule="auto"/>
        <w:jc w:val="both"/>
        <w:rPr>
          <w:lang w:val="sl-SI"/>
        </w:rPr>
      </w:pPr>
      <w:bookmarkStart w:id="0" w:name="_Hlk185499726"/>
    </w:p>
    <w:p w14:paraId="74030D7A" w14:textId="271DDF85" w:rsidR="00B84C3E" w:rsidRPr="00F22626" w:rsidRDefault="00A67613" w:rsidP="004210A6">
      <w:pPr>
        <w:pStyle w:val="Naslov1"/>
      </w:pPr>
      <w:r w:rsidRPr="00F22626">
        <w:t>POOBLASTILO</w:t>
      </w:r>
      <w:r w:rsidR="004210A6" w:rsidRPr="00F22626">
        <w:rPr>
          <w:rStyle w:val="Sprotnaopomba-sklic"/>
        </w:rPr>
        <w:footnoteReference w:id="1"/>
      </w:r>
    </w:p>
    <w:p w14:paraId="23D13360" w14:textId="77777777" w:rsidR="003C093A" w:rsidRPr="00F22626" w:rsidRDefault="003C093A" w:rsidP="002417B6">
      <w:pPr>
        <w:spacing w:line="276" w:lineRule="auto"/>
        <w:jc w:val="both"/>
        <w:rPr>
          <w:lang w:val="sl-SI"/>
        </w:rPr>
      </w:pPr>
    </w:p>
    <w:p w14:paraId="0635F7BF" w14:textId="66AC9433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b/>
          <w:bCs/>
          <w:lang w:val="sl-SI"/>
        </w:rPr>
        <w:t>[</w:t>
      </w:r>
      <w:r w:rsidR="00F22626" w:rsidRPr="00F22626">
        <w:rPr>
          <w:rFonts w:cs="VZBELA+LegacySanItcTCE-Book"/>
          <w:b/>
          <w:bCs/>
          <w:lang w:val="sl-SI"/>
        </w:rPr>
        <w:t>I</w:t>
      </w:r>
      <w:r w:rsidRPr="00F22626">
        <w:rPr>
          <w:rFonts w:cs="VZBELA+LegacySanItcTCE-Book"/>
          <w:b/>
          <w:bCs/>
          <w:lang w:val="sl-SI"/>
        </w:rPr>
        <w:t>me in priimek</w:t>
      </w:r>
      <w:r w:rsidR="00F22626" w:rsidRPr="00F22626">
        <w:rPr>
          <w:rFonts w:cs="VZBELA+LegacySanItcTCE-Book"/>
          <w:b/>
          <w:bCs/>
          <w:lang w:val="sl-SI"/>
        </w:rPr>
        <w:t xml:space="preserve"> zastopnika</w:t>
      </w:r>
      <w:r w:rsidRPr="00F22626">
        <w:rPr>
          <w:rFonts w:cs="VZBELA+LegacySanItcTCE-Book"/>
          <w:b/>
          <w:bCs/>
          <w:lang w:val="sl-SI"/>
        </w:rPr>
        <w:t>]</w:t>
      </w:r>
      <w:r w:rsidRPr="00F22626">
        <w:rPr>
          <w:rFonts w:cs="VZBELA+LegacySanItcTCE-Book"/>
          <w:lang w:val="sl-SI"/>
        </w:rPr>
        <w:t xml:space="preserve">, kot zakoniti zastopnik podjetja </w:t>
      </w:r>
      <w:r w:rsidRPr="00F22626">
        <w:rPr>
          <w:rFonts w:cs="VZBELA+LegacySanItcTCE-Book"/>
          <w:b/>
          <w:bCs/>
          <w:lang w:val="sl-SI"/>
        </w:rPr>
        <w:t xml:space="preserve">[naziv </w:t>
      </w:r>
      <w:r w:rsidR="00F22626" w:rsidRPr="00F22626">
        <w:rPr>
          <w:rFonts w:cs="VZBELA+LegacySanItcTCE-Book"/>
          <w:b/>
          <w:bCs/>
          <w:lang w:val="sl-SI"/>
        </w:rPr>
        <w:t xml:space="preserve">in naslov </w:t>
      </w:r>
      <w:r w:rsidRPr="00F22626">
        <w:rPr>
          <w:rFonts w:cs="VZBELA+LegacySanItcTCE-Book"/>
          <w:b/>
          <w:bCs/>
          <w:lang w:val="sl-SI"/>
        </w:rPr>
        <w:t>podjetj</w:t>
      </w:r>
      <w:r w:rsidR="00F22626" w:rsidRPr="00F22626">
        <w:rPr>
          <w:rFonts w:cs="VZBELA+LegacySanItcTCE-Book"/>
          <w:b/>
          <w:bCs/>
          <w:lang w:val="sl-SI"/>
        </w:rPr>
        <w:t>a</w:t>
      </w:r>
      <w:r w:rsidR="00F31081">
        <w:rPr>
          <w:rFonts w:cs="VZBELA+LegacySanItcTCE-Book"/>
          <w:b/>
          <w:bCs/>
          <w:lang w:val="sl-SI"/>
        </w:rPr>
        <w:t>, matična številka</w:t>
      </w:r>
      <w:r w:rsidRPr="00F22626">
        <w:rPr>
          <w:rFonts w:cs="VZBELA+LegacySanItcTCE-Book"/>
          <w:b/>
          <w:bCs/>
          <w:lang w:val="sl-SI"/>
        </w:rPr>
        <w:t xml:space="preserve">], </w:t>
      </w:r>
      <w:r w:rsidRPr="00F22626">
        <w:rPr>
          <w:rFonts w:cs="VZBELA+LegacySanItcTCE-Book"/>
          <w:lang w:val="sl-SI"/>
        </w:rPr>
        <w:t>s tem pooblaščam</w:t>
      </w:r>
      <w:r w:rsidR="00F22626" w:rsidRPr="00F22626">
        <w:rPr>
          <w:rFonts w:cs="VZBELA+LegacySanItcTCE-Book"/>
          <w:lang w:val="sl-SI"/>
        </w:rPr>
        <w:t xml:space="preserve"> </w:t>
      </w:r>
      <w:r w:rsidRPr="00F22626">
        <w:rPr>
          <w:rFonts w:cs="VZBELA+LegacySanItcTCE-Book"/>
          <w:b/>
          <w:bCs/>
          <w:lang w:val="sl-SI"/>
        </w:rPr>
        <w:t>[ime in priimek pooblaščene osebe</w:t>
      </w:r>
      <w:r w:rsidR="00F22626" w:rsidRPr="00F22626">
        <w:rPr>
          <w:rFonts w:cs="VZBELA+LegacySanItcTCE-Book"/>
          <w:b/>
          <w:bCs/>
          <w:lang w:val="sl-SI"/>
        </w:rPr>
        <w:t>, delovno mesto in organizacijska enota oziroma pravna podlaga za pooblastilo</w:t>
      </w:r>
      <w:r w:rsidRPr="00F22626">
        <w:rPr>
          <w:rFonts w:cs="VZBELA+LegacySanItcTCE-Book"/>
          <w:b/>
          <w:bCs/>
          <w:lang w:val="sl-SI"/>
        </w:rPr>
        <w:t>]</w:t>
      </w:r>
      <w:r w:rsidRPr="00F22626">
        <w:rPr>
          <w:rFonts w:cs="VZBELA+LegacySanItcTCE-Book"/>
          <w:lang w:val="sl-SI"/>
        </w:rPr>
        <w:t xml:space="preserve">, da deluje kot </w:t>
      </w:r>
      <w:r w:rsidRPr="00F22626">
        <w:rPr>
          <w:rFonts w:cs="VZBELA+LegacySanItcTCE-Book"/>
          <w:b/>
          <w:bCs/>
          <w:lang w:val="sl-SI"/>
        </w:rPr>
        <w:t xml:space="preserve">glavni uporabnik </w:t>
      </w:r>
      <w:r w:rsidR="00F22626" w:rsidRPr="00F22626">
        <w:rPr>
          <w:rFonts w:cs="VZBELA+LegacySanItcTCE-Book"/>
          <w:lang w:val="sl-SI"/>
        </w:rPr>
        <w:t xml:space="preserve">v imenu in za račun </w:t>
      </w:r>
      <w:r w:rsidRPr="00F22626">
        <w:rPr>
          <w:rFonts w:cs="VZBELA+LegacySanItcTCE-Book"/>
          <w:lang w:val="sl-SI"/>
        </w:rPr>
        <w:t xml:space="preserve">podjetja v sistemu </w:t>
      </w:r>
      <w:proofErr w:type="spellStart"/>
      <w:r w:rsidRPr="00F22626">
        <w:rPr>
          <w:rFonts w:cs="VZBELA+LegacySanItcTCE-Book"/>
          <w:b/>
          <w:bCs/>
          <w:lang w:val="sl-SI"/>
        </w:rPr>
        <w:t>Digital</w:t>
      </w:r>
      <w:proofErr w:type="spellEnd"/>
      <w:r w:rsidRPr="00F22626">
        <w:rPr>
          <w:rFonts w:cs="VZBELA+LegacySanItcTCE-Book"/>
          <w:b/>
          <w:bCs/>
          <w:lang w:val="sl-SI"/>
        </w:rPr>
        <w:t xml:space="preserve"> </w:t>
      </w:r>
      <w:proofErr w:type="spellStart"/>
      <w:r w:rsidRPr="00F22626">
        <w:rPr>
          <w:rFonts w:cs="VZBELA+LegacySanItcTCE-Book"/>
          <w:b/>
          <w:bCs/>
          <w:lang w:val="sl-SI"/>
        </w:rPr>
        <w:t>Waste</w:t>
      </w:r>
      <w:proofErr w:type="spellEnd"/>
      <w:r w:rsidRPr="00F22626">
        <w:rPr>
          <w:rFonts w:cs="VZBELA+LegacySanItcTCE-Book"/>
          <w:b/>
          <w:bCs/>
          <w:lang w:val="sl-SI"/>
        </w:rPr>
        <w:t xml:space="preserve"> </w:t>
      </w:r>
      <w:proofErr w:type="spellStart"/>
      <w:r w:rsidRPr="00F22626">
        <w:rPr>
          <w:rFonts w:cs="VZBELA+LegacySanItcTCE-Book"/>
          <w:b/>
          <w:bCs/>
          <w:lang w:val="sl-SI"/>
        </w:rPr>
        <w:t>Shipment</w:t>
      </w:r>
      <w:proofErr w:type="spellEnd"/>
      <w:r w:rsidRPr="00F22626">
        <w:rPr>
          <w:rFonts w:cs="VZBELA+LegacySanItcTCE-Book"/>
          <w:b/>
          <w:bCs/>
          <w:lang w:val="sl-SI"/>
        </w:rPr>
        <w:t xml:space="preserve"> </w:t>
      </w:r>
      <w:proofErr w:type="spellStart"/>
      <w:r w:rsidRPr="00F22626">
        <w:rPr>
          <w:rFonts w:cs="VZBELA+LegacySanItcTCE-Book"/>
          <w:b/>
          <w:bCs/>
          <w:lang w:val="sl-SI"/>
        </w:rPr>
        <w:t>System</w:t>
      </w:r>
      <w:proofErr w:type="spellEnd"/>
      <w:r w:rsidRPr="00F22626">
        <w:rPr>
          <w:rFonts w:cs="VZBELA+LegacySanItcTCE-Book"/>
          <w:b/>
          <w:bCs/>
          <w:lang w:val="sl-SI"/>
        </w:rPr>
        <w:t xml:space="preserve"> (DIWASS)</w:t>
      </w:r>
      <w:r w:rsidRPr="00F22626">
        <w:rPr>
          <w:rFonts w:cs="VZBELA+LegacySanItcTCE-Book"/>
          <w:lang w:val="sl-SI"/>
        </w:rPr>
        <w:t>.</w:t>
      </w:r>
    </w:p>
    <w:p w14:paraId="5F6E1774" w14:textId="77777777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1D869868" w14:textId="77777777" w:rsidR="002417B6" w:rsidRPr="00F22626" w:rsidRDefault="002417B6" w:rsidP="003C093A">
      <w:pPr>
        <w:pStyle w:val="Odstavekseznama"/>
        <w:numPr>
          <w:ilvl w:val="0"/>
          <w:numId w:val="11"/>
        </w:numPr>
        <w:tabs>
          <w:tab w:val="left" w:pos="284"/>
        </w:tabs>
        <w:jc w:val="both"/>
        <w:rPr>
          <w:rFonts w:cs="VZBELA+LegacySanItcTCE-Book"/>
          <w:b/>
          <w:bCs/>
          <w:sz w:val="22"/>
          <w:szCs w:val="22"/>
          <w:lang w:val="sl-SI"/>
        </w:rPr>
      </w:pPr>
      <w:r w:rsidRPr="00F22626">
        <w:rPr>
          <w:rFonts w:cs="VZBELA+LegacySanItcTCE-Book"/>
          <w:b/>
          <w:bCs/>
          <w:sz w:val="22"/>
          <w:szCs w:val="22"/>
          <w:lang w:val="sl-SI"/>
        </w:rPr>
        <w:t>Obseg pooblastila</w:t>
      </w:r>
    </w:p>
    <w:p w14:paraId="034D3A5C" w14:textId="344A7A8A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 xml:space="preserve">Pooblaščena oseba je </w:t>
      </w:r>
      <w:r w:rsidR="00F22626" w:rsidRPr="00F22626">
        <w:rPr>
          <w:rFonts w:cs="VZBELA+LegacySanItcTCE-Book"/>
          <w:lang w:val="sl-SI"/>
        </w:rPr>
        <w:t xml:space="preserve">zlasti </w:t>
      </w:r>
      <w:r w:rsidRPr="00F22626">
        <w:rPr>
          <w:rFonts w:cs="VZBELA+LegacySanItcTCE-Book"/>
          <w:lang w:val="sl-SI"/>
        </w:rPr>
        <w:t>upravičena, da v sistemu DIWASS:</w:t>
      </w:r>
    </w:p>
    <w:p w14:paraId="7F9510B1" w14:textId="20F73271" w:rsidR="002417B6" w:rsidRPr="00F22626" w:rsidRDefault="00F22626" w:rsidP="00E3175F">
      <w:pPr>
        <w:pStyle w:val="Odstavekseznama"/>
        <w:numPr>
          <w:ilvl w:val="0"/>
          <w:numId w:val="10"/>
        </w:num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 xml:space="preserve">upravlja uporabniške račune uporabnikov v podjetju – potrjuje (odobri) zahteve za dostop drugih uporabnikov podjetja, dodaja nove uporabnike, </w:t>
      </w:r>
      <w:r w:rsidR="002417B6" w:rsidRPr="00F22626">
        <w:rPr>
          <w:rFonts w:cs="VZBELA+LegacySanItcTCE-Book"/>
          <w:lang w:val="sl-SI"/>
        </w:rPr>
        <w:t>odstranjuje obstoječe uporabnike</w:t>
      </w:r>
      <w:r>
        <w:rPr>
          <w:rFonts w:cs="VZBELA+LegacySanItcTCE-Book"/>
          <w:lang w:val="sl-SI"/>
        </w:rPr>
        <w:t>;</w:t>
      </w:r>
    </w:p>
    <w:p w14:paraId="0180B89B" w14:textId="1490F450" w:rsidR="009F3494" w:rsidRDefault="002417B6" w:rsidP="00B84C3E">
      <w:pPr>
        <w:pStyle w:val="Odstavekseznama"/>
        <w:numPr>
          <w:ilvl w:val="0"/>
          <w:numId w:val="10"/>
        </w:num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upravlja uporabnišk</w:t>
      </w:r>
      <w:r w:rsidR="00F22626">
        <w:rPr>
          <w:rFonts w:cs="VZBELA+LegacySanItcTCE-Book"/>
          <w:lang w:val="sl-SI"/>
        </w:rPr>
        <w:t>e</w:t>
      </w:r>
      <w:r w:rsidR="006D2413" w:rsidRPr="00F22626">
        <w:rPr>
          <w:rFonts w:cs="VZBELA+LegacySanItcTCE-Book"/>
          <w:lang w:val="sl-SI"/>
        </w:rPr>
        <w:t xml:space="preserve"> pravic</w:t>
      </w:r>
      <w:r w:rsidR="00F22626">
        <w:rPr>
          <w:rFonts w:cs="VZBELA+LegacySanItcTCE-Book"/>
          <w:lang w:val="sl-SI"/>
        </w:rPr>
        <w:t xml:space="preserve">e uporabnikov </w:t>
      </w:r>
      <w:r w:rsidR="006D2413" w:rsidRPr="00F22626">
        <w:rPr>
          <w:rFonts w:cs="VZBELA+LegacySanItcTCE-Book"/>
          <w:lang w:val="sl-SI"/>
        </w:rPr>
        <w:t>v</w:t>
      </w:r>
      <w:r w:rsidR="009F3494">
        <w:rPr>
          <w:rFonts w:cs="VZBELA+LegacySanItcTCE-Book"/>
          <w:lang w:val="sl-SI"/>
        </w:rPr>
        <w:t xml:space="preserve"> podjetju v</w:t>
      </w:r>
      <w:r w:rsidR="006D2413" w:rsidRPr="00F22626">
        <w:rPr>
          <w:rFonts w:cs="VZBELA+LegacySanItcTCE-Book"/>
          <w:lang w:val="sl-SI"/>
        </w:rPr>
        <w:t xml:space="preserve"> okviru sistema</w:t>
      </w:r>
      <w:r w:rsidR="009F3494">
        <w:rPr>
          <w:rFonts w:cs="VZBELA+LegacySanItcTCE-Book"/>
          <w:lang w:val="sl-SI"/>
        </w:rPr>
        <w:t>;</w:t>
      </w:r>
    </w:p>
    <w:p w14:paraId="14AE52D6" w14:textId="3842552B" w:rsidR="002417B6" w:rsidRPr="00F22626" w:rsidRDefault="009F3494" w:rsidP="00B84C3E">
      <w:pPr>
        <w:pStyle w:val="Odstavekseznama"/>
        <w:numPr>
          <w:ilvl w:val="0"/>
          <w:numId w:val="10"/>
        </w:numPr>
        <w:tabs>
          <w:tab w:val="left" w:pos="284"/>
        </w:tabs>
        <w:jc w:val="both"/>
        <w:rPr>
          <w:rFonts w:cs="VZBELA+LegacySanItcTCE-Book"/>
          <w:lang w:val="sl-SI"/>
        </w:rPr>
      </w:pPr>
      <w:r>
        <w:rPr>
          <w:rFonts w:cs="VZBELA+LegacySanItcTCE-Book"/>
          <w:lang w:val="sl-SI"/>
        </w:rPr>
        <w:t>izvajanja drugih nalog, ki so nujno povezane z vlogo glavnega uporabnika</w:t>
      </w:r>
      <w:r w:rsidR="006D2413" w:rsidRPr="00F22626">
        <w:rPr>
          <w:rFonts w:cs="VZBELA+LegacySanItcTCE-Book"/>
          <w:lang w:val="sl-SI"/>
        </w:rPr>
        <w:t>.</w:t>
      </w:r>
    </w:p>
    <w:p w14:paraId="4A78A3B0" w14:textId="77777777" w:rsidR="006D2413" w:rsidRPr="00F22626" w:rsidRDefault="006D2413" w:rsidP="006D2413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20040402" w14:textId="51D5B6C0" w:rsidR="006D2413" w:rsidRPr="00F22626" w:rsidRDefault="006D2413" w:rsidP="006D2413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Pooblastilo je omejeno izključno na zgoraj navedene naloge in ne vključuje drugih pravic ali pooblastil.</w:t>
      </w:r>
    </w:p>
    <w:p w14:paraId="7EAC8B05" w14:textId="77777777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3C5E3042" w14:textId="69AF867B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 xml:space="preserve">Pooblastilo se podeljuje skladno z določbami </w:t>
      </w:r>
      <w:r w:rsidRPr="00F22626">
        <w:rPr>
          <w:rFonts w:cs="VZBELA+LegacySanItcTCE-Book"/>
          <w:b/>
          <w:bCs/>
          <w:lang w:val="sl-SI"/>
        </w:rPr>
        <w:t>Izvedbene uredbe Komisije (EU) 2025/1290 z dne 2. julija 2025 o določitvi pravil za uporabo Uredbe (EU) 2024/1157 Evropskega parlamenta in Sveta</w:t>
      </w:r>
      <w:r w:rsidRPr="00F22626">
        <w:rPr>
          <w:rFonts w:cs="VZBELA+LegacySanItcTCE-Book"/>
          <w:lang w:val="sl-SI"/>
        </w:rPr>
        <w:t>, zlasti v skladu s členom</w:t>
      </w:r>
      <w:r w:rsidR="006D2413" w:rsidRPr="00F22626">
        <w:rPr>
          <w:rFonts w:cs="VZBELA+LegacySanItcTCE-Book"/>
          <w:lang w:val="sl-SI"/>
        </w:rPr>
        <w:t>a</w:t>
      </w:r>
      <w:r w:rsidRPr="00F22626">
        <w:rPr>
          <w:rFonts w:cs="VZBELA+LegacySanItcTCE-Book"/>
          <w:lang w:val="sl-SI"/>
        </w:rPr>
        <w:t xml:space="preserve"> 6(3)(a) in 6(5)</w:t>
      </w:r>
      <w:r w:rsidR="006D2413" w:rsidRPr="00F22626">
        <w:rPr>
          <w:rFonts w:cs="VZBELA+LegacySanItcTCE-Book"/>
          <w:lang w:val="sl-SI"/>
        </w:rPr>
        <w:t>, ki določata vlogo glavnega uporabnika kot osebe, pooblaščene za upravljanje uporabnikov znotraj posameznega gospodarskega subjekta.</w:t>
      </w:r>
    </w:p>
    <w:p w14:paraId="54B9A3BA" w14:textId="77777777" w:rsidR="006D2413" w:rsidRPr="00F22626" w:rsidRDefault="006D2413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37CE5747" w14:textId="7F0C3FC7" w:rsidR="006D2413" w:rsidRPr="00F22626" w:rsidRDefault="006D2413" w:rsidP="006D2413">
      <w:pPr>
        <w:pStyle w:val="Odstavekseznama"/>
        <w:numPr>
          <w:ilvl w:val="0"/>
          <w:numId w:val="11"/>
        </w:numPr>
        <w:tabs>
          <w:tab w:val="left" w:pos="284"/>
        </w:tabs>
        <w:jc w:val="both"/>
        <w:rPr>
          <w:rFonts w:cs="VZBELA+LegacySanItcTCE-Book"/>
          <w:b/>
          <w:bCs/>
          <w:sz w:val="22"/>
          <w:szCs w:val="22"/>
          <w:lang w:val="sl-SI"/>
        </w:rPr>
      </w:pPr>
      <w:r w:rsidRPr="00F22626">
        <w:rPr>
          <w:rFonts w:cs="VZBELA+LegacySanItcTCE-Book"/>
          <w:b/>
          <w:bCs/>
          <w:sz w:val="22"/>
          <w:szCs w:val="22"/>
          <w:lang w:val="sl-SI"/>
        </w:rPr>
        <w:t xml:space="preserve">Posebne določbe </w:t>
      </w:r>
    </w:p>
    <w:p w14:paraId="166B3337" w14:textId="14A2CEE2" w:rsidR="006D2413" w:rsidRPr="00F22626" w:rsidRDefault="006D2413" w:rsidP="006D2413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Seznanjen sem, da:</w:t>
      </w:r>
    </w:p>
    <w:p w14:paraId="1CD64E1A" w14:textId="5F4CB97B" w:rsidR="006D2413" w:rsidRPr="00F22626" w:rsidRDefault="006D2413" w:rsidP="006D2413">
      <w:pPr>
        <w:pStyle w:val="Odstavekseznama"/>
        <w:numPr>
          <w:ilvl w:val="0"/>
          <w:numId w:val="19"/>
        </w:num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v sistemu DIWASS glavni uporabnik upravlja vse nadaljnje uporabnike podjetja</w:t>
      </w:r>
      <w:r w:rsidR="00F22626">
        <w:rPr>
          <w:rFonts w:cs="VZBELA+LegacySanItcTCE-Book"/>
          <w:lang w:val="sl-SI"/>
        </w:rPr>
        <w:t>;</w:t>
      </w:r>
    </w:p>
    <w:p w14:paraId="647EF177" w14:textId="0CF0400C" w:rsidR="006D2413" w:rsidRPr="00F22626" w:rsidRDefault="006D2413" w:rsidP="006D2413">
      <w:pPr>
        <w:pStyle w:val="Odstavekseznama"/>
        <w:numPr>
          <w:ilvl w:val="0"/>
          <w:numId w:val="19"/>
        </w:num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Inšpektorat Republike Slovenije za okolje in energijo (IRSOE) potrdi glavnega uporabnika na podlagi tega pooblastila, kadar glavni uporabnik ni zakoniti zastopnik podjetja</w:t>
      </w:r>
      <w:r w:rsidR="00F22626">
        <w:rPr>
          <w:rFonts w:cs="VZBELA+LegacySanItcTCE-Book"/>
          <w:lang w:val="sl-SI"/>
        </w:rPr>
        <w:t>.</w:t>
      </w:r>
    </w:p>
    <w:p w14:paraId="02B92AD5" w14:textId="77777777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14ACD3AC" w14:textId="77777777" w:rsidR="002417B6" w:rsidRPr="00F22626" w:rsidRDefault="002417B6" w:rsidP="003C093A">
      <w:pPr>
        <w:pStyle w:val="Odstavekseznama"/>
        <w:numPr>
          <w:ilvl w:val="0"/>
          <w:numId w:val="11"/>
        </w:numPr>
        <w:tabs>
          <w:tab w:val="left" w:pos="284"/>
        </w:tabs>
        <w:jc w:val="both"/>
        <w:rPr>
          <w:rFonts w:cs="VZBELA+LegacySanItcTCE-Book"/>
          <w:b/>
          <w:bCs/>
          <w:sz w:val="22"/>
          <w:szCs w:val="22"/>
          <w:lang w:val="sl-SI"/>
        </w:rPr>
      </w:pPr>
      <w:r w:rsidRPr="00F22626">
        <w:rPr>
          <w:rFonts w:cs="VZBELA+LegacySanItcTCE-Book"/>
          <w:b/>
          <w:bCs/>
          <w:sz w:val="22"/>
          <w:szCs w:val="22"/>
          <w:lang w:val="sl-SI"/>
        </w:rPr>
        <w:t>Veljavnost</w:t>
      </w:r>
    </w:p>
    <w:p w14:paraId="6D8F1211" w14:textId="4E4146B0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To pooblastilo velja do pisnega preklica.</w:t>
      </w:r>
      <w:r w:rsidR="00F22626">
        <w:rPr>
          <w:rFonts w:cs="VZBELA+LegacySanItcTCE-Book"/>
          <w:lang w:val="sl-SI"/>
        </w:rPr>
        <w:t xml:space="preserve"> </w:t>
      </w:r>
      <w:r w:rsidR="009F3494">
        <w:rPr>
          <w:rFonts w:cs="VZBELA+LegacySanItcTCE-Book"/>
          <w:lang w:val="sl-SI"/>
        </w:rPr>
        <w:t xml:space="preserve">Zakoniti zastopnik mora sočasno s preklicem pooblastila obstoječemu glavnemu uporabniku </w:t>
      </w:r>
      <w:r w:rsidR="00F22626">
        <w:rPr>
          <w:rFonts w:cs="VZBELA+LegacySanItcTCE-Book"/>
          <w:lang w:val="sl-SI"/>
        </w:rPr>
        <w:t>podeli</w:t>
      </w:r>
      <w:r w:rsidR="009F3494">
        <w:rPr>
          <w:rFonts w:cs="VZBELA+LegacySanItcTCE-Book"/>
          <w:lang w:val="sl-SI"/>
        </w:rPr>
        <w:t>ti</w:t>
      </w:r>
      <w:r w:rsidR="00F22626">
        <w:rPr>
          <w:rFonts w:cs="VZBELA+LegacySanItcTCE-Book"/>
          <w:lang w:val="sl-SI"/>
        </w:rPr>
        <w:t xml:space="preserve"> pooblastilo novemu glavnemu uporabniku</w:t>
      </w:r>
      <w:r w:rsidR="009F3494">
        <w:rPr>
          <w:rFonts w:cs="VZBELA+LegacySanItcTCE-Book"/>
          <w:lang w:val="sl-SI"/>
        </w:rPr>
        <w:t xml:space="preserve">. Pooblastilo preneha veljati z dnem prenehanja delovnega razmerja pooblaščenca oziroma s prenehanjem veljavnosti pravne podlage za njegovo pooblastilo. Tudi v tem primeru mora zakoniti zastopnik hkrati s preklicem pooblastila obstoječemu glavnemu uporabniku podeliti pooblastilo novemu glavnemu uporabniku. </w:t>
      </w:r>
    </w:p>
    <w:p w14:paraId="09EB68BD" w14:textId="77777777" w:rsidR="004210A6" w:rsidRPr="00F22626" w:rsidRDefault="004210A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</w:p>
    <w:p w14:paraId="50ACEA0E" w14:textId="77777777" w:rsidR="002417B6" w:rsidRPr="00F22626" w:rsidRDefault="002417B6" w:rsidP="002417B6">
      <w:pPr>
        <w:tabs>
          <w:tab w:val="left" w:pos="284"/>
        </w:tabs>
        <w:jc w:val="both"/>
        <w:rPr>
          <w:rFonts w:cs="VZBELA+LegacySanItcTCE-Book"/>
          <w:lang w:val="sl-SI"/>
        </w:rPr>
      </w:pPr>
      <w:r w:rsidRPr="00F22626">
        <w:rPr>
          <w:rFonts w:cs="VZBELA+LegacySanItcTCE-Book"/>
          <w:lang w:val="sl-SI"/>
        </w:rPr>
        <w:t>V [kraj], dne [datum]</w:t>
      </w:r>
    </w:p>
    <w:p w14:paraId="785833FC" w14:textId="77777777" w:rsidR="004210A6" w:rsidRDefault="004210A6" w:rsidP="004210A6">
      <w:pPr>
        <w:tabs>
          <w:tab w:val="left" w:pos="284"/>
        </w:tabs>
        <w:rPr>
          <w:rFonts w:cs="VZBELA+LegacySanItcTCE-Book"/>
          <w:lang w:val="sl-SI"/>
        </w:rPr>
      </w:pPr>
    </w:p>
    <w:p w14:paraId="4EE98D66" w14:textId="77777777" w:rsidR="001A4EA6" w:rsidRPr="00F22626" w:rsidRDefault="001A4EA6" w:rsidP="004210A6">
      <w:pPr>
        <w:tabs>
          <w:tab w:val="left" w:pos="284"/>
        </w:tabs>
        <w:rPr>
          <w:rFonts w:cs="VZBELA+LegacySanItcTCE-Book"/>
          <w:lang w:val="sl-SI"/>
        </w:rPr>
      </w:pPr>
    </w:p>
    <w:p w14:paraId="21C9363D" w14:textId="27C14217" w:rsidR="002417B6" w:rsidRPr="00F22626" w:rsidRDefault="000B7343" w:rsidP="000B7343">
      <w:pPr>
        <w:tabs>
          <w:tab w:val="left" w:pos="284"/>
        </w:tabs>
        <w:rPr>
          <w:rFonts w:cs="VZBELA+LegacySanItcTCE-Book"/>
          <w:lang w:val="sl-SI"/>
        </w:rPr>
      </w:pPr>
      <w:bookmarkStart w:id="1" w:name="_Hlk226960630"/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 w:rsidR="009F1325" w:rsidRPr="00F22626">
        <w:rPr>
          <w:rFonts w:cs="VZBELA+LegacySanItcTCE-Book"/>
          <w:lang w:val="sl-SI"/>
        </w:rPr>
        <w:t xml:space="preserve"> </w:t>
      </w:r>
      <w:r w:rsidR="002417B6" w:rsidRPr="00F22626">
        <w:rPr>
          <w:rFonts w:cs="VZBELA+LegacySanItcTCE-Book"/>
          <w:lang w:val="sl-SI"/>
        </w:rPr>
        <w:t>[ime in priimek]</w:t>
      </w:r>
    </w:p>
    <w:p w14:paraId="386456E9" w14:textId="545E2011" w:rsidR="006D2413" w:rsidRPr="00F22626" w:rsidRDefault="000B7343" w:rsidP="001A4EA6">
      <w:pPr>
        <w:tabs>
          <w:tab w:val="left" w:pos="284"/>
        </w:tabs>
        <w:rPr>
          <w:rFonts w:cs="VZBELA+LegacySanItcTCE-Book"/>
          <w:lang w:val="sl-SI"/>
        </w:rPr>
      </w:pP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>
        <w:rPr>
          <w:rFonts w:cs="VZBELA+LegacySanItcTCE-Book"/>
          <w:lang w:val="sl-SI"/>
        </w:rPr>
        <w:tab/>
      </w:r>
      <w:r w:rsidR="004210A6" w:rsidRPr="00F22626">
        <w:rPr>
          <w:rFonts w:cs="VZBELA+LegacySanItcTCE-Book"/>
          <w:lang w:val="sl-SI"/>
        </w:rPr>
        <w:t xml:space="preserve"> </w:t>
      </w:r>
      <w:r w:rsidR="002417B6" w:rsidRPr="00F22626">
        <w:rPr>
          <w:rFonts w:cs="VZBELA+LegacySanItcTCE-Book"/>
          <w:lang w:val="sl-SI"/>
        </w:rPr>
        <w:t>(zakoniti zastopnik)</w:t>
      </w:r>
      <w:bookmarkEnd w:id="1"/>
    </w:p>
    <w:bookmarkEnd w:id="0"/>
    <w:p w14:paraId="0D109B40" w14:textId="77777777" w:rsidR="009F1325" w:rsidRPr="00F22626" w:rsidRDefault="009F1325" w:rsidP="009F1325">
      <w:pPr>
        <w:tabs>
          <w:tab w:val="left" w:pos="284"/>
        </w:tabs>
        <w:rPr>
          <w:rFonts w:cs="VZBELA+LegacySanItcTCE-Book"/>
          <w:b/>
          <w:bCs/>
          <w:lang w:val="sl-SI"/>
        </w:rPr>
      </w:pPr>
    </w:p>
    <w:sectPr w:rsidR="009F1325" w:rsidRPr="00F22626" w:rsidSect="009F1325">
      <w:footnotePr>
        <w:numRestart w:val="eachPage"/>
      </w:footnotePr>
      <w:type w:val="continuous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EA33" w14:textId="77777777" w:rsidR="00F86156" w:rsidRDefault="00F86156">
      <w:r>
        <w:separator/>
      </w:r>
    </w:p>
  </w:endnote>
  <w:endnote w:type="continuationSeparator" w:id="0">
    <w:p w14:paraId="16812899" w14:textId="77777777" w:rsidR="00F86156" w:rsidRDefault="00F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ZBELA+LegacySanItcTC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88DB" w14:textId="77777777" w:rsidR="00F86156" w:rsidRDefault="00F86156">
      <w:r>
        <w:separator/>
      </w:r>
    </w:p>
  </w:footnote>
  <w:footnote w:type="continuationSeparator" w:id="0">
    <w:p w14:paraId="65546895" w14:textId="77777777" w:rsidR="00F86156" w:rsidRDefault="00F86156">
      <w:r>
        <w:continuationSeparator/>
      </w:r>
    </w:p>
  </w:footnote>
  <w:footnote w:id="1">
    <w:p w14:paraId="45D9231D" w14:textId="4B7CC4D5" w:rsidR="004210A6" w:rsidRPr="004210A6" w:rsidRDefault="004210A6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4210A6">
        <w:rPr>
          <w:sz w:val="16"/>
          <w:szCs w:val="16"/>
          <w:lang w:val="sl-SI"/>
        </w:rPr>
        <w:t xml:space="preserve">To pooblastilo je </w:t>
      </w:r>
      <w:r w:rsidR="009F3494">
        <w:rPr>
          <w:sz w:val="16"/>
          <w:szCs w:val="16"/>
          <w:lang w:val="sl-SI"/>
        </w:rPr>
        <w:t xml:space="preserve">potrebno </w:t>
      </w:r>
      <w:r w:rsidRPr="004210A6">
        <w:rPr>
          <w:sz w:val="16"/>
          <w:szCs w:val="16"/>
          <w:lang w:val="sl-SI"/>
        </w:rPr>
        <w:t>pr</w:t>
      </w:r>
      <w:r w:rsidR="009F3494">
        <w:rPr>
          <w:sz w:val="16"/>
          <w:szCs w:val="16"/>
          <w:lang w:val="sl-SI"/>
        </w:rPr>
        <w:t>ed</w:t>
      </w:r>
      <w:r w:rsidRPr="004210A6">
        <w:rPr>
          <w:sz w:val="16"/>
          <w:szCs w:val="16"/>
          <w:lang w:val="sl-SI"/>
        </w:rPr>
        <w:t>ložiti v postopku registracije v sistem DIWASS</w:t>
      </w:r>
      <w:r w:rsidR="009F3494">
        <w:rPr>
          <w:sz w:val="16"/>
          <w:szCs w:val="16"/>
          <w:lang w:val="sl-SI"/>
        </w:rPr>
        <w:t xml:space="preserve">, in sicer se ga pošlje na naslov </w:t>
      </w:r>
      <w:hyperlink r:id="rId1" w:history="1">
        <w:r w:rsidR="00245C11" w:rsidRPr="000A3442">
          <w:rPr>
            <w:rStyle w:val="Hiperpovezava"/>
            <w:sz w:val="16"/>
            <w:szCs w:val="16"/>
            <w:lang w:val="sl-SI"/>
          </w:rPr>
          <w:t>diwass.irsoe@gov.si</w:t>
        </w:r>
      </w:hyperlink>
      <w:r w:rsidR="00245C11">
        <w:rPr>
          <w:sz w:val="16"/>
          <w:szCs w:val="16"/>
          <w:lang w:val="sl-SI"/>
        </w:rPr>
        <w:t>, v opisu zadeve je treba navesti: »</w:t>
      </w:r>
      <w:r w:rsidR="00245C11" w:rsidRPr="00245C11">
        <w:rPr>
          <w:sz w:val="16"/>
          <w:szCs w:val="16"/>
          <w:lang w:val="sl-SI"/>
        </w:rPr>
        <w:t>DIWASS – registracija uporabnikov –</w:t>
      </w:r>
      <w:r w:rsidR="00245C11">
        <w:rPr>
          <w:sz w:val="16"/>
          <w:szCs w:val="16"/>
          <w:lang w:val="sl-SI"/>
        </w:rPr>
        <w:t xml:space="preserve"> </w:t>
      </w:r>
      <w:r w:rsidR="00245C11" w:rsidRPr="00245C11">
        <w:rPr>
          <w:sz w:val="16"/>
          <w:szCs w:val="16"/>
          <w:lang w:val="sl-SI"/>
        </w:rPr>
        <w:t>ime vašega podjetja v postopku registracije</w:t>
      </w:r>
      <w:r w:rsidR="00245C11">
        <w:rPr>
          <w:sz w:val="16"/>
          <w:szCs w:val="16"/>
          <w:lang w:val="sl-SI"/>
        </w:rPr>
        <w:t>«</w:t>
      </w:r>
      <w:r w:rsidRPr="004210A6">
        <w:rPr>
          <w:sz w:val="16"/>
          <w:szCs w:val="16"/>
          <w:lang w:val="sl-SI"/>
        </w:rPr>
        <w:t>.</w:t>
      </w:r>
      <w:r>
        <w:rPr>
          <w:lang w:val="sl-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BF2"/>
    <w:multiLevelType w:val="hybridMultilevel"/>
    <w:tmpl w:val="826AB80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2F2"/>
    <w:multiLevelType w:val="hybridMultilevel"/>
    <w:tmpl w:val="A88A515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65A"/>
    <w:multiLevelType w:val="hybridMultilevel"/>
    <w:tmpl w:val="4E60510C"/>
    <w:lvl w:ilvl="0" w:tplc="C24670A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449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B21D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6222A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37DB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A02D64"/>
    <w:multiLevelType w:val="hybridMultilevel"/>
    <w:tmpl w:val="229AF21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A4577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0151F"/>
    <w:multiLevelType w:val="hybridMultilevel"/>
    <w:tmpl w:val="1ADCBBF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1844"/>
    <w:multiLevelType w:val="hybridMultilevel"/>
    <w:tmpl w:val="7854AEB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51C8DA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0593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AF4C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25506"/>
    <w:multiLevelType w:val="hybridMultilevel"/>
    <w:tmpl w:val="DFC66BC8"/>
    <w:lvl w:ilvl="0" w:tplc="18225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A09F0"/>
    <w:multiLevelType w:val="hybridMultilevel"/>
    <w:tmpl w:val="6E74E0D8"/>
    <w:lvl w:ilvl="0" w:tplc="FBE4EE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A7515"/>
    <w:multiLevelType w:val="hybridMultilevel"/>
    <w:tmpl w:val="FD4E53F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27B4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464A3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5D20F1"/>
    <w:multiLevelType w:val="hybridMultilevel"/>
    <w:tmpl w:val="E4FC5DE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5532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0202682">
    <w:abstractNumId w:val="18"/>
  </w:num>
  <w:num w:numId="2" w16cid:durableId="852916096">
    <w:abstractNumId w:val="10"/>
  </w:num>
  <w:num w:numId="3" w16cid:durableId="71508995">
    <w:abstractNumId w:val="14"/>
  </w:num>
  <w:num w:numId="4" w16cid:durableId="585000387">
    <w:abstractNumId w:val="3"/>
  </w:num>
  <w:num w:numId="5" w16cid:durableId="1764064891">
    <w:abstractNumId w:val="5"/>
  </w:num>
  <w:num w:numId="6" w16cid:durableId="1678118461">
    <w:abstractNumId w:val="19"/>
  </w:num>
  <w:num w:numId="7" w16cid:durableId="1119489444">
    <w:abstractNumId w:val="17"/>
  </w:num>
  <w:num w:numId="8" w16cid:durableId="1605531269">
    <w:abstractNumId w:val="2"/>
  </w:num>
  <w:num w:numId="9" w16cid:durableId="1963534968">
    <w:abstractNumId w:val="0"/>
  </w:num>
  <w:num w:numId="10" w16cid:durableId="1718894490">
    <w:abstractNumId w:val="9"/>
  </w:num>
  <w:num w:numId="11" w16cid:durableId="2141262451">
    <w:abstractNumId w:val="24"/>
  </w:num>
  <w:num w:numId="12" w16cid:durableId="1963613131">
    <w:abstractNumId w:val="15"/>
  </w:num>
  <w:num w:numId="13" w16cid:durableId="1104685826">
    <w:abstractNumId w:val="4"/>
  </w:num>
  <w:num w:numId="14" w16cid:durableId="273172027">
    <w:abstractNumId w:val="23"/>
  </w:num>
  <w:num w:numId="15" w16cid:durableId="1860462140">
    <w:abstractNumId w:val="16"/>
  </w:num>
  <w:num w:numId="16" w16cid:durableId="1858344921">
    <w:abstractNumId w:val="7"/>
  </w:num>
  <w:num w:numId="17" w16cid:durableId="1382561869">
    <w:abstractNumId w:val="8"/>
  </w:num>
  <w:num w:numId="18" w16cid:durableId="432942836">
    <w:abstractNumId w:val="1"/>
  </w:num>
  <w:num w:numId="19" w16cid:durableId="2035111092">
    <w:abstractNumId w:val="13"/>
  </w:num>
  <w:num w:numId="20" w16cid:durableId="812797830">
    <w:abstractNumId w:val="6"/>
  </w:num>
  <w:num w:numId="21" w16cid:durableId="232400837">
    <w:abstractNumId w:val="22"/>
  </w:num>
  <w:num w:numId="22" w16cid:durableId="1273364785">
    <w:abstractNumId w:val="20"/>
  </w:num>
  <w:num w:numId="23" w16cid:durableId="1358585042">
    <w:abstractNumId w:val="11"/>
  </w:num>
  <w:num w:numId="24" w16cid:durableId="2027512949">
    <w:abstractNumId w:val="12"/>
  </w:num>
  <w:num w:numId="25" w16cid:durableId="971709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7FA"/>
    <w:rsid w:val="0001550E"/>
    <w:rsid w:val="000171FD"/>
    <w:rsid w:val="00022788"/>
    <w:rsid w:val="00023A88"/>
    <w:rsid w:val="00027744"/>
    <w:rsid w:val="000320FD"/>
    <w:rsid w:val="00040DA1"/>
    <w:rsid w:val="000464DF"/>
    <w:rsid w:val="000549E2"/>
    <w:rsid w:val="000564B4"/>
    <w:rsid w:val="00070378"/>
    <w:rsid w:val="000850E3"/>
    <w:rsid w:val="000854B1"/>
    <w:rsid w:val="00094B20"/>
    <w:rsid w:val="000A5663"/>
    <w:rsid w:val="000A579F"/>
    <w:rsid w:val="000A7238"/>
    <w:rsid w:val="000B3150"/>
    <w:rsid w:val="000B7343"/>
    <w:rsid w:val="000B7992"/>
    <w:rsid w:val="000E1264"/>
    <w:rsid w:val="000E1692"/>
    <w:rsid w:val="000E5D81"/>
    <w:rsid w:val="001029E6"/>
    <w:rsid w:val="00106039"/>
    <w:rsid w:val="0010628E"/>
    <w:rsid w:val="00116C21"/>
    <w:rsid w:val="00125590"/>
    <w:rsid w:val="001330B3"/>
    <w:rsid w:val="001357B2"/>
    <w:rsid w:val="001438EB"/>
    <w:rsid w:val="00155038"/>
    <w:rsid w:val="00155A15"/>
    <w:rsid w:val="00161808"/>
    <w:rsid w:val="00164B27"/>
    <w:rsid w:val="00164BE3"/>
    <w:rsid w:val="001702AE"/>
    <w:rsid w:val="00173863"/>
    <w:rsid w:val="0017490B"/>
    <w:rsid w:val="00175338"/>
    <w:rsid w:val="001A4EA6"/>
    <w:rsid w:val="001A52D5"/>
    <w:rsid w:val="001C36D4"/>
    <w:rsid w:val="001E56A6"/>
    <w:rsid w:val="001E5A05"/>
    <w:rsid w:val="001E68C2"/>
    <w:rsid w:val="001F534D"/>
    <w:rsid w:val="001F6C81"/>
    <w:rsid w:val="00202A77"/>
    <w:rsid w:val="002061A6"/>
    <w:rsid w:val="002143B5"/>
    <w:rsid w:val="00223B59"/>
    <w:rsid w:val="00235646"/>
    <w:rsid w:val="002417B6"/>
    <w:rsid w:val="002421C5"/>
    <w:rsid w:val="00245C11"/>
    <w:rsid w:val="00247E7E"/>
    <w:rsid w:val="00251C11"/>
    <w:rsid w:val="00254FDA"/>
    <w:rsid w:val="00261141"/>
    <w:rsid w:val="0026481F"/>
    <w:rsid w:val="00264B05"/>
    <w:rsid w:val="00271CE5"/>
    <w:rsid w:val="002749DF"/>
    <w:rsid w:val="00274CB1"/>
    <w:rsid w:val="00275B56"/>
    <w:rsid w:val="00282020"/>
    <w:rsid w:val="002B7A82"/>
    <w:rsid w:val="002C4F8B"/>
    <w:rsid w:val="002D1010"/>
    <w:rsid w:val="002D567F"/>
    <w:rsid w:val="002E220B"/>
    <w:rsid w:val="002F63AA"/>
    <w:rsid w:val="002F6CC5"/>
    <w:rsid w:val="002F6DF5"/>
    <w:rsid w:val="002F7098"/>
    <w:rsid w:val="00300324"/>
    <w:rsid w:val="003056DA"/>
    <w:rsid w:val="003074BA"/>
    <w:rsid w:val="003101C2"/>
    <w:rsid w:val="003138CE"/>
    <w:rsid w:val="00320524"/>
    <w:rsid w:val="00320AB3"/>
    <w:rsid w:val="003310B8"/>
    <w:rsid w:val="00335A74"/>
    <w:rsid w:val="003427B0"/>
    <w:rsid w:val="0034545D"/>
    <w:rsid w:val="00345ECA"/>
    <w:rsid w:val="00357CD5"/>
    <w:rsid w:val="00362FEA"/>
    <w:rsid w:val="003636BF"/>
    <w:rsid w:val="0037479F"/>
    <w:rsid w:val="00375347"/>
    <w:rsid w:val="00377E8C"/>
    <w:rsid w:val="003845B4"/>
    <w:rsid w:val="00387B1A"/>
    <w:rsid w:val="003B1B92"/>
    <w:rsid w:val="003C093A"/>
    <w:rsid w:val="003D234A"/>
    <w:rsid w:val="003E1C74"/>
    <w:rsid w:val="003E5C0E"/>
    <w:rsid w:val="003F6D45"/>
    <w:rsid w:val="00411D5D"/>
    <w:rsid w:val="004210A6"/>
    <w:rsid w:val="004257DC"/>
    <w:rsid w:val="004325F0"/>
    <w:rsid w:val="0043621B"/>
    <w:rsid w:val="004413E0"/>
    <w:rsid w:val="00442DE2"/>
    <w:rsid w:val="00446386"/>
    <w:rsid w:val="00446FDB"/>
    <w:rsid w:val="0045261C"/>
    <w:rsid w:val="004702CB"/>
    <w:rsid w:val="0047250E"/>
    <w:rsid w:val="004755D4"/>
    <w:rsid w:val="0047578C"/>
    <w:rsid w:val="0048055B"/>
    <w:rsid w:val="004847E9"/>
    <w:rsid w:val="004945E3"/>
    <w:rsid w:val="004A563A"/>
    <w:rsid w:val="004A5879"/>
    <w:rsid w:val="004B4E1D"/>
    <w:rsid w:val="004C5F54"/>
    <w:rsid w:val="004D6223"/>
    <w:rsid w:val="004E1F80"/>
    <w:rsid w:val="004F523F"/>
    <w:rsid w:val="00500977"/>
    <w:rsid w:val="00510786"/>
    <w:rsid w:val="00515FB1"/>
    <w:rsid w:val="005169C1"/>
    <w:rsid w:val="00526246"/>
    <w:rsid w:val="00542004"/>
    <w:rsid w:val="00561A6D"/>
    <w:rsid w:val="00563312"/>
    <w:rsid w:val="00567106"/>
    <w:rsid w:val="00584997"/>
    <w:rsid w:val="00592442"/>
    <w:rsid w:val="00593FC6"/>
    <w:rsid w:val="0059610B"/>
    <w:rsid w:val="005A07E9"/>
    <w:rsid w:val="005A5FDD"/>
    <w:rsid w:val="005B7A9B"/>
    <w:rsid w:val="005C092E"/>
    <w:rsid w:val="005C6634"/>
    <w:rsid w:val="005C781F"/>
    <w:rsid w:val="005E1D3C"/>
    <w:rsid w:val="005F3BA6"/>
    <w:rsid w:val="005F543F"/>
    <w:rsid w:val="0061273E"/>
    <w:rsid w:val="0062057D"/>
    <w:rsid w:val="00632253"/>
    <w:rsid w:val="00634B08"/>
    <w:rsid w:val="00640506"/>
    <w:rsid w:val="00642714"/>
    <w:rsid w:val="006455CE"/>
    <w:rsid w:val="006767D4"/>
    <w:rsid w:val="00677197"/>
    <w:rsid w:val="006808F7"/>
    <w:rsid w:val="00683322"/>
    <w:rsid w:val="00697A97"/>
    <w:rsid w:val="006A5255"/>
    <w:rsid w:val="006D2413"/>
    <w:rsid w:val="006D42D9"/>
    <w:rsid w:val="006E0996"/>
    <w:rsid w:val="006E4678"/>
    <w:rsid w:val="00701E49"/>
    <w:rsid w:val="00707289"/>
    <w:rsid w:val="007145CF"/>
    <w:rsid w:val="00733017"/>
    <w:rsid w:val="00736069"/>
    <w:rsid w:val="00742284"/>
    <w:rsid w:val="00744F85"/>
    <w:rsid w:val="007474F9"/>
    <w:rsid w:val="0077056F"/>
    <w:rsid w:val="00773F89"/>
    <w:rsid w:val="00780B74"/>
    <w:rsid w:val="00783310"/>
    <w:rsid w:val="00787B80"/>
    <w:rsid w:val="0079684E"/>
    <w:rsid w:val="007A4A6D"/>
    <w:rsid w:val="007B1420"/>
    <w:rsid w:val="007B68D1"/>
    <w:rsid w:val="007C4A53"/>
    <w:rsid w:val="007D1BCF"/>
    <w:rsid w:val="007D75CF"/>
    <w:rsid w:val="007E59DE"/>
    <w:rsid w:val="007E6DC5"/>
    <w:rsid w:val="007E709B"/>
    <w:rsid w:val="007F0A48"/>
    <w:rsid w:val="00805AA7"/>
    <w:rsid w:val="0080686A"/>
    <w:rsid w:val="00824EF4"/>
    <w:rsid w:val="00831C32"/>
    <w:rsid w:val="00831ED1"/>
    <w:rsid w:val="00842C4E"/>
    <w:rsid w:val="00862CCB"/>
    <w:rsid w:val="0088043C"/>
    <w:rsid w:val="008906C9"/>
    <w:rsid w:val="008A43D4"/>
    <w:rsid w:val="008A5125"/>
    <w:rsid w:val="008A52D4"/>
    <w:rsid w:val="008A7ECA"/>
    <w:rsid w:val="008B3643"/>
    <w:rsid w:val="008B3FE1"/>
    <w:rsid w:val="008B4E02"/>
    <w:rsid w:val="008C337B"/>
    <w:rsid w:val="008C39D8"/>
    <w:rsid w:val="008C5738"/>
    <w:rsid w:val="008C79C6"/>
    <w:rsid w:val="008D04F0"/>
    <w:rsid w:val="008D307B"/>
    <w:rsid w:val="008D35EC"/>
    <w:rsid w:val="008D7154"/>
    <w:rsid w:val="008D7188"/>
    <w:rsid w:val="008F0D83"/>
    <w:rsid w:val="008F3009"/>
    <w:rsid w:val="008F3500"/>
    <w:rsid w:val="008F5DB0"/>
    <w:rsid w:val="009119F0"/>
    <w:rsid w:val="009229F1"/>
    <w:rsid w:val="009249B1"/>
    <w:rsid w:val="00924E3C"/>
    <w:rsid w:val="00935D5C"/>
    <w:rsid w:val="00937293"/>
    <w:rsid w:val="00953285"/>
    <w:rsid w:val="00956B6A"/>
    <w:rsid w:val="009612BB"/>
    <w:rsid w:val="009625EB"/>
    <w:rsid w:val="00973775"/>
    <w:rsid w:val="0097542F"/>
    <w:rsid w:val="0098393D"/>
    <w:rsid w:val="00985CE7"/>
    <w:rsid w:val="00994953"/>
    <w:rsid w:val="00994CEC"/>
    <w:rsid w:val="009A0872"/>
    <w:rsid w:val="009A20ED"/>
    <w:rsid w:val="009A7F33"/>
    <w:rsid w:val="009B706D"/>
    <w:rsid w:val="009C22E7"/>
    <w:rsid w:val="009C5E2A"/>
    <w:rsid w:val="009D6505"/>
    <w:rsid w:val="009F1325"/>
    <w:rsid w:val="009F3494"/>
    <w:rsid w:val="009F6A68"/>
    <w:rsid w:val="00A0060E"/>
    <w:rsid w:val="00A04AE5"/>
    <w:rsid w:val="00A07A26"/>
    <w:rsid w:val="00A11C66"/>
    <w:rsid w:val="00A125C5"/>
    <w:rsid w:val="00A156DB"/>
    <w:rsid w:val="00A23351"/>
    <w:rsid w:val="00A3201F"/>
    <w:rsid w:val="00A4409C"/>
    <w:rsid w:val="00A5039D"/>
    <w:rsid w:val="00A51491"/>
    <w:rsid w:val="00A556EC"/>
    <w:rsid w:val="00A55A07"/>
    <w:rsid w:val="00A65EE7"/>
    <w:rsid w:val="00A67613"/>
    <w:rsid w:val="00A70133"/>
    <w:rsid w:val="00A72B40"/>
    <w:rsid w:val="00A90CC7"/>
    <w:rsid w:val="00A96399"/>
    <w:rsid w:val="00AA7BE4"/>
    <w:rsid w:val="00AB09BE"/>
    <w:rsid w:val="00AB3DE6"/>
    <w:rsid w:val="00AC20D3"/>
    <w:rsid w:val="00AC2465"/>
    <w:rsid w:val="00AC33B0"/>
    <w:rsid w:val="00AE1A03"/>
    <w:rsid w:val="00AF00E9"/>
    <w:rsid w:val="00AF0464"/>
    <w:rsid w:val="00AF7F89"/>
    <w:rsid w:val="00B01C3B"/>
    <w:rsid w:val="00B0434B"/>
    <w:rsid w:val="00B05F31"/>
    <w:rsid w:val="00B17141"/>
    <w:rsid w:val="00B279F3"/>
    <w:rsid w:val="00B31575"/>
    <w:rsid w:val="00B34861"/>
    <w:rsid w:val="00B37CB9"/>
    <w:rsid w:val="00B37D5E"/>
    <w:rsid w:val="00B42506"/>
    <w:rsid w:val="00B501D8"/>
    <w:rsid w:val="00B504CB"/>
    <w:rsid w:val="00B60F43"/>
    <w:rsid w:val="00B66CA1"/>
    <w:rsid w:val="00B7554A"/>
    <w:rsid w:val="00B80E0A"/>
    <w:rsid w:val="00B832AF"/>
    <w:rsid w:val="00B84C3E"/>
    <w:rsid w:val="00B84E69"/>
    <w:rsid w:val="00B851FB"/>
    <w:rsid w:val="00B8547D"/>
    <w:rsid w:val="00B91701"/>
    <w:rsid w:val="00B95595"/>
    <w:rsid w:val="00BA5B5C"/>
    <w:rsid w:val="00BB217C"/>
    <w:rsid w:val="00BB2BB7"/>
    <w:rsid w:val="00BC4E24"/>
    <w:rsid w:val="00BE3297"/>
    <w:rsid w:val="00BF4915"/>
    <w:rsid w:val="00C00FDC"/>
    <w:rsid w:val="00C06F40"/>
    <w:rsid w:val="00C14B1B"/>
    <w:rsid w:val="00C1618D"/>
    <w:rsid w:val="00C23435"/>
    <w:rsid w:val="00C250D5"/>
    <w:rsid w:val="00C26484"/>
    <w:rsid w:val="00C409FE"/>
    <w:rsid w:val="00C421A7"/>
    <w:rsid w:val="00C42416"/>
    <w:rsid w:val="00C5061B"/>
    <w:rsid w:val="00C568CA"/>
    <w:rsid w:val="00C63643"/>
    <w:rsid w:val="00C658BC"/>
    <w:rsid w:val="00C7103A"/>
    <w:rsid w:val="00C71B59"/>
    <w:rsid w:val="00C7441E"/>
    <w:rsid w:val="00C82194"/>
    <w:rsid w:val="00C86481"/>
    <w:rsid w:val="00C87A66"/>
    <w:rsid w:val="00C90F45"/>
    <w:rsid w:val="00C92898"/>
    <w:rsid w:val="00CA7446"/>
    <w:rsid w:val="00CB77D9"/>
    <w:rsid w:val="00CC5BE7"/>
    <w:rsid w:val="00CC7F0D"/>
    <w:rsid w:val="00CD56F5"/>
    <w:rsid w:val="00CE1402"/>
    <w:rsid w:val="00CE7514"/>
    <w:rsid w:val="00CF39FA"/>
    <w:rsid w:val="00CF4543"/>
    <w:rsid w:val="00D06B6C"/>
    <w:rsid w:val="00D1273F"/>
    <w:rsid w:val="00D22FE7"/>
    <w:rsid w:val="00D2354B"/>
    <w:rsid w:val="00D248DE"/>
    <w:rsid w:val="00D50E33"/>
    <w:rsid w:val="00D55F33"/>
    <w:rsid w:val="00D5602B"/>
    <w:rsid w:val="00D57FA7"/>
    <w:rsid w:val="00D71EEC"/>
    <w:rsid w:val="00D8542D"/>
    <w:rsid w:val="00D870FC"/>
    <w:rsid w:val="00D93936"/>
    <w:rsid w:val="00DB7F50"/>
    <w:rsid w:val="00DC37E7"/>
    <w:rsid w:val="00DC6A71"/>
    <w:rsid w:val="00DD0AAB"/>
    <w:rsid w:val="00DD0DC6"/>
    <w:rsid w:val="00DD4DBC"/>
    <w:rsid w:val="00DE01BA"/>
    <w:rsid w:val="00DE2DD0"/>
    <w:rsid w:val="00DE5B46"/>
    <w:rsid w:val="00DE685E"/>
    <w:rsid w:val="00E0357D"/>
    <w:rsid w:val="00E13B3F"/>
    <w:rsid w:val="00E24EC2"/>
    <w:rsid w:val="00E33F12"/>
    <w:rsid w:val="00E3524A"/>
    <w:rsid w:val="00E4346C"/>
    <w:rsid w:val="00E45B17"/>
    <w:rsid w:val="00E47EDC"/>
    <w:rsid w:val="00E512A9"/>
    <w:rsid w:val="00E53633"/>
    <w:rsid w:val="00E53CEA"/>
    <w:rsid w:val="00E54798"/>
    <w:rsid w:val="00E57A6E"/>
    <w:rsid w:val="00E70A45"/>
    <w:rsid w:val="00E731B0"/>
    <w:rsid w:val="00E749C6"/>
    <w:rsid w:val="00E76A52"/>
    <w:rsid w:val="00E95095"/>
    <w:rsid w:val="00E96041"/>
    <w:rsid w:val="00EA03B7"/>
    <w:rsid w:val="00EA0AED"/>
    <w:rsid w:val="00EA0E34"/>
    <w:rsid w:val="00EA229E"/>
    <w:rsid w:val="00EB0368"/>
    <w:rsid w:val="00EB2E02"/>
    <w:rsid w:val="00EC0ACD"/>
    <w:rsid w:val="00EC107F"/>
    <w:rsid w:val="00EC40A7"/>
    <w:rsid w:val="00EC6E7D"/>
    <w:rsid w:val="00ED10C4"/>
    <w:rsid w:val="00EE283C"/>
    <w:rsid w:val="00EE46A9"/>
    <w:rsid w:val="00F01DE1"/>
    <w:rsid w:val="00F05040"/>
    <w:rsid w:val="00F05C9E"/>
    <w:rsid w:val="00F11BAB"/>
    <w:rsid w:val="00F22626"/>
    <w:rsid w:val="00F23209"/>
    <w:rsid w:val="00F240BB"/>
    <w:rsid w:val="00F2414E"/>
    <w:rsid w:val="00F24D94"/>
    <w:rsid w:val="00F25603"/>
    <w:rsid w:val="00F26989"/>
    <w:rsid w:val="00F31081"/>
    <w:rsid w:val="00F4027F"/>
    <w:rsid w:val="00F46724"/>
    <w:rsid w:val="00F51801"/>
    <w:rsid w:val="00F57FED"/>
    <w:rsid w:val="00F67E1A"/>
    <w:rsid w:val="00F7434B"/>
    <w:rsid w:val="00F74853"/>
    <w:rsid w:val="00F7532D"/>
    <w:rsid w:val="00F84DDB"/>
    <w:rsid w:val="00F85998"/>
    <w:rsid w:val="00F86156"/>
    <w:rsid w:val="00F9627D"/>
    <w:rsid w:val="00FC16FE"/>
    <w:rsid w:val="00FC435D"/>
    <w:rsid w:val="00FD66D4"/>
    <w:rsid w:val="00FE40F5"/>
    <w:rsid w:val="00FF2071"/>
    <w:rsid w:val="00FF5C3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6CCA296-E9D3-44CA-8DF9-1791BE9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1325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C093A"/>
    <w:pPr>
      <w:keepNext/>
      <w:spacing w:before="240" w:after="60"/>
      <w:jc w:val="center"/>
      <w:outlineLvl w:val="0"/>
    </w:pPr>
    <w:rPr>
      <w:b/>
      <w:kern w:val="32"/>
      <w:sz w:val="24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D560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73F89"/>
    <w:pPr>
      <w:ind w:left="720"/>
      <w:contextualSpacing/>
    </w:pPr>
  </w:style>
  <w:style w:type="paragraph" w:styleId="Revizija">
    <w:name w:val="Revision"/>
    <w:hidden/>
    <w:uiPriority w:val="99"/>
    <w:semiHidden/>
    <w:rsid w:val="0059610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basedOn w:val="Privzetapisavaodstavka"/>
    <w:link w:val="Naslov2"/>
    <w:semiHidden/>
    <w:rsid w:val="00D560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Default">
    <w:name w:val="Default"/>
    <w:rsid w:val="00AB0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3C093A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4210A6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210A6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421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iwass.irsoe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95B41-4112-418D-B100-F63EC8AB6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dc:description/>
  <cp:lastModifiedBy>Barbka Zupan</cp:lastModifiedBy>
  <cp:revision>3</cp:revision>
  <cp:lastPrinted>2025-09-26T07:36:00Z</cp:lastPrinted>
  <dcterms:created xsi:type="dcterms:W3CDTF">2026-04-21T04:39:00Z</dcterms:created>
  <dcterms:modified xsi:type="dcterms:W3CDTF">2026-04-21T04:47:00Z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