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3B2DD92F" w:rsidR="00C8290A" w:rsidRPr="00AF4663" w:rsidRDefault="00C8290A" w:rsidP="00C8290A">
      <w:pPr>
        <w:autoSpaceDE w:val="0"/>
        <w:spacing w:line="276" w:lineRule="auto"/>
        <w:jc w:val="center"/>
        <w:rPr>
          <w:b/>
          <w:bCs/>
        </w:rPr>
      </w:pPr>
      <w:r w:rsidRPr="00AF4663">
        <w:rPr>
          <w:b/>
          <w:bCs/>
        </w:rPr>
        <w:t xml:space="preserve">GRADBENI INŠPEKTOR v Območni enoti </w:t>
      </w:r>
      <w:r w:rsidR="007E595F">
        <w:rPr>
          <w:b/>
          <w:bCs/>
        </w:rPr>
        <w:t>Ljubljana</w:t>
      </w:r>
      <w:r w:rsidRPr="00AF4663">
        <w:rPr>
          <w:b/>
          <w:bCs/>
        </w:rPr>
        <w:t xml:space="preserve"> (DM </w:t>
      </w:r>
      <w:r w:rsidR="006334C5">
        <w:rPr>
          <w:b/>
          <w:bCs/>
        </w:rPr>
        <w:t>170</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45294F">
        <w:rPr>
          <w:u w:val="single"/>
        </w:rPr>
        <w:t xml:space="preserve">najmanj 2 leti delovnih izkušenj s področja </w:t>
      </w:r>
      <w:r w:rsidR="00516FFD" w:rsidRPr="0045294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5F1D1722"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5C7AA6">
        <w:t xml:space="preserve">Obvezno je treba priložiti </w:t>
      </w:r>
      <w:r w:rsidR="00695E4B" w:rsidRPr="005C7AA6">
        <w:t>kopijo verodostojnega dokazila o delovnih izkušnjah</w:t>
      </w:r>
      <w:r w:rsidR="00CC3914" w:rsidRPr="005C7AA6">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19C6FA4D"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26674C">
        <w:t>170</w:t>
      </w:r>
      <w:r w:rsidR="00314327" w:rsidRPr="002A75C5">
        <w:t xml:space="preserve">)«, </w:t>
      </w:r>
      <w:r w:rsidR="007361D1" w:rsidRPr="002A75C5">
        <w:t>delovno razmerje</w:t>
      </w:r>
      <w:r w:rsidRPr="002A75C5">
        <w:t xml:space="preserve"> </w:t>
      </w:r>
      <w:r w:rsidR="007361D1" w:rsidRPr="002A75C5">
        <w:t xml:space="preserve">za </w:t>
      </w:r>
      <w:r w:rsidR="007361D1" w:rsidRPr="00920F7E">
        <w:rPr>
          <w:b/>
          <w:bCs/>
        </w:rPr>
        <w:t>nedoločen čas,</w:t>
      </w:r>
      <w:r w:rsidR="007361D1" w:rsidRPr="002A75C5">
        <w:t xml:space="preserve"> s polnim delovnim časom</w:t>
      </w:r>
      <w:r w:rsidR="00FE0F84" w:rsidRPr="002A75C5">
        <w:t xml:space="preserve"> </w:t>
      </w:r>
      <w:r w:rsidR="007361D1" w:rsidRPr="002A75C5">
        <w:t>(40 ur</w:t>
      </w:r>
      <w:r w:rsidR="008621E3">
        <w:t xml:space="preserve"> na </w:t>
      </w:r>
      <w:r w:rsidR="007361D1" w:rsidRPr="002A75C5">
        <w:t>teden)</w:t>
      </w:r>
      <w:r w:rsidR="00920F7E">
        <w:t xml:space="preserve"> in </w:t>
      </w:r>
      <w:r w:rsidR="00920F7E">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2C378B">
        <w:t>Ljubljana, Vožarski pot 12, 1000 Ljubljana</w:t>
      </w:r>
      <w:r w:rsidRPr="00B3068F">
        <w:t>,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4177B76A" w:rsidR="00C8290A" w:rsidRPr="00AF4663" w:rsidRDefault="00C8290A" w:rsidP="00DD0879">
      <w:pPr>
        <w:autoSpaceDE w:val="0"/>
        <w:spacing w:line="276" w:lineRule="auto"/>
        <w:jc w:val="both"/>
      </w:pPr>
      <w:r w:rsidRPr="00AF4663">
        <w:rPr>
          <w:b/>
        </w:rPr>
        <w:t>Rok za prijavo</w:t>
      </w:r>
      <w:r w:rsidRPr="00AF4663">
        <w:t xml:space="preserve"> </w:t>
      </w:r>
      <w:r w:rsidRPr="005C7AA6">
        <w:t xml:space="preserve">je </w:t>
      </w:r>
      <w:r w:rsidR="008E3AA1" w:rsidRPr="005C7AA6">
        <w:rPr>
          <w:b/>
          <w:bCs/>
        </w:rPr>
        <w:t>2</w:t>
      </w:r>
      <w:r w:rsidR="00CE2013">
        <w:rPr>
          <w:b/>
          <w:bCs/>
        </w:rPr>
        <w:t>0</w:t>
      </w:r>
      <w:r w:rsidRPr="008E3AA1">
        <w:rPr>
          <w:b/>
          <w:bCs/>
        </w:rPr>
        <w:t xml:space="preserve"> </w:t>
      </w:r>
      <w:r w:rsidRPr="00AF4663">
        <w:rPr>
          <w:b/>
        </w:rPr>
        <w:t>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71CB8D35"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7C3F23">
        <w:t xml:space="preserve">s priloženo </w:t>
      </w:r>
      <w:r w:rsidR="007C3F23">
        <w:rPr>
          <w:b/>
          <w:bCs/>
        </w:rPr>
        <w:t xml:space="preserve">izjavo o izpolnjevanju pogojev, </w:t>
      </w:r>
      <w:r w:rsidRPr="00AF4663">
        <w:t xml:space="preserve">ki jo pošlje v zaprti kuverti z oznako: »Za javni natečaj – Gradbeni inšpektor (DM </w:t>
      </w:r>
      <w:r w:rsidR="005C7AA6">
        <w:t>170</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DFDD" w14:textId="77777777" w:rsidR="007702A9" w:rsidRDefault="007702A9">
      <w:r>
        <w:separator/>
      </w:r>
    </w:p>
  </w:endnote>
  <w:endnote w:type="continuationSeparator" w:id="0">
    <w:p w14:paraId="13BA67B8" w14:textId="77777777" w:rsidR="007702A9" w:rsidRDefault="0077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77AB" w14:textId="77777777" w:rsidR="007702A9" w:rsidRDefault="007702A9">
      <w:r>
        <w:separator/>
      </w:r>
    </w:p>
  </w:footnote>
  <w:footnote w:type="continuationSeparator" w:id="0">
    <w:p w14:paraId="6720F641" w14:textId="77777777" w:rsidR="007702A9" w:rsidRDefault="0077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2E5D"/>
    <w:rsid w:val="001B1AF7"/>
    <w:rsid w:val="001E68C2"/>
    <w:rsid w:val="001F0ECF"/>
    <w:rsid w:val="00202A77"/>
    <w:rsid w:val="0020336D"/>
    <w:rsid w:val="002132D5"/>
    <w:rsid w:val="002300AD"/>
    <w:rsid w:val="00264B05"/>
    <w:rsid w:val="0026674C"/>
    <w:rsid w:val="00271CE5"/>
    <w:rsid w:val="00275B56"/>
    <w:rsid w:val="00282020"/>
    <w:rsid w:val="0028444A"/>
    <w:rsid w:val="0029002F"/>
    <w:rsid w:val="002A75C5"/>
    <w:rsid w:val="002A7D6B"/>
    <w:rsid w:val="002B2D9C"/>
    <w:rsid w:val="002B7A82"/>
    <w:rsid w:val="002C378B"/>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5E16"/>
    <w:rsid w:val="00463FC2"/>
    <w:rsid w:val="004651C8"/>
    <w:rsid w:val="0048055B"/>
    <w:rsid w:val="004C3A07"/>
    <w:rsid w:val="004D6FD0"/>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C7AA6"/>
    <w:rsid w:val="005D35CA"/>
    <w:rsid w:val="005E1D3C"/>
    <w:rsid w:val="0062057D"/>
    <w:rsid w:val="006228FA"/>
    <w:rsid w:val="00631E3A"/>
    <w:rsid w:val="00632253"/>
    <w:rsid w:val="006334C5"/>
    <w:rsid w:val="00642714"/>
    <w:rsid w:val="006455CE"/>
    <w:rsid w:val="00657FFD"/>
    <w:rsid w:val="006673F9"/>
    <w:rsid w:val="00671749"/>
    <w:rsid w:val="00677197"/>
    <w:rsid w:val="006808F7"/>
    <w:rsid w:val="00691192"/>
    <w:rsid w:val="00692EDE"/>
    <w:rsid w:val="00695E4B"/>
    <w:rsid w:val="00697A97"/>
    <w:rsid w:val="006A7CAB"/>
    <w:rsid w:val="006B0E3E"/>
    <w:rsid w:val="006B4530"/>
    <w:rsid w:val="006B491E"/>
    <w:rsid w:val="006C492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51EA5"/>
    <w:rsid w:val="0085798D"/>
    <w:rsid w:val="008621E3"/>
    <w:rsid w:val="00862CCB"/>
    <w:rsid w:val="0088043C"/>
    <w:rsid w:val="0088048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E3C"/>
    <w:rsid w:val="009257FE"/>
    <w:rsid w:val="00927166"/>
    <w:rsid w:val="00960418"/>
    <w:rsid w:val="009612BB"/>
    <w:rsid w:val="00994953"/>
    <w:rsid w:val="00995E55"/>
    <w:rsid w:val="00997EC3"/>
    <w:rsid w:val="009A20ED"/>
    <w:rsid w:val="009B4C11"/>
    <w:rsid w:val="009B706D"/>
    <w:rsid w:val="009C22E7"/>
    <w:rsid w:val="009C5E2A"/>
    <w:rsid w:val="009D1BAC"/>
    <w:rsid w:val="009D37A8"/>
    <w:rsid w:val="009D610B"/>
    <w:rsid w:val="009D6C1B"/>
    <w:rsid w:val="00A0060E"/>
    <w:rsid w:val="00A07A26"/>
    <w:rsid w:val="00A125C5"/>
    <w:rsid w:val="00A3201F"/>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53C8"/>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71C3C"/>
    <w:rsid w:val="00C81204"/>
    <w:rsid w:val="00C82194"/>
    <w:rsid w:val="00C8290A"/>
    <w:rsid w:val="00C82DC7"/>
    <w:rsid w:val="00C83511"/>
    <w:rsid w:val="00C92898"/>
    <w:rsid w:val="00CB00B8"/>
    <w:rsid w:val="00CB5287"/>
    <w:rsid w:val="00CC1726"/>
    <w:rsid w:val="00CC3914"/>
    <w:rsid w:val="00CC5BE7"/>
    <w:rsid w:val="00CE2013"/>
    <w:rsid w:val="00CE7514"/>
    <w:rsid w:val="00CF39FA"/>
    <w:rsid w:val="00CF4543"/>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6A71"/>
    <w:rsid w:val="00DD0879"/>
    <w:rsid w:val="00DE5B46"/>
    <w:rsid w:val="00DE7138"/>
    <w:rsid w:val="00E0357D"/>
    <w:rsid w:val="00E163BD"/>
    <w:rsid w:val="00E168C7"/>
    <w:rsid w:val="00E200FA"/>
    <w:rsid w:val="00E24EC2"/>
    <w:rsid w:val="00E24FDF"/>
    <w:rsid w:val="00E266EC"/>
    <w:rsid w:val="00E3161A"/>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72A2D"/>
    <w:rsid w:val="00F84DDB"/>
    <w:rsid w:val="00F907FC"/>
    <w:rsid w:val="00F93A05"/>
    <w:rsid w:val="00FA309E"/>
    <w:rsid w:val="00FA3F29"/>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11</TotalTime>
  <Pages>3</Pages>
  <Words>1320</Words>
  <Characters>7525</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11</cp:revision>
  <cp:lastPrinted>2023-06-02T09:08:00Z</cp:lastPrinted>
  <dcterms:created xsi:type="dcterms:W3CDTF">2023-12-08T15:25:00Z</dcterms:created>
  <dcterms:modified xsi:type="dcterms:W3CDTF">2023-12-12T08:27:00Z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