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77777777" w:rsidR="00C8290A" w:rsidRPr="00AF4663" w:rsidRDefault="00C8290A" w:rsidP="00C8290A">
      <w:pPr>
        <w:autoSpaceDE w:val="0"/>
        <w:spacing w:line="276" w:lineRule="auto"/>
        <w:jc w:val="both"/>
      </w:pP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5F85CC4F" w:rsidR="00C8290A" w:rsidRPr="00AF4663" w:rsidRDefault="00C8290A" w:rsidP="00C8290A">
      <w:pPr>
        <w:autoSpaceDE w:val="0"/>
        <w:spacing w:line="276" w:lineRule="auto"/>
        <w:jc w:val="center"/>
        <w:rPr>
          <w:b/>
          <w:bCs/>
        </w:rPr>
      </w:pPr>
      <w:r w:rsidRPr="00AF4663">
        <w:rPr>
          <w:b/>
          <w:bCs/>
        </w:rPr>
        <w:t xml:space="preserve">GRADBENI INŠPEKTOR v Območni enoti </w:t>
      </w:r>
      <w:r w:rsidR="00E2758F">
        <w:rPr>
          <w:b/>
          <w:bCs/>
        </w:rPr>
        <w:t>K</w:t>
      </w:r>
      <w:r w:rsidR="001660B3">
        <w:rPr>
          <w:b/>
          <w:bCs/>
        </w:rPr>
        <w:t>o</w:t>
      </w:r>
      <w:r w:rsidR="00E2758F">
        <w:rPr>
          <w:b/>
          <w:bCs/>
        </w:rPr>
        <w:t>per</w:t>
      </w:r>
      <w:r w:rsidRPr="00AF4663">
        <w:rPr>
          <w:b/>
          <w:bCs/>
        </w:rPr>
        <w:t xml:space="preserve"> (DM </w:t>
      </w:r>
      <w:r w:rsidR="001660B3">
        <w:rPr>
          <w:b/>
          <w:bCs/>
        </w:rPr>
        <w:t>1</w:t>
      </w:r>
      <w:r w:rsidR="00E2758F">
        <w:rPr>
          <w:b/>
          <w:bCs/>
        </w:rPr>
        <w:t>47</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274B7986"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pridobljeno po študijskih programih najmanj ravni 2. stopnje oz. izobrazbo, ki ustreza ravni izobrazbe, pridobljene po študijskih programih 2. stopnje,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111DC3C2"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izkušenj po pridobitvi strokovnega naziva</w:t>
      </w:r>
      <w:r w:rsidR="00C71C3C" w:rsidRPr="00A53940">
        <w:t>,</w:t>
      </w:r>
    </w:p>
    <w:p w14:paraId="3385D1B0" w14:textId="66BC3FDB" w:rsidR="00C8290A" w:rsidRPr="00A53940" w:rsidRDefault="00C71C3C" w:rsidP="00C71C3C">
      <w:pPr>
        <w:numPr>
          <w:ilvl w:val="0"/>
          <w:numId w:val="6"/>
        </w:numPr>
        <w:suppressAutoHyphens/>
        <w:spacing w:line="276" w:lineRule="auto"/>
        <w:ind w:left="567"/>
        <w:jc w:val="both"/>
      </w:pPr>
      <w:r w:rsidRPr="00A53940">
        <w:t xml:space="preserve">delovne izkušnje </w:t>
      </w:r>
      <w:r w:rsidR="00C8290A" w:rsidRPr="00A53940">
        <w:t>s področja graditve objektov</w:t>
      </w:r>
      <w:r w:rsidRPr="00A53940">
        <w:t xml:space="preserve"> po pridobitvi strokovnega naziva,</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B3068F" w:rsidRDefault="00C8290A" w:rsidP="00C8290A">
      <w:pPr>
        <w:numPr>
          <w:ilvl w:val="0"/>
          <w:numId w:val="10"/>
        </w:numPr>
        <w:suppressAutoHyphens/>
        <w:spacing w:line="276" w:lineRule="auto"/>
        <w:ind w:left="567"/>
        <w:jc w:val="both"/>
      </w:pPr>
      <w:r w:rsidRPr="00AF4663">
        <w:t xml:space="preserve">zoper kandidata ne sme biti vložena </w:t>
      </w:r>
      <w:r w:rsidRPr="00B3068F">
        <w:t>pravnomočna obtožnica zaradi naklepnega kaznivega dejanja, ki se preganja po uradni dolžnosti.</w:t>
      </w:r>
    </w:p>
    <w:p w14:paraId="03D6CC67" w14:textId="77777777" w:rsidR="00C8290A" w:rsidRPr="00B3068F" w:rsidRDefault="00C8290A" w:rsidP="00C8290A">
      <w:pPr>
        <w:suppressAutoHyphens/>
        <w:spacing w:line="276" w:lineRule="auto"/>
        <w:jc w:val="both"/>
      </w:pPr>
    </w:p>
    <w:p w14:paraId="626C2ABC" w14:textId="27E26730" w:rsidR="00C8290A" w:rsidRPr="00B3068F" w:rsidRDefault="00C8290A" w:rsidP="00C8290A">
      <w:pPr>
        <w:suppressAutoHyphens/>
        <w:spacing w:line="276" w:lineRule="auto"/>
        <w:jc w:val="both"/>
      </w:pPr>
      <w:r w:rsidRPr="00B3068F">
        <w:rPr>
          <w:b/>
        </w:rPr>
        <w:t>Zaželeno</w:t>
      </w:r>
      <w:r w:rsidRPr="00B3068F">
        <w:t xml:space="preserve"> je, da ima kandidat </w:t>
      </w:r>
      <w:r w:rsidR="00A53940" w:rsidRPr="0045294F">
        <w:rPr>
          <w:u w:val="single"/>
        </w:rPr>
        <w:t xml:space="preserve">najmanj 2 leti delovnih izkušenj s področja </w:t>
      </w:r>
      <w:r w:rsidR="00516FFD" w:rsidRPr="0045294F">
        <w:rPr>
          <w:u w:val="single"/>
        </w:rPr>
        <w:t>graditve objektov</w:t>
      </w:r>
      <w:r w:rsidR="00A53940" w:rsidRPr="00B3068F">
        <w:t xml:space="preserve">,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1856612C" w14:textId="227ACAC8" w:rsidR="003B2535" w:rsidRDefault="003B2535" w:rsidP="00C8290A">
      <w:pPr>
        <w:spacing w:line="276" w:lineRule="auto"/>
        <w:jc w:val="both"/>
      </w:pPr>
    </w:p>
    <w:p w14:paraId="5BC231F2" w14:textId="44030235" w:rsidR="00423951" w:rsidRDefault="00423951" w:rsidP="00C8290A">
      <w:pPr>
        <w:spacing w:line="276" w:lineRule="auto"/>
        <w:jc w:val="both"/>
      </w:pPr>
    </w:p>
    <w:p w14:paraId="4278774E" w14:textId="77777777" w:rsidR="00423951" w:rsidRDefault="00423951"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66F3FA66"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okolje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5F1D1722" w:rsidR="00C8290A" w:rsidRPr="00C81204" w:rsidRDefault="00C8290A" w:rsidP="00C8290A">
      <w:pPr>
        <w:spacing w:line="276" w:lineRule="auto"/>
        <w:jc w:val="both"/>
      </w:pPr>
      <w:r w:rsidRPr="00966DAC">
        <w:rPr>
          <w:b/>
        </w:rPr>
        <w:t>Prijava na delovno mesto se obvezno odda na priložen</w:t>
      </w:r>
      <w:r w:rsidR="00671749" w:rsidRPr="00966DAC">
        <w:rPr>
          <w:b/>
        </w:rPr>
        <w:t>ih</w:t>
      </w:r>
      <w:r w:rsidRPr="00966DAC">
        <w:rPr>
          <w:b/>
        </w:rPr>
        <w:t xml:space="preserve"> obrazc</w:t>
      </w:r>
      <w:r w:rsidR="00671749" w:rsidRPr="00966DAC">
        <w:rPr>
          <w:b/>
        </w:rPr>
        <w:t>ih</w:t>
      </w:r>
      <w:r w:rsidRPr="00966DAC">
        <w:rPr>
          <w:b/>
        </w:rPr>
        <w:t xml:space="preserve"> »Vloga za zaposlitev«</w:t>
      </w:r>
      <w:r w:rsidR="00671749" w:rsidRPr="00966DAC">
        <w:rPr>
          <w:b/>
        </w:rPr>
        <w:t xml:space="preserve"> in »Izjava kandidata«</w:t>
      </w:r>
      <w:r w:rsidRPr="00966DAC">
        <w:rPr>
          <w:b/>
        </w:rPr>
        <w:t xml:space="preserve"> </w:t>
      </w:r>
      <w:r w:rsidRPr="00966DAC">
        <w:rPr>
          <w:bCs/>
        </w:rPr>
        <w:t>z natančno izpolnjenimi vsemi rubrikami in izjavami.</w:t>
      </w:r>
      <w:r w:rsidRPr="00966DAC">
        <w:t xml:space="preserve"> </w:t>
      </w:r>
      <w:r w:rsidR="0010651F" w:rsidRPr="00966DAC">
        <w:t xml:space="preserve">Obvezno je treba priložiti </w:t>
      </w:r>
      <w:r w:rsidR="00695E4B" w:rsidRPr="00966DAC">
        <w:t>kopijo verodostojnega dokazila o delovnih izkušnjah</w:t>
      </w:r>
      <w:r w:rsidR="00CC3914" w:rsidRPr="00966DAC">
        <w:t xml:space="preserve"> s področja graditve objektov</w:t>
      </w:r>
      <w:r w:rsidR="0010651F" w:rsidRPr="00966DAC">
        <w:t xml:space="preserve">. </w:t>
      </w:r>
      <w:r w:rsidRPr="00966DAC">
        <w:t>Obraz</w:t>
      </w:r>
      <w:r w:rsidR="0088048B" w:rsidRPr="00966DAC">
        <w:t>ca »Vloga za zaposlitev«</w:t>
      </w:r>
      <w:r w:rsidRPr="00966DAC">
        <w:t xml:space="preserve"> se ne spreminja, lahko pa se po potrebi doda vrstice za vnos podatkov.</w:t>
      </w:r>
      <w:r w:rsidR="0010651F" w:rsidRPr="00C81204">
        <w:t xml:space="preserve"> </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Pr="00C81204" w:rsidRDefault="003B2535" w:rsidP="00C8290A">
      <w:pPr>
        <w:autoSpaceDE w:val="0"/>
        <w:spacing w:line="276" w:lineRule="auto"/>
        <w:jc w:val="both"/>
      </w:pPr>
    </w:p>
    <w:p w14:paraId="78F93D18" w14:textId="168F34AD" w:rsidR="001359D9" w:rsidRDefault="00C8290A" w:rsidP="00C8290A">
      <w:pPr>
        <w:autoSpaceDE w:val="0"/>
        <w:spacing w:line="276" w:lineRule="auto"/>
        <w:jc w:val="both"/>
      </w:pPr>
      <w:r w:rsidRPr="00C81204">
        <w:t>Z izbranim kandidatom bomo</w:t>
      </w:r>
      <w:r w:rsidR="0009664F" w:rsidRPr="00C81204">
        <w:t xml:space="preserve"> </w:t>
      </w:r>
      <w:r w:rsidR="0028444A" w:rsidRPr="00C81204">
        <w:t>s</w:t>
      </w:r>
      <w:r w:rsidR="0070670B" w:rsidRPr="00C81204">
        <w:t>klenili</w:t>
      </w:r>
      <w:r w:rsidR="007658B9" w:rsidRPr="00C81204">
        <w:t xml:space="preserve"> pogodbo o zaposlitvi</w:t>
      </w:r>
      <w:r w:rsidR="00314327" w:rsidRPr="00C81204">
        <w:t xml:space="preserve"> na uradniško delovno mesto »Gradbeni inšpektor (DM </w:t>
      </w:r>
      <w:r w:rsidR="006C492E">
        <w:t>1</w:t>
      </w:r>
      <w:r w:rsidR="001359D9">
        <w:t>47</w:t>
      </w:r>
      <w:r w:rsidR="00314327" w:rsidRPr="002A75C5">
        <w:t xml:space="preserve">)«, </w:t>
      </w:r>
      <w:r w:rsidR="007361D1" w:rsidRPr="002A75C5">
        <w:t>delovno razmerje</w:t>
      </w:r>
      <w:r w:rsidRPr="002A75C5">
        <w:t xml:space="preserve"> </w:t>
      </w:r>
      <w:r w:rsidR="007361D1" w:rsidRPr="002A75C5">
        <w:t xml:space="preserve">za </w:t>
      </w:r>
      <w:r w:rsidR="007361D1" w:rsidRPr="00CE0993">
        <w:rPr>
          <w:b/>
          <w:bCs/>
        </w:rPr>
        <w:t>nedoločen čas,</w:t>
      </w:r>
      <w:r w:rsidR="007361D1" w:rsidRPr="002A75C5">
        <w:t xml:space="preserve"> s polnim delovnim časom</w:t>
      </w:r>
      <w:r w:rsidR="006327FD">
        <w:t xml:space="preserve"> </w:t>
      </w:r>
      <w:r w:rsidR="007361D1" w:rsidRPr="002A75C5">
        <w:t>(40 ur</w:t>
      </w:r>
      <w:r w:rsidR="006327FD">
        <w:t xml:space="preserve"> na </w:t>
      </w:r>
      <w:r w:rsidR="007361D1" w:rsidRPr="002A75C5">
        <w:t>teden)</w:t>
      </w:r>
      <w:r w:rsidR="00CE0993">
        <w:t xml:space="preserve"> in </w:t>
      </w:r>
      <w:r w:rsidR="00CE0993">
        <w:rPr>
          <w:b/>
          <w:bCs/>
        </w:rPr>
        <w:t>3 mesečnim poskusnim delom.</w:t>
      </w:r>
      <w:r w:rsidR="008E1BB0" w:rsidRPr="002A75C5">
        <w:t xml:space="preserve"> </w:t>
      </w:r>
      <w:r w:rsidR="00A76B28" w:rsidRPr="002A75C5">
        <w:t>Izbrani kandidat</w:t>
      </w:r>
      <w:r w:rsidRPr="002A75C5">
        <w:t xml:space="preserve"> </w:t>
      </w:r>
      <w:r w:rsidR="0029002F" w:rsidRPr="002A75C5">
        <w:t>bo</w:t>
      </w:r>
      <w:r w:rsidR="00DA5247" w:rsidRPr="002A75C5">
        <w:t xml:space="preserve"> delo</w:t>
      </w:r>
      <w:r w:rsidR="0029002F" w:rsidRPr="002A75C5">
        <w:t xml:space="preserve"> </w:t>
      </w:r>
      <w:r w:rsidRPr="002A75C5">
        <w:t xml:space="preserve">opravljal v nazivu </w:t>
      </w:r>
      <w:r w:rsidRPr="00B3068F">
        <w:t xml:space="preserve">inšpektor III (izhodiščni plačni razred: </w:t>
      </w:r>
      <w:r w:rsidR="002132D5" w:rsidRPr="00B3068F">
        <w:t>39</w:t>
      </w:r>
      <w:r w:rsidR="009D37A8" w:rsidRPr="00B3068F">
        <w:t xml:space="preserve"> oz. 2.042,75 EUR bruto</w:t>
      </w:r>
      <w:r w:rsidRPr="00B3068F">
        <w:t>)</w:t>
      </w:r>
      <w:r w:rsidR="007F74E6" w:rsidRPr="00B3068F">
        <w:t>, z možnostjo napredovanja v naziv inšpektor II in inšpektor I</w:t>
      </w:r>
      <w:r w:rsidRPr="00B3068F">
        <w:t>. Delo bo opravljal v poslovnih prostorih Inšpektorata R</w:t>
      </w:r>
      <w:r w:rsidR="00B148C3" w:rsidRPr="00B3068F">
        <w:t xml:space="preserve">epublike </w:t>
      </w:r>
      <w:r w:rsidRPr="00B3068F">
        <w:t>S</w:t>
      </w:r>
      <w:r w:rsidR="00B148C3" w:rsidRPr="00B3068F">
        <w:t>lovenije</w:t>
      </w:r>
      <w:r w:rsidRPr="00B3068F">
        <w:t xml:space="preserve"> za </w:t>
      </w:r>
      <w:r w:rsidR="002132D5" w:rsidRPr="00B3068F">
        <w:t>naravne vire</w:t>
      </w:r>
      <w:r w:rsidRPr="00B3068F">
        <w:t xml:space="preserve"> in prostor, Območna enota </w:t>
      </w:r>
      <w:r w:rsidR="001359D9">
        <w:t>Koper, Piranska cesta 2, 6000 Koper, in na terenu.</w:t>
      </w:r>
    </w:p>
    <w:p w14:paraId="417A4E15" w14:textId="77777777" w:rsidR="007361D1" w:rsidRPr="00B3068F" w:rsidRDefault="007361D1"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326AB00C" w:rsidR="00C8290A" w:rsidRPr="00AF4663" w:rsidRDefault="00C8290A" w:rsidP="00DD0879">
      <w:pPr>
        <w:autoSpaceDE w:val="0"/>
        <w:spacing w:line="276" w:lineRule="auto"/>
        <w:jc w:val="both"/>
      </w:pPr>
      <w:r w:rsidRPr="00966DAC">
        <w:rPr>
          <w:b/>
        </w:rPr>
        <w:t>Rok za prijavo</w:t>
      </w:r>
      <w:r w:rsidRPr="00966DAC">
        <w:t xml:space="preserve"> je </w:t>
      </w:r>
      <w:r w:rsidR="008E3AA1" w:rsidRPr="00966DAC">
        <w:rPr>
          <w:b/>
          <w:bCs/>
        </w:rPr>
        <w:t>2</w:t>
      </w:r>
      <w:r w:rsidR="00263C38">
        <w:rPr>
          <w:b/>
          <w:bCs/>
        </w:rPr>
        <w:t>0</w:t>
      </w:r>
      <w:r w:rsidRPr="00966DAC">
        <w:rPr>
          <w:b/>
          <w:bCs/>
        </w:rPr>
        <w:t xml:space="preserve"> </w:t>
      </w:r>
      <w:r w:rsidRPr="00966DAC">
        <w:rPr>
          <w:b/>
        </w:rPr>
        <w:t>dni</w:t>
      </w:r>
      <w:r w:rsidRPr="00AF4663">
        <w:t xml:space="preserve"> od objave javnega natečaja na spletni Portala GOV.SI in Zavoda RS za zaposlovanje.</w:t>
      </w:r>
    </w:p>
    <w:p w14:paraId="0D3755B1" w14:textId="77777777" w:rsidR="00C8290A" w:rsidRPr="00AF4663" w:rsidRDefault="00C8290A" w:rsidP="00DD0879">
      <w:pPr>
        <w:autoSpaceDE w:val="0"/>
        <w:spacing w:line="276" w:lineRule="auto"/>
        <w:jc w:val="both"/>
      </w:pPr>
    </w:p>
    <w:p w14:paraId="05691372" w14:textId="283C6DE0"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w:t>
      </w:r>
      <w:r w:rsidR="00DE0CFD">
        <w:t xml:space="preserve">s priloženo </w:t>
      </w:r>
      <w:r w:rsidR="00DE0CFD">
        <w:rPr>
          <w:b/>
          <w:bCs/>
        </w:rPr>
        <w:t>izjavo o izpolnjevanju pogojev,</w:t>
      </w:r>
      <w:r w:rsidR="00DE0CFD">
        <w:t xml:space="preserve"> </w:t>
      </w:r>
      <w:r w:rsidRPr="00AF4663">
        <w:t xml:space="preserve">ki jo pošlje v zaprti kuverti z oznako: »Za javni natečaj – Gradbeni inšpektor (DM </w:t>
      </w:r>
      <w:r w:rsidR="00C82DC7">
        <w:t>1</w:t>
      </w:r>
      <w:r w:rsidR="004B4A8A">
        <w:t>47</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O izbiri oz. neizbiri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4550AF4B" w:rsidR="00C8290A" w:rsidRDefault="00C8290A" w:rsidP="00C8290A">
      <w:pPr>
        <w:autoSpaceDE w:val="0"/>
        <w:spacing w:line="276" w:lineRule="auto"/>
        <w:jc w:val="both"/>
      </w:pPr>
    </w:p>
    <w:p w14:paraId="12401CC4" w14:textId="77777777" w:rsidR="00966DAC" w:rsidRPr="00AF4663" w:rsidRDefault="00966DAC" w:rsidP="00966DAC">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9538A" w14:textId="77777777" w:rsidR="00E30CCF" w:rsidRDefault="00E30CCF">
      <w:r>
        <w:separator/>
      </w:r>
    </w:p>
  </w:endnote>
  <w:endnote w:type="continuationSeparator" w:id="0">
    <w:p w14:paraId="349269ED" w14:textId="77777777" w:rsidR="00E30CCF" w:rsidRDefault="00E3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8DF18" w14:textId="77777777" w:rsidR="00E30CCF" w:rsidRDefault="00E30CCF">
      <w:r>
        <w:separator/>
      </w:r>
    </w:p>
  </w:footnote>
  <w:footnote w:type="continuationSeparator" w:id="0">
    <w:p w14:paraId="501B9B34" w14:textId="77777777" w:rsidR="00E30CCF" w:rsidRDefault="00E30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5DFE"/>
    <w:rsid w:val="000850E3"/>
    <w:rsid w:val="000964D4"/>
    <w:rsid w:val="0009664F"/>
    <w:rsid w:val="000A5663"/>
    <w:rsid w:val="000A7238"/>
    <w:rsid w:val="000C3BB9"/>
    <w:rsid w:val="000D7074"/>
    <w:rsid w:val="000E1264"/>
    <w:rsid w:val="000F2402"/>
    <w:rsid w:val="001005A7"/>
    <w:rsid w:val="0010651F"/>
    <w:rsid w:val="00125590"/>
    <w:rsid w:val="00125D7E"/>
    <w:rsid w:val="0012713F"/>
    <w:rsid w:val="00130F2B"/>
    <w:rsid w:val="001357B2"/>
    <w:rsid w:val="001359D9"/>
    <w:rsid w:val="001438EB"/>
    <w:rsid w:val="00143BC9"/>
    <w:rsid w:val="00155A15"/>
    <w:rsid w:val="0016064B"/>
    <w:rsid w:val="00164BE3"/>
    <w:rsid w:val="001660B3"/>
    <w:rsid w:val="0017373D"/>
    <w:rsid w:val="0017490B"/>
    <w:rsid w:val="0018575A"/>
    <w:rsid w:val="00187A31"/>
    <w:rsid w:val="00190464"/>
    <w:rsid w:val="001A2E5D"/>
    <w:rsid w:val="001B1AF7"/>
    <w:rsid w:val="001E68C2"/>
    <w:rsid w:val="00202A77"/>
    <w:rsid w:val="0020336D"/>
    <w:rsid w:val="002132D5"/>
    <w:rsid w:val="002300AD"/>
    <w:rsid w:val="00263C38"/>
    <w:rsid w:val="00264B05"/>
    <w:rsid w:val="00265B34"/>
    <w:rsid w:val="00271CE5"/>
    <w:rsid w:val="00275B56"/>
    <w:rsid w:val="00282020"/>
    <w:rsid w:val="0028444A"/>
    <w:rsid w:val="0029002F"/>
    <w:rsid w:val="002A75C5"/>
    <w:rsid w:val="002A7D6B"/>
    <w:rsid w:val="002B2D9C"/>
    <w:rsid w:val="002B7A82"/>
    <w:rsid w:val="002D1010"/>
    <w:rsid w:val="002D1220"/>
    <w:rsid w:val="002F6DF5"/>
    <w:rsid w:val="00300324"/>
    <w:rsid w:val="003028E4"/>
    <w:rsid w:val="003138CE"/>
    <w:rsid w:val="00314327"/>
    <w:rsid w:val="00314788"/>
    <w:rsid w:val="0031744D"/>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42DE2"/>
    <w:rsid w:val="00442E99"/>
    <w:rsid w:val="0044346B"/>
    <w:rsid w:val="00446386"/>
    <w:rsid w:val="0045261C"/>
    <w:rsid w:val="0045294F"/>
    <w:rsid w:val="00455E16"/>
    <w:rsid w:val="00457FA0"/>
    <w:rsid w:val="00463FC2"/>
    <w:rsid w:val="004651C8"/>
    <w:rsid w:val="0048055B"/>
    <w:rsid w:val="004B4A8A"/>
    <w:rsid w:val="004C3A07"/>
    <w:rsid w:val="004D6FD0"/>
    <w:rsid w:val="00512FAF"/>
    <w:rsid w:val="00514CFE"/>
    <w:rsid w:val="00516FFD"/>
    <w:rsid w:val="00526246"/>
    <w:rsid w:val="0054478F"/>
    <w:rsid w:val="00562E09"/>
    <w:rsid w:val="005635F9"/>
    <w:rsid w:val="00567106"/>
    <w:rsid w:val="00573231"/>
    <w:rsid w:val="00573380"/>
    <w:rsid w:val="00593FC6"/>
    <w:rsid w:val="005A07E9"/>
    <w:rsid w:val="005B7A9B"/>
    <w:rsid w:val="005C03AA"/>
    <w:rsid w:val="005D35CA"/>
    <w:rsid w:val="005E1D3C"/>
    <w:rsid w:val="005F7D22"/>
    <w:rsid w:val="0062057D"/>
    <w:rsid w:val="00631E3A"/>
    <w:rsid w:val="00632253"/>
    <w:rsid w:val="006327FD"/>
    <w:rsid w:val="00642714"/>
    <w:rsid w:val="006455CE"/>
    <w:rsid w:val="00657FFD"/>
    <w:rsid w:val="006673F9"/>
    <w:rsid w:val="00671749"/>
    <w:rsid w:val="00677197"/>
    <w:rsid w:val="006808F7"/>
    <w:rsid w:val="00691192"/>
    <w:rsid w:val="00692EDE"/>
    <w:rsid w:val="00695E4B"/>
    <w:rsid w:val="00697A97"/>
    <w:rsid w:val="006A7CAB"/>
    <w:rsid w:val="006B0E3E"/>
    <w:rsid w:val="006B4530"/>
    <w:rsid w:val="006B491E"/>
    <w:rsid w:val="006C0F7C"/>
    <w:rsid w:val="006C492E"/>
    <w:rsid w:val="006D42D9"/>
    <w:rsid w:val="006E2916"/>
    <w:rsid w:val="006E2DAA"/>
    <w:rsid w:val="0070670B"/>
    <w:rsid w:val="00707289"/>
    <w:rsid w:val="00723C76"/>
    <w:rsid w:val="007246E4"/>
    <w:rsid w:val="00727E53"/>
    <w:rsid w:val="00733017"/>
    <w:rsid w:val="007361D1"/>
    <w:rsid w:val="00742284"/>
    <w:rsid w:val="0075179D"/>
    <w:rsid w:val="00756315"/>
    <w:rsid w:val="007658B9"/>
    <w:rsid w:val="00783310"/>
    <w:rsid w:val="00787B80"/>
    <w:rsid w:val="0079684E"/>
    <w:rsid w:val="007A4A6D"/>
    <w:rsid w:val="007B63CC"/>
    <w:rsid w:val="007C139F"/>
    <w:rsid w:val="007C284D"/>
    <w:rsid w:val="007D1BCF"/>
    <w:rsid w:val="007D75CF"/>
    <w:rsid w:val="007E3B22"/>
    <w:rsid w:val="007E6DC5"/>
    <w:rsid w:val="007F74E6"/>
    <w:rsid w:val="00805AA7"/>
    <w:rsid w:val="0080686A"/>
    <w:rsid w:val="00827561"/>
    <w:rsid w:val="00836CA9"/>
    <w:rsid w:val="00851EA5"/>
    <w:rsid w:val="00862CCB"/>
    <w:rsid w:val="0088043C"/>
    <w:rsid w:val="0088048B"/>
    <w:rsid w:val="008852ED"/>
    <w:rsid w:val="008906C9"/>
    <w:rsid w:val="00897EB8"/>
    <w:rsid w:val="008A7ECA"/>
    <w:rsid w:val="008B3FE1"/>
    <w:rsid w:val="008C5738"/>
    <w:rsid w:val="008D04F0"/>
    <w:rsid w:val="008D7188"/>
    <w:rsid w:val="008E1BB0"/>
    <w:rsid w:val="008E3AA1"/>
    <w:rsid w:val="008F3500"/>
    <w:rsid w:val="00905E18"/>
    <w:rsid w:val="009114F7"/>
    <w:rsid w:val="009119F0"/>
    <w:rsid w:val="00924E3C"/>
    <w:rsid w:val="009257FE"/>
    <w:rsid w:val="00927166"/>
    <w:rsid w:val="00960418"/>
    <w:rsid w:val="009612BB"/>
    <w:rsid w:val="00966DAC"/>
    <w:rsid w:val="00994953"/>
    <w:rsid w:val="00995E55"/>
    <w:rsid w:val="009A20ED"/>
    <w:rsid w:val="009B4C11"/>
    <w:rsid w:val="009B706D"/>
    <w:rsid w:val="009C22E7"/>
    <w:rsid w:val="009C5E2A"/>
    <w:rsid w:val="009D1BAC"/>
    <w:rsid w:val="009D37A8"/>
    <w:rsid w:val="009D610B"/>
    <w:rsid w:val="009D6C1B"/>
    <w:rsid w:val="00A0060E"/>
    <w:rsid w:val="00A07A26"/>
    <w:rsid w:val="00A125C5"/>
    <w:rsid w:val="00A3201F"/>
    <w:rsid w:val="00A35B0C"/>
    <w:rsid w:val="00A47C92"/>
    <w:rsid w:val="00A5039D"/>
    <w:rsid w:val="00A53940"/>
    <w:rsid w:val="00A65EE7"/>
    <w:rsid w:val="00A70133"/>
    <w:rsid w:val="00A76B28"/>
    <w:rsid w:val="00A837E9"/>
    <w:rsid w:val="00A85EBC"/>
    <w:rsid w:val="00A92B08"/>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553C8"/>
    <w:rsid w:val="00B66CA1"/>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23435"/>
    <w:rsid w:val="00C250D5"/>
    <w:rsid w:val="00C26C88"/>
    <w:rsid w:val="00C40F25"/>
    <w:rsid w:val="00C412DC"/>
    <w:rsid w:val="00C5279C"/>
    <w:rsid w:val="00C54B75"/>
    <w:rsid w:val="00C63643"/>
    <w:rsid w:val="00C71C3C"/>
    <w:rsid w:val="00C81204"/>
    <w:rsid w:val="00C82194"/>
    <w:rsid w:val="00C8290A"/>
    <w:rsid w:val="00C82DC7"/>
    <w:rsid w:val="00C83511"/>
    <w:rsid w:val="00C92898"/>
    <w:rsid w:val="00CB00B8"/>
    <w:rsid w:val="00CB5287"/>
    <w:rsid w:val="00CC1726"/>
    <w:rsid w:val="00CC3914"/>
    <w:rsid w:val="00CC5BE7"/>
    <w:rsid w:val="00CD0DE6"/>
    <w:rsid w:val="00CE0993"/>
    <w:rsid w:val="00CE7514"/>
    <w:rsid w:val="00CF39FA"/>
    <w:rsid w:val="00CF4543"/>
    <w:rsid w:val="00D075E8"/>
    <w:rsid w:val="00D248DE"/>
    <w:rsid w:val="00D27DAC"/>
    <w:rsid w:val="00D55F33"/>
    <w:rsid w:val="00D65430"/>
    <w:rsid w:val="00D71EEC"/>
    <w:rsid w:val="00D8542D"/>
    <w:rsid w:val="00D870FC"/>
    <w:rsid w:val="00D87E51"/>
    <w:rsid w:val="00D9254A"/>
    <w:rsid w:val="00D95C62"/>
    <w:rsid w:val="00D97923"/>
    <w:rsid w:val="00DA5247"/>
    <w:rsid w:val="00DC37E7"/>
    <w:rsid w:val="00DC6A71"/>
    <w:rsid w:val="00DD0879"/>
    <w:rsid w:val="00DE0CFD"/>
    <w:rsid w:val="00DE5B46"/>
    <w:rsid w:val="00DE7138"/>
    <w:rsid w:val="00E0357D"/>
    <w:rsid w:val="00E163BD"/>
    <w:rsid w:val="00E168C7"/>
    <w:rsid w:val="00E200FA"/>
    <w:rsid w:val="00E24EC2"/>
    <w:rsid w:val="00E24FDF"/>
    <w:rsid w:val="00E266EC"/>
    <w:rsid w:val="00E2758F"/>
    <w:rsid w:val="00E30CCF"/>
    <w:rsid w:val="00E3524A"/>
    <w:rsid w:val="00E3614B"/>
    <w:rsid w:val="00E4346C"/>
    <w:rsid w:val="00E45B17"/>
    <w:rsid w:val="00E47EDC"/>
    <w:rsid w:val="00E54798"/>
    <w:rsid w:val="00E8540B"/>
    <w:rsid w:val="00E86C83"/>
    <w:rsid w:val="00E96041"/>
    <w:rsid w:val="00EA0E34"/>
    <w:rsid w:val="00EA7FCE"/>
    <w:rsid w:val="00EB036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84DDB"/>
    <w:rsid w:val="00F907FC"/>
    <w:rsid w:val="00F93A05"/>
    <w:rsid w:val="00FA2D15"/>
    <w:rsid w:val="00FA309E"/>
    <w:rsid w:val="00FC2917"/>
    <w:rsid w:val="00FC4EE4"/>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4</TotalTime>
  <Pages>3</Pages>
  <Words>1318</Words>
  <Characters>7516</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11</cp:revision>
  <cp:lastPrinted>2023-06-02T09:08:00Z</cp:lastPrinted>
  <dcterms:created xsi:type="dcterms:W3CDTF">2023-12-08T15:46:00Z</dcterms:created>
  <dcterms:modified xsi:type="dcterms:W3CDTF">2023-12-12T09:54:00Z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