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6F9C4A0" w:rsidR="00C8290A" w:rsidRPr="00AF4663" w:rsidRDefault="006D52AF" w:rsidP="00C8290A">
      <w:pPr>
        <w:autoSpaceDE w:val="0"/>
        <w:spacing w:line="276" w:lineRule="auto"/>
        <w:jc w:val="both"/>
      </w:pPr>
      <w:r>
        <w:t>Št</w:t>
      </w:r>
      <w:r w:rsidR="00DE78D2">
        <w:t>evilka</w:t>
      </w:r>
      <w:r>
        <w:t>: 1003-</w:t>
      </w:r>
      <w:r w:rsidR="00681AAE">
        <w:t>3/2025</w:t>
      </w:r>
    </w:p>
    <w:p w14:paraId="0EC8E110" w14:textId="77777777" w:rsidR="006673F9" w:rsidRDefault="006673F9" w:rsidP="00C8290A">
      <w:pPr>
        <w:autoSpaceDE w:val="0"/>
        <w:spacing w:line="276" w:lineRule="auto"/>
        <w:jc w:val="both"/>
      </w:pPr>
    </w:p>
    <w:p w14:paraId="267CACFD" w14:textId="68684B78" w:rsidR="00C8290A" w:rsidRPr="00AF4663" w:rsidRDefault="00C8290A" w:rsidP="00C8290A">
      <w:pPr>
        <w:autoSpaceDE w:val="0"/>
        <w:spacing w:line="276" w:lineRule="auto"/>
        <w:jc w:val="both"/>
      </w:pPr>
      <w:r w:rsidRPr="00AF4663">
        <w:t>Na podlagi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3E616997" w:rsidR="00C8290A" w:rsidRPr="00AF4663" w:rsidRDefault="008F32ED" w:rsidP="00C8290A">
      <w:pPr>
        <w:autoSpaceDE w:val="0"/>
        <w:spacing w:line="276" w:lineRule="auto"/>
        <w:jc w:val="center"/>
        <w:rPr>
          <w:b/>
          <w:bCs/>
        </w:rPr>
      </w:pPr>
      <w:r>
        <w:rPr>
          <w:b/>
          <w:bCs/>
        </w:rPr>
        <w:t>SVETOVALEC</w:t>
      </w:r>
      <w:r w:rsidR="00C8290A" w:rsidRPr="00AF4663">
        <w:rPr>
          <w:b/>
          <w:bCs/>
        </w:rPr>
        <w:t xml:space="preserve"> v </w:t>
      </w:r>
      <w:r w:rsidR="006911E9">
        <w:rPr>
          <w:b/>
          <w:bCs/>
        </w:rPr>
        <w:t>Službi za splošne in pravne zadeve</w:t>
      </w:r>
      <w:r w:rsidR="00C8290A" w:rsidRPr="00AF4663">
        <w:rPr>
          <w:b/>
          <w:bCs/>
        </w:rPr>
        <w:t xml:space="preserve"> (DM</w:t>
      </w:r>
      <w:r w:rsidR="006911E9">
        <w:rPr>
          <w:b/>
          <w:bCs/>
        </w:rPr>
        <w:t xml:space="preserve"> 228</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06650F2" w14:textId="77777777" w:rsidR="008F32ED" w:rsidRDefault="008F32ED" w:rsidP="008F32ED">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t xml:space="preserve">, </w:t>
      </w:r>
    </w:p>
    <w:p w14:paraId="403C09A3" w14:textId="737A0118" w:rsidR="008F32ED" w:rsidRPr="00D6180C" w:rsidRDefault="008F32ED" w:rsidP="008F32ED">
      <w:pPr>
        <w:numPr>
          <w:ilvl w:val="0"/>
          <w:numId w:val="6"/>
        </w:numPr>
        <w:suppressAutoHyphens/>
        <w:spacing w:line="276" w:lineRule="auto"/>
        <w:ind w:left="567"/>
        <w:jc w:val="both"/>
      </w:pPr>
      <w:r w:rsidRPr="00D6180C">
        <w:t xml:space="preserve">najmanj </w:t>
      </w:r>
      <w:r w:rsidR="00625645">
        <w:rPr>
          <w:b/>
        </w:rPr>
        <w:t>7</w:t>
      </w:r>
      <w:r w:rsidRPr="00D6180C">
        <w:rPr>
          <w:b/>
        </w:rPr>
        <w:t xml:space="preserve"> </w:t>
      </w:r>
      <w:r w:rsidR="00625645">
        <w:rPr>
          <w:b/>
        </w:rPr>
        <w:t>mesecev</w:t>
      </w:r>
      <w:r w:rsidRPr="00D6180C">
        <w:t xml:space="preserve"> delovnih izkušenj po pridobitvi strokovnega naziva;</w:t>
      </w:r>
    </w:p>
    <w:p w14:paraId="5A4A951E" w14:textId="77777777" w:rsidR="008F32ED" w:rsidRPr="00D6180C" w:rsidRDefault="008F32ED" w:rsidP="008F32ED">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7A47971B" w14:textId="77777777" w:rsidR="008F32ED" w:rsidRPr="00D6180C" w:rsidRDefault="008F32ED" w:rsidP="008F32ED">
      <w:pPr>
        <w:numPr>
          <w:ilvl w:val="0"/>
          <w:numId w:val="6"/>
        </w:numPr>
        <w:suppressAutoHyphens/>
        <w:spacing w:line="276" w:lineRule="auto"/>
        <w:ind w:left="567"/>
        <w:jc w:val="both"/>
      </w:pPr>
      <w:r w:rsidRPr="00D6180C">
        <w:t>opravljeno obvezno usposabljanje za imenovanje v naziv (če ga kandidat nima, ga mora opraviti</w:t>
      </w:r>
      <w:r>
        <w:t xml:space="preserve"> </w:t>
      </w:r>
      <w:r w:rsidRPr="00D6180C">
        <w:t>v enem letu od sklenitve pogodbe o zaposlitvi);</w:t>
      </w:r>
    </w:p>
    <w:p w14:paraId="277CE6A3" w14:textId="77777777" w:rsidR="008F32ED" w:rsidRDefault="008F32ED" w:rsidP="008F32ED">
      <w:pPr>
        <w:numPr>
          <w:ilvl w:val="0"/>
          <w:numId w:val="10"/>
        </w:numPr>
        <w:suppressAutoHyphens/>
        <w:spacing w:line="276" w:lineRule="auto"/>
        <w:ind w:left="567"/>
        <w:jc w:val="both"/>
      </w:pPr>
      <w:r>
        <w:t>državljanstvo Republike Slovenije;</w:t>
      </w:r>
    </w:p>
    <w:p w14:paraId="7DA8D08E" w14:textId="77777777" w:rsidR="008F32ED" w:rsidRDefault="008F32ED" w:rsidP="008F32ED">
      <w:pPr>
        <w:numPr>
          <w:ilvl w:val="0"/>
          <w:numId w:val="10"/>
        </w:numPr>
        <w:suppressAutoHyphens/>
        <w:spacing w:line="276" w:lineRule="auto"/>
        <w:ind w:left="567"/>
        <w:jc w:val="both"/>
      </w:pPr>
      <w:r>
        <w:t>znanje uradnega jezika;</w:t>
      </w:r>
    </w:p>
    <w:p w14:paraId="5055D384" w14:textId="77777777" w:rsidR="008F32ED" w:rsidRDefault="008F32ED" w:rsidP="008F32ED">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7A05994" w14:textId="77777777" w:rsidR="008F32ED" w:rsidRDefault="008F32ED" w:rsidP="008F32ED">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10C19B1F" w14:textId="77777777" w:rsidR="00E475FC" w:rsidRDefault="00E475FC" w:rsidP="00003740">
      <w:pPr>
        <w:spacing w:line="276" w:lineRule="auto"/>
        <w:jc w:val="both"/>
      </w:pPr>
    </w:p>
    <w:p w14:paraId="34DD9773" w14:textId="61C23BD7" w:rsidR="00E54B6C" w:rsidRPr="00C06B20" w:rsidRDefault="00E54B6C" w:rsidP="00E54B6C">
      <w:pPr>
        <w:suppressAutoHyphens/>
        <w:spacing w:line="240" w:lineRule="auto"/>
        <w:jc w:val="both"/>
      </w:pPr>
      <w:r w:rsidRPr="00B3068F">
        <w:rPr>
          <w:b/>
        </w:rPr>
        <w:t>Zaželeno</w:t>
      </w:r>
      <w:r w:rsidRPr="00B3068F">
        <w:t xml:space="preserve"> je, da ima kandidat vozniški izpit B kategorije</w:t>
      </w:r>
      <w:r>
        <w:t xml:space="preserve"> in </w:t>
      </w:r>
      <w:r w:rsidRPr="00C06B20">
        <w:t>opravljen preizkus znanja za vodenje in odločanje v prekrškovnem postopku.</w:t>
      </w:r>
    </w:p>
    <w:p w14:paraId="302EDA8C" w14:textId="77777777" w:rsidR="00E54B6C" w:rsidRPr="00C06B20" w:rsidRDefault="00E54B6C" w:rsidP="00003740">
      <w:pPr>
        <w:spacing w:line="276" w:lineRule="auto"/>
        <w:jc w:val="both"/>
      </w:pPr>
    </w:p>
    <w:p w14:paraId="753D426B" w14:textId="77777777" w:rsidR="00003740" w:rsidRDefault="00003740" w:rsidP="00003740">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645A01A" w14:textId="77777777" w:rsidR="009739C7" w:rsidRPr="00341D6D" w:rsidRDefault="009739C7" w:rsidP="00003740">
      <w:pPr>
        <w:spacing w:line="276" w:lineRule="auto"/>
        <w:jc w:val="both"/>
        <w:rPr>
          <w:szCs w:val="20"/>
        </w:rPr>
      </w:pPr>
    </w:p>
    <w:p w14:paraId="31C2048B" w14:textId="145D1D48" w:rsidR="00003740" w:rsidRDefault="00003740" w:rsidP="00003740">
      <w:pPr>
        <w:autoSpaceDE w:val="0"/>
        <w:spacing w:line="276" w:lineRule="auto"/>
        <w:jc w:val="both"/>
        <w:rPr>
          <w:b/>
        </w:rPr>
      </w:pPr>
      <w:r>
        <w:rPr>
          <w:b/>
        </w:rPr>
        <w:t>Naloge delovnega mesta so:</w:t>
      </w:r>
    </w:p>
    <w:p w14:paraId="51032B6F" w14:textId="6499DB82" w:rsidR="00A355F0"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pomoč pri pripravi osnutkov predpisov in drugih zahtevnejših gradiv;</w:t>
      </w:r>
    </w:p>
    <w:p w14:paraId="52325D0E" w14:textId="38FB7D01" w:rsidR="009E43CC"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zbiranje, urejanje in priprava podatkov za oblikovanje zahtevnejših gradiv;</w:t>
      </w:r>
    </w:p>
    <w:p w14:paraId="098B1D9B" w14:textId="4E82B2D2"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samostojno oblikovanje manj zahtevnih gradiv s predlogi ukrepov;</w:t>
      </w:r>
    </w:p>
    <w:p w14:paraId="7F568489" w14:textId="44A7AF6F"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zahtevnih upravnih postopkov na prvi stopnji;</w:t>
      </w:r>
    </w:p>
    <w:p w14:paraId="186EA28E" w14:textId="47869663"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priprava dokumentov za vodenje prekrškovnih postopkov na prvi stopnji;</w:t>
      </w:r>
    </w:p>
    <w:p w14:paraId="7D8481B0" w14:textId="222E5FCA"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lastRenderedPageBreak/>
        <w:t>dajanje splošnih informacij in informacij o drugih javnih storitvah uporabnikom;</w:t>
      </w:r>
    </w:p>
    <w:p w14:paraId="53443D9F" w14:textId="561F1CEE" w:rsidR="00635B68" w:rsidRDefault="00443D22"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inšpekcijskih opravil </w:t>
      </w:r>
      <w:r w:rsidR="00641C17">
        <w:rPr>
          <w:rFonts w:ascii="Arial" w:hAnsi="Arial" w:cs="Arial"/>
          <w:sz w:val="20"/>
          <w:szCs w:val="20"/>
        </w:rPr>
        <w:t>v postopku pred izdajo odločbe;</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5143F991" w14:textId="77777777" w:rsidR="00A1081D" w:rsidRDefault="00A1081D" w:rsidP="00AD5F4C">
      <w:pPr>
        <w:spacing w:line="276" w:lineRule="auto"/>
        <w:rPr>
          <w:bCs/>
        </w:rPr>
      </w:pPr>
    </w:p>
    <w:p w14:paraId="5715D6EB" w14:textId="77777777" w:rsidR="00DE598A" w:rsidRPr="00A1081D" w:rsidRDefault="00DE598A" w:rsidP="00AD5F4C">
      <w:pPr>
        <w:spacing w:line="276" w:lineRule="auto"/>
        <w:rPr>
          <w:bCs/>
        </w:rPr>
      </w:pPr>
    </w:p>
    <w:p w14:paraId="2E59C919" w14:textId="7F3938C6" w:rsidR="00AD5F4C" w:rsidRDefault="00AD5F4C" w:rsidP="00AD5F4C">
      <w:pPr>
        <w:spacing w:line="276" w:lineRule="auto"/>
        <w:rPr>
          <w:b/>
        </w:rPr>
      </w:pPr>
      <w:r>
        <w:rPr>
          <w:b/>
        </w:rPr>
        <w:t>Prijava mora vsebovati:</w:t>
      </w:r>
    </w:p>
    <w:p w14:paraId="0B3B1D74" w14:textId="77777777" w:rsidR="00AD5F4C" w:rsidRDefault="00AD5F4C" w:rsidP="00AD5F4C">
      <w:pPr>
        <w:numPr>
          <w:ilvl w:val="0"/>
          <w:numId w:val="8"/>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E5A56F" w14:textId="77777777" w:rsidR="00AD5F4C" w:rsidRDefault="00AD5F4C" w:rsidP="00AD5F4C">
      <w:pPr>
        <w:numPr>
          <w:ilvl w:val="0"/>
          <w:numId w:val="8"/>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608794E" w14:textId="77777777" w:rsidR="00AD5F4C" w:rsidRDefault="00AD5F4C" w:rsidP="00AD5F4C">
      <w:pPr>
        <w:numPr>
          <w:ilvl w:val="0"/>
          <w:numId w:val="8"/>
        </w:numPr>
        <w:suppressAutoHyphens/>
        <w:spacing w:line="276" w:lineRule="auto"/>
        <w:jc w:val="both"/>
      </w:pPr>
      <w:r>
        <w:t>izjavo kandidata, da:</w:t>
      </w:r>
    </w:p>
    <w:p w14:paraId="0E22610F" w14:textId="77777777" w:rsidR="00AD5F4C" w:rsidRDefault="00AD5F4C" w:rsidP="00AD5F4C">
      <w:pPr>
        <w:numPr>
          <w:ilvl w:val="0"/>
          <w:numId w:val="9"/>
        </w:numPr>
        <w:suppressAutoHyphens/>
        <w:spacing w:line="276" w:lineRule="auto"/>
        <w:ind w:left="1134" w:hanging="283"/>
        <w:jc w:val="both"/>
      </w:pPr>
      <w:r>
        <w:t>je državljan Republike Slovenije,</w:t>
      </w:r>
    </w:p>
    <w:p w14:paraId="57F22702" w14:textId="77777777" w:rsidR="00AD5F4C" w:rsidRDefault="00AD5F4C" w:rsidP="00AD5F4C">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FCF5828" w14:textId="77777777" w:rsidR="00AD5F4C" w:rsidRDefault="00AD5F4C" w:rsidP="00AD5F4C">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2D2A4E6B" w14:textId="42307651" w:rsidR="00AD5F4C" w:rsidRPr="00AD5F4C" w:rsidRDefault="00AD5F4C" w:rsidP="00163ABC">
      <w:pPr>
        <w:pStyle w:val="Odstavekseznama"/>
        <w:numPr>
          <w:ilvl w:val="0"/>
          <w:numId w:val="13"/>
        </w:numPr>
        <w:spacing w:line="276" w:lineRule="auto"/>
        <w:jc w:val="both"/>
        <w:rPr>
          <w:rFonts w:ascii="Arial" w:hAnsi="Arial" w:cs="Arial"/>
          <w:bCs/>
          <w:sz w:val="20"/>
          <w:szCs w:val="20"/>
        </w:rPr>
      </w:pPr>
      <w:r w:rsidRPr="00AD5F4C">
        <w:rPr>
          <w:rFonts w:ascii="Arial" w:hAnsi="Arial" w:cs="Arial"/>
          <w:sz w:val="20"/>
          <w:szCs w:val="20"/>
        </w:rPr>
        <w:t>izjavo kandidata, da za namen tega natečajnega postopka dovoljuje Inšpektoratu R</w:t>
      </w:r>
      <w:r w:rsidR="00DA58A3">
        <w:rPr>
          <w:rFonts w:ascii="Arial" w:hAnsi="Arial" w:cs="Arial"/>
          <w:sz w:val="20"/>
          <w:szCs w:val="20"/>
        </w:rPr>
        <w:t xml:space="preserve">epublike </w:t>
      </w:r>
      <w:r w:rsidRPr="00AD5F4C">
        <w:rPr>
          <w:rFonts w:ascii="Arial" w:hAnsi="Arial" w:cs="Arial"/>
          <w:sz w:val="20"/>
          <w:szCs w:val="20"/>
        </w:rPr>
        <w:t>S</w:t>
      </w:r>
      <w:r w:rsidR="00DA58A3">
        <w:rPr>
          <w:rFonts w:ascii="Arial" w:hAnsi="Arial" w:cs="Arial"/>
          <w:sz w:val="20"/>
          <w:szCs w:val="20"/>
        </w:rPr>
        <w:t>lovenije</w:t>
      </w:r>
      <w:r w:rsidRPr="00AD5F4C">
        <w:rPr>
          <w:rFonts w:ascii="Arial" w:hAnsi="Arial" w:cs="Arial"/>
          <w:sz w:val="20"/>
          <w:szCs w:val="20"/>
        </w:rPr>
        <w:t xml:space="preserve"> za </w:t>
      </w:r>
      <w:r w:rsidR="00DA58A3">
        <w:rPr>
          <w:rFonts w:ascii="Arial" w:hAnsi="Arial" w:cs="Arial"/>
          <w:sz w:val="20"/>
          <w:szCs w:val="20"/>
        </w:rPr>
        <w:t>naravne vire</w:t>
      </w:r>
      <w:r w:rsidRPr="00AD5F4C">
        <w:rPr>
          <w:rFonts w:ascii="Arial" w:hAnsi="Arial" w:cs="Arial"/>
          <w:sz w:val="20"/>
          <w:szCs w:val="20"/>
        </w:rPr>
        <w:t xml:space="preserve"> in prostor, da iz uradnih evidenc pridobi podatke iz 1. in 3. točke.</w:t>
      </w:r>
    </w:p>
    <w:p w14:paraId="217855DF" w14:textId="77777777" w:rsidR="00AD5F4C" w:rsidRDefault="00AD5F4C" w:rsidP="00003740">
      <w:pPr>
        <w:spacing w:line="276" w:lineRule="auto"/>
        <w:rPr>
          <w:bCs/>
        </w:rPr>
      </w:pPr>
    </w:p>
    <w:p w14:paraId="64737B5D" w14:textId="77777777" w:rsidR="00DE598A" w:rsidRDefault="00DE598A" w:rsidP="00003740">
      <w:pPr>
        <w:spacing w:line="276" w:lineRule="auto"/>
        <w:rPr>
          <w:bCs/>
        </w:rPr>
      </w:pPr>
    </w:p>
    <w:p w14:paraId="427E5D79" w14:textId="746A2C7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(diploma), Europass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5512C445" w14:textId="77777777" w:rsidR="004906C8" w:rsidRDefault="004906C8" w:rsidP="00003740">
      <w:pPr>
        <w:autoSpaceDE w:val="0"/>
        <w:spacing w:line="276" w:lineRule="auto"/>
        <w:jc w:val="both"/>
      </w:pPr>
    </w:p>
    <w:p w14:paraId="1EEEFFEE" w14:textId="77777777" w:rsidR="00BA3BD4"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2B760F71" w14:textId="77777777" w:rsidR="00BA3BD4" w:rsidRDefault="00BA3BD4" w:rsidP="00003740">
      <w:pPr>
        <w:autoSpaceDE w:val="0"/>
        <w:spacing w:line="276" w:lineRule="auto"/>
        <w:jc w:val="both"/>
      </w:pPr>
    </w:p>
    <w:p w14:paraId="1B82246E" w14:textId="51DD2234"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CC8E36" w14:textId="77777777" w:rsidR="00397C3B" w:rsidRDefault="00397C3B" w:rsidP="00003740">
      <w:pPr>
        <w:autoSpaceDE w:val="0"/>
        <w:spacing w:line="276" w:lineRule="auto"/>
        <w:jc w:val="both"/>
      </w:pPr>
    </w:p>
    <w:p w14:paraId="11C9DA0E" w14:textId="77777777" w:rsidR="00D95691" w:rsidRDefault="00D95691" w:rsidP="00D95691">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07BF0695" w14:textId="77777777" w:rsidR="00D95691" w:rsidRDefault="00D95691" w:rsidP="00D95691">
      <w:pPr>
        <w:spacing w:line="276" w:lineRule="auto"/>
        <w:jc w:val="both"/>
      </w:pPr>
    </w:p>
    <w:p w14:paraId="466C3E25" w14:textId="77777777" w:rsidR="00D95691" w:rsidRDefault="00D95691" w:rsidP="00D95691">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2D3DB31F" w14:textId="77777777" w:rsidR="00D95691" w:rsidRDefault="00D95691" w:rsidP="00003740">
      <w:pPr>
        <w:autoSpaceDE w:val="0"/>
        <w:spacing w:line="276" w:lineRule="auto"/>
        <w:jc w:val="both"/>
      </w:pPr>
    </w:p>
    <w:p w14:paraId="1224C8E8" w14:textId="77777777" w:rsidR="00DE598A" w:rsidRDefault="00DE598A" w:rsidP="00003740">
      <w:pPr>
        <w:autoSpaceDE w:val="0"/>
        <w:spacing w:line="276" w:lineRule="auto"/>
        <w:jc w:val="both"/>
      </w:pPr>
    </w:p>
    <w:p w14:paraId="3C033C71" w14:textId="2D1D029D" w:rsidR="00645E88" w:rsidRPr="00874C7C" w:rsidRDefault="00003740" w:rsidP="00003740">
      <w:pPr>
        <w:autoSpaceDE w:val="0"/>
        <w:spacing w:line="276" w:lineRule="auto"/>
        <w:jc w:val="both"/>
        <w:rPr>
          <w:szCs w:val="20"/>
        </w:rPr>
      </w:pPr>
      <w:r>
        <w:t xml:space="preserve">Z izbranim kandidatom bomo sklenili pogodbo o zaposlitvi na uradniško </w:t>
      </w:r>
      <w:r w:rsidRPr="00874C7C">
        <w:t xml:space="preserve">delovno mesto </w:t>
      </w:r>
      <w:r w:rsidR="004C3747" w:rsidRPr="00874C7C">
        <w:t>»</w:t>
      </w:r>
      <w:r w:rsidR="00397C3B" w:rsidRPr="00874C7C">
        <w:t>S</w:t>
      </w:r>
      <w:r w:rsidR="00023CB6" w:rsidRPr="00874C7C">
        <w:t>vetovalec</w:t>
      </w:r>
      <w:r w:rsidRPr="00874C7C">
        <w:t xml:space="preserve">, šifra DM: </w:t>
      </w:r>
      <w:r w:rsidR="0044334B">
        <w:t>228</w:t>
      </w:r>
      <w:r w:rsidR="004C3747" w:rsidRPr="00874C7C">
        <w:t>«</w:t>
      </w:r>
      <w:r w:rsidRPr="00874C7C">
        <w:t xml:space="preserve">, </w:t>
      </w:r>
      <w:r w:rsidR="00286F93" w:rsidRPr="00874C7C">
        <w:t xml:space="preserve">delovno razmerje </w:t>
      </w:r>
      <w:r w:rsidRPr="00874C7C">
        <w:t xml:space="preserve">za </w:t>
      </w:r>
      <w:r w:rsidRPr="00874C7C">
        <w:rPr>
          <w:b/>
          <w:bCs/>
        </w:rPr>
        <w:t>nedoločen čas</w:t>
      </w:r>
      <w:r w:rsidR="005A1587" w:rsidRPr="00874C7C">
        <w:rPr>
          <w:b/>
          <w:bCs/>
        </w:rPr>
        <w:t>,</w:t>
      </w:r>
      <w:r w:rsidRPr="00874C7C">
        <w:t xml:space="preserve"> s polnim delovnim časom</w:t>
      </w:r>
      <w:r w:rsidR="004C3747" w:rsidRPr="00874C7C">
        <w:t xml:space="preserve">   </w:t>
      </w:r>
      <w:r w:rsidR="005A1587" w:rsidRPr="00874C7C">
        <w:t xml:space="preserve"> (40 ur/teden)</w:t>
      </w:r>
      <w:r w:rsidR="00DE598A">
        <w:t xml:space="preserve"> in </w:t>
      </w:r>
      <w:r w:rsidR="00DE598A">
        <w:rPr>
          <w:b/>
          <w:bCs/>
        </w:rPr>
        <w:t>3 mesečnim poskusnim delom.</w:t>
      </w:r>
      <w:r w:rsidRPr="00874C7C">
        <w:t xml:space="preserve"> Izbrani kandidat bo delo opravljal v nazivu </w:t>
      </w:r>
      <w:r w:rsidR="00157368" w:rsidRPr="00874C7C">
        <w:t>svetovalec</w:t>
      </w:r>
      <w:r w:rsidRPr="00874C7C">
        <w:t xml:space="preserve"> III, z možnostjo napredovanja v naziv </w:t>
      </w:r>
      <w:r w:rsidR="00B90CA2" w:rsidRPr="00874C7C">
        <w:t>svetovalec</w:t>
      </w:r>
      <w:r w:rsidRPr="00874C7C">
        <w:t xml:space="preserve"> II in </w:t>
      </w:r>
      <w:r w:rsidR="00B90CA2" w:rsidRPr="00874C7C">
        <w:t>svetovalec</w:t>
      </w:r>
      <w:r w:rsidRPr="00874C7C">
        <w:t xml:space="preserve"> I. </w:t>
      </w:r>
      <w:r w:rsidR="002F7BDB" w:rsidRPr="00874C7C">
        <w:t>Izhodiščni plačni razred delovnega mesta</w:t>
      </w:r>
      <w:r w:rsidR="00C06B20" w:rsidRPr="00874C7C">
        <w:t xml:space="preserve"> je 17</w:t>
      </w:r>
      <w:r w:rsidR="009378E0" w:rsidRPr="00874C7C">
        <w:t xml:space="preserve"> (</w:t>
      </w:r>
      <w:r w:rsidR="002F7BDB" w:rsidRPr="00874C7C">
        <w:rPr>
          <w:rFonts w:cs="Arial"/>
        </w:rPr>
        <w:t>osnovn</w:t>
      </w:r>
      <w:r w:rsidR="009378E0" w:rsidRPr="00874C7C">
        <w:rPr>
          <w:rFonts w:cs="Arial"/>
        </w:rPr>
        <w:t>a</w:t>
      </w:r>
      <w:r w:rsidR="002F7BDB" w:rsidRPr="00874C7C">
        <w:rPr>
          <w:rFonts w:cs="Arial"/>
        </w:rPr>
        <w:t xml:space="preserve"> plač</w:t>
      </w:r>
      <w:r w:rsidR="009378E0" w:rsidRPr="00874C7C">
        <w:rPr>
          <w:rFonts w:cs="Arial"/>
        </w:rPr>
        <w:t>a:</w:t>
      </w:r>
      <w:r w:rsidR="002F7BDB" w:rsidRPr="00874C7C">
        <w:rPr>
          <w:rFonts w:cs="Arial"/>
        </w:rPr>
        <w:t xml:space="preserve"> </w:t>
      </w:r>
      <w:r w:rsidR="002F7BDB" w:rsidRPr="00874C7C">
        <w:rPr>
          <w:rFonts w:cs="Arial"/>
          <w:szCs w:val="20"/>
        </w:rPr>
        <w:t>2.</w:t>
      </w:r>
      <w:r w:rsidR="00B871C1">
        <w:rPr>
          <w:rFonts w:cs="Arial"/>
          <w:szCs w:val="20"/>
        </w:rPr>
        <w:t>0</w:t>
      </w:r>
      <w:r w:rsidR="002F7BDB" w:rsidRPr="00874C7C">
        <w:rPr>
          <w:rFonts w:cs="Arial"/>
          <w:szCs w:val="20"/>
        </w:rPr>
        <w:t>12,14</w:t>
      </w:r>
      <w:r w:rsidR="009378E0" w:rsidRPr="00874C7C">
        <w:rPr>
          <w:rFonts w:cs="Arial"/>
          <w:szCs w:val="20"/>
        </w:rPr>
        <w:t xml:space="preserve"> EUR </w:t>
      </w:r>
      <w:r w:rsidR="002F7BDB" w:rsidRPr="00874C7C">
        <w:rPr>
          <w:rFonts w:cs="Arial"/>
          <w:szCs w:val="20"/>
        </w:rPr>
        <w:t>bruto</w:t>
      </w:r>
      <w:r w:rsidR="00BE2703">
        <w:rPr>
          <w:rFonts w:cs="Arial"/>
          <w:szCs w:val="20"/>
        </w:rPr>
        <w:t xml:space="preserve">, </w:t>
      </w:r>
      <w:r w:rsidR="00B871C1">
        <w:rPr>
          <w:rFonts w:cs="Arial"/>
          <w:szCs w:val="20"/>
        </w:rPr>
        <w:t>povečan</w:t>
      </w:r>
      <w:r w:rsidR="00412A34">
        <w:rPr>
          <w:rFonts w:cs="Arial"/>
          <w:szCs w:val="20"/>
        </w:rPr>
        <w:t>a</w:t>
      </w:r>
      <w:r w:rsidR="00B871C1">
        <w:rPr>
          <w:rFonts w:cs="Arial"/>
          <w:szCs w:val="20"/>
        </w:rPr>
        <w:t xml:space="preserve"> </w:t>
      </w:r>
      <w:r w:rsidR="00BE2703">
        <w:rPr>
          <w:rFonts w:cs="Arial"/>
          <w:szCs w:val="20"/>
        </w:rPr>
        <w:t xml:space="preserve">z </w:t>
      </w:r>
      <w:r w:rsidR="00B871C1">
        <w:rPr>
          <w:rFonts w:cs="Arial"/>
          <w:szCs w:val="20"/>
        </w:rPr>
        <w:t>obroki</w:t>
      </w:r>
      <w:r w:rsidR="00BE2703">
        <w:rPr>
          <w:rFonts w:cs="Arial"/>
          <w:szCs w:val="20"/>
        </w:rPr>
        <w:t xml:space="preserve"> izplačil razlike</w:t>
      </w:r>
      <w:r w:rsidR="00BE2703">
        <w:rPr>
          <w:rFonts w:cs="Arial"/>
          <w:szCs w:val="20"/>
        </w:rPr>
        <w:t xml:space="preserve"> po </w:t>
      </w:r>
      <w:r w:rsidR="00B871C1">
        <w:rPr>
          <w:rFonts w:cs="Arial"/>
          <w:szCs w:val="20"/>
        </w:rPr>
        <w:t xml:space="preserve">101. čl. </w:t>
      </w:r>
      <w:r w:rsidR="000C4A8E">
        <w:rPr>
          <w:rFonts w:cs="Arial"/>
          <w:szCs w:val="20"/>
        </w:rPr>
        <w:t>ZSTSPJS</w:t>
      </w:r>
      <w:r w:rsidR="009378E0" w:rsidRPr="00874C7C">
        <w:rPr>
          <w:rFonts w:cs="Arial"/>
          <w:szCs w:val="20"/>
        </w:rPr>
        <w:t>)</w:t>
      </w:r>
      <w:r w:rsidR="002F7BDB" w:rsidRPr="00874C7C">
        <w:rPr>
          <w:rFonts w:cs="Arial"/>
          <w:szCs w:val="20"/>
        </w:rPr>
        <w:t>.</w:t>
      </w:r>
      <w:r w:rsidR="00C06B20" w:rsidRPr="00874C7C">
        <w:rPr>
          <w:rFonts w:cs="Arial"/>
          <w:szCs w:val="20"/>
        </w:rPr>
        <w:t xml:space="preserve"> Plača bo obračunana v skladu z Zakonom </w:t>
      </w:r>
      <w:r w:rsidR="00645E88" w:rsidRPr="00874C7C">
        <w:rPr>
          <w:rFonts w:cs="Arial"/>
          <w:szCs w:val="20"/>
        </w:rPr>
        <w:t>o skupnih temeljih sistema plač v javnem sektorju (Ur. l. RS, št. 95/24).</w:t>
      </w:r>
    </w:p>
    <w:p w14:paraId="45467331" w14:textId="77777777" w:rsidR="00B871C1" w:rsidRPr="00874C7C" w:rsidRDefault="00B871C1" w:rsidP="00003740">
      <w:pPr>
        <w:autoSpaceDE w:val="0"/>
        <w:spacing w:line="276" w:lineRule="auto"/>
        <w:jc w:val="both"/>
      </w:pPr>
    </w:p>
    <w:p w14:paraId="0AAF2B24" w14:textId="594766EC" w:rsidR="00003740" w:rsidRPr="00874C7C" w:rsidRDefault="00CA0666" w:rsidP="00003740">
      <w:pPr>
        <w:autoSpaceDE w:val="0"/>
        <w:spacing w:line="276" w:lineRule="auto"/>
        <w:jc w:val="both"/>
      </w:pPr>
      <w:r w:rsidRPr="00874C7C">
        <w:t>Izbrani kandidat bo d</w:t>
      </w:r>
      <w:r w:rsidR="00003740" w:rsidRPr="00874C7C">
        <w:t xml:space="preserve">elo opravljal v poslovnih prostorih Inšpektorata Republike Slovenije za naravne vire in prostor, </w:t>
      </w:r>
      <w:r w:rsidR="0089593E" w:rsidRPr="00874C7C">
        <w:t xml:space="preserve">na </w:t>
      </w:r>
      <w:r w:rsidR="005E6A96" w:rsidRPr="00874C7C">
        <w:t>lokacij</w:t>
      </w:r>
      <w:r w:rsidR="00B46F49" w:rsidRPr="00874C7C">
        <w:t>i</w:t>
      </w:r>
      <w:r w:rsidR="0089593E" w:rsidRPr="00874C7C">
        <w:t xml:space="preserve">: </w:t>
      </w:r>
      <w:r w:rsidR="000857BE" w:rsidRPr="00874C7C">
        <w:t>Dunajska cesta 56, 1000 Ljubljana</w:t>
      </w:r>
      <w:r w:rsidR="00D10F2C" w:rsidRPr="00874C7C">
        <w:t xml:space="preserve"> </w:t>
      </w:r>
      <w:r w:rsidR="00E66505" w:rsidRPr="00874C7C">
        <w:t>oz. v drugih uradnih prostorih, kjer inšpektorat opravlja svoje naloge.</w:t>
      </w:r>
    </w:p>
    <w:p w14:paraId="2B349C17" w14:textId="77777777" w:rsidR="00201B88" w:rsidRPr="005A1C23" w:rsidRDefault="00201B88" w:rsidP="00003740">
      <w:pPr>
        <w:spacing w:line="276" w:lineRule="auto"/>
        <w:jc w:val="both"/>
      </w:pP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25BA8939" w14:textId="77777777" w:rsidR="002C7AC5" w:rsidRDefault="002C7AC5" w:rsidP="00003740">
      <w:pPr>
        <w:autoSpaceDE w:val="0"/>
        <w:spacing w:line="276" w:lineRule="auto"/>
        <w:jc w:val="both"/>
      </w:pPr>
    </w:p>
    <w:p w14:paraId="77B51584" w14:textId="59AC345B"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BE7126">
        <w:t>S</w:t>
      </w:r>
      <w:r w:rsidR="007A49F3">
        <w:t>vetovalec</w:t>
      </w:r>
      <w:r w:rsidRPr="0044220E">
        <w:t xml:space="preserve"> </w:t>
      </w:r>
      <w:r>
        <w:t>(</w:t>
      </w:r>
      <w:r w:rsidRPr="0044220E">
        <w:t xml:space="preserve">DM </w:t>
      </w:r>
      <w:r w:rsidR="009B1D29">
        <w:t>228</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CC50CE">
        <w:t xml:space="preserve"> </w:t>
      </w:r>
      <w:r w:rsidR="00CC50CE" w:rsidRPr="00C81204">
        <w:t>Prijava je pravočasna, če je oddana priporočeno na pošto ali poslana po e-pošti najkasneje zadnji dan roka za prijavo.</w:t>
      </w:r>
    </w:p>
    <w:p w14:paraId="4996CC62" w14:textId="77777777" w:rsidR="002C7AC5" w:rsidRDefault="002C7AC5" w:rsidP="00003740">
      <w:pPr>
        <w:autoSpaceDE w:val="0"/>
        <w:spacing w:line="276" w:lineRule="auto"/>
        <w:jc w:val="both"/>
      </w:pPr>
    </w:p>
    <w:p w14:paraId="47C93CD2" w14:textId="3C2CB8E6" w:rsidR="00BC754F" w:rsidRPr="00C81204" w:rsidRDefault="00BC754F" w:rsidP="00BC754F">
      <w:pPr>
        <w:autoSpaceDE w:val="0"/>
        <w:autoSpaceDN w:val="0"/>
        <w:adjustRightInd w:val="0"/>
        <w:spacing w:line="276" w:lineRule="auto"/>
        <w:jc w:val="both"/>
      </w:pPr>
      <w:r w:rsidRPr="00C81204">
        <w:t>O izbiri oz. neizbiri bo vsakemu kandidatu, ki je sodeloval v izbirnem postopku, izdan sklep.</w:t>
      </w:r>
    </w:p>
    <w:p w14:paraId="7B60B33E" w14:textId="77777777" w:rsidR="00BC754F" w:rsidRDefault="00BC754F"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72286E9" w14:textId="77777777" w:rsidR="007E54DA" w:rsidRDefault="007E54DA"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47CB137D" w14:textId="77777777" w:rsidR="0075739D" w:rsidRDefault="0075739D" w:rsidP="00003740">
      <w:pPr>
        <w:spacing w:line="276" w:lineRule="auto"/>
        <w:rPr>
          <w:lang w:eastAsia="sl-SI"/>
        </w:rPr>
      </w:pPr>
    </w:p>
    <w:p w14:paraId="1E34D447" w14:textId="77777777" w:rsidR="0075739D" w:rsidRDefault="0075739D" w:rsidP="00003740">
      <w:pPr>
        <w:spacing w:line="276" w:lineRule="auto"/>
        <w:rPr>
          <w:lang w:eastAsia="sl-SI"/>
        </w:rPr>
      </w:pPr>
    </w:p>
    <w:p w14:paraId="76556AC6" w14:textId="77777777" w:rsidR="009B1D29" w:rsidRDefault="009B1D29" w:rsidP="00003740">
      <w:pPr>
        <w:spacing w:line="276" w:lineRule="auto"/>
        <w:rPr>
          <w:lang w:eastAsia="sl-SI"/>
        </w:rPr>
      </w:pPr>
    </w:p>
    <w:p w14:paraId="5C728B46" w14:textId="77777777" w:rsidR="009B1D29" w:rsidRDefault="009B1D29" w:rsidP="00003740">
      <w:pPr>
        <w:spacing w:line="276" w:lineRule="auto"/>
        <w:rPr>
          <w:lang w:eastAsia="sl-SI"/>
        </w:rPr>
      </w:pPr>
    </w:p>
    <w:p w14:paraId="46F570A0" w14:textId="77777777" w:rsidR="009B1D29" w:rsidRDefault="009B1D29" w:rsidP="00003740">
      <w:pPr>
        <w:spacing w:line="276" w:lineRule="auto"/>
        <w:rPr>
          <w:lang w:eastAsia="sl-SI"/>
        </w:rPr>
      </w:pPr>
    </w:p>
    <w:p w14:paraId="6718E59E" w14:textId="77777777" w:rsidR="009B1D29" w:rsidRDefault="009B1D29" w:rsidP="00003740">
      <w:pPr>
        <w:spacing w:line="276" w:lineRule="auto"/>
        <w:rPr>
          <w:lang w:eastAsia="sl-SI"/>
        </w:rPr>
      </w:pPr>
    </w:p>
    <w:p w14:paraId="1762AFE3" w14:textId="77777777" w:rsidR="009B1D29" w:rsidRDefault="009B1D29" w:rsidP="00003740">
      <w:pPr>
        <w:spacing w:line="276" w:lineRule="auto"/>
        <w:rPr>
          <w:lang w:eastAsia="sl-SI"/>
        </w:rPr>
      </w:pPr>
    </w:p>
    <w:p w14:paraId="36128DEB" w14:textId="77777777" w:rsidR="009B1D29" w:rsidRDefault="009B1D29" w:rsidP="00003740">
      <w:pPr>
        <w:spacing w:line="276" w:lineRule="auto"/>
        <w:rPr>
          <w:lang w:eastAsia="sl-SI"/>
        </w:rPr>
      </w:pPr>
    </w:p>
    <w:p w14:paraId="75C981A9" w14:textId="77777777" w:rsidR="009B1D29" w:rsidRDefault="009B1D29" w:rsidP="00003740">
      <w:pPr>
        <w:spacing w:line="276" w:lineRule="auto"/>
        <w:rPr>
          <w:lang w:eastAsia="sl-SI"/>
        </w:rPr>
      </w:pPr>
    </w:p>
    <w:p w14:paraId="245FB71E" w14:textId="77777777" w:rsidR="009B1D29" w:rsidRDefault="009B1D29" w:rsidP="00003740">
      <w:pPr>
        <w:spacing w:line="276" w:lineRule="auto"/>
        <w:rPr>
          <w:lang w:eastAsia="sl-SI"/>
        </w:rPr>
      </w:pPr>
    </w:p>
    <w:p w14:paraId="42D3CD58" w14:textId="77777777" w:rsidR="009B1D29" w:rsidRDefault="009B1D29" w:rsidP="00003740">
      <w:pPr>
        <w:spacing w:line="276" w:lineRule="auto"/>
        <w:rPr>
          <w:lang w:eastAsia="sl-SI"/>
        </w:rPr>
      </w:pPr>
    </w:p>
    <w:p w14:paraId="1BFDA0F7" w14:textId="77777777" w:rsidR="009B1D29" w:rsidRDefault="009B1D29" w:rsidP="00003740">
      <w:pPr>
        <w:spacing w:line="276" w:lineRule="auto"/>
        <w:rPr>
          <w:lang w:eastAsia="sl-SI"/>
        </w:rPr>
      </w:pPr>
    </w:p>
    <w:p w14:paraId="7B060A95" w14:textId="77777777" w:rsidR="009B1D29" w:rsidRDefault="009B1D29" w:rsidP="00003740">
      <w:pPr>
        <w:spacing w:line="276" w:lineRule="auto"/>
        <w:rPr>
          <w:lang w:eastAsia="sl-SI"/>
        </w:rPr>
      </w:pPr>
    </w:p>
    <w:p w14:paraId="501239DD" w14:textId="77777777" w:rsidR="0075739D" w:rsidRDefault="0075739D"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681B63A4" w:rsidR="00003740" w:rsidRPr="00FD1BD4" w:rsidRDefault="00C5471F" w:rsidP="00003740">
      <w:pPr>
        <w:spacing w:line="276" w:lineRule="auto"/>
        <w:rPr>
          <w:sz w:val="18"/>
          <w:szCs w:val="18"/>
        </w:rPr>
      </w:pPr>
      <w:r w:rsidRPr="00FD1BD4">
        <w:rPr>
          <w:sz w:val="18"/>
          <w:szCs w:val="18"/>
          <w:lang w:eastAsia="sl-SI"/>
        </w:rPr>
        <w:t>Objaviti: Portal GOV.SI (Objave delovnih mest) in Zavod RS za zaposlovanje</w:t>
      </w:r>
    </w:p>
    <w:sectPr w:rsidR="00003740" w:rsidRPr="00FD1BD4"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86DE" w14:textId="77777777" w:rsidR="002946D2" w:rsidRDefault="002946D2">
      <w:r>
        <w:separator/>
      </w:r>
    </w:p>
  </w:endnote>
  <w:endnote w:type="continuationSeparator" w:id="0">
    <w:p w14:paraId="270B1F71" w14:textId="77777777" w:rsidR="002946D2" w:rsidRDefault="0029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BF75" w14:textId="77777777" w:rsidR="002946D2" w:rsidRDefault="002946D2">
      <w:r>
        <w:separator/>
      </w:r>
    </w:p>
  </w:footnote>
  <w:footnote w:type="continuationSeparator" w:id="0">
    <w:p w14:paraId="18A3F0E8" w14:textId="77777777" w:rsidR="002946D2" w:rsidRDefault="0029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1D0"/>
    <w:rsid w:val="00023A88"/>
    <w:rsid w:val="00023CB6"/>
    <w:rsid w:val="000262F4"/>
    <w:rsid w:val="00027744"/>
    <w:rsid w:val="000406E6"/>
    <w:rsid w:val="000458CC"/>
    <w:rsid w:val="00055224"/>
    <w:rsid w:val="00056945"/>
    <w:rsid w:val="00060BD0"/>
    <w:rsid w:val="0006448C"/>
    <w:rsid w:val="00065DFE"/>
    <w:rsid w:val="00071F26"/>
    <w:rsid w:val="000850E3"/>
    <w:rsid w:val="000857BE"/>
    <w:rsid w:val="00090830"/>
    <w:rsid w:val="00092677"/>
    <w:rsid w:val="000956B8"/>
    <w:rsid w:val="000964D4"/>
    <w:rsid w:val="0009664F"/>
    <w:rsid w:val="000A5663"/>
    <w:rsid w:val="000A7238"/>
    <w:rsid w:val="000C3BB9"/>
    <w:rsid w:val="000C4A8E"/>
    <w:rsid w:val="000C6314"/>
    <w:rsid w:val="000C75DF"/>
    <w:rsid w:val="000D1D64"/>
    <w:rsid w:val="000D7074"/>
    <w:rsid w:val="000E1264"/>
    <w:rsid w:val="000F2402"/>
    <w:rsid w:val="000F433A"/>
    <w:rsid w:val="001005A7"/>
    <w:rsid w:val="0010651F"/>
    <w:rsid w:val="00115842"/>
    <w:rsid w:val="00125590"/>
    <w:rsid w:val="00125D7E"/>
    <w:rsid w:val="0012713F"/>
    <w:rsid w:val="00130F2B"/>
    <w:rsid w:val="001357B2"/>
    <w:rsid w:val="001438EB"/>
    <w:rsid w:val="00143BC9"/>
    <w:rsid w:val="00146760"/>
    <w:rsid w:val="00155A15"/>
    <w:rsid w:val="00157368"/>
    <w:rsid w:val="0016064B"/>
    <w:rsid w:val="00162880"/>
    <w:rsid w:val="00163292"/>
    <w:rsid w:val="00163ABC"/>
    <w:rsid w:val="00164BE3"/>
    <w:rsid w:val="001660B3"/>
    <w:rsid w:val="0017373D"/>
    <w:rsid w:val="0017490B"/>
    <w:rsid w:val="00175C9F"/>
    <w:rsid w:val="00176D5D"/>
    <w:rsid w:val="0018575A"/>
    <w:rsid w:val="00187A31"/>
    <w:rsid w:val="00190464"/>
    <w:rsid w:val="001A2E5D"/>
    <w:rsid w:val="001B1AF7"/>
    <w:rsid w:val="001E36C6"/>
    <w:rsid w:val="001E68C2"/>
    <w:rsid w:val="001F0ECF"/>
    <w:rsid w:val="001F0F43"/>
    <w:rsid w:val="00201B88"/>
    <w:rsid w:val="00202A77"/>
    <w:rsid w:val="0020336D"/>
    <w:rsid w:val="00206CBE"/>
    <w:rsid w:val="002132D5"/>
    <w:rsid w:val="002300AD"/>
    <w:rsid w:val="00234A02"/>
    <w:rsid w:val="0023635C"/>
    <w:rsid w:val="00251F95"/>
    <w:rsid w:val="00264B05"/>
    <w:rsid w:val="0026674C"/>
    <w:rsid w:val="002675D2"/>
    <w:rsid w:val="00270447"/>
    <w:rsid w:val="00271CE5"/>
    <w:rsid w:val="00275B56"/>
    <w:rsid w:val="00282020"/>
    <w:rsid w:val="0028444A"/>
    <w:rsid w:val="00284733"/>
    <w:rsid w:val="00286F93"/>
    <w:rsid w:val="0029002F"/>
    <w:rsid w:val="00291F30"/>
    <w:rsid w:val="002946D2"/>
    <w:rsid w:val="002A3240"/>
    <w:rsid w:val="002A48A6"/>
    <w:rsid w:val="002A75C5"/>
    <w:rsid w:val="002A7D6B"/>
    <w:rsid w:val="002B2D9C"/>
    <w:rsid w:val="002B531D"/>
    <w:rsid w:val="002B6209"/>
    <w:rsid w:val="002B7A82"/>
    <w:rsid w:val="002C378B"/>
    <w:rsid w:val="002C7AC5"/>
    <w:rsid w:val="002D1010"/>
    <w:rsid w:val="002D1220"/>
    <w:rsid w:val="002F6DF5"/>
    <w:rsid w:val="002F7BDB"/>
    <w:rsid w:val="00300324"/>
    <w:rsid w:val="003138CE"/>
    <w:rsid w:val="00314327"/>
    <w:rsid w:val="00314788"/>
    <w:rsid w:val="0031744D"/>
    <w:rsid w:val="00320292"/>
    <w:rsid w:val="00336844"/>
    <w:rsid w:val="00341D6D"/>
    <w:rsid w:val="00345ECA"/>
    <w:rsid w:val="00350C25"/>
    <w:rsid w:val="0035409A"/>
    <w:rsid w:val="003636BF"/>
    <w:rsid w:val="0036645A"/>
    <w:rsid w:val="00367705"/>
    <w:rsid w:val="0037479F"/>
    <w:rsid w:val="003845B4"/>
    <w:rsid w:val="00387B1A"/>
    <w:rsid w:val="00391396"/>
    <w:rsid w:val="00397C3B"/>
    <w:rsid w:val="003B110D"/>
    <w:rsid w:val="003B2535"/>
    <w:rsid w:val="003D7F3F"/>
    <w:rsid w:val="003E1C74"/>
    <w:rsid w:val="003F0DA7"/>
    <w:rsid w:val="003F299A"/>
    <w:rsid w:val="003F2E3D"/>
    <w:rsid w:val="003F415D"/>
    <w:rsid w:val="00412A34"/>
    <w:rsid w:val="0042281B"/>
    <w:rsid w:val="00423951"/>
    <w:rsid w:val="00442DE2"/>
    <w:rsid w:val="00442E99"/>
    <w:rsid w:val="0044334B"/>
    <w:rsid w:val="0044346B"/>
    <w:rsid w:val="00443D22"/>
    <w:rsid w:val="00446386"/>
    <w:rsid w:val="0045261C"/>
    <w:rsid w:val="0045294F"/>
    <w:rsid w:val="00455E16"/>
    <w:rsid w:val="00463FC2"/>
    <w:rsid w:val="004651C8"/>
    <w:rsid w:val="0046637E"/>
    <w:rsid w:val="0048055B"/>
    <w:rsid w:val="00484F45"/>
    <w:rsid w:val="004906C8"/>
    <w:rsid w:val="004C0A01"/>
    <w:rsid w:val="004C3747"/>
    <w:rsid w:val="004C3A07"/>
    <w:rsid w:val="004D6FD0"/>
    <w:rsid w:val="004F6AA7"/>
    <w:rsid w:val="00500ED8"/>
    <w:rsid w:val="00512FAF"/>
    <w:rsid w:val="00514CFE"/>
    <w:rsid w:val="00516FFD"/>
    <w:rsid w:val="00522ABD"/>
    <w:rsid w:val="00526246"/>
    <w:rsid w:val="005266E5"/>
    <w:rsid w:val="005374DE"/>
    <w:rsid w:val="0054045F"/>
    <w:rsid w:val="0054478F"/>
    <w:rsid w:val="00545CE8"/>
    <w:rsid w:val="00560719"/>
    <w:rsid w:val="00562E09"/>
    <w:rsid w:val="005635F9"/>
    <w:rsid w:val="00567106"/>
    <w:rsid w:val="00573231"/>
    <w:rsid w:val="00573380"/>
    <w:rsid w:val="005747A7"/>
    <w:rsid w:val="00591ED9"/>
    <w:rsid w:val="00593FC6"/>
    <w:rsid w:val="00594920"/>
    <w:rsid w:val="005A07E9"/>
    <w:rsid w:val="005A1587"/>
    <w:rsid w:val="005B5022"/>
    <w:rsid w:val="005B7A9B"/>
    <w:rsid w:val="005C03AA"/>
    <w:rsid w:val="005C7AA6"/>
    <w:rsid w:val="005D35CA"/>
    <w:rsid w:val="005E1D3C"/>
    <w:rsid w:val="005E6874"/>
    <w:rsid w:val="005E6A96"/>
    <w:rsid w:val="005F217B"/>
    <w:rsid w:val="005F7D82"/>
    <w:rsid w:val="006015A1"/>
    <w:rsid w:val="00613C61"/>
    <w:rsid w:val="0062057D"/>
    <w:rsid w:val="006228FA"/>
    <w:rsid w:val="00625645"/>
    <w:rsid w:val="00631639"/>
    <w:rsid w:val="00631E3A"/>
    <w:rsid w:val="00632253"/>
    <w:rsid w:val="006334C5"/>
    <w:rsid w:val="00635B68"/>
    <w:rsid w:val="00641C17"/>
    <w:rsid w:val="00642714"/>
    <w:rsid w:val="006455CE"/>
    <w:rsid w:val="00645E88"/>
    <w:rsid w:val="00652A58"/>
    <w:rsid w:val="00655172"/>
    <w:rsid w:val="00657FFD"/>
    <w:rsid w:val="006673F9"/>
    <w:rsid w:val="00671749"/>
    <w:rsid w:val="00677197"/>
    <w:rsid w:val="006808F7"/>
    <w:rsid w:val="00681AAE"/>
    <w:rsid w:val="00691192"/>
    <w:rsid w:val="006911E9"/>
    <w:rsid w:val="00692EDE"/>
    <w:rsid w:val="00695E4B"/>
    <w:rsid w:val="00697A97"/>
    <w:rsid w:val="006A7CAB"/>
    <w:rsid w:val="006B0E3E"/>
    <w:rsid w:val="006B2B1E"/>
    <w:rsid w:val="006B4530"/>
    <w:rsid w:val="006B491E"/>
    <w:rsid w:val="006C0385"/>
    <w:rsid w:val="006C0A1D"/>
    <w:rsid w:val="006C3628"/>
    <w:rsid w:val="006C492E"/>
    <w:rsid w:val="006C5AAA"/>
    <w:rsid w:val="006D226D"/>
    <w:rsid w:val="006D42D9"/>
    <w:rsid w:val="006D52AF"/>
    <w:rsid w:val="006E11A0"/>
    <w:rsid w:val="006E2916"/>
    <w:rsid w:val="006E2DAA"/>
    <w:rsid w:val="006E4F2A"/>
    <w:rsid w:val="006F6725"/>
    <w:rsid w:val="0070670B"/>
    <w:rsid w:val="00707289"/>
    <w:rsid w:val="00722751"/>
    <w:rsid w:val="00723C76"/>
    <w:rsid w:val="007246E4"/>
    <w:rsid w:val="00727E53"/>
    <w:rsid w:val="00733017"/>
    <w:rsid w:val="0073382F"/>
    <w:rsid w:val="007361D1"/>
    <w:rsid w:val="00742284"/>
    <w:rsid w:val="0075179D"/>
    <w:rsid w:val="00756315"/>
    <w:rsid w:val="0075739D"/>
    <w:rsid w:val="007610B1"/>
    <w:rsid w:val="0076390E"/>
    <w:rsid w:val="007658B9"/>
    <w:rsid w:val="007702A9"/>
    <w:rsid w:val="00783310"/>
    <w:rsid w:val="00787B80"/>
    <w:rsid w:val="00790870"/>
    <w:rsid w:val="0079684E"/>
    <w:rsid w:val="007A308C"/>
    <w:rsid w:val="007A49F3"/>
    <w:rsid w:val="007A4A6D"/>
    <w:rsid w:val="007A7F21"/>
    <w:rsid w:val="007B63CC"/>
    <w:rsid w:val="007C139F"/>
    <w:rsid w:val="007C284D"/>
    <w:rsid w:val="007C3F23"/>
    <w:rsid w:val="007D1BCF"/>
    <w:rsid w:val="007D75CF"/>
    <w:rsid w:val="007E3B22"/>
    <w:rsid w:val="007E54DA"/>
    <w:rsid w:val="007E595F"/>
    <w:rsid w:val="007E6DC5"/>
    <w:rsid w:val="007F49B8"/>
    <w:rsid w:val="007F74E6"/>
    <w:rsid w:val="00801528"/>
    <w:rsid w:val="0080214B"/>
    <w:rsid w:val="00802538"/>
    <w:rsid w:val="008038A3"/>
    <w:rsid w:val="00805AA7"/>
    <w:rsid w:val="0080686A"/>
    <w:rsid w:val="008256EF"/>
    <w:rsid w:val="00827561"/>
    <w:rsid w:val="00827A8F"/>
    <w:rsid w:val="00833E5C"/>
    <w:rsid w:val="00836CA9"/>
    <w:rsid w:val="00837800"/>
    <w:rsid w:val="008476BD"/>
    <w:rsid w:val="008502F7"/>
    <w:rsid w:val="00851EA5"/>
    <w:rsid w:val="0085798D"/>
    <w:rsid w:val="008621E3"/>
    <w:rsid w:val="00862CCB"/>
    <w:rsid w:val="00872312"/>
    <w:rsid w:val="00872D60"/>
    <w:rsid w:val="00874C7C"/>
    <w:rsid w:val="0088043C"/>
    <w:rsid w:val="0088048B"/>
    <w:rsid w:val="00883A7B"/>
    <w:rsid w:val="008852ED"/>
    <w:rsid w:val="008902C7"/>
    <w:rsid w:val="008906C9"/>
    <w:rsid w:val="0089593E"/>
    <w:rsid w:val="00897EB8"/>
    <w:rsid w:val="008A60B9"/>
    <w:rsid w:val="008A7ECA"/>
    <w:rsid w:val="008B02CC"/>
    <w:rsid w:val="008B3FE1"/>
    <w:rsid w:val="008C5738"/>
    <w:rsid w:val="008D04F0"/>
    <w:rsid w:val="008D1E38"/>
    <w:rsid w:val="008D65C2"/>
    <w:rsid w:val="008D7188"/>
    <w:rsid w:val="008E1BB0"/>
    <w:rsid w:val="008E3AA1"/>
    <w:rsid w:val="008E3EC0"/>
    <w:rsid w:val="008F32ED"/>
    <w:rsid w:val="008F3500"/>
    <w:rsid w:val="00905E18"/>
    <w:rsid w:val="009114F7"/>
    <w:rsid w:val="009119F0"/>
    <w:rsid w:val="00914ECB"/>
    <w:rsid w:val="009206EA"/>
    <w:rsid w:val="00920F7E"/>
    <w:rsid w:val="00924E3C"/>
    <w:rsid w:val="009257FE"/>
    <w:rsid w:val="00927166"/>
    <w:rsid w:val="00930F04"/>
    <w:rsid w:val="00933F3C"/>
    <w:rsid w:val="009346CC"/>
    <w:rsid w:val="009378E0"/>
    <w:rsid w:val="0095200F"/>
    <w:rsid w:val="00960418"/>
    <w:rsid w:val="009612BB"/>
    <w:rsid w:val="0096194F"/>
    <w:rsid w:val="009739C7"/>
    <w:rsid w:val="009821ED"/>
    <w:rsid w:val="00985E96"/>
    <w:rsid w:val="00994953"/>
    <w:rsid w:val="00995E55"/>
    <w:rsid w:val="00997EC3"/>
    <w:rsid w:val="009A20ED"/>
    <w:rsid w:val="009B1D29"/>
    <w:rsid w:val="009B4C11"/>
    <w:rsid w:val="009B706D"/>
    <w:rsid w:val="009C044A"/>
    <w:rsid w:val="009C1E2F"/>
    <w:rsid w:val="009C22E7"/>
    <w:rsid w:val="009C5E2A"/>
    <w:rsid w:val="009D1BAC"/>
    <w:rsid w:val="009D37A8"/>
    <w:rsid w:val="009D610B"/>
    <w:rsid w:val="009D6C1B"/>
    <w:rsid w:val="009E14CF"/>
    <w:rsid w:val="009E43CC"/>
    <w:rsid w:val="00A0060E"/>
    <w:rsid w:val="00A04591"/>
    <w:rsid w:val="00A07A26"/>
    <w:rsid w:val="00A1081D"/>
    <w:rsid w:val="00A12575"/>
    <w:rsid w:val="00A125C5"/>
    <w:rsid w:val="00A2771F"/>
    <w:rsid w:val="00A27EF5"/>
    <w:rsid w:val="00A3201F"/>
    <w:rsid w:val="00A355F0"/>
    <w:rsid w:val="00A40B48"/>
    <w:rsid w:val="00A45429"/>
    <w:rsid w:val="00A47C92"/>
    <w:rsid w:val="00A5039D"/>
    <w:rsid w:val="00A53940"/>
    <w:rsid w:val="00A65EE7"/>
    <w:rsid w:val="00A70133"/>
    <w:rsid w:val="00A76B28"/>
    <w:rsid w:val="00A837E9"/>
    <w:rsid w:val="00A85EBC"/>
    <w:rsid w:val="00A86FE4"/>
    <w:rsid w:val="00A92B08"/>
    <w:rsid w:val="00A9669F"/>
    <w:rsid w:val="00A973F1"/>
    <w:rsid w:val="00AA47B8"/>
    <w:rsid w:val="00AC2465"/>
    <w:rsid w:val="00AD0E7D"/>
    <w:rsid w:val="00AD1D3C"/>
    <w:rsid w:val="00AD5F4C"/>
    <w:rsid w:val="00AE0FC7"/>
    <w:rsid w:val="00AE1AC0"/>
    <w:rsid w:val="00AF0464"/>
    <w:rsid w:val="00AF22D0"/>
    <w:rsid w:val="00AF4663"/>
    <w:rsid w:val="00AF4BD4"/>
    <w:rsid w:val="00B07021"/>
    <w:rsid w:val="00B148C3"/>
    <w:rsid w:val="00B17141"/>
    <w:rsid w:val="00B17649"/>
    <w:rsid w:val="00B3068F"/>
    <w:rsid w:val="00B31575"/>
    <w:rsid w:val="00B37CB9"/>
    <w:rsid w:val="00B45E50"/>
    <w:rsid w:val="00B46F49"/>
    <w:rsid w:val="00B475A1"/>
    <w:rsid w:val="00B52449"/>
    <w:rsid w:val="00B553C8"/>
    <w:rsid w:val="00B57FFC"/>
    <w:rsid w:val="00B63BC4"/>
    <w:rsid w:val="00B66CA1"/>
    <w:rsid w:val="00B66DE9"/>
    <w:rsid w:val="00B71984"/>
    <w:rsid w:val="00B7554A"/>
    <w:rsid w:val="00B80E0A"/>
    <w:rsid w:val="00B8280C"/>
    <w:rsid w:val="00B851FB"/>
    <w:rsid w:val="00B852B1"/>
    <w:rsid w:val="00B8547D"/>
    <w:rsid w:val="00B871C1"/>
    <w:rsid w:val="00B90CA2"/>
    <w:rsid w:val="00B95595"/>
    <w:rsid w:val="00B97912"/>
    <w:rsid w:val="00BA3BD4"/>
    <w:rsid w:val="00BB4AC8"/>
    <w:rsid w:val="00BC4E24"/>
    <w:rsid w:val="00BC754F"/>
    <w:rsid w:val="00BD5F1F"/>
    <w:rsid w:val="00BD6597"/>
    <w:rsid w:val="00BE2703"/>
    <w:rsid w:val="00BE3297"/>
    <w:rsid w:val="00BE7126"/>
    <w:rsid w:val="00BF1CAA"/>
    <w:rsid w:val="00C00FDC"/>
    <w:rsid w:val="00C0492A"/>
    <w:rsid w:val="00C04F74"/>
    <w:rsid w:val="00C06B20"/>
    <w:rsid w:val="00C1618D"/>
    <w:rsid w:val="00C16ED7"/>
    <w:rsid w:val="00C17A1E"/>
    <w:rsid w:val="00C21653"/>
    <w:rsid w:val="00C23435"/>
    <w:rsid w:val="00C250D5"/>
    <w:rsid w:val="00C26C88"/>
    <w:rsid w:val="00C40F25"/>
    <w:rsid w:val="00C5279C"/>
    <w:rsid w:val="00C5471F"/>
    <w:rsid w:val="00C54B75"/>
    <w:rsid w:val="00C54CF2"/>
    <w:rsid w:val="00C63643"/>
    <w:rsid w:val="00C71C3C"/>
    <w:rsid w:val="00C75807"/>
    <w:rsid w:val="00C76FC8"/>
    <w:rsid w:val="00C80B7F"/>
    <w:rsid w:val="00C81204"/>
    <w:rsid w:val="00C82194"/>
    <w:rsid w:val="00C8290A"/>
    <w:rsid w:val="00C82DC7"/>
    <w:rsid w:val="00C83511"/>
    <w:rsid w:val="00C912F8"/>
    <w:rsid w:val="00C92898"/>
    <w:rsid w:val="00CA0666"/>
    <w:rsid w:val="00CA58DD"/>
    <w:rsid w:val="00CB00B8"/>
    <w:rsid w:val="00CB5287"/>
    <w:rsid w:val="00CB77E5"/>
    <w:rsid w:val="00CC1726"/>
    <w:rsid w:val="00CC3914"/>
    <w:rsid w:val="00CC50CE"/>
    <w:rsid w:val="00CC5BE7"/>
    <w:rsid w:val="00CE2013"/>
    <w:rsid w:val="00CE4571"/>
    <w:rsid w:val="00CE7514"/>
    <w:rsid w:val="00CF0E88"/>
    <w:rsid w:val="00CF39FA"/>
    <w:rsid w:val="00CF4543"/>
    <w:rsid w:val="00CF7587"/>
    <w:rsid w:val="00D063B7"/>
    <w:rsid w:val="00D075E8"/>
    <w:rsid w:val="00D10F2C"/>
    <w:rsid w:val="00D248DE"/>
    <w:rsid w:val="00D27DAC"/>
    <w:rsid w:val="00D34B41"/>
    <w:rsid w:val="00D55F33"/>
    <w:rsid w:val="00D65430"/>
    <w:rsid w:val="00D6737A"/>
    <w:rsid w:val="00D71EEC"/>
    <w:rsid w:val="00D76ABC"/>
    <w:rsid w:val="00D8542D"/>
    <w:rsid w:val="00D870FC"/>
    <w:rsid w:val="00D87E51"/>
    <w:rsid w:val="00D9254A"/>
    <w:rsid w:val="00D95691"/>
    <w:rsid w:val="00D95C62"/>
    <w:rsid w:val="00D97923"/>
    <w:rsid w:val="00DA5247"/>
    <w:rsid w:val="00DA58A3"/>
    <w:rsid w:val="00DB2B26"/>
    <w:rsid w:val="00DB3EB1"/>
    <w:rsid w:val="00DC00AD"/>
    <w:rsid w:val="00DC37E7"/>
    <w:rsid w:val="00DC42D9"/>
    <w:rsid w:val="00DC4D2F"/>
    <w:rsid w:val="00DC6A71"/>
    <w:rsid w:val="00DD0879"/>
    <w:rsid w:val="00DD276F"/>
    <w:rsid w:val="00DD5DC8"/>
    <w:rsid w:val="00DE24BF"/>
    <w:rsid w:val="00DE598A"/>
    <w:rsid w:val="00DE5B46"/>
    <w:rsid w:val="00DE7138"/>
    <w:rsid w:val="00DE78D2"/>
    <w:rsid w:val="00E0357D"/>
    <w:rsid w:val="00E1187C"/>
    <w:rsid w:val="00E13034"/>
    <w:rsid w:val="00E163BD"/>
    <w:rsid w:val="00E168C7"/>
    <w:rsid w:val="00E200FA"/>
    <w:rsid w:val="00E2190E"/>
    <w:rsid w:val="00E24EC2"/>
    <w:rsid w:val="00E24FDF"/>
    <w:rsid w:val="00E266EC"/>
    <w:rsid w:val="00E3161A"/>
    <w:rsid w:val="00E3524A"/>
    <w:rsid w:val="00E3614B"/>
    <w:rsid w:val="00E4346C"/>
    <w:rsid w:val="00E44C09"/>
    <w:rsid w:val="00E45B17"/>
    <w:rsid w:val="00E475FC"/>
    <w:rsid w:val="00E47EDC"/>
    <w:rsid w:val="00E54798"/>
    <w:rsid w:val="00E54B6C"/>
    <w:rsid w:val="00E6122F"/>
    <w:rsid w:val="00E622F7"/>
    <w:rsid w:val="00E66505"/>
    <w:rsid w:val="00E76D80"/>
    <w:rsid w:val="00E7774E"/>
    <w:rsid w:val="00E8540B"/>
    <w:rsid w:val="00E86C83"/>
    <w:rsid w:val="00E96041"/>
    <w:rsid w:val="00EA0E34"/>
    <w:rsid w:val="00EA7FCE"/>
    <w:rsid w:val="00EB0368"/>
    <w:rsid w:val="00EB2658"/>
    <w:rsid w:val="00EB2E02"/>
    <w:rsid w:val="00EB3B6C"/>
    <w:rsid w:val="00EC40A7"/>
    <w:rsid w:val="00EC504D"/>
    <w:rsid w:val="00EC6E7D"/>
    <w:rsid w:val="00ED2F5E"/>
    <w:rsid w:val="00EE12FB"/>
    <w:rsid w:val="00EF6B07"/>
    <w:rsid w:val="00F05C9E"/>
    <w:rsid w:val="00F07915"/>
    <w:rsid w:val="00F23209"/>
    <w:rsid w:val="00F240BB"/>
    <w:rsid w:val="00F2414E"/>
    <w:rsid w:val="00F25603"/>
    <w:rsid w:val="00F26989"/>
    <w:rsid w:val="00F4145E"/>
    <w:rsid w:val="00F45F46"/>
    <w:rsid w:val="00F46724"/>
    <w:rsid w:val="00F57FED"/>
    <w:rsid w:val="00F61C58"/>
    <w:rsid w:val="00F64EF8"/>
    <w:rsid w:val="00F72A2D"/>
    <w:rsid w:val="00F84DDB"/>
    <w:rsid w:val="00F907FC"/>
    <w:rsid w:val="00F90833"/>
    <w:rsid w:val="00F93A05"/>
    <w:rsid w:val="00F97C42"/>
    <w:rsid w:val="00FA309E"/>
    <w:rsid w:val="00FA3F29"/>
    <w:rsid w:val="00FC2917"/>
    <w:rsid w:val="00FC4EE4"/>
    <w:rsid w:val="00FD1BD4"/>
    <w:rsid w:val="00FD66D4"/>
    <w:rsid w:val="00FE0F84"/>
    <w:rsid w:val="00FE2710"/>
    <w:rsid w:val="00FE2DC8"/>
    <w:rsid w:val="00FE618A"/>
    <w:rsid w:val="00FF0545"/>
    <w:rsid w:val="00FF2F5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6E3B7673-6FA0-4046-BA99-B7BE5F7D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mnvp.dotx</Template>
  <TotalTime>15</TotalTime>
  <Pages>3</Pages>
  <Words>1215</Words>
  <Characters>6929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15</cp:revision>
  <cp:lastPrinted>2025-01-16T11:05:00Z</cp:lastPrinted>
  <dcterms:created xsi:type="dcterms:W3CDTF">2025-02-26T07:45:00Z</dcterms:created>
  <dcterms:modified xsi:type="dcterms:W3CDTF">2025-02-26T08:15:00Z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