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4A62" w14:textId="77777777" w:rsidR="006F2C7C" w:rsidRDefault="006F2C7C" w:rsidP="00925AC3">
      <w:pPr>
        <w:autoSpaceDE w:val="0"/>
        <w:spacing w:line="240" w:lineRule="auto"/>
        <w:jc w:val="both"/>
      </w:pPr>
    </w:p>
    <w:p w14:paraId="3E414654" w14:textId="37F5CF4E" w:rsidR="00C8290A" w:rsidRDefault="003A502C" w:rsidP="00C8698C">
      <w:pPr>
        <w:autoSpaceDE w:val="0"/>
        <w:spacing w:line="240" w:lineRule="auto"/>
        <w:jc w:val="both"/>
      </w:pPr>
      <w:r>
        <w:t>Številka: 1003-</w:t>
      </w:r>
      <w:r w:rsidR="00A456EC">
        <w:t>2</w:t>
      </w:r>
      <w:r w:rsidR="0072266E">
        <w:t>/202</w:t>
      </w:r>
      <w:r w:rsidR="00A456EC">
        <w:t>5</w:t>
      </w:r>
    </w:p>
    <w:p w14:paraId="7447DD7B" w14:textId="77777777" w:rsidR="00C8698C" w:rsidRDefault="00C8698C" w:rsidP="00C8698C">
      <w:pPr>
        <w:autoSpaceDE w:val="0"/>
        <w:spacing w:line="240" w:lineRule="auto"/>
        <w:jc w:val="both"/>
      </w:pPr>
    </w:p>
    <w:p w14:paraId="24809528" w14:textId="77777777" w:rsidR="004D0E34" w:rsidRDefault="004D0E34" w:rsidP="00C8698C">
      <w:pPr>
        <w:autoSpaceDE w:val="0"/>
        <w:spacing w:line="240" w:lineRule="auto"/>
        <w:jc w:val="both"/>
      </w:pPr>
    </w:p>
    <w:p w14:paraId="267CACFD" w14:textId="71474698" w:rsidR="00C8290A" w:rsidRDefault="00C8290A" w:rsidP="00C8698C">
      <w:pPr>
        <w:autoSpaceDE w:val="0"/>
        <w:spacing w:line="240"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2C05A116" w14:textId="77777777" w:rsidR="005B1A89" w:rsidRDefault="005B1A89" w:rsidP="00C8698C">
      <w:pPr>
        <w:autoSpaceDE w:val="0"/>
        <w:spacing w:line="240" w:lineRule="auto"/>
        <w:jc w:val="both"/>
      </w:pPr>
    </w:p>
    <w:p w14:paraId="296F5DFB" w14:textId="77777777" w:rsidR="005B1A89" w:rsidRPr="00AF4663" w:rsidRDefault="005B1A89" w:rsidP="00C8698C">
      <w:pPr>
        <w:autoSpaceDE w:val="0"/>
        <w:spacing w:line="240" w:lineRule="auto"/>
        <w:jc w:val="both"/>
      </w:pPr>
    </w:p>
    <w:p w14:paraId="64DCC0CE" w14:textId="77777777" w:rsidR="0072266E" w:rsidRDefault="0072266E" w:rsidP="00C8698C">
      <w:pPr>
        <w:autoSpaceDE w:val="0"/>
        <w:spacing w:line="240" w:lineRule="auto"/>
        <w:jc w:val="center"/>
        <w:rPr>
          <w:b/>
          <w:bCs/>
        </w:rPr>
      </w:pPr>
      <w:r>
        <w:rPr>
          <w:b/>
          <w:bCs/>
        </w:rPr>
        <w:t>RUDARSKI</w:t>
      </w:r>
      <w:r w:rsidR="00C8290A" w:rsidRPr="00AF4663">
        <w:rPr>
          <w:b/>
          <w:bCs/>
        </w:rPr>
        <w:t xml:space="preserve"> INŠPEKTOR</w:t>
      </w:r>
    </w:p>
    <w:p w14:paraId="17B430BE" w14:textId="189978E4" w:rsidR="00C8290A" w:rsidRPr="00AF4663" w:rsidRDefault="00C8290A" w:rsidP="00C8698C">
      <w:pPr>
        <w:autoSpaceDE w:val="0"/>
        <w:spacing w:line="240" w:lineRule="auto"/>
        <w:jc w:val="center"/>
        <w:rPr>
          <w:b/>
          <w:bCs/>
        </w:rPr>
      </w:pPr>
      <w:r w:rsidRPr="00AF4663">
        <w:rPr>
          <w:b/>
          <w:bCs/>
        </w:rPr>
        <w:t xml:space="preserve">v </w:t>
      </w:r>
      <w:r w:rsidR="0072266E">
        <w:rPr>
          <w:b/>
          <w:bCs/>
        </w:rPr>
        <w:t>Inšpekciji za naravne vire in rudarstvo</w:t>
      </w:r>
      <w:r w:rsidR="00FC619F">
        <w:rPr>
          <w:b/>
          <w:bCs/>
        </w:rPr>
        <w:t xml:space="preserve"> </w:t>
      </w:r>
      <w:r w:rsidRPr="00AF4663">
        <w:rPr>
          <w:b/>
          <w:bCs/>
        </w:rPr>
        <w:t>(DM</w:t>
      </w:r>
      <w:r w:rsidR="004C676A">
        <w:rPr>
          <w:b/>
          <w:bCs/>
        </w:rPr>
        <w:t>:</w:t>
      </w:r>
      <w:r w:rsidR="00D67E5E">
        <w:rPr>
          <w:b/>
          <w:bCs/>
        </w:rPr>
        <w:t xml:space="preserve"> </w:t>
      </w:r>
      <w:r w:rsidR="0072266E">
        <w:rPr>
          <w:b/>
          <w:bCs/>
        </w:rPr>
        <w:t>124</w:t>
      </w:r>
      <w:r w:rsidRPr="00AF4663">
        <w:rPr>
          <w:b/>
          <w:bCs/>
        </w:rPr>
        <w:t>)</w:t>
      </w:r>
    </w:p>
    <w:p w14:paraId="0A21E531" w14:textId="77777777" w:rsidR="00C8290A" w:rsidRDefault="00C8290A" w:rsidP="00C8698C">
      <w:pPr>
        <w:pStyle w:val="Telobesedila"/>
        <w:spacing w:after="0"/>
        <w:jc w:val="both"/>
        <w:rPr>
          <w:rFonts w:ascii="Arial" w:hAnsi="Arial" w:cs="Arial"/>
          <w:sz w:val="20"/>
          <w:szCs w:val="20"/>
        </w:rPr>
      </w:pPr>
    </w:p>
    <w:p w14:paraId="1943649A" w14:textId="77777777" w:rsidR="005B1A89" w:rsidRPr="005B1A89" w:rsidRDefault="005B1A89" w:rsidP="00C8698C">
      <w:pPr>
        <w:pStyle w:val="Telobesedila"/>
        <w:spacing w:after="0"/>
        <w:jc w:val="both"/>
        <w:rPr>
          <w:rFonts w:ascii="Arial" w:hAnsi="Arial" w:cs="Arial"/>
          <w:sz w:val="20"/>
          <w:szCs w:val="20"/>
        </w:rPr>
      </w:pPr>
    </w:p>
    <w:p w14:paraId="0FE35482" w14:textId="15B6F115" w:rsidR="00FE618A" w:rsidRDefault="00C8290A" w:rsidP="00C8698C">
      <w:pPr>
        <w:pStyle w:val="Telobesedila"/>
        <w:spacing w:after="0"/>
        <w:jc w:val="both"/>
        <w:rPr>
          <w:rFonts w:ascii="Arial" w:hAnsi="Arial" w:cs="Arial"/>
          <w:bCs/>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p>
    <w:p w14:paraId="6E8AF53D" w14:textId="515F7F14" w:rsidR="00096287" w:rsidRPr="00287857" w:rsidRDefault="00096287" w:rsidP="00721395">
      <w:pPr>
        <w:pStyle w:val="Telobesedila"/>
        <w:numPr>
          <w:ilvl w:val="0"/>
          <w:numId w:val="14"/>
        </w:numPr>
        <w:spacing w:after="0"/>
        <w:ind w:left="567" w:hanging="283"/>
        <w:jc w:val="both"/>
        <w:rPr>
          <w:rFonts w:ascii="Arial" w:hAnsi="Arial" w:cs="Arial"/>
          <w:bCs/>
          <w:sz w:val="20"/>
          <w:szCs w:val="20"/>
        </w:rPr>
      </w:pPr>
      <w:r>
        <w:rPr>
          <w:rFonts w:ascii="Arial" w:hAnsi="Arial" w:cs="Arial"/>
          <w:bCs/>
          <w:sz w:val="20"/>
          <w:szCs w:val="20"/>
        </w:rPr>
        <w:t>najmanj visokošolsko univerzitetno izobraževanje (prejšnje) / visokošolska univerzitetna izobrazba (prejšnja</w:t>
      </w:r>
      <w:r w:rsidR="004C1335">
        <w:rPr>
          <w:rFonts w:ascii="Arial" w:hAnsi="Arial" w:cs="Arial"/>
          <w:bCs/>
          <w:sz w:val="20"/>
          <w:szCs w:val="20"/>
        </w:rPr>
        <w:t>)</w:t>
      </w:r>
      <w:r>
        <w:rPr>
          <w:rFonts w:ascii="Arial" w:hAnsi="Arial" w:cs="Arial"/>
          <w:bCs/>
          <w:sz w:val="20"/>
          <w:szCs w:val="20"/>
        </w:rPr>
        <w:t xml:space="preserve"> ali najmanj magistrsko izobraževanje (2. bolonjska stopnja) / </w:t>
      </w:r>
      <w:r w:rsidRPr="00287857">
        <w:rPr>
          <w:rFonts w:ascii="Arial" w:hAnsi="Arial" w:cs="Arial"/>
          <w:bCs/>
          <w:sz w:val="20"/>
          <w:szCs w:val="20"/>
        </w:rPr>
        <w:t xml:space="preserve">magistrska izobrazba (2. bolonjska stopnja), smer: </w:t>
      </w:r>
      <w:proofErr w:type="spellStart"/>
      <w:r w:rsidRPr="00287857">
        <w:rPr>
          <w:rFonts w:ascii="Arial" w:hAnsi="Arial" w:cs="Arial"/>
          <w:b/>
          <w:sz w:val="20"/>
          <w:szCs w:val="20"/>
        </w:rPr>
        <w:t>Geotehnologija</w:t>
      </w:r>
      <w:proofErr w:type="spellEnd"/>
      <w:r w:rsidRPr="00287857">
        <w:rPr>
          <w:rFonts w:ascii="Arial" w:hAnsi="Arial" w:cs="Arial"/>
          <w:b/>
          <w:sz w:val="20"/>
          <w:szCs w:val="20"/>
        </w:rPr>
        <w:t xml:space="preserve"> in rudarstvo</w:t>
      </w:r>
      <w:r w:rsidRPr="00287857">
        <w:rPr>
          <w:rFonts w:ascii="Arial" w:hAnsi="Arial" w:cs="Arial"/>
          <w:bCs/>
          <w:sz w:val="20"/>
          <w:szCs w:val="20"/>
        </w:rPr>
        <w:t xml:space="preserve"> (po Klasius-P-16: </w:t>
      </w:r>
      <w:r w:rsidR="003C582B" w:rsidRPr="00287857">
        <w:rPr>
          <w:rFonts w:ascii="Arial" w:hAnsi="Arial" w:cs="Arial"/>
          <w:bCs/>
          <w:sz w:val="20"/>
          <w:szCs w:val="20"/>
        </w:rPr>
        <w:t>0724</w:t>
      </w:r>
      <w:r w:rsidRPr="00287857">
        <w:rPr>
          <w:rFonts w:ascii="Arial" w:hAnsi="Arial" w:cs="Arial"/>
          <w:bCs/>
          <w:sz w:val="20"/>
          <w:szCs w:val="20"/>
        </w:rPr>
        <w:t>)</w:t>
      </w:r>
      <w:r w:rsidR="00D765F7" w:rsidRPr="00287857">
        <w:rPr>
          <w:rFonts w:ascii="Arial" w:hAnsi="Arial" w:cs="Arial"/>
          <w:bCs/>
          <w:sz w:val="20"/>
          <w:szCs w:val="20"/>
        </w:rPr>
        <w:t>;</w:t>
      </w:r>
    </w:p>
    <w:p w14:paraId="6F7CA7AF" w14:textId="7FE9CB86" w:rsidR="007568DE" w:rsidRPr="00721395" w:rsidRDefault="00C8290A" w:rsidP="00721395">
      <w:pPr>
        <w:numPr>
          <w:ilvl w:val="0"/>
          <w:numId w:val="6"/>
        </w:numPr>
        <w:suppressAutoHyphens/>
        <w:spacing w:line="240" w:lineRule="auto"/>
        <w:ind w:left="567" w:hanging="283"/>
        <w:jc w:val="both"/>
        <w:rPr>
          <w:color w:val="C00000"/>
        </w:rPr>
      </w:pPr>
      <w:r w:rsidRPr="00287857">
        <w:t xml:space="preserve">najmanj </w:t>
      </w:r>
      <w:r w:rsidR="009854B4" w:rsidRPr="00287857">
        <w:rPr>
          <w:b/>
          <w:bCs/>
        </w:rPr>
        <w:t>5</w:t>
      </w:r>
      <w:r w:rsidRPr="00287857">
        <w:rPr>
          <w:b/>
          <w:bCs/>
        </w:rPr>
        <w:t xml:space="preserve"> let delovnih </w:t>
      </w:r>
      <w:bookmarkStart w:id="0" w:name="_Hlk177391576"/>
      <w:r w:rsidRPr="00287857">
        <w:rPr>
          <w:b/>
          <w:bCs/>
        </w:rPr>
        <w:t>izkušenj</w:t>
      </w:r>
      <w:r w:rsidR="00DC0EF2" w:rsidRPr="00287857">
        <w:rPr>
          <w:b/>
          <w:bCs/>
        </w:rPr>
        <w:t>,</w:t>
      </w:r>
      <w:r w:rsidRPr="00287857">
        <w:t xml:space="preserve"> </w:t>
      </w:r>
      <w:bookmarkEnd w:id="0"/>
      <w:r w:rsidRPr="00287857">
        <w:t>po pridobitvi strokovnega naziva</w:t>
      </w:r>
      <w:r w:rsidR="00721395" w:rsidRPr="00287857">
        <w:t xml:space="preserve">, </w:t>
      </w:r>
      <w:r w:rsidR="00721395" w:rsidRPr="00287857">
        <w:rPr>
          <w:szCs w:val="20"/>
        </w:rPr>
        <w:t xml:space="preserve">pri izvajanju rudarskih del na raziskovanju in izkoriščanju ter pripravi mineralnih surovin, od tega najmanj </w:t>
      </w:r>
      <w:r w:rsidR="00DC0EF2" w:rsidRPr="00287857">
        <w:rPr>
          <w:szCs w:val="20"/>
        </w:rPr>
        <w:t>3</w:t>
      </w:r>
      <w:r w:rsidR="00721395" w:rsidRPr="00287857">
        <w:rPr>
          <w:szCs w:val="20"/>
        </w:rPr>
        <w:t xml:space="preserve"> leta na površinskih kopih</w:t>
      </w:r>
      <w:r w:rsidR="00DC0EF2" w:rsidRPr="00287857">
        <w:rPr>
          <w:szCs w:val="20"/>
        </w:rPr>
        <w:t xml:space="preserve"> (124. čl. ZRud</w:t>
      </w:r>
      <w:r w:rsidR="006A14ED" w:rsidRPr="00287857">
        <w:rPr>
          <w:szCs w:val="20"/>
        </w:rPr>
        <w:t>-1</w:t>
      </w:r>
      <w:r w:rsidR="00DC0EF2" w:rsidRPr="00287857">
        <w:rPr>
          <w:szCs w:val="20"/>
        </w:rPr>
        <w:t>)</w:t>
      </w:r>
      <w:r w:rsidR="00D765F7" w:rsidRPr="00287857">
        <w:t>;</w:t>
      </w:r>
    </w:p>
    <w:p w14:paraId="69C0060E" w14:textId="659F5D1E" w:rsidR="00C8290A" w:rsidRPr="00287857" w:rsidRDefault="00D64919" w:rsidP="00721395">
      <w:pPr>
        <w:numPr>
          <w:ilvl w:val="0"/>
          <w:numId w:val="6"/>
        </w:numPr>
        <w:suppressAutoHyphens/>
        <w:spacing w:line="240" w:lineRule="auto"/>
        <w:ind w:left="567" w:hanging="283"/>
        <w:jc w:val="both"/>
      </w:pPr>
      <w:r w:rsidRPr="00D64919">
        <w:t xml:space="preserve">opravljen </w:t>
      </w:r>
      <w:r w:rsidR="00C8290A" w:rsidRPr="001660B3">
        <w:t xml:space="preserve">strokovni izpit za inšpektorja (če ga kandidat nima, ga mora opraviti v </w:t>
      </w:r>
      <w:r w:rsidR="00BB4AC8" w:rsidRPr="001660B3">
        <w:t xml:space="preserve">najkasneje </w:t>
      </w:r>
      <w:r w:rsidR="00C8290A" w:rsidRPr="00287857">
        <w:t>6 mesecih od dneva imenovanja za inšpektorja)</w:t>
      </w:r>
      <w:r w:rsidR="00D765F7" w:rsidRPr="00287857">
        <w:t>;</w:t>
      </w:r>
    </w:p>
    <w:p w14:paraId="3B0F50CD" w14:textId="366CE289" w:rsidR="00EA2676" w:rsidRPr="00287857" w:rsidRDefault="00EA2676" w:rsidP="00721395">
      <w:pPr>
        <w:numPr>
          <w:ilvl w:val="0"/>
          <w:numId w:val="6"/>
        </w:numPr>
        <w:suppressAutoHyphens/>
        <w:spacing w:line="240" w:lineRule="auto"/>
        <w:ind w:left="567" w:hanging="283"/>
        <w:jc w:val="both"/>
      </w:pPr>
      <w:r w:rsidRPr="00287857">
        <w:t>opr</w:t>
      </w:r>
      <w:r w:rsidR="002E6D33" w:rsidRPr="00287857">
        <w:t>a</w:t>
      </w:r>
      <w:r w:rsidRPr="00287857">
        <w:t>vljen strokovni izpit za tehničnega vodjo izvajanja rudarskih del na površinskih kopih;</w:t>
      </w:r>
    </w:p>
    <w:p w14:paraId="06B52E44" w14:textId="5BE6F7F2" w:rsidR="00C8290A" w:rsidRPr="001660B3" w:rsidRDefault="00C8290A" w:rsidP="00721395">
      <w:pPr>
        <w:numPr>
          <w:ilvl w:val="0"/>
          <w:numId w:val="6"/>
        </w:numPr>
        <w:suppressAutoHyphens/>
        <w:spacing w:line="240" w:lineRule="auto"/>
        <w:ind w:left="567" w:hanging="283"/>
        <w:jc w:val="both"/>
      </w:pPr>
      <w:r w:rsidRPr="00287857">
        <w:t xml:space="preserve">opravljeno </w:t>
      </w:r>
      <w:r w:rsidR="00E86C83" w:rsidRPr="00287857">
        <w:t xml:space="preserve">obvezno </w:t>
      </w:r>
      <w:r w:rsidRPr="00287857">
        <w:t>usposabljanje za imenovanje v naziv (če ga kandidat nima, ga mora opraviti</w:t>
      </w:r>
      <w:r w:rsidR="00BB4AC8" w:rsidRPr="00287857">
        <w:t xml:space="preserve"> </w:t>
      </w:r>
      <w:r w:rsidR="00BB4AC8" w:rsidRPr="001660B3">
        <w:t>najkasneje</w:t>
      </w:r>
      <w:r w:rsidRPr="001660B3">
        <w:t xml:space="preserve"> v enem letu od sklenitve pogodbe o zaposlitvi)</w:t>
      </w:r>
      <w:r w:rsidR="00D765F7">
        <w:t>;</w:t>
      </w:r>
    </w:p>
    <w:p w14:paraId="42B3AB26" w14:textId="3F88CD2D" w:rsidR="000E70E1" w:rsidRPr="00AF4663" w:rsidRDefault="000E70E1" w:rsidP="00721395">
      <w:pPr>
        <w:numPr>
          <w:ilvl w:val="0"/>
          <w:numId w:val="10"/>
        </w:numPr>
        <w:suppressAutoHyphens/>
        <w:spacing w:line="240" w:lineRule="auto"/>
        <w:ind w:left="567" w:hanging="283"/>
        <w:jc w:val="both"/>
      </w:pPr>
      <w:r w:rsidRPr="00AF4663">
        <w:t>državljanstvo Republike Slovenije</w:t>
      </w:r>
      <w:r w:rsidR="00D765F7">
        <w:t>;</w:t>
      </w:r>
    </w:p>
    <w:p w14:paraId="01B99FEF" w14:textId="2FFF9F0A" w:rsidR="000E70E1" w:rsidRPr="001660B3" w:rsidRDefault="000E70E1" w:rsidP="00721395">
      <w:pPr>
        <w:numPr>
          <w:ilvl w:val="0"/>
          <w:numId w:val="10"/>
        </w:numPr>
        <w:suppressAutoHyphens/>
        <w:spacing w:line="240" w:lineRule="auto"/>
        <w:ind w:left="567" w:hanging="283"/>
        <w:jc w:val="both"/>
      </w:pPr>
      <w:r w:rsidRPr="00AF4663">
        <w:t>znanje uradnega jezika</w:t>
      </w:r>
      <w:r w:rsidR="00D765F7">
        <w:t>;</w:t>
      </w:r>
    </w:p>
    <w:p w14:paraId="6FBC9EBF" w14:textId="188E2C0C" w:rsidR="00C8290A" w:rsidRPr="00AF4663" w:rsidRDefault="00C8290A" w:rsidP="00721395">
      <w:pPr>
        <w:numPr>
          <w:ilvl w:val="0"/>
          <w:numId w:val="10"/>
        </w:numPr>
        <w:suppressAutoHyphens/>
        <w:spacing w:line="240" w:lineRule="auto"/>
        <w:ind w:left="567" w:hanging="283"/>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D765F7">
        <w:t>;</w:t>
      </w:r>
    </w:p>
    <w:p w14:paraId="3223007F" w14:textId="77777777" w:rsidR="00C8290A" w:rsidRDefault="00C8290A" w:rsidP="00721395">
      <w:pPr>
        <w:numPr>
          <w:ilvl w:val="0"/>
          <w:numId w:val="10"/>
        </w:numPr>
        <w:suppressAutoHyphens/>
        <w:spacing w:line="240" w:lineRule="auto"/>
        <w:ind w:left="567" w:hanging="283"/>
        <w:jc w:val="both"/>
      </w:pPr>
      <w:r w:rsidRPr="00AF4663">
        <w:t xml:space="preserve">zoper kandidata ne sme biti vložena </w:t>
      </w:r>
      <w:r w:rsidRPr="00B3068F">
        <w:t>pravnomočna obtožnica zaradi naklepnega kaznivega dejanja, ki se preganja po uradni dolžnosti.</w:t>
      </w:r>
    </w:p>
    <w:p w14:paraId="06593F4A" w14:textId="77777777" w:rsidR="005F2AFD" w:rsidRPr="00706187" w:rsidRDefault="005F2AFD" w:rsidP="00C8698C">
      <w:pPr>
        <w:suppressAutoHyphens/>
        <w:spacing w:line="240" w:lineRule="auto"/>
        <w:jc w:val="both"/>
      </w:pPr>
    </w:p>
    <w:p w14:paraId="60D58CB5" w14:textId="7D0C7937" w:rsidR="00E57664" w:rsidRPr="00706187" w:rsidRDefault="00E57664" w:rsidP="00C8698C">
      <w:pPr>
        <w:suppressAutoHyphens/>
        <w:spacing w:line="240" w:lineRule="auto"/>
        <w:jc w:val="both"/>
      </w:pPr>
      <w:r w:rsidRPr="00706187">
        <w:rPr>
          <w:b/>
          <w:bCs/>
        </w:rPr>
        <w:t>Posebni pogoji:</w:t>
      </w:r>
      <w:r w:rsidRPr="00706187">
        <w:t xml:space="preserve"> stalna pripravljenost in izpolnjevanje pogojev, določenih v 2. odst. 124. čl. Zakona o rudarstvu (ZRud-1).</w:t>
      </w:r>
    </w:p>
    <w:p w14:paraId="0D9183C7" w14:textId="77777777" w:rsidR="00E57664" w:rsidRPr="00706187" w:rsidRDefault="00E57664" w:rsidP="00C8698C">
      <w:pPr>
        <w:suppressAutoHyphens/>
        <w:spacing w:line="240" w:lineRule="auto"/>
        <w:jc w:val="both"/>
      </w:pPr>
    </w:p>
    <w:p w14:paraId="58D8108B" w14:textId="14FAE9F6" w:rsidR="005F2AFD" w:rsidRPr="005F2AFD" w:rsidRDefault="005F2AFD" w:rsidP="00C8698C">
      <w:pPr>
        <w:suppressAutoHyphens/>
        <w:spacing w:line="240" w:lineRule="auto"/>
        <w:jc w:val="both"/>
      </w:pPr>
      <w:r w:rsidRPr="00706187">
        <w:rPr>
          <w:b/>
          <w:bCs/>
        </w:rPr>
        <w:t xml:space="preserve">Posebnost </w:t>
      </w:r>
      <w:r w:rsidRPr="005F2AFD">
        <w:rPr>
          <w:b/>
          <w:bCs/>
        </w:rPr>
        <w:t xml:space="preserve">delovnega mesta: </w:t>
      </w:r>
      <w:r w:rsidRPr="005F2AFD">
        <w:t xml:space="preserve">delo s posebnimi pooblastili (2. odst. 2. čl. Zakona o inšpekcijskem nadzoru). </w:t>
      </w:r>
    </w:p>
    <w:p w14:paraId="03D6CC67" w14:textId="77777777" w:rsidR="00C8290A" w:rsidRPr="00B3068F" w:rsidRDefault="00C8290A" w:rsidP="00C8698C">
      <w:pPr>
        <w:suppressAutoHyphens/>
        <w:spacing w:line="240" w:lineRule="auto"/>
        <w:jc w:val="both"/>
      </w:pPr>
    </w:p>
    <w:p w14:paraId="626C2ABC" w14:textId="29A951EB" w:rsidR="00C8290A" w:rsidRPr="00B3068F" w:rsidRDefault="00C8290A" w:rsidP="00C8698C">
      <w:pPr>
        <w:suppressAutoHyphens/>
        <w:spacing w:line="240" w:lineRule="auto"/>
        <w:jc w:val="both"/>
      </w:pPr>
      <w:r w:rsidRPr="00B3068F">
        <w:rPr>
          <w:b/>
        </w:rPr>
        <w:t>Zaželeno</w:t>
      </w:r>
      <w:r w:rsidRPr="00B3068F">
        <w:t xml:space="preserve"> je, da ima kandidat</w:t>
      </w:r>
      <w:r w:rsidR="00A53940" w:rsidRPr="00B3068F">
        <w:t xml:space="preserve"> </w:t>
      </w:r>
      <w:r w:rsidRPr="00B3068F">
        <w:t>vozniški izpit B kategorije.</w:t>
      </w:r>
    </w:p>
    <w:p w14:paraId="160D74FC" w14:textId="77777777" w:rsidR="007F4F9B" w:rsidRPr="00B3068F" w:rsidRDefault="007F4F9B" w:rsidP="00C8698C">
      <w:pPr>
        <w:spacing w:line="240" w:lineRule="auto"/>
        <w:jc w:val="both"/>
      </w:pPr>
    </w:p>
    <w:p w14:paraId="17220D36" w14:textId="5C7BE6E9" w:rsidR="009D610B" w:rsidRDefault="00C8290A" w:rsidP="00C8698C">
      <w:pPr>
        <w:spacing w:line="240"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711EF73E" w14:textId="77777777" w:rsidR="00C8698C" w:rsidRDefault="00C8698C" w:rsidP="00C8698C">
      <w:pPr>
        <w:spacing w:line="240" w:lineRule="auto"/>
        <w:jc w:val="both"/>
      </w:pPr>
    </w:p>
    <w:p w14:paraId="377B473B" w14:textId="77777777" w:rsidR="00C8698C" w:rsidRDefault="00C8698C" w:rsidP="00C8698C">
      <w:pPr>
        <w:spacing w:line="240" w:lineRule="auto"/>
        <w:jc w:val="both"/>
      </w:pPr>
    </w:p>
    <w:p w14:paraId="722C2BF1" w14:textId="77777777" w:rsidR="006C0A93" w:rsidRDefault="006C0A93" w:rsidP="00C8698C">
      <w:pPr>
        <w:spacing w:line="240" w:lineRule="auto"/>
        <w:jc w:val="both"/>
      </w:pPr>
    </w:p>
    <w:p w14:paraId="5958E11E" w14:textId="77777777" w:rsidR="00C8698C" w:rsidRDefault="00C8698C" w:rsidP="00C8698C">
      <w:pPr>
        <w:spacing w:line="240" w:lineRule="auto"/>
        <w:jc w:val="both"/>
      </w:pPr>
    </w:p>
    <w:p w14:paraId="581F7C65" w14:textId="77777777" w:rsidR="00C8290A" w:rsidRDefault="00C8290A" w:rsidP="00C8698C">
      <w:pPr>
        <w:autoSpaceDE w:val="0"/>
        <w:spacing w:line="240" w:lineRule="auto"/>
        <w:jc w:val="both"/>
        <w:rPr>
          <w:bCs/>
        </w:rPr>
      </w:pPr>
      <w:r w:rsidRPr="006673F9">
        <w:rPr>
          <w:b/>
        </w:rPr>
        <w:lastRenderedPageBreak/>
        <w:t>Naloge delovnega mesta so:</w:t>
      </w:r>
    </w:p>
    <w:p w14:paraId="5B755FA0" w14:textId="77777777" w:rsidR="0071632E" w:rsidRPr="0071632E" w:rsidRDefault="0071632E" w:rsidP="00C8698C">
      <w:pPr>
        <w:autoSpaceDE w:val="0"/>
        <w:spacing w:line="240" w:lineRule="auto"/>
        <w:jc w:val="both"/>
        <w:rPr>
          <w:bCs/>
          <w:sz w:val="10"/>
          <w:szCs w:val="10"/>
        </w:rPr>
      </w:pPr>
    </w:p>
    <w:p w14:paraId="580567B8" w14:textId="1889EA14" w:rsidR="00C8698C" w:rsidRDefault="00C8290A"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w:t>
      </w:r>
      <w:r w:rsidR="00C8698C">
        <w:rPr>
          <w:rFonts w:ascii="Arial" w:hAnsi="Arial" w:cs="Arial"/>
          <w:sz w:val="20"/>
          <w:szCs w:val="20"/>
        </w:rPr>
        <w:t>nalog inšpekcijskega nadzora nad izvajanjem zakona, ki ureja rudarstvo, na njegovi podlagi</w:t>
      </w:r>
      <w:r w:rsidR="000C637B">
        <w:rPr>
          <w:rFonts w:ascii="Arial" w:hAnsi="Arial" w:cs="Arial"/>
          <w:sz w:val="20"/>
          <w:szCs w:val="20"/>
        </w:rPr>
        <w:t xml:space="preserve"> izdanih predpisov, tehničnih predpisov in predpisov s področja varnosti in zdravja pri izvajanju rudarskih del ter drugih predpisov, ki se nanašajo na raziskovanje in izkoriščanje mineralnih surovin;</w:t>
      </w:r>
    </w:p>
    <w:p w14:paraId="78682B69" w14:textId="4B6C4DEE" w:rsidR="000C637B" w:rsidRDefault="000C637B"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rudarstva;</w:t>
      </w:r>
    </w:p>
    <w:p w14:paraId="4D0F9D37" w14:textId="4EF2F6AF" w:rsidR="000C637B" w:rsidRDefault="000C637B"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vodenje postopkov in izvajanje ukrepov v skladu z Zakonom o prekrških;</w:t>
      </w:r>
    </w:p>
    <w:p w14:paraId="2EE8B9FF" w14:textId="319E3594" w:rsidR="000C637B" w:rsidRDefault="000C637B"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vlaganje kazenskih ovadb za kazniva dejanja;</w:t>
      </w:r>
    </w:p>
    <w:p w14:paraId="7779B164" w14:textId="18C38AC7" w:rsidR="000C637B" w:rsidRDefault="000C637B"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samostojno oblikovanje poročil o stanju na področju dela, ki ga izvaja;</w:t>
      </w:r>
    </w:p>
    <w:p w14:paraId="0F64CF7D" w14:textId="06450766" w:rsidR="000C637B" w:rsidRDefault="000C637B"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sodelovanje pri oblikovanju poročil o stanju dela inšpekcije;</w:t>
      </w:r>
    </w:p>
    <w:p w14:paraId="36144976" w14:textId="0D0A0CA1" w:rsidR="000C637B" w:rsidRPr="00C81204" w:rsidRDefault="000C637B"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vodenje predpisanih in internih evidenc s področja nadzora inšpekcije ter s področja prekrškov;</w:t>
      </w:r>
    </w:p>
    <w:p w14:paraId="6268E6AB" w14:textId="3864ED4F" w:rsidR="00C8290A" w:rsidRPr="00C81204" w:rsidRDefault="00C8290A" w:rsidP="00C8698C">
      <w:pPr>
        <w:pStyle w:val="Telobesedila"/>
        <w:numPr>
          <w:ilvl w:val="0"/>
          <w:numId w:val="7"/>
        </w:numPr>
        <w:tabs>
          <w:tab w:val="left" w:pos="709"/>
        </w:tabs>
        <w:suppressAutoHyphens w:val="0"/>
        <w:autoSpaceDE w:val="0"/>
        <w:spacing w:after="0"/>
        <w:jc w:val="both"/>
      </w:pPr>
      <w:r w:rsidRPr="00C81204">
        <w:rPr>
          <w:rFonts w:ascii="Arial" w:hAnsi="Arial" w:cs="Arial"/>
          <w:sz w:val="20"/>
          <w:szCs w:val="20"/>
        </w:rPr>
        <w:t>opravljanje drugih nalog podobne zahtevnosti.</w:t>
      </w:r>
    </w:p>
    <w:p w14:paraId="27A89E6E" w14:textId="77777777" w:rsidR="00FA6659" w:rsidRDefault="00FA6659" w:rsidP="00C8698C">
      <w:pPr>
        <w:autoSpaceDE w:val="0"/>
        <w:spacing w:line="240" w:lineRule="auto"/>
        <w:jc w:val="both"/>
      </w:pPr>
    </w:p>
    <w:p w14:paraId="7EF5D268" w14:textId="600047EC" w:rsidR="00C8290A" w:rsidRDefault="00C8290A" w:rsidP="00C8698C">
      <w:pPr>
        <w:spacing w:line="240" w:lineRule="auto"/>
        <w:rPr>
          <w:bCs/>
        </w:rPr>
      </w:pPr>
      <w:r w:rsidRPr="00C81204">
        <w:rPr>
          <w:b/>
        </w:rPr>
        <w:t>Prijava mora vsebovati:</w:t>
      </w:r>
    </w:p>
    <w:p w14:paraId="461254B2" w14:textId="77777777" w:rsidR="0071632E" w:rsidRPr="0071632E" w:rsidRDefault="0071632E" w:rsidP="00C8698C">
      <w:pPr>
        <w:spacing w:line="240" w:lineRule="auto"/>
        <w:rPr>
          <w:bCs/>
          <w:sz w:val="10"/>
          <w:szCs w:val="10"/>
        </w:rPr>
      </w:pPr>
    </w:p>
    <w:p w14:paraId="09BEEF51" w14:textId="77777777" w:rsidR="00C8290A" w:rsidRPr="00C81204" w:rsidRDefault="00C8290A" w:rsidP="00C8698C">
      <w:pPr>
        <w:numPr>
          <w:ilvl w:val="0"/>
          <w:numId w:val="8"/>
        </w:numPr>
        <w:suppressAutoHyphens/>
        <w:spacing w:line="240"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698C">
      <w:pPr>
        <w:numPr>
          <w:ilvl w:val="0"/>
          <w:numId w:val="8"/>
        </w:numPr>
        <w:suppressAutoHyphens/>
        <w:spacing w:line="240"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13022153" w14:textId="7E9792B7" w:rsidR="00C8290A" w:rsidRPr="00AF4663" w:rsidRDefault="00C8290A" w:rsidP="00C8698C">
      <w:pPr>
        <w:numPr>
          <w:ilvl w:val="0"/>
          <w:numId w:val="8"/>
        </w:numPr>
        <w:suppressAutoHyphens/>
        <w:spacing w:line="240" w:lineRule="auto"/>
        <w:jc w:val="both"/>
      </w:pPr>
      <w:r w:rsidRPr="00AF4663">
        <w:t>izjavo kandidata, da:</w:t>
      </w:r>
    </w:p>
    <w:p w14:paraId="53C52007" w14:textId="77777777" w:rsidR="00C8290A" w:rsidRPr="00AF4663" w:rsidRDefault="00C8290A" w:rsidP="00C8698C">
      <w:pPr>
        <w:numPr>
          <w:ilvl w:val="0"/>
          <w:numId w:val="9"/>
        </w:numPr>
        <w:tabs>
          <w:tab w:val="clear" w:pos="720"/>
        </w:tabs>
        <w:suppressAutoHyphens/>
        <w:spacing w:line="240" w:lineRule="auto"/>
        <w:ind w:left="1276" w:hanging="283"/>
        <w:jc w:val="both"/>
      </w:pPr>
      <w:r w:rsidRPr="00AF4663">
        <w:t>je državljan Republike Slovenije,</w:t>
      </w:r>
    </w:p>
    <w:p w14:paraId="4C6A9332" w14:textId="77777777" w:rsidR="00C8290A" w:rsidRPr="00AF4663" w:rsidRDefault="00C8290A" w:rsidP="00C8698C">
      <w:pPr>
        <w:numPr>
          <w:ilvl w:val="0"/>
          <w:numId w:val="9"/>
        </w:numPr>
        <w:tabs>
          <w:tab w:val="clear" w:pos="720"/>
        </w:tabs>
        <w:suppressAutoHyphens/>
        <w:spacing w:line="240" w:lineRule="auto"/>
        <w:ind w:left="1276"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698C">
      <w:pPr>
        <w:numPr>
          <w:ilvl w:val="0"/>
          <w:numId w:val="9"/>
        </w:numPr>
        <w:tabs>
          <w:tab w:val="clear" w:pos="720"/>
        </w:tabs>
        <w:suppressAutoHyphens/>
        <w:spacing w:line="240" w:lineRule="auto"/>
        <w:ind w:left="1276" w:hanging="283"/>
        <w:jc w:val="both"/>
      </w:pPr>
      <w:r w:rsidRPr="00AF4663">
        <w:t>zoper njega ni vložena pravnomočna obtožnica zaradi naklepnega kaznivega dejanja, ki se preganja po uradni dolžnosti.</w:t>
      </w:r>
    </w:p>
    <w:p w14:paraId="11EBF2F3" w14:textId="1B8F7751" w:rsidR="00E3614B" w:rsidRPr="00C81204" w:rsidRDefault="00C8290A" w:rsidP="00C8698C">
      <w:pPr>
        <w:numPr>
          <w:ilvl w:val="0"/>
          <w:numId w:val="8"/>
        </w:numPr>
        <w:suppressAutoHyphens/>
        <w:spacing w:line="240" w:lineRule="auto"/>
        <w:jc w:val="both"/>
      </w:pPr>
      <w:r w:rsidRPr="00C81204">
        <w:t xml:space="preserve">izjavo kandidata, da za namen tega natečajnega postopka dovoljuje Inšpektoratu RS za </w:t>
      </w:r>
      <w:r w:rsidR="007759EC">
        <w:t>naravne vire</w:t>
      </w:r>
      <w:r w:rsidRPr="00C81204">
        <w:t xml:space="preserve"> in prostor, da iz uradnih evidenc pridobi podatke iz 1. in </w:t>
      </w:r>
      <w:r w:rsidR="00966564">
        <w:t>3</w:t>
      </w:r>
      <w:r w:rsidRPr="00C81204">
        <w:t>. točke</w:t>
      </w:r>
      <w:r w:rsidR="00897EB8" w:rsidRPr="00C81204">
        <w:t xml:space="preserve"> in podatke o </w:t>
      </w:r>
      <w:r w:rsidR="00562E09" w:rsidRPr="00C81204">
        <w:t>obveznih zavarovanjih (ZPIZ)</w:t>
      </w:r>
      <w:r w:rsidR="00125D7E" w:rsidRPr="00C81204">
        <w:t>.</w:t>
      </w:r>
    </w:p>
    <w:p w14:paraId="4F3F72E1" w14:textId="77777777" w:rsidR="00FA6659" w:rsidRDefault="00FA6659" w:rsidP="00C8698C">
      <w:pPr>
        <w:spacing w:line="240" w:lineRule="auto"/>
        <w:jc w:val="both"/>
      </w:pPr>
    </w:p>
    <w:p w14:paraId="6772AAE7" w14:textId="77777777" w:rsidR="00F5186D" w:rsidRPr="00C81204" w:rsidRDefault="00F5186D" w:rsidP="00C8698C">
      <w:pPr>
        <w:spacing w:line="240" w:lineRule="auto"/>
        <w:jc w:val="both"/>
      </w:pPr>
    </w:p>
    <w:p w14:paraId="6B9506BB" w14:textId="61116880" w:rsidR="00C8290A" w:rsidRPr="00C81204" w:rsidRDefault="00C8290A" w:rsidP="00C8698C">
      <w:pPr>
        <w:spacing w:line="240"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2E01F126" w14:textId="77777777" w:rsidR="00921F00" w:rsidRDefault="00921F00" w:rsidP="00C8698C">
      <w:pPr>
        <w:spacing w:line="240" w:lineRule="auto"/>
        <w:jc w:val="both"/>
      </w:pPr>
    </w:p>
    <w:p w14:paraId="06041AE1" w14:textId="0B852B52" w:rsidR="00921F00" w:rsidRDefault="002F2836" w:rsidP="00C8698C">
      <w:pPr>
        <w:suppressAutoHyphens/>
        <w:spacing w:line="240"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r w:rsidRPr="009346CC">
        <w:rPr>
          <w:b/>
        </w:rPr>
        <w:t xml:space="preserve"> </w:t>
      </w:r>
    </w:p>
    <w:p w14:paraId="28D4C140" w14:textId="77777777" w:rsidR="00C8290A" w:rsidRPr="00C81204" w:rsidRDefault="00C8290A" w:rsidP="00C8698C">
      <w:pPr>
        <w:spacing w:line="240" w:lineRule="auto"/>
        <w:jc w:val="both"/>
      </w:pPr>
    </w:p>
    <w:p w14:paraId="050671EB" w14:textId="0BECE0B3" w:rsidR="00C8290A" w:rsidRDefault="00C8290A" w:rsidP="00C8698C">
      <w:pPr>
        <w:suppressAutoHyphens/>
        <w:spacing w:line="240"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C8698C">
      <w:pPr>
        <w:autoSpaceDE w:val="0"/>
        <w:spacing w:line="240" w:lineRule="auto"/>
        <w:jc w:val="both"/>
      </w:pPr>
    </w:p>
    <w:p w14:paraId="059780A6" w14:textId="0CED6ABD" w:rsidR="00B148C3" w:rsidRDefault="00C8290A" w:rsidP="00C8698C">
      <w:pPr>
        <w:autoSpaceDE w:val="0"/>
        <w:spacing w:line="240"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1D2309EA" w14:textId="77777777" w:rsidR="00125D7E" w:rsidRDefault="00125D7E" w:rsidP="00C8698C">
      <w:pPr>
        <w:autoSpaceDE w:val="0"/>
        <w:spacing w:line="240" w:lineRule="auto"/>
        <w:jc w:val="both"/>
      </w:pPr>
    </w:p>
    <w:p w14:paraId="5D85CD94" w14:textId="7A2F1B0F" w:rsidR="0035409A" w:rsidRDefault="00C8290A" w:rsidP="00C8698C">
      <w:pPr>
        <w:suppressAutoHyphens/>
        <w:spacing w:line="240"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18999ECD" w14:textId="77777777" w:rsidR="00D027E8" w:rsidRDefault="00D027E8" w:rsidP="00C8698C">
      <w:pPr>
        <w:suppressAutoHyphens/>
        <w:spacing w:line="240" w:lineRule="auto"/>
        <w:jc w:val="both"/>
      </w:pPr>
    </w:p>
    <w:p w14:paraId="0738A0BF" w14:textId="77777777" w:rsidR="00AC6853" w:rsidRDefault="00AC6853" w:rsidP="00C8698C">
      <w:pPr>
        <w:suppressAutoHyphens/>
        <w:spacing w:line="240" w:lineRule="auto"/>
        <w:jc w:val="both"/>
      </w:pPr>
    </w:p>
    <w:p w14:paraId="73A4E8F5" w14:textId="77777777" w:rsidR="00AC6853" w:rsidRPr="00C81204" w:rsidRDefault="00AC6853" w:rsidP="00C8698C">
      <w:pPr>
        <w:suppressAutoHyphens/>
        <w:spacing w:line="240" w:lineRule="auto"/>
        <w:jc w:val="both"/>
      </w:pPr>
    </w:p>
    <w:p w14:paraId="4E1044F7" w14:textId="6264BE28" w:rsidR="002F2836" w:rsidRPr="00222B3A" w:rsidRDefault="002F2836" w:rsidP="00C8698C">
      <w:pPr>
        <w:autoSpaceDE w:val="0"/>
        <w:spacing w:line="240" w:lineRule="auto"/>
        <w:jc w:val="both"/>
      </w:pPr>
      <w:r>
        <w:t xml:space="preserve">Z izbranim kandidatom bomo sklenili pogodbo o zaposlitvi na uradniško delovno mesto </w:t>
      </w:r>
      <w:r w:rsidR="00AC6853">
        <w:t>Rudarski</w:t>
      </w:r>
      <w:r>
        <w:t xml:space="preserve"> inšpektor, šifra DM: </w:t>
      </w:r>
      <w:r w:rsidR="00AC6853">
        <w:t>124</w:t>
      </w:r>
      <w:r>
        <w:t xml:space="preserve">, </w:t>
      </w:r>
      <w:r w:rsidR="004155C2">
        <w:t xml:space="preserve">delovno razmerje </w:t>
      </w:r>
      <w:r>
        <w:t xml:space="preserve">za </w:t>
      </w:r>
      <w:r w:rsidRPr="004D6926">
        <w:rPr>
          <w:b/>
          <w:bCs/>
        </w:rPr>
        <w:t>nedoločen čas</w:t>
      </w:r>
      <w:r>
        <w:rPr>
          <w:b/>
          <w:bCs/>
        </w:rPr>
        <w:t>,</w:t>
      </w:r>
      <w:r>
        <w:t xml:space="preserve"> s polnim delovnim časom</w:t>
      </w:r>
      <w:r w:rsidR="00AC6853">
        <w:t xml:space="preserve">             </w:t>
      </w:r>
      <w:r w:rsidRPr="002A75C5">
        <w:t xml:space="preserve"> (40 ur/teden)</w:t>
      </w:r>
      <w:r>
        <w:t xml:space="preserve"> in </w:t>
      </w:r>
      <w:r w:rsidR="004155C2" w:rsidRPr="009F7DAC">
        <w:rPr>
          <w:b/>
          <w:bCs/>
        </w:rPr>
        <w:t>3</w:t>
      </w:r>
      <w:r w:rsidRPr="009F7DAC">
        <w:rPr>
          <w:b/>
          <w:bCs/>
        </w:rPr>
        <w:t xml:space="preserve"> </w:t>
      </w:r>
      <w:r w:rsidRPr="00222B3A">
        <w:rPr>
          <w:b/>
          <w:bCs/>
        </w:rPr>
        <w:t>mesečnim poskusnim delom.</w:t>
      </w:r>
      <w:r w:rsidRPr="00222B3A">
        <w:t xml:space="preserve"> Izbrani kandidat bo delo opravljal v nazivu inšpektor II (izhodiščni plačni razred</w:t>
      </w:r>
      <w:r w:rsidR="001F77CA" w:rsidRPr="00222B3A">
        <w:t xml:space="preserve"> po ZSTSPJS</w:t>
      </w:r>
      <w:r w:rsidRPr="00222B3A">
        <w:t xml:space="preserve">: </w:t>
      </w:r>
      <w:r w:rsidR="001F77CA" w:rsidRPr="00222B3A">
        <w:t>27</w:t>
      </w:r>
      <w:r w:rsidRPr="00222B3A">
        <w:t xml:space="preserve"> </w:t>
      </w:r>
      <w:r w:rsidRPr="00222B3A">
        <w:rPr>
          <w:rFonts w:cs="Arial"/>
        </w:rPr>
        <w:t>oz</w:t>
      </w:r>
      <w:r w:rsidRPr="00222B3A">
        <w:rPr>
          <w:rFonts w:cs="Arial"/>
          <w:szCs w:val="20"/>
        </w:rPr>
        <w:t xml:space="preserve">. </w:t>
      </w:r>
      <w:r w:rsidR="001F77CA" w:rsidRPr="00222B3A">
        <w:rPr>
          <w:rFonts w:cs="Arial"/>
          <w:szCs w:val="20"/>
        </w:rPr>
        <w:t>2.704,15</w:t>
      </w:r>
      <w:r w:rsidRPr="00222B3A">
        <w:rPr>
          <w:rFonts w:asciiTheme="minorHAnsi" w:hAnsiTheme="minorHAnsi" w:cstheme="minorHAnsi"/>
          <w:szCs w:val="20"/>
        </w:rPr>
        <w:t xml:space="preserve"> </w:t>
      </w:r>
      <w:r w:rsidRPr="00222B3A">
        <w:rPr>
          <w:rFonts w:cs="Arial"/>
          <w:szCs w:val="20"/>
        </w:rPr>
        <w:t>€ bruto</w:t>
      </w:r>
      <w:r w:rsidRPr="00222B3A">
        <w:t xml:space="preserve">), z možnostjo napredovanja v naziv </w:t>
      </w:r>
      <w:r w:rsidR="007A25BD" w:rsidRPr="00222B3A">
        <w:t>inšpektor I</w:t>
      </w:r>
      <w:r w:rsidRPr="00222B3A">
        <w:t xml:space="preserve">. Delo bo opravljal v poslovnih prostorih Inšpektorata Republike Slovenije za naravne vire in prostor, </w:t>
      </w:r>
      <w:r w:rsidR="00FD45D1" w:rsidRPr="00222B3A">
        <w:t xml:space="preserve">Inšpekcija za naravne vire in rudarstvo, </w:t>
      </w:r>
      <w:r w:rsidR="000D6D8D" w:rsidRPr="00222B3A">
        <w:t>kraj opravljanja dela</w:t>
      </w:r>
      <w:r w:rsidR="00FD45D1" w:rsidRPr="00222B3A">
        <w:t xml:space="preserve">: </w:t>
      </w:r>
      <w:r w:rsidR="000D6D8D" w:rsidRPr="00222B3A">
        <w:t>po celi Sloveniji (</w:t>
      </w:r>
      <w:r w:rsidR="00A76497" w:rsidRPr="00222B3A">
        <w:t>lokacija</w:t>
      </w:r>
      <w:r w:rsidR="000D6D8D" w:rsidRPr="00222B3A">
        <w:t xml:space="preserve"> pisarne po dogovoru),</w:t>
      </w:r>
      <w:r w:rsidR="00F40C81" w:rsidRPr="00222B3A">
        <w:t xml:space="preserve"> in na terenu</w:t>
      </w:r>
      <w:r w:rsidRPr="00222B3A">
        <w:t>.</w:t>
      </w:r>
    </w:p>
    <w:p w14:paraId="60EC413F" w14:textId="77777777" w:rsidR="002F2836" w:rsidRPr="00222B3A" w:rsidRDefault="002F2836" w:rsidP="00C8698C">
      <w:pPr>
        <w:spacing w:line="240" w:lineRule="auto"/>
        <w:jc w:val="both"/>
      </w:pPr>
    </w:p>
    <w:p w14:paraId="059B04E9" w14:textId="7BC4CFB8" w:rsidR="00C8290A" w:rsidRPr="00222B3A" w:rsidRDefault="00C8290A" w:rsidP="00C8698C">
      <w:pPr>
        <w:spacing w:line="240" w:lineRule="auto"/>
        <w:jc w:val="both"/>
      </w:pPr>
      <w:r w:rsidRPr="00222B3A">
        <w:t>Izbrani kandidat mora po imenovanju v naziv, najpozneje pa v enem letu od sklenitve pogodbe o zaposlitvi, opraviti usposabljanje za imenovanje v naziv</w:t>
      </w:r>
      <w:r w:rsidR="00723C76" w:rsidRPr="00222B3A">
        <w:t xml:space="preserve"> (</w:t>
      </w:r>
      <w:r w:rsidRPr="00222B3A">
        <w:t>89. čl. ZJU</w:t>
      </w:r>
      <w:r w:rsidR="00723C76" w:rsidRPr="00222B3A">
        <w:t>)</w:t>
      </w:r>
      <w:r w:rsidRPr="00222B3A">
        <w:t>, razen v primeru, da ima opravljen strokovni izpit (državni izpit iz javne uprave).</w:t>
      </w:r>
    </w:p>
    <w:p w14:paraId="287ABA30" w14:textId="77777777" w:rsidR="007C139F" w:rsidRPr="00222B3A" w:rsidRDefault="007C139F" w:rsidP="00C8698C">
      <w:pPr>
        <w:spacing w:line="240" w:lineRule="auto"/>
        <w:jc w:val="both"/>
      </w:pPr>
    </w:p>
    <w:p w14:paraId="6070ACF6" w14:textId="77777777" w:rsidR="00C8290A" w:rsidRPr="00222B3A" w:rsidRDefault="00C8290A" w:rsidP="00C8698C">
      <w:pPr>
        <w:spacing w:line="240" w:lineRule="auto"/>
        <w:jc w:val="both"/>
      </w:pPr>
      <w:r w:rsidRPr="00222B3A">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222B3A" w:rsidRDefault="00C8290A" w:rsidP="00C8698C">
      <w:pPr>
        <w:autoSpaceDE w:val="0"/>
        <w:spacing w:line="240" w:lineRule="auto"/>
        <w:jc w:val="both"/>
      </w:pPr>
    </w:p>
    <w:p w14:paraId="18A1AB5A" w14:textId="41C6AAE5" w:rsidR="00C8290A" w:rsidRPr="00AF4663" w:rsidRDefault="00C8290A" w:rsidP="00C8698C">
      <w:pPr>
        <w:autoSpaceDE w:val="0"/>
        <w:spacing w:line="240" w:lineRule="auto"/>
        <w:jc w:val="both"/>
      </w:pPr>
      <w:r w:rsidRPr="00222B3A">
        <w:rPr>
          <w:b/>
        </w:rPr>
        <w:t>Rok za prijavo</w:t>
      </w:r>
      <w:r w:rsidRPr="00222B3A">
        <w:t xml:space="preserve"> je </w:t>
      </w:r>
      <w:r w:rsidR="001E6855" w:rsidRPr="00222B3A">
        <w:rPr>
          <w:b/>
        </w:rPr>
        <w:t>3</w:t>
      </w:r>
      <w:r w:rsidR="009F7DAC" w:rsidRPr="00222B3A">
        <w:rPr>
          <w:b/>
        </w:rPr>
        <w:t>0</w:t>
      </w:r>
      <w:r w:rsidR="007D1AD6" w:rsidRPr="00222B3A">
        <w:rPr>
          <w:b/>
        </w:rPr>
        <w:t xml:space="preserve"> </w:t>
      </w:r>
      <w:r w:rsidRPr="00222B3A">
        <w:rPr>
          <w:b/>
        </w:rPr>
        <w:t>dni</w:t>
      </w:r>
      <w:r w:rsidRPr="00222B3A">
        <w:t xml:space="preserve"> od </w:t>
      </w:r>
      <w:r w:rsidRPr="00AF4663">
        <w:t>objave javnega natečaja na spletni Portala GOV.SI in Zavoda RS za zaposlovanje.</w:t>
      </w:r>
    </w:p>
    <w:p w14:paraId="0D3755B1" w14:textId="77777777" w:rsidR="00C8290A" w:rsidRDefault="00C8290A" w:rsidP="00C8698C">
      <w:pPr>
        <w:autoSpaceDE w:val="0"/>
        <w:spacing w:line="240" w:lineRule="auto"/>
        <w:jc w:val="both"/>
      </w:pPr>
    </w:p>
    <w:p w14:paraId="347EE2A4" w14:textId="141AA7AD" w:rsidR="001E0478" w:rsidRPr="00C81204" w:rsidRDefault="0078043B" w:rsidP="00C8698C">
      <w:pPr>
        <w:autoSpaceDE w:val="0"/>
        <w:autoSpaceDN w:val="0"/>
        <w:adjustRightInd w:val="0"/>
        <w:spacing w:line="240"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E42388">
        <w:t>Rudarski</w:t>
      </w:r>
      <w:r w:rsidR="001E0478">
        <w:t xml:space="preserve"> inšpektor</w:t>
      </w:r>
      <w:r w:rsidRPr="0044220E">
        <w:t xml:space="preserve"> </w:t>
      </w:r>
      <w:r>
        <w:t>(</w:t>
      </w:r>
      <w:r w:rsidRPr="0044220E">
        <w:t xml:space="preserve">DM: </w:t>
      </w:r>
      <w:r w:rsidR="00AB5E5D">
        <w:t>124</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1E0478">
        <w:t xml:space="preserve"> </w:t>
      </w:r>
      <w:r w:rsidR="001E0478" w:rsidRPr="00C81204">
        <w:t>Prijava je pravočasna, če je oddana priporočeno na pošto ali poslana po e-pošti najkasneje zadnji dan roka za prijavo.</w:t>
      </w:r>
    </w:p>
    <w:p w14:paraId="70F0457B" w14:textId="4CA67552" w:rsidR="0012713F" w:rsidRPr="00C81204" w:rsidRDefault="0012713F" w:rsidP="00C8698C">
      <w:pPr>
        <w:autoSpaceDE w:val="0"/>
        <w:autoSpaceDN w:val="0"/>
        <w:adjustRightInd w:val="0"/>
        <w:spacing w:line="240" w:lineRule="auto"/>
        <w:jc w:val="both"/>
      </w:pPr>
    </w:p>
    <w:p w14:paraId="28EFAB86" w14:textId="2F0D3CB7" w:rsidR="0012713F" w:rsidRPr="00C81204" w:rsidRDefault="0012713F" w:rsidP="00C8698C">
      <w:pPr>
        <w:autoSpaceDE w:val="0"/>
        <w:autoSpaceDN w:val="0"/>
        <w:adjustRightInd w:val="0"/>
        <w:spacing w:line="240" w:lineRule="auto"/>
        <w:jc w:val="both"/>
      </w:pPr>
      <w:r w:rsidRPr="00C81204">
        <w:t>O izbiri oz. ne</w:t>
      </w:r>
      <w:r w:rsidR="00D37189">
        <w:t xml:space="preserve"> </w:t>
      </w:r>
      <w:r w:rsidRPr="00C81204">
        <w:t>izbiri bo vsakemu kandidatu, ki je sodeloval v izbirnem postopku, izdan sklep.</w:t>
      </w:r>
    </w:p>
    <w:p w14:paraId="73772EE8" w14:textId="77777777" w:rsidR="00C8290A" w:rsidRDefault="00C8290A" w:rsidP="00C8698C">
      <w:pPr>
        <w:autoSpaceDE w:val="0"/>
        <w:spacing w:line="240" w:lineRule="auto"/>
        <w:jc w:val="both"/>
      </w:pPr>
    </w:p>
    <w:p w14:paraId="0023610C" w14:textId="70F2A01A" w:rsidR="0058225F" w:rsidRDefault="0058225F" w:rsidP="00C8698C">
      <w:pPr>
        <w:autoSpaceDE w:val="0"/>
        <w:spacing w:line="240"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684EC8AC" w14:textId="77777777" w:rsidR="0058225F" w:rsidRDefault="0058225F" w:rsidP="00C8698C">
      <w:pPr>
        <w:autoSpaceDE w:val="0"/>
        <w:spacing w:line="240" w:lineRule="auto"/>
        <w:jc w:val="both"/>
      </w:pPr>
    </w:p>
    <w:p w14:paraId="31755AFC" w14:textId="77777777" w:rsidR="0058225F" w:rsidRDefault="0058225F" w:rsidP="00C8698C">
      <w:pPr>
        <w:autoSpaceDE w:val="0"/>
        <w:spacing w:line="240" w:lineRule="auto"/>
        <w:jc w:val="both"/>
      </w:pPr>
      <w:r>
        <w:t>Informacije o izvedbi postopka dobite vsak delovni dan med 10. in 11. uro na telefonski številki:             (01) 420 44 75 pri mag. Jasni Rakuljić Zelov.</w:t>
      </w:r>
    </w:p>
    <w:p w14:paraId="7E303801" w14:textId="77777777" w:rsidR="0058225F" w:rsidRDefault="0058225F" w:rsidP="00C8698C">
      <w:pPr>
        <w:autoSpaceDE w:val="0"/>
        <w:spacing w:line="240" w:lineRule="auto"/>
        <w:jc w:val="both"/>
      </w:pPr>
    </w:p>
    <w:p w14:paraId="1AE182FD" w14:textId="77777777" w:rsidR="0058225F" w:rsidRDefault="0058225F" w:rsidP="00C8698C">
      <w:pPr>
        <w:autoSpaceDE w:val="0"/>
        <w:spacing w:line="240" w:lineRule="auto"/>
        <w:jc w:val="both"/>
      </w:pPr>
      <w:r>
        <w:t>V besedilu javnega natečaja so izrazi, zapisani v moški slovnični obliki, uporabljeni kot nevtralni za ženske in moške.</w:t>
      </w:r>
    </w:p>
    <w:p w14:paraId="4DB61A8E" w14:textId="77777777" w:rsidR="0058225F" w:rsidRDefault="0058225F" w:rsidP="00C8698C">
      <w:pPr>
        <w:autoSpaceDE w:val="0"/>
        <w:spacing w:line="240" w:lineRule="auto"/>
        <w:jc w:val="both"/>
      </w:pPr>
    </w:p>
    <w:p w14:paraId="425C17EA" w14:textId="77777777" w:rsidR="00313369" w:rsidRDefault="00313369" w:rsidP="00C8698C">
      <w:pPr>
        <w:spacing w:line="240" w:lineRule="auto"/>
        <w:rPr>
          <w:lang w:eastAsia="sl-SI"/>
        </w:rPr>
      </w:pPr>
    </w:p>
    <w:p w14:paraId="572A780E" w14:textId="77777777" w:rsidR="00313369" w:rsidRDefault="00313369" w:rsidP="00C8698C">
      <w:pPr>
        <w:spacing w:line="240" w:lineRule="auto"/>
        <w:rPr>
          <w:lang w:eastAsia="sl-SI"/>
        </w:rPr>
      </w:pPr>
    </w:p>
    <w:p w14:paraId="7EB906E1" w14:textId="77777777" w:rsidR="00313369" w:rsidRDefault="00313369" w:rsidP="00C8698C">
      <w:pPr>
        <w:spacing w:line="240" w:lineRule="auto"/>
        <w:rPr>
          <w:lang w:eastAsia="sl-SI"/>
        </w:rPr>
      </w:pPr>
    </w:p>
    <w:p w14:paraId="7F3A86F2" w14:textId="77777777" w:rsidR="00313369" w:rsidRDefault="00313369" w:rsidP="00C8698C">
      <w:pPr>
        <w:spacing w:line="240" w:lineRule="auto"/>
        <w:rPr>
          <w:lang w:eastAsia="sl-SI"/>
        </w:rPr>
      </w:pPr>
    </w:p>
    <w:p w14:paraId="6099D317" w14:textId="77777777" w:rsidR="00313369" w:rsidRDefault="00313369" w:rsidP="00C8698C">
      <w:pPr>
        <w:spacing w:line="240" w:lineRule="auto"/>
        <w:rPr>
          <w:lang w:eastAsia="sl-SI"/>
        </w:rPr>
      </w:pPr>
    </w:p>
    <w:p w14:paraId="31E9B5EF" w14:textId="77777777" w:rsidR="00313369" w:rsidRDefault="00313369" w:rsidP="00C8698C">
      <w:pPr>
        <w:spacing w:line="240" w:lineRule="auto"/>
        <w:rPr>
          <w:lang w:eastAsia="sl-SI"/>
        </w:rPr>
      </w:pPr>
    </w:p>
    <w:p w14:paraId="76CC3CFE" w14:textId="77777777" w:rsidR="00313369" w:rsidRDefault="00313369" w:rsidP="00C8698C">
      <w:pPr>
        <w:spacing w:line="240" w:lineRule="auto"/>
        <w:rPr>
          <w:lang w:eastAsia="sl-SI"/>
        </w:rPr>
      </w:pPr>
    </w:p>
    <w:p w14:paraId="63A78695" w14:textId="77777777" w:rsidR="00313369" w:rsidRDefault="00313369" w:rsidP="00C8698C">
      <w:pPr>
        <w:spacing w:line="240" w:lineRule="auto"/>
        <w:rPr>
          <w:lang w:eastAsia="sl-SI"/>
        </w:rPr>
      </w:pPr>
    </w:p>
    <w:p w14:paraId="672C8134" w14:textId="77777777" w:rsidR="00313369" w:rsidRDefault="00313369" w:rsidP="00C8698C">
      <w:pPr>
        <w:spacing w:line="240" w:lineRule="auto"/>
        <w:rPr>
          <w:lang w:eastAsia="sl-SI"/>
        </w:rPr>
      </w:pPr>
    </w:p>
    <w:p w14:paraId="6E53F387" w14:textId="77777777" w:rsidR="00313369" w:rsidRDefault="00313369" w:rsidP="00C8698C">
      <w:pPr>
        <w:spacing w:line="240" w:lineRule="auto"/>
        <w:rPr>
          <w:lang w:eastAsia="sl-SI"/>
        </w:rPr>
      </w:pPr>
    </w:p>
    <w:p w14:paraId="0AB66748" w14:textId="77777777" w:rsidR="00C36FB1" w:rsidRDefault="00C36FB1" w:rsidP="00C8698C">
      <w:pPr>
        <w:spacing w:line="240" w:lineRule="auto"/>
        <w:rPr>
          <w:lang w:eastAsia="sl-SI"/>
        </w:rPr>
      </w:pPr>
    </w:p>
    <w:p w14:paraId="2EBFC35E" w14:textId="77777777" w:rsidR="00112189" w:rsidRDefault="00112189" w:rsidP="00C8698C">
      <w:pPr>
        <w:spacing w:line="240" w:lineRule="auto"/>
        <w:rPr>
          <w:lang w:eastAsia="sl-SI"/>
        </w:rPr>
      </w:pPr>
    </w:p>
    <w:p w14:paraId="4C583B57" w14:textId="77777777" w:rsidR="00313369" w:rsidRDefault="00313369" w:rsidP="00C8698C">
      <w:pPr>
        <w:spacing w:line="240" w:lineRule="auto"/>
        <w:rPr>
          <w:lang w:eastAsia="sl-SI"/>
        </w:rPr>
      </w:pPr>
    </w:p>
    <w:p w14:paraId="65998ABF" w14:textId="77777777" w:rsidR="00313369" w:rsidRDefault="00313369" w:rsidP="00C8698C">
      <w:pPr>
        <w:spacing w:line="240" w:lineRule="auto"/>
        <w:rPr>
          <w:lang w:eastAsia="sl-SI"/>
        </w:rPr>
      </w:pPr>
    </w:p>
    <w:p w14:paraId="3BB921A2" w14:textId="77777777" w:rsidR="00313369" w:rsidRDefault="00313369" w:rsidP="00C8698C">
      <w:pPr>
        <w:spacing w:line="240" w:lineRule="auto"/>
        <w:rPr>
          <w:lang w:eastAsia="sl-SI"/>
        </w:rPr>
      </w:pPr>
    </w:p>
    <w:p w14:paraId="2B441F2A" w14:textId="77777777" w:rsidR="00313369" w:rsidRDefault="00313369" w:rsidP="00C8698C">
      <w:pPr>
        <w:spacing w:line="240" w:lineRule="auto"/>
        <w:rPr>
          <w:lang w:eastAsia="sl-SI"/>
        </w:rPr>
      </w:pPr>
    </w:p>
    <w:p w14:paraId="29EB7AE6" w14:textId="77777777" w:rsidR="00313369" w:rsidRDefault="00313369" w:rsidP="00C8698C">
      <w:pPr>
        <w:spacing w:line="240" w:lineRule="auto"/>
        <w:rPr>
          <w:lang w:eastAsia="sl-SI"/>
        </w:rPr>
      </w:pPr>
    </w:p>
    <w:p w14:paraId="468CD64D" w14:textId="77777777" w:rsidR="00313369" w:rsidRDefault="00313369" w:rsidP="00C8698C">
      <w:pPr>
        <w:spacing w:line="240" w:lineRule="auto"/>
        <w:rPr>
          <w:lang w:eastAsia="sl-SI"/>
        </w:rPr>
      </w:pPr>
    </w:p>
    <w:p w14:paraId="20751241" w14:textId="77777777" w:rsidR="00C36FB1" w:rsidRDefault="00C36FB1" w:rsidP="00C8698C">
      <w:pPr>
        <w:spacing w:line="240" w:lineRule="auto"/>
        <w:rPr>
          <w:sz w:val="18"/>
          <w:szCs w:val="18"/>
          <w:lang w:eastAsia="sl-SI"/>
        </w:rPr>
      </w:pPr>
      <w:r>
        <w:rPr>
          <w:sz w:val="18"/>
          <w:szCs w:val="18"/>
          <w:lang w:eastAsia="sl-SI"/>
        </w:rPr>
        <w:t>Objaviti: Portal GOV.SI (Objave delovnih mest) in Zavod RS za zaposlovanje</w:t>
      </w:r>
    </w:p>
    <w:p w14:paraId="76395A80" w14:textId="77777777" w:rsidR="00C36FB1" w:rsidRDefault="00C36FB1" w:rsidP="00C8698C">
      <w:pPr>
        <w:spacing w:line="240" w:lineRule="auto"/>
        <w:rPr>
          <w:sz w:val="18"/>
          <w:szCs w:val="18"/>
        </w:rPr>
      </w:pPr>
    </w:p>
    <w:sectPr w:rsidR="00C36FB1"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A670" w14:textId="77777777" w:rsidR="00614BC2" w:rsidRDefault="00614BC2">
      <w:r>
        <w:separator/>
      </w:r>
    </w:p>
  </w:endnote>
  <w:endnote w:type="continuationSeparator" w:id="0">
    <w:p w14:paraId="06F45CBC" w14:textId="77777777" w:rsidR="00614BC2" w:rsidRDefault="0061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7522" w14:textId="77777777" w:rsidR="00614BC2" w:rsidRDefault="00614BC2">
      <w:r>
        <w:separator/>
      </w:r>
    </w:p>
  </w:footnote>
  <w:footnote w:type="continuationSeparator" w:id="0">
    <w:p w14:paraId="6E890318" w14:textId="77777777" w:rsidR="00614BC2" w:rsidRDefault="00614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E4AAF"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71D7E"/>
    <w:multiLevelType w:val="hybridMultilevel"/>
    <w:tmpl w:val="46EEA366"/>
    <w:lvl w:ilvl="0" w:tplc="FFA2AFF2">
      <w:start w:val="1"/>
      <w:numFmt w:val="lowerLetter"/>
      <w:lvlText w:val="%1)"/>
      <w:lvlJc w:val="left"/>
      <w:pPr>
        <w:ind w:left="1571" w:hanging="360"/>
      </w:pPr>
      <w:rPr>
        <w:rFonts w:ascii="Arial" w:hAnsi="Arial" w:hint="default"/>
        <w:sz w:val="20"/>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84F4642"/>
    <w:multiLevelType w:val="hybridMultilevel"/>
    <w:tmpl w:val="3518623A"/>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3"/>
  </w:num>
  <w:num w:numId="2" w16cid:durableId="1082265077">
    <w:abstractNumId w:val="7"/>
  </w:num>
  <w:num w:numId="3" w16cid:durableId="2130273583">
    <w:abstractNumId w:val="8"/>
  </w:num>
  <w:num w:numId="4" w16cid:durableId="607465385">
    <w:abstractNumId w:val="4"/>
  </w:num>
  <w:num w:numId="5" w16cid:durableId="523524047">
    <w:abstractNumId w:val="5"/>
  </w:num>
  <w:num w:numId="6" w16cid:durableId="897789550">
    <w:abstractNumId w:val="1"/>
  </w:num>
  <w:num w:numId="7" w16cid:durableId="1867139225">
    <w:abstractNumId w:val="0"/>
  </w:num>
  <w:num w:numId="8" w16cid:durableId="1862934655">
    <w:abstractNumId w:val="11"/>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2"/>
  </w:num>
  <w:num w:numId="12" w16cid:durableId="1647784103">
    <w:abstractNumId w:val="6"/>
  </w:num>
  <w:num w:numId="13" w16cid:durableId="2005040673">
    <w:abstractNumId w:val="3"/>
  </w:num>
  <w:num w:numId="14" w16cid:durableId="716512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232B"/>
    <w:rsid w:val="00023A88"/>
    <w:rsid w:val="00027744"/>
    <w:rsid w:val="00031E35"/>
    <w:rsid w:val="00036ED3"/>
    <w:rsid w:val="000545EC"/>
    <w:rsid w:val="00055224"/>
    <w:rsid w:val="00056945"/>
    <w:rsid w:val="00065DFE"/>
    <w:rsid w:val="000850E3"/>
    <w:rsid w:val="000941C9"/>
    <w:rsid w:val="00096287"/>
    <w:rsid w:val="000964D4"/>
    <w:rsid w:val="0009664F"/>
    <w:rsid w:val="000A5663"/>
    <w:rsid w:val="000A7238"/>
    <w:rsid w:val="000C3BB9"/>
    <w:rsid w:val="000C637B"/>
    <w:rsid w:val="000C6793"/>
    <w:rsid w:val="000D6D8D"/>
    <w:rsid w:val="000D7074"/>
    <w:rsid w:val="000E1264"/>
    <w:rsid w:val="000E70E1"/>
    <w:rsid w:val="001005A7"/>
    <w:rsid w:val="001029DC"/>
    <w:rsid w:val="0010651F"/>
    <w:rsid w:val="00112189"/>
    <w:rsid w:val="001135E6"/>
    <w:rsid w:val="00121421"/>
    <w:rsid w:val="00125590"/>
    <w:rsid w:val="00125D7E"/>
    <w:rsid w:val="0012713F"/>
    <w:rsid w:val="00130F2B"/>
    <w:rsid w:val="001357B2"/>
    <w:rsid w:val="001438EB"/>
    <w:rsid w:val="00143BC9"/>
    <w:rsid w:val="00155A15"/>
    <w:rsid w:val="0016064B"/>
    <w:rsid w:val="00164BE3"/>
    <w:rsid w:val="001660B3"/>
    <w:rsid w:val="0017373D"/>
    <w:rsid w:val="0017490B"/>
    <w:rsid w:val="0018575A"/>
    <w:rsid w:val="00187A31"/>
    <w:rsid w:val="00190464"/>
    <w:rsid w:val="001A178D"/>
    <w:rsid w:val="001A2E5D"/>
    <w:rsid w:val="001B1AF7"/>
    <w:rsid w:val="001B23CD"/>
    <w:rsid w:val="001C7AA5"/>
    <w:rsid w:val="001D2456"/>
    <w:rsid w:val="001E0478"/>
    <w:rsid w:val="001E4A3C"/>
    <w:rsid w:val="001E6855"/>
    <w:rsid w:val="001E68C2"/>
    <w:rsid w:val="001F77CA"/>
    <w:rsid w:val="00201798"/>
    <w:rsid w:val="00202A77"/>
    <w:rsid w:val="0020336D"/>
    <w:rsid w:val="00206D88"/>
    <w:rsid w:val="002132D5"/>
    <w:rsid w:val="00213778"/>
    <w:rsid w:val="00222B3A"/>
    <w:rsid w:val="002300AD"/>
    <w:rsid w:val="00264B05"/>
    <w:rsid w:val="00271CE5"/>
    <w:rsid w:val="00275B56"/>
    <w:rsid w:val="00282020"/>
    <w:rsid w:val="0028444A"/>
    <w:rsid w:val="00287857"/>
    <w:rsid w:val="0029002F"/>
    <w:rsid w:val="00291A46"/>
    <w:rsid w:val="002A4634"/>
    <w:rsid w:val="002A75C5"/>
    <w:rsid w:val="002A7D6B"/>
    <w:rsid w:val="002B2D9C"/>
    <w:rsid w:val="002B7A82"/>
    <w:rsid w:val="002C657B"/>
    <w:rsid w:val="002C6D12"/>
    <w:rsid w:val="002D1010"/>
    <w:rsid w:val="002D1220"/>
    <w:rsid w:val="002D31D5"/>
    <w:rsid w:val="002E258D"/>
    <w:rsid w:val="002E6D33"/>
    <w:rsid w:val="002F2836"/>
    <w:rsid w:val="002F6DF5"/>
    <w:rsid w:val="00300324"/>
    <w:rsid w:val="00313369"/>
    <w:rsid w:val="003138CE"/>
    <w:rsid w:val="00314327"/>
    <w:rsid w:val="00314788"/>
    <w:rsid w:val="0031744D"/>
    <w:rsid w:val="003200A2"/>
    <w:rsid w:val="00345ECA"/>
    <w:rsid w:val="00350C25"/>
    <w:rsid w:val="0035409A"/>
    <w:rsid w:val="003636BF"/>
    <w:rsid w:val="0036645A"/>
    <w:rsid w:val="0037479F"/>
    <w:rsid w:val="003845B4"/>
    <w:rsid w:val="00387B1A"/>
    <w:rsid w:val="00391396"/>
    <w:rsid w:val="003A3061"/>
    <w:rsid w:val="003A40F6"/>
    <w:rsid w:val="003A502C"/>
    <w:rsid w:val="003B110D"/>
    <w:rsid w:val="003B2474"/>
    <w:rsid w:val="003B2535"/>
    <w:rsid w:val="003C582B"/>
    <w:rsid w:val="003D0659"/>
    <w:rsid w:val="003E1C74"/>
    <w:rsid w:val="003F415D"/>
    <w:rsid w:val="00413F08"/>
    <w:rsid w:val="004155C2"/>
    <w:rsid w:val="00423951"/>
    <w:rsid w:val="00425F63"/>
    <w:rsid w:val="00437A70"/>
    <w:rsid w:val="00437EBD"/>
    <w:rsid w:val="00442DE2"/>
    <w:rsid w:val="00442E99"/>
    <w:rsid w:val="0044346B"/>
    <w:rsid w:val="00446386"/>
    <w:rsid w:val="0045261C"/>
    <w:rsid w:val="00455E16"/>
    <w:rsid w:val="00457730"/>
    <w:rsid w:val="00463FC2"/>
    <w:rsid w:val="004651C8"/>
    <w:rsid w:val="0048055B"/>
    <w:rsid w:val="004906FD"/>
    <w:rsid w:val="004A28FB"/>
    <w:rsid w:val="004C1335"/>
    <w:rsid w:val="004C3A07"/>
    <w:rsid w:val="004C676A"/>
    <w:rsid w:val="004D0E34"/>
    <w:rsid w:val="004D6FD0"/>
    <w:rsid w:val="004F4983"/>
    <w:rsid w:val="00512FAF"/>
    <w:rsid w:val="00514CFE"/>
    <w:rsid w:val="00516FFD"/>
    <w:rsid w:val="00526246"/>
    <w:rsid w:val="005271F3"/>
    <w:rsid w:val="00562E09"/>
    <w:rsid w:val="005635F9"/>
    <w:rsid w:val="00567106"/>
    <w:rsid w:val="00573231"/>
    <w:rsid w:val="00573380"/>
    <w:rsid w:val="0058225F"/>
    <w:rsid w:val="00592D14"/>
    <w:rsid w:val="00593FC6"/>
    <w:rsid w:val="005A07E9"/>
    <w:rsid w:val="005B1A89"/>
    <w:rsid w:val="005B7A9B"/>
    <w:rsid w:val="005C03AA"/>
    <w:rsid w:val="005D35CA"/>
    <w:rsid w:val="005E1D3C"/>
    <w:rsid w:val="005F2AFD"/>
    <w:rsid w:val="00611E3A"/>
    <w:rsid w:val="00614BC2"/>
    <w:rsid w:val="0062057D"/>
    <w:rsid w:val="00621AAD"/>
    <w:rsid w:val="00626A08"/>
    <w:rsid w:val="00632253"/>
    <w:rsid w:val="00642714"/>
    <w:rsid w:val="006455CE"/>
    <w:rsid w:val="006469CD"/>
    <w:rsid w:val="0065134E"/>
    <w:rsid w:val="006565A8"/>
    <w:rsid w:val="00657FFD"/>
    <w:rsid w:val="006673F9"/>
    <w:rsid w:val="0067391B"/>
    <w:rsid w:val="00677197"/>
    <w:rsid w:val="006808F7"/>
    <w:rsid w:val="00690C90"/>
    <w:rsid w:val="00691192"/>
    <w:rsid w:val="00692EDE"/>
    <w:rsid w:val="00695E4B"/>
    <w:rsid w:val="00697A97"/>
    <w:rsid w:val="006A14ED"/>
    <w:rsid w:val="006A7CAB"/>
    <w:rsid w:val="006B0E3E"/>
    <w:rsid w:val="006B4530"/>
    <w:rsid w:val="006B491E"/>
    <w:rsid w:val="006C0A93"/>
    <w:rsid w:val="006C492E"/>
    <w:rsid w:val="006D42D9"/>
    <w:rsid w:val="006E2916"/>
    <w:rsid w:val="006E2DAA"/>
    <w:rsid w:val="006F2C7C"/>
    <w:rsid w:val="006F7756"/>
    <w:rsid w:val="00706187"/>
    <w:rsid w:val="0070670B"/>
    <w:rsid w:val="00707289"/>
    <w:rsid w:val="00715F35"/>
    <w:rsid w:val="0071632E"/>
    <w:rsid w:val="00721395"/>
    <w:rsid w:val="0072266E"/>
    <w:rsid w:val="00723C76"/>
    <w:rsid w:val="007246E4"/>
    <w:rsid w:val="00727E53"/>
    <w:rsid w:val="00733017"/>
    <w:rsid w:val="007361D1"/>
    <w:rsid w:val="00742284"/>
    <w:rsid w:val="0075179D"/>
    <w:rsid w:val="00756315"/>
    <w:rsid w:val="007568DE"/>
    <w:rsid w:val="00763A83"/>
    <w:rsid w:val="007658B9"/>
    <w:rsid w:val="007759EC"/>
    <w:rsid w:val="00776AC8"/>
    <w:rsid w:val="0078043B"/>
    <w:rsid w:val="00783310"/>
    <w:rsid w:val="00787B80"/>
    <w:rsid w:val="00794F70"/>
    <w:rsid w:val="0079684E"/>
    <w:rsid w:val="007A25BD"/>
    <w:rsid w:val="007A4A6D"/>
    <w:rsid w:val="007B63CC"/>
    <w:rsid w:val="007C139F"/>
    <w:rsid w:val="007C284D"/>
    <w:rsid w:val="007C41A8"/>
    <w:rsid w:val="007C5949"/>
    <w:rsid w:val="007D1AD6"/>
    <w:rsid w:val="007D1BCF"/>
    <w:rsid w:val="007D75CF"/>
    <w:rsid w:val="007E3B22"/>
    <w:rsid w:val="007E6DC5"/>
    <w:rsid w:val="007F4F9B"/>
    <w:rsid w:val="007F74E6"/>
    <w:rsid w:val="00805AA7"/>
    <w:rsid w:val="0080686A"/>
    <w:rsid w:val="0082190B"/>
    <w:rsid w:val="0082575D"/>
    <w:rsid w:val="00827561"/>
    <w:rsid w:val="00836CA9"/>
    <w:rsid w:val="00846904"/>
    <w:rsid w:val="00851EA5"/>
    <w:rsid w:val="00862CCB"/>
    <w:rsid w:val="0088043C"/>
    <w:rsid w:val="008852ED"/>
    <w:rsid w:val="008906C9"/>
    <w:rsid w:val="00890E3E"/>
    <w:rsid w:val="00897EB8"/>
    <w:rsid w:val="008A7ECA"/>
    <w:rsid w:val="008B3FE1"/>
    <w:rsid w:val="008C5738"/>
    <w:rsid w:val="008D04F0"/>
    <w:rsid w:val="008D7188"/>
    <w:rsid w:val="008E1BB0"/>
    <w:rsid w:val="008E4224"/>
    <w:rsid w:val="008F3500"/>
    <w:rsid w:val="00905E18"/>
    <w:rsid w:val="00911105"/>
    <w:rsid w:val="009114F7"/>
    <w:rsid w:val="009119F0"/>
    <w:rsid w:val="0091782F"/>
    <w:rsid w:val="00921F00"/>
    <w:rsid w:val="00924E3C"/>
    <w:rsid w:val="009257FE"/>
    <w:rsid w:val="00925AC3"/>
    <w:rsid w:val="00927166"/>
    <w:rsid w:val="00960418"/>
    <w:rsid w:val="009612BB"/>
    <w:rsid w:val="00963B74"/>
    <w:rsid w:val="00966564"/>
    <w:rsid w:val="00972842"/>
    <w:rsid w:val="0098359D"/>
    <w:rsid w:val="009854B4"/>
    <w:rsid w:val="00994953"/>
    <w:rsid w:val="00995E55"/>
    <w:rsid w:val="009A20ED"/>
    <w:rsid w:val="009B4C11"/>
    <w:rsid w:val="009B706D"/>
    <w:rsid w:val="009C22E7"/>
    <w:rsid w:val="009C376F"/>
    <w:rsid w:val="009C5E2A"/>
    <w:rsid w:val="009D1BAC"/>
    <w:rsid w:val="009D37A8"/>
    <w:rsid w:val="009D610B"/>
    <w:rsid w:val="009E0CCF"/>
    <w:rsid w:val="009F4766"/>
    <w:rsid w:val="009F7DAC"/>
    <w:rsid w:val="00A0060E"/>
    <w:rsid w:val="00A02479"/>
    <w:rsid w:val="00A02F60"/>
    <w:rsid w:val="00A07229"/>
    <w:rsid w:val="00A07A26"/>
    <w:rsid w:val="00A125C5"/>
    <w:rsid w:val="00A22E47"/>
    <w:rsid w:val="00A27BB4"/>
    <w:rsid w:val="00A3201F"/>
    <w:rsid w:val="00A36656"/>
    <w:rsid w:val="00A45577"/>
    <w:rsid w:val="00A456EC"/>
    <w:rsid w:val="00A47C92"/>
    <w:rsid w:val="00A5039D"/>
    <w:rsid w:val="00A53940"/>
    <w:rsid w:val="00A65EE7"/>
    <w:rsid w:val="00A70133"/>
    <w:rsid w:val="00A76497"/>
    <w:rsid w:val="00A76B28"/>
    <w:rsid w:val="00A837E9"/>
    <w:rsid w:val="00A85EBC"/>
    <w:rsid w:val="00A92B08"/>
    <w:rsid w:val="00AB5E5D"/>
    <w:rsid w:val="00AC2465"/>
    <w:rsid w:val="00AC3E0C"/>
    <w:rsid w:val="00AC6853"/>
    <w:rsid w:val="00AD1D3C"/>
    <w:rsid w:val="00AD2007"/>
    <w:rsid w:val="00AD4AE8"/>
    <w:rsid w:val="00AD6A98"/>
    <w:rsid w:val="00AE0FC7"/>
    <w:rsid w:val="00AE1AC0"/>
    <w:rsid w:val="00AE238A"/>
    <w:rsid w:val="00AF0464"/>
    <w:rsid w:val="00AF4663"/>
    <w:rsid w:val="00AF4BD4"/>
    <w:rsid w:val="00B07021"/>
    <w:rsid w:val="00B148C3"/>
    <w:rsid w:val="00B16321"/>
    <w:rsid w:val="00B17141"/>
    <w:rsid w:val="00B17649"/>
    <w:rsid w:val="00B3068F"/>
    <w:rsid w:val="00B31575"/>
    <w:rsid w:val="00B32A32"/>
    <w:rsid w:val="00B37CB9"/>
    <w:rsid w:val="00B405F9"/>
    <w:rsid w:val="00B553C8"/>
    <w:rsid w:val="00B6189B"/>
    <w:rsid w:val="00B66CA1"/>
    <w:rsid w:val="00B71984"/>
    <w:rsid w:val="00B7554A"/>
    <w:rsid w:val="00B80E0A"/>
    <w:rsid w:val="00B8280C"/>
    <w:rsid w:val="00B84585"/>
    <w:rsid w:val="00B851FB"/>
    <w:rsid w:val="00B8547D"/>
    <w:rsid w:val="00B95595"/>
    <w:rsid w:val="00B97912"/>
    <w:rsid w:val="00BB4AC8"/>
    <w:rsid w:val="00BC4E24"/>
    <w:rsid w:val="00BC5C14"/>
    <w:rsid w:val="00BE3297"/>
    <w:rsid w:val="00BF1CAA"/>
    <w:rsid w:val="00C00FDC"/>
    <w:rsid w:val="00C04F74"/>
    <w:rsid w:val="00C1618D"/>
    <w:rsid w:val="00C212F2"/>
    <w:rsid w:val="00C23435"/>
    <w:rsid w:val="00C250D5"/>
    <w:rsid w:val="00C26C88"/>
    <w:rsid w:val="00C36FB1"/>
    <w:rsid w:val="00C40219"/>
    <w:rsid w:val="00C4057B"/>
    <w:rsid w:val="00C40F25"/>
    <w:rsid w:val="00C5279C"/>
    <w:rsid w:val="00C62FBD"/>
    <w:rsid w:val="00C63643"/>
    <w:rsid w:val="00C71C3C"/>
    <w:rsid w:val="00C81204"/>
    <w:rsid w:val="00C82194"/>
    <w:rsid w:val="00C828F6"/>
    <w:rsid w:val="00C8290A"/>
    <w:rsid w:val="00C82DC7"/>
    <w:rsid w:val="00C83511"/>
    <w:rsid w:val="00C8698C"/>
    <w:rsid w:val="00C92898"/>
    <w:rsid w:val="00CA4DE3"/>
    <w:rsid w:val="00CA5137"/>
    <w:rsid w:val="00CB00B8"/>
    <w:rsid w:val="00CB5287"/>
    <w:rsid w:val="00CC1726"/>
    <w:rsid w:val="00CC3914"/>
    <w:rsid w:val="00CC5BE7"/>
    <w:rsid w:val="00CE7514"/>
    <w:rsid w:val="00CF39FA"/>
    <w:rsid w:val="00CF4543"/>
    <w:rsid w:val="00D027E8"/>
    <w:rsid w:val="00D075E8"/>
    <w:rsid w:val="00D14CFA"/>
    <w:rsid w:val="00D248DE"/>
    <w:rsid w:val="00D27DAC"/>
    <w:rsid w:val="00D37189"/>
    <w:rsid w:val="00D55F33"/>
    <w:rsid w:val="00D64919"/>
    <w:rsid w:val="00D65430"/>
    <w:rsid w:val="00D67E5E"/>
    <w:rsid w:val="00D71EEC"/>
    <w:rsid w:val="00D765F7"/>
    <w:rsid w:val="00D80BBA"/>
    <w:rsid w:val="00D8542D"/>
    <w:rsid w:val="00D870FC"/>
    <w:rsid w:val="00D875A6"/>
    <w:rsid w:val="00D87E51"/>
    <w:rsid w:val="00D9254A"/>
    <w:rsid w:val="00D95C62"/>
    <w:rsid w:val="00D97923"/>
    <w:rsid w:val="00DA5247"/>
    <w:rsid w:val="00DA757C"/>
    <w:rsid w:val="00DC0EF2"/>
    <w:rsid w:val="00DC37E7"/>
    <w:rsid w:val="00DC6A71"/>
    <w:rsid w:val="00DD0879"/>
    <w:rsid w:val="00DE5B46"/>
    <w:rsid w:val="00DE7138"/>
    <w:rsid w:val="00E0357D"/>
    <w:rsid w:val="00E13116"/>
    <w:rsid w:val="00E163BD"/>
    <w:rsid w:val="00E168C7"/>
    <w:rsid w:val="00E200FA"/>
    <w:rsid w:val="00E24EC2"/>
    <w:rsid w:val="00E24FDF"/>
    <w:rsid w:val="00E266EC"/>
    <w:rsid w:val="00E3524A"/>
    <w:rsid w:val="00E3614B"/>
    <w:rsid w:val="00E42388"/>
    <w:rsid w:val="00E4346C"/>
    <w:rsid w:val="00E45B17"/>
    <w:rsid w:val="00E47EDC"/>
    <w:rsid w:val="00E54798"/>
    <w:rsid w:val="00E57664"/>
    <w:rsid w:val="00E64AC7"/>
    <w:rsid w:val="00E8540B"/>
    <w:rsid w:val="00E86C83"/>
    <w:rsid w:val="00E96041"/>
    <w:rsid w:val="00EA0E34"/>
    <w:rsid w:val="00EA2676"/>
    <w:rsid w:val="00EA2BA9"/>
    <w:rsid w:val="00EA7FCE"/>
    <w:rsid w:val="00EB0368"/>
    <w:rsid w:val="00EB2E02"/>
    <w:rsid w:val="00EC1D10"/>
    <w:rsid w:val="00EC40A7"/>
    <w:rsid w:val="00EC6148"/>
    <w:rsid w:val="00EC6E7D"/>
    <w:rsid w:val="00ED372C"/>
    <w:rsid w:val="00ED7F20"/>
    <w:rsid w:val="00EE12FB"/>
    <w:rsid w:val="00EF4007"/>
    <w:rsid w:val="00EF5E91"/>
    <w:rsid w:val="00EF6B07"/>
    <w:rsid w:val="00EF704B"/>
    <w:rsid w:val="00F05C9E"/>
    <w:rsid w:val="00F07915"/>
    <w:rsid w:val="00F23209"/>
    <w:rsid w:val="00F240BB"/>
    <w:rsid w:val="00F2414E"/>
    <w:rsid w:val="00F25603"/>
    <w:rsid w:val="00F26989"/>
    <w:rsid w:val="00F37EE6"/>
    <w:rsid w:val="00F40C81"/>
    <w:rsid w:val="00F4145E"/>
    <w:rsid w:val="00F46724"/>
    <w:rsid w:val="00F5186D"/>
    <w:rsid w:val="00F57FED"/>
    <w:rsid w:val="00F64338"/>
    <w:rsid w:val="00F7152E"/>
    <w:rsid w:val="00F724B7"/>
    <w:rsid w:val="00F7624A"/>
    <w:rsid w:val="00F84DDB"/>
    <w:rsid w:val="00F907FC"/>
    <w:rsid w:val="00F93A05"/>
    <w:rsid w:val="00FA309E"/>
    <w:rsid w:val="00FA6659"/>
    <w:rsid w:val="00FB193C"/>
    <w:rsid w:val="00FB5E99"/>
    <w:rsid w:val="00FC2917"/>
    <w:rsid w:val="00FC4EE4"/>
    <w:rsid w:val="00FC619F"/>
    <w:rsid w:val="00FD45D1"/>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 w:type="paragraph" w:customStyle="1" w:styleId="Odstavek">
    <w:name w:val="Odstavek"/>
    <w:basedOn w:val="Navaden"/>
    <w:link w:val="OdstavekZnak"/>
    <w:qFormat/>
    <w:rsid w:val="00721395"/>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721395"/>
    <w:rPr>
      <w:rFonts w:ascii="Arial" w:hAnsi="Arial"/>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27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CA99B-4F59-4361-9AF4-313A1EC79574}">
  <ds:schemaRefs>
    <ds:schemaRef ds:uri="http://schemas.openxmlformats.org/officeDocument/2006/bibliography"/>
  </ds:schemaRefs>
</ds:datastoreItem>
</file>

<file path=customXml/itemProps4.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13</TotalTime>
  <Pages>3</Pages>
  <Words>1323</Words>
  <Characters>7543</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9</cp:revision>
  <cp:lastPrinted>2024-11-22T11:34:00Z</cp:lastPrinted>
  <dcterms:created xsi:type="dcterms:W3CDTF">2025-01-28T07:50:00Z</dcterms:created>
  <dcterms:modified xsi:type="dcterms:W3CDTF">2025-02-03T08:04:00Z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