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A9C0" w14:textId="0FACE99D" w:rsidR="003759BC" w:rsidRPr="00AF4663" w:rsidRDefault="003759BC" w:rsidP="008B5A0F">
      <w:pPr>
        <w:autoSpaceDE w:val="0"/>
        <w:spacing w:line="240" w:lineRule="auto"/>
        <w:jc w:val="both"/>
      </w:pPr>
      <w:r>
        <w:t>Številka: 1003-</w:t>
      </w:r>
      <w:r w:rsidR="00F678EC">
        <w:t>19/2025</w:t>
      </w:r>
    </w:p>
    <w:p w14:paraId="7D07EB5B" w14:textId="77777777" w:rsidR="0068677F" w:rsidRDefault="0068677F" w:rsidP="008B5A0F">
      <w:pPr>
        <w:autoSpaceDE w:val="0"/>
        <w:spacing w:line="240" w:lineRule="auto"/>
        <w:jc w:val="both"/>
      </w:pPr>
    </w:p>
    <w:p w14:paraId="5AB2EAAA" w14:textId="5F41DEA9" w:rsidR="003759BC" w:rsidRDefault="003759BC" w:rsidP="008B5A0F">
      <w:pPr>
        <w:autoSpaceDE w:val="0"/>
        <w:spacing w:line="240" w:lineRule="auto"/>
        <w:jc w:val="both"/>
      </w:pPr>
      <w:r w:rsidRPr="00372C1A">
        <w:t>Na podlagi 33.</w:t>
      </w:r>
      <w:r>
        <w:t xml:space="preserve"> čl.</w:t>
      </w:r>
      <w:r w:rsidRPr="00372C1A">
        <w:t>, 68.</w:t>
      </w:r>
      <w:r>
        <w:t xml:space="preserve"> čl. in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t>naravne vire</w:t>
      </w:r>
      <w:r w:rsidRPr="00372C1A">
        <w:t xml:space="preserve"> in prostor, Inšpektorat R</w:t>
      </w:r>
      <w:r>
        <w:t>epublike Slovenije</w:t>
      </w:r>
      <w:r w:rsidRPr="00372C1A">
        <w:t xml:space="preserve"> za </w:t>
      </w:r>
      <w:r>
        <w:t>naravne vire</w:t>
      </w:r>
      <w:r w:rsidRPr="00372C1A">
        <w:t xml:space="preserve"> in prostor, Dunajska cesta 5</w:t>
      </w:r>
      <w:r>
        <w:t>6</w:t>
      </w:r>
      <w:r w:rsidRPr="00372C1A">
        <w:t>, 1000 Ljubljana, objavlja delovno mesto:</w:t>
      </w:r>
    </w:p>
    <w:p w14:paraId="0E104410" w14:textId="77777777" w:rsidR="003759BC" w:rsidRDefault="003759BC" w:rsidP="008B5A0F">
      <w:pPr>
        <w:autoSpaceDE w:val="0"/>
        <w:spacing w:line="240" w:lineRule="auto"/>
        <w:jc w:val="both"/>
        <w:rPr>
          <w:szCs w:val="20"/>
        </w:rPr>
      </w:pPr>
    </w:p>
    <w:p w14:paraId="56AE91A9" w14:textId="77777777" w:rsidR="0013709E" w:rsidRPr="0013709E" w:rsidRDefault="0013709E" w:rsidP="008B5A0F">
      <w:pPr>
        <w:autoSpaceDE w:val="0"/>
        <w:spacing w:line="240" w:lineRule="auto"/>
        <w:jc w:val="both"/>
        <w:rPr>
          <w:szCs w:val="20"/>
        </w:rPr>
      </w:pPr>
    </w:p>
    <w:p w14:paraId="210FE32B" w14:textId="7AE81652" w:rsidR="003759BC" w:rsidRDefault="003759BC" w:rsidP="008B5A0F">
      <w:pPr>
        <w:autoSpaceDE w:val="0"/>
        <w:spacing w:line="240" w:lineRule="auto"/>
        <w:jc w:val="center"/>
        <w:rPr>
          <w:b/>
          <w:bCs/>
        </w:rPr>
      </w:pPr>
      <w:r>
        <w:rPr>
          <w:b/>
          <w:bCs/>
        </w:rPr>
        <w:t>PRIPRAVNIK – SVETOVALEC v Območni enoti Ljubljana (</w:t>
      </w:r>
      <w:r w:rsidR="00E80D08">
        <w:rPr>
          <w:b/>
          <w:bCs/>
        </w:rPr>
        <w:t>DM</w:t>
      </w:r>
      <w:r>
        <w:rPr>
          <w:b/>
          <w:bCs/>
        </w:rPr>
        <w:t>: 1002),</w:t>
      </w:r>
    </w:p>
    <w:p w14:paraId="798ABBCA" w14:textId="77777777" w:rsidR="003759BC" w:rsidRPr="00E60B33" w:rsidRDefault="003759BC" w:rsidP="008B5A0F">
      <w:pPr>
        <w:autoSpaceDE w:val="0"/>
        <w:spacing w:line="240" w:lineRule="auto"/>
        <w:jc w:val="center"/>
        <w:rPr>
          <w:u w:val="single"/>
        </w:rPr>
      </w:pPr>
      <w:r w:rsidRPr="00E60B33">
        <w:rPr>
          <w:u w:val="single"/>
        </w:rPr>
        <w:t>zaposlitev za določen čas 10 mesecev</w:t>
      </w:r>
    </w:p>
    <w:p w14:paraId="5A53260C" w14:textId="77777777" w:rsidR="003759BC" w:rsidRDefault="003759BC" w:rsidP="008B5A0F">
      <w:pPr>
        <w:pStyle w:val="Telobesedila"/>
        <w:spacing w:after="0"/>
        <w:jc w:val="both"/>
        <w:rPr>
          <w:rFonts w:ascii="Arial" w:hAnsi="Arial" w:cs="Arial"/>
          <w:sz w:val="20"/>
          <w:szCs w:val="20"/>
        </w:rPr>
      </w:pPr>
    </w:p>
    <w:p w14:paraId="4279D910" w14:textId="77777777" w:rsidR="0013709E" w:rsidRPr="0013709E" w:rsidRDefault="0013709E" w:rsidP="008B5A0F">
      <w:pPr>
        <w:pStyle w:val="Telobesedila"/>
        <w:spacing w:after="0"/>
        <w:jc w:val="both"/>
        <w:rPr>
          <w:rFonts w:ascii="Arial" w:hAnsi="Arial" w:cs="Arial"/>
          <w:sz w:val="20"/>
          <w:szCs w:val="20"/>
        </w:rPr>
      </w:pPr>
    </w:p>
    <w:p w14:paraId="42E78954" w14:textId="77777777" w:rsidR="003759BC" w:rsidRPr="00E818B5" w:rsidRDefault="003759BC" w:rsidP="008B5A0F">
      <w:pPr>
        <w:pStyle w:val="Telobesedila"/>
        <w:spacing w:after="0"/>
        <w:jc w:val="both"/>
        <w:rPr>
          <w:rFonts w:ascii="Arial" w:hAnsi="Arial" w:cs="Arial"/>
          <w:b/>
          <w:bCs/>
          <w:sz w:val="20"/>
          <w:szCs w:val="20"/>
        </w:rPr>
      </w:pPr>
      <w:r w:rsidRPr="00E818B5">
        <w:rPr>
          <w:rFonts w:ascii="Arial" w:hAnsi="Arial" w:cs="Arial"/>
          <w:b/>
          <w:bCs/>
          <w:sz w:val="20"/>
          <w:szCs w:val="20"/>
        </w:rPr>
        <w:t>Kandidati, ki se bodo prijavili na prosto delovno mesto, morajo izpolnjevati naslednje pogoje:</w:t>
      </w:r>
    </w:p>
    <w:p w14:paraId="478C35BB" w14:textId="77777777" w:rsidR="003759BC" w:rsidRPr="00D81E4A" w:rsidRDefault="003759BC" w:rsidP="008B5A0F">
      <w:pPr>
        <w:numPr>
          <w:ilvl w:val="0"/>
          <w:numId w:val="9"/>
        </w:numPr>
        <w:suppressAutoHyphens/>
        <w:spacing w:line="240"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Pr="00D81E4A">
        <w:t xml:space="preserve">s področja izobraževanja: </w:t>
      </w:r>
    </w:p>
    <w:p w14:paraId="68F61515" w14:textId="1A05C099" w:rsidR="003759BC" w:rsidRPr="003339E5" w:rsidRDefault="003759BC" w:rsidP="008B5A0F">
      <w:pPr>
        <w:pStyle w:val="Odstavekseznama"/>
        <w:numPr>
          <w:ilvl w:val="0"/>
          <w:numId w:val="14"/>
        </w:numPr>
        <w:suppressAutoHyphens/>
        <w:ind w:left="1134" w:hanging="283"/>
        <w:jc w:val="both"/>
        <w:rPr>
          <w:b/>
          <w:bCs/>
        </w:rPr>
      </w:pPr>
      <w:r w:rsidRPr="003339E5">
        <w:rPr>
          <w:b/>
          <w:bCs/>
        </w:rPr>
        <w:t xml:space="preserve">biologija </w:t>
      </w:r>
      <w:r w:rsidRPr="003339E5">
        <w:t>(po Klasius</w:t>
      </w:r>
      <w:r w:rsidR="007B591C" w:rsidRPr="003339E5">
        <w:t>-</w:t>
      </w:r>
      <w:r w:rsidRPr="003339E5">
        <w:t>P-16: 0511) ali</w:t>
      </w:r>
    </w:p>
    <w:p w14:paraId="4393B1C7" w14:textId="3F23B0AC" w:rsidR="003759BC" w:rsidRPr="003339E5" w:rsidRDefault="003759BC" w:rsidP="008B5A0F">
      <w:pPr>
        <w:pStyle w:val="Odstavekseznama"/>
        <w:numPr>
          <w:ilvl w:val="0"/>
          <w:numId w:val="14"/>
        </w:numPr>
        <w:suppressAutoHyphens/>
        <w:ind w:left="1134" w:hanging="283"/>
        <w:jc w:val="both"/>
      </w:pPr>
      <w:r w:rsidRPr="003339E5">
        <w:rPr>
          <w:b/>
          <w:bCs/>
        </w:rPr>
        <w:t xml:space="preserve">gradbeništvo </w:t>
      </w:r>
      <w:r w:rsidRPr="003339E5">
        <w:t>(po Klasius-P-16: 0732) ali</w:t>
      </w:r>
    </w:p>
    <w:p w14:paraId="1417EF65" w14:textId="6BC3E0F3" w:rsidR="003759BC" w:rsidRPr="003339E5" w:rsidRDefault="003759BC" w:rsidP="008B5A0F">
      <w:pPr>
        <w:pStyle w:val="Odstavekseznama"/>
        <w:numPr>
          <w:ilvl w:val="0"/>
          <w:numId w:val="14"/>
        </w:numPr>
        <w:suppressAutoHyphens/>
        <w:ind w:left="1134" w:hanging="283"/>
        <w:jc w:val="both"/>
        <w:rPr>
          <w:b/>
          <w:bCs/>
        </w:rPr>
      </w:pPr>
      <w:r w:rsidRPr="003339E5">
        <w:rPr>
          <w:b/>
          <w:bCs/>
        </w:rPr>
        <w:t>arhitektura</w:t>
      </w:r>
      <w:r w:rsidR="00E637E6" w:rsidRPr="003339E5">
        <w:t xml:space="preserve"> </w:t>
      </w:r>
      <w:r w:rsidRPr="003339E5">
        <w:t>(po Klasius</w:t>
      </w:r>
      <w:r w:rsidR="00683003" w:rsidRPr="003339E5">
        <w:t>-</w:t>
      </w:r>
      <w:r w:rsidRPr="003339E5">
        <w:t>P-16: 0731) ali</w:t>
      </w:r>
    </w:p>
    <w:p w14:paraId="7547AFD5" w14:textId="47C424E4" w:rsidR="003759BC" w:rsidRPr="003339E5" w:rsidRDefault="007E6715" w:rsidP="008B5A0F">
      <w:pPr>
        <w:pStyle w:val="Odstavekseznama"/>
        <w:numPr>
          <w:ilvl w:val="0"/>
          <w:numId w:val="14"/>
        </w:numPr>
        <w:suppressAutoHyphens/>
        <w:ind w:left="1134" w:hanging="283"/>
        <w:jc w:val="both"/>
        <w:rPr>
          <w:b/>
          <w:bCs/>
        </w:rPr>
      </w:pPr>
      <w:r w:rsidRPr="003339E5">
        <w:rPr>
          <w:b/>
          <w:bCs/>
        </w:rPr>
        <w:t>kemijska tehnologija</w:t>
      </w:r>
      <w:r w:rsidR="003623E2" w:rsidRPr="003339E5">
        <w:t xml:space="preserve"> </w:t>
      </w:r>
      <w:r w:rsidR="003759BC" w:rsidRPr="003339E5">
        <w:t>(po Klasius</w:t>
      </w:r>
      <w:r w:rsidR="00CC029F" w:rsidRPr="003339E5">
        <w:t>-</w:t>
      </w:r>
      <w:r w:rsidR="003759BC" w:rsidRPr="003339E5">
        <w:t>P-16: 0711) ali</w:t>
      </w:r>
    </w:p>
    <w:p w14:paraId="5A317CC8" w14:textId="1E5336AC" w:rsidR="003759BC" w:rsidRPr="003339E5" w:rsidRDefault="003759BC" w:rsidP="008B5A0F">
      <w:pPr>
        <w:pStyle w:val="Odstavekseznama"/>
        <w:numPr>
          <w:ilvl w:val="0"/>
          <w:numId w:val="14"/>
        </w:numPr>
        <w:suppressAutoHyphens/>
        <w:ind w:left="1134" w:hanging="283"/>
        <w:jc w:val="both"/>
      </w:pPr>
      <w:r w:rsidRPr="003339E5">
        <w:rPr>
          <w:b/>
          <w:bCs/>
        </w:rPr>
        <w:t>kemija</w:t>
      </w:r>
      <w:r w:rsidRPr="003339E5">
        <w:t xml:space="preserve"> (po Klasius</w:t>
      </w:r>
      <w:r w:rsidR="00757766" w:rsidRPr="003339E5">
        <w:t>-</w:t>
      </w:r>
      <w:r w:rsidRPr="003339E5">
        <w:t>P-16: 0531);</w:t>
      </w:r>
    </w:p>
    <w:p w14:paraId="5C006267" w14:textId="3C3B392E" w:rsidR="00727670" w:rsidRPr="003339E5" w:rsidRDefault="00B1501F" w:rsidP="008B5A0F">
      <w:pPr>
        <w:pStyle w:val="Odstavekseznama"/>
        <w:numPr>
          <w:ilvl w:val="0"/>
          <w:numId w:val="14"/>
        </w:numPr>
        <w:suppressAutoHyphens/>
        <w:ind w:left="1134" w:hanging="283"/>
        <w:jc w:val="both"/>
      </w:pPr>
      <w:r w:rsidRPr="003339E5">
        <w:rPr>
          <w:b/>
          <w:bCs/>
        </w:rPr>
        <w:t>interdisciplinarne izobraževalne aktivnosti/izidi, pretežno družbene vede, novinarstvo in informacijska znanost</w:t>
      </w:r>
      <w:r w:rsidRPr="003339E5">
        <w:t xml:space="preserve"> (po Klasius-P-16: </w:t>
      </w:r>
      <w:r w:rsidR="001B3FA1" w:rsidRPr="003339E5">
        <w:t>0388</w:t>
      </w:r>
      <w:r w:rsidRPr="003339E5">
        <w:t>);</w:t>
      </w:r>
    </w:p>
    <w:p w14:paraId="55FBB809" w14:textId="1AC47D82" w:rsidR="00727670" w:rsidRPr="003339E5" w:rsidRDefault="001B3FA1" w:rsidP="008B5A0F">
      <w:pPr>
        <w:pStyle w:val="Odstavekseznama"/>
        <w:numPr>
          <w:ilvl w:val="0"/>
          <w:numId w:val="14"/>
        </w:numPr>
        <w:suppressAutoHyphens/>
        <w:ind w:left="1134" w:hanging="283"/>
        <w:jc w:val="both"/>
      </w:pPr>
      <w:r w:rsidRPr="003339E5">
        <w:rPr>
          <w:b/>
          <w:bCs/>
        </w:rPr>
        <w:t>metalurgija, strojništvo in kovinarstvo</w:t>
      </w:r>
      <w:r w:rsidRPr="003339E5">
        <w:t xml:space="preserve"> (po Klasius-P-16: 0715);</w:t>
      </w:r>
    </w:p>
    <w:p w14:paraId="378CEEFB" w14:textId="77777777" w:rsidR="003759BC" w:rsidRPr="003339E5" w:rsidRDefault="003759BC" w:rsidP="008B5A0F">
      <w:pPr>
        <w:numPr>
          <w:ilvl w:val="0"/>
          <w:numId w:val="10"/>
        </w:numPr>
        <w:suppressAutoHyphens/>
        <w:spacing w:line="240" w:lineRule="auto"/>
        <w:ind w:left="567"/>
        <w:jc w:val="both"/>
      </w:pPr>
      <w:r w:rsidRPr="003339E5">
        <w:t>državljanstvo Republike Slovenije;</w:t>
      </w:r>
    </w:p>
    <w:p w14:paraId="34B8E35C" w14:textId="77777777" w:rsidR="003759BC" w:rsidRPr="003339E5" w:rsidRDefault="003759BC" w:rsidP="008B5A0F">
      <w:pPr>
        <w:numPr>
          <w:ilvl w:val="0"/>
          <w:numId w:val="10"/>
        </w:numPr>
        <w:suppressAutoHyphens/>
        <w:spacing w:line="240" w:lineRule="auto"/>
        <w:ind w:left="567"/>
        <w:jc w:val="both"/>
      </w:pPr>
      <w:r w:rsidRPr="003339E5">
        <w:t>znanje uradnega jezika;</w:t>
      </w:r>
    </w:p>
    <w:p w14:paraId="14552CC8" w14:textId="77777777" w:rsidR="00402081" w:rsidRPr="00AF4663" w:rsidRDefault="00402081" w:rsidP="008B5A0F">
      <w:pPr>
        <w:numPr>
          <w:ilvl w:val="0"/>
          <w:numId w:val="10"/>
        </w:numPr>
        <w:suppressAutoHyphens/>
        <w:spacing w:line="240" w:lineRule="auto"/>
        <w:ind w:left="567"/>
        <w:jc w:val="both"/>
      </w:pPr>
      <w:r w:rsidRPr="003339E5">
        <w:t xml:space="preserve">kandidat ne sme biti pravnomočno obsojen zaradi naklepnega kaznivega dejanja, ki se preganja </w:t>
      </w:r>
      <w:r w:rsidRPr="001660B3">
        <w:t xml:space="preserve">po uradni dolžnosti, in ne sme biti obsojen na nepogojno </w:t>
      </w:r>
      <w:r w:rsidRPr="00AF4663">
        <w:t>kazen zapora v trajanju več kot šest mesecev</w:t>
      </w:r>
      <w:r>
        <w:t>,</w:t>
      </w:r>
    </w:p>
    <w:p w14:paraId="22A3A2F7" w14:textId="77777777" w:rsidR="00402081" w:rsidRDefault="00402081" w:rsidP="008B5A0F">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354E3507" w14:textId="77777777" w:rsidR="00402081" w:rsidRDefault="00402081" w:rsidP="008B5A0F">
      <w:pPr>
        <w:suppressAutoHyphens/>
        <w:spacing w:line="240" w:lineRule="auto"/>
        <w:jc w:val="both"/>
      </w:pPr>
    </w:p>
    <w:p w14:paraId="6F5EB3FE" w14:textId="2E519768" w:rsidR="003759BC" w:rsidRDefault="001F7DD0" w:rsidP="008B5A0F">
      <w:pPr>
        <w:suppressAutoHyphens/>
        <w:spacing w:line="240" w:lineRule="auto"/>
        <w:jc w:val="both"/>
      </w:pPr>
      <w:r>
        <w:t>V s</w:t>
      </w:r>
      <w:r w:rsidR="003759BC">
        <w:t>klad</w:t>
      </w:r>
      <w:r>
        <w:t>u</w:t>
      </w:r>
      <w:r w:rsidR="003759BC">
        <w:t xml:space="preserve"> z 2. čl. Pravilnika o trajanju pripravništva, načinu, poteku in programu usposabljanja pripravnikov (Ur. l. RS, št. 28/09, v nadaljevanju: Pravilnik) ter 1. odst.  106. čl. ZJU </w:t>
      </w:r>
      <w:r w:rsidR="003759BC" w:rsidRPr="00726D4A">
        <w:rPr>
          <w:b/>
          <w:bCs/>
        </w:rPr>
        <w:t xml:space="preserve">je pripravnik oseba, ki nima ustreznih delovnih izkušenj v skladu z zakonom in prvič sklene pogodbo o zaposlitvi, ustrezno stopnji njene strokovne izobrazbe, z namenom, da se usposobi za opravljanje dela. </w:t>
      </w:r>
      <w:r w:rsidR="003759BC">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1F2C14A1" w14:textId="77777777" w:rsidR="003759BC" w:rsidRDefault="003759BC" w:rsidP="008B5A0F">
      <w:pPr>
        <w:autoSpaceDE w:val="0"/>
        <w:spacing w:line="240" w:lineRule="auto"/>
        <w:jc w:val="both"/>
      </w:pPr>
    </w:p>
    <w:p w14:paraId="792039FA" w14:textId="77777777" w:rsidR="003759BC" w:rsidRPr="0012097A" w:rsidRDefault="003759BC" w:rsidP="008B5A0F">
      <w:pPr>
        <w:autoSpaceDE w:val="0"/>
        <w:spacing w:line="240" w:lineRule="auto"/>
        <w:jc w:val="both"/>
        <w:rPr>
          <w:b/>
        </w:rPr>
      </w:pPr>
      <w:r w:rsidRPr="0012097A">
        <w:rPr>
          <w:b/>
        </w:rPr>
        <w:t>Naloge delovnega mesta so:</w:t>
      </w:r>
    </w:p>
    <w:p w14:paraId="645D35B0" w14:textId="77777777" w:rsidR="003759BC" w:rsidRDefault="003759BC" w:rsidP="008B5A0F">
      <w:pPr>
        <w:pStyle w:val="Telobesedila"/>
        <w:numPr>
          <w:ilvl w:val="0"/>
          <w:numId w:val="11"/>
        </w:numPr>
        <w:tabs>
          <w:tab w:val="left" w:pos="709"/>
        </w:tabs>
        <w:suppressAutoHyphens w:val="0"/>
        <w:spacing w:after="0"/>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66E1832B" w14:textId="77777777" w:rsidR="003759BC" w:rsidRDefault="003759BC" w:rsidP="008B5A0F">
      <w:pPr>
        <w:pStyle w:val="Telobesedila"/>
        <w:numPr>
          <w:ilvl w:val="0"/>
          <w:numId w:val="11"/>
        </w:numPr>
        <w:tabs>
          <w:tab w:val="left" w:pos="709"/>
        </w:tabs>
        <w:suppressAutoHyphens w:val="0"/>
        <w:spacing w:after="0"/>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7471E77A" w14:textId="77777777" w:rsidR="003759BC" w:rsidRDefault="003759BC" w:rsidP="008B5A0F">
      <w:pPr>
        <w:pStyle w:val="Telobesedila"/>
        <w:numPr>
          <w:ilvl w:val="0"/>
          <w:numId w:val="11"/>
        </w:numPr>
        <w:tabs>
          <w:tab w:val="left" w:pos="709"/>
        </w:tabs>
        <w:suppressAutoHyphens w:val="0"/>
        <w:spacing w:after="0"/>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50CA31E0" w14:textId="77777777" w:rsidR="003759BC" w:rsidRDefault="003759BC" w:rsidP="008B5A0F">
      <w:pPr>
        <w:pStyle w:val="Telobesedila"/>
        <w:numPr>
          <w:ilvl w:val="0"/>
          <w:numId w:val="11"/>
        </w:numPr>
        <w:tabs>
          <w:tab w:val="left" w:pos="709"/>
        </w:tabs>
        <w:suppressAutoHyphens w:val="0"/>
        <w:spacing w:after="0"/>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7E83045" w14:textId="77777777" w:rsidR="003759BC" w:rsidRDefault="003759BC" w:rsidP="008B5A0F">
      <w:pPr>
        <w:pStyle w:val="Telobesedila"/>
        <w:numPr>
          <w:ilvl w:val="0"/>
          <w:numId w:val="11"/>
        </w:numPr>
        <w:tabs>
          <w:tab w:val="left" w:pos="709"/>
        </w:tabs>
        <w:suppressAutoHyphens w:val="0"/>
        <w:spacing w:after="0"/>
        <w:jc w:val="both"/>
        <w:rPr>
          <w:rFonts w:ascii="Arial" w:hAnsi="Arial" w:cs="Arial"/>
          <w:sz w:val="20"/>
          <w:szCs w:val="20"/>
        </w:rPr>
      </w:pPr>
      <w:r>
        <w:rPr>
          <w:rFonts w:ascii="Arial" w:hAnsi="Arial" w:cs="Arial"/>
          <w:sz w:val="20"/>
          <w:szCs w:val="20"/>
        </w:rPr>
        <w:t>usposabljanje za vodenje in odločanje v zahtevnih upravnih postopkih na I. stopnji;</w:t>
      </w:r>
    </w:p>
    <w:p w14:paraId="2190B55D" w14:textId="77777777" w:rsidR="003759BC" w:rsidRDefault="003759BC" w:rsidP="008B5A0F">
      <w:pPr>
        <w:pStyle w:val="Telobesedila"/>
        <w:numPr>
          <w:ilvl w:val="0"/>
          <w:numId w:val="11"/>
        </w:numPr>
        <w:tabs>
          <w:tab w:val="left" w:pos="709"/>
        </w:tabs>
        <w:suppressAutoHyphens w:val="0"/>
        <w:spacing w:after="0"/>
        <w:jc w:val="both"/>
        <w:rPr>
          <w:rFonts w:ascii="Arial" w:hAnsi="Arial" w:cs="Arial"/>
          <w:sz w:val="20"/>
          <w:szCs w:val="20"/>
        </w:rPr>
      </w:pPr>
      <w:r>
        <w:rPr>
          <w:rFonts w:ascii="Arial" w:hAnsi="Arial" w:cs="Arial"/>
          <w:sz w:val="20"/>
          <w:szCs w:val="20"/>
        </w:rPr>
        <w:t>usposabljanje za opravljanje drugih upravnih nalog podobne zahtevnosti;</w:t>
      </w:r>
    </w:p>
    <w:p w14:paraId="478A72A6" w14:textId="77777777" w:rsidR="003759BC" w:rsidRDefault="003759BC" w:rsidP="008B5A0F">
      <w:pPr>
        <w:numPr>
          <w:ilvl w:val="0"/>
          <w:numId w:val="11"/>
        </w:numPr>
        <w:tabs>
          <w:tab w:val="left" w:pos="709"/>
        </w:tabs>
        <w:suppressAutoHyphens/>
        <w:autoSpaceDE w:val="0"/>
        <w:spacing w:line="240" w:lineRule="auto"/>
        <w:jc w:val="both"/>
      </w:pPr>
      <w:r>
        <w:t>opravljanje drugih nalog podobne zahtevnosti.</w:t>
      </w:r>
    </w:p>
    <w:p w14:paraId="7F4F277C" w14:textId="77777777" w:rsidR="003759BC" w:rsidRPr="0012097A" w:rsidRDefault="003759BC" w:rsidP="008B5A0F">
      <w:pPr>
        <w:spacing w:line="240" w:lineRule="auto"/>
        <w:rPr>
          <w:b/>
        </w:rPr>
      </w:pPr>
      <w:r w:rsidRPr="0012097A">
        <w:rPr>
          <w:b/>
        </w:rPr>
        <w:lastRenderedPageBreak/>
        <w:t xml:space="preserve">Prijava mora vsebovati: </w:t>
      </w:r>
    </w:p>
    <w:p w14:paraId="1AAAAFD8" w14:textId="77777777" w:rsidR="003759BC" w:rsidRDefault="003759BC" w:rsidP="008B5A0F">
      <w:pPr>
        <w:numPr>
          <w:ilvl w:val="0"/>
          <w:numId w:val="12"/>
        </w:numPr>
        <w:suppressAutoHyphens/>
        <w:spacing w:line="240"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2128A53F" w14:textId="77777777" w:rsidR="003759BC" w:rsidRDefault="003759BC" w:rsidP="008B5A0F">
      <w:pPr>
        <w:numPr>
          <w:ilvl w:val="0"/>
          <w:numId w:val="12"/>
        </w:numPr>
        <w:suppressAutoHyphens/>
        <w:spacing w:line="240" w:lineRule="auto"/>
        <w:jc w:val="both"/>
      </w:pPr>
      <w:r>
        <w:t>pisno izjavo kandidata, da v skladu z 2. čl. Pravilnika in 1. odst. 106. čl. ZJU izpolnjuje pogoje za zasedbo objavljenega pripravniškega delovnega mesta;</w:t>
      </w:r>
    </w:p>
    <w:p w14:paraId="2F582912" w14:textId="68BF1E0F" w:rsidR="003759BC" w:rsidRDefault="003759BC" w:rsidP="008B5A0F">
      <w:pPr>
        <w:numPr>
          <w:ilvl w:val="0"/>
          <w:numId w:val="12"/>
        </w:numPr>
        <w:suppressAutoHyphens/>
        <w:spacing w:line="240" w:lineRule="auto"/>
        <w:jc w:val="both"/>
      </w:pPr>
      <w:r>
        <w:t>pisno izjavo kandidata, da:</w:t>
      </w:r>
    </w:p>
    <w:p w14:paraId="642C6071" w14:textId="77777777" w:rsidR="003759BC" w:rsidRDefault="003759BC" w:rsidP="008B5A0F">
      <w:pPr>
        <w:numPr>
          <w:ilvl w:val="0"/>
          <w:numId w:val="13"/>
        </w:numPr>
        <w:suppressAutoHyphens/>
        <w:spacing w:line="240" w:lineRule="auto"/>
        <w:ind w:left="1134" w:hanging="283"/>
        <w:jc w:val="both"/>
      </w:pPr>
      <w:r>
        <w:t>je državljan Republike Slovenije,</w:t>
      </w:r>
    </w:p>
    <w:p w14:paraId="157CC524" w14:textId="77777777" w:rsidR="003759BC" w:rsidRDefault="003759BC" w:rsidP="008B5A0F">
      <w:pPr>
        <w:numPr>
          <w:ilvl w:val="0"/>
          <w:numId w:val="13"/>
        </w:numPr>
        <w:suppressAutoHyphens/>
        <w:spacing w:line="240" w:lineRule="auto"/>
        <w:ind w:left="1134" w:hanging="283"/>
        <w:jc w:val="both"/>
      </w:pPr>
      <w:r>
        <w:t>ni bil pravnomočno obsojen zaradi naklepnega kaznivega dejanja, ki se preganja po uradni dolžnosti, in da ni bil obsojen na nepogojno kazen zapora v trajanju več kot šest mesecev,</w:t>
      </w:r>
    </w:p>
    <w:p w14:paraId="6EA3B3BE" w14:textId="77777777" w:rsidR="003759BC" w:rsidRDefault="003759BC" w:rsidP="008B5A0F">
      <w:pPr>
        <w:numPr>
          <w:ilvl w:val="0"/>
          <w:numId w:val="13"/>
        </w:numPr>
        <w:suppressAutoHyphens/>
        <w:spacing w:line="240" w:lineRule="auto"/>
        <w:ind w:left="1134" w:hanging="283"/>
        <w:jc w:val="both"/>
      </w:pPr>
      <w:r>
        <w:t>zoper njega ni vložena pravnomočna obtožnica zaradi naklepnega kaznivega dejanja, ki se preganja po uradni dolžnosti;</w:t>
      </w:r>
    </w:p>
    <w:p w14:paraId="19336CAC" w14:textId="77777777" w:rsidR="003759BC" w:rsidRDefault="003759BC" w:rsidP="008B5A0F">
      <w:pPr>
        <w:numPr>
          <w:ilvl w:val="0"/>
          <w:numId w:val="12"/>
        </w:numPr>
        <w:suppressAutoHyphens/>
        <w:spacing w:line="240" w:lineRule="auto"/>
        <w:jc w:val="both"/>
      </w:pPr>
      <w:r>
        <w:t>pisno izjavo kandidata, da za namen tega postopka dovoljuje Inšpektoratu RS za naravne vire in prostor, da iz uradnih evidenc pridobi podatke iz 1. in 3. točke;</w:t>
      </w:r>
    </w:p>
    <w:p w14:paraId="64DCC4A5" w14:textId="1F08CB1F" w:rsidR="003759BC" w:rsidRDefault="003759BC" w:rsidP="008B5A0F">
      <w:pPr>
        <w:numPr>
          <w:ilvl w:val="0"/>
          <w:numId w:val="12"/>
        </w:numPr>
        <w:suppressAutoHyphens/>
        <w:spacing w:line="240" w:lineRule="auto"/>
        <w:jc w:val="both"/>
      </w:pPr>
      <w:r>
        <w:t>pisno izjavo kandidata o delovnih izkušnjah</w:t>
      </w:r>
      <w:r w:rsidR="001E0BE5">
        <w:t xml:space="preserve"> (izpolnjen obrazec)</w:t>
      </w:r>
      <w:r>
        <w:t xml:space="preserve">.  </w:t>
      </w:r>
    </w:p>
    <w:p w14:paraId="0470D6B2" w14:textId="77777777" w:rsidR="003759BC" w:rsidRDefault="003759BC" w:rsidP="008B5A0F">
      <w:pPr>
        <w:suppressAutoHyphens/>
        <w:spacing w:line="240" w:lineRule="auto"/>
        <w:jc w:val="both"/>
      </w:pPr>
    </w:p>
    <w:p w14:paraId="44631AEB" w14:textId="77777777" w:rsidR="0009673E" w:rsidRDefault="0009673E" w:rsidP="008B5A0F">
      <w:pPr>
        <w:suppressAutoHyphens/>
        <w:spacing w:line="240" w:lineRule="auto"/>
        <w:jc w:val="both"/>
      </w:pPr>
    </w:p>
    <w:p w14:paraId="593AE17A" w14:textId="1EF72E53" w:rsidR="00131C71" w:rsidRDefault="00131C71" w:rsidP="008B5A0F">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000E0CB3">
        <w:t xml:space="preserve">. </w:t>
      </w:r>
      <w:r w:rsidRPr="000E0CB3">
        <w:t>Zaželeno</w:t>
      </w:r>
      <w:r w:rsidRPr="00AF4663">
        <w:t xml:space="preserve"> je, da kandidat prijavi priloži tudi kopijo dokazila o izobrazbi (diploma), Europass življenjepis in dokazila o</w:t>
      </w:r>
      <w:r>
        <w:t xml:space="preserve"> </w:t>
      </w:r>
      <w:r w:rsidRPr="00AF4663">
        <w:t>opravljenih strokovnih izpitih</w:t>
      </w:r>
      <w:r>
        <w:t>.</w:t>
      </w:r>
    </w:p>
    <w:p w14:paraId="1284CF24" w14:textId="77777777" w:rsidR="000E0CB3" w:rsidRDefault="000E0CB3" w:rsidP="008B5A0F">
      <w:pPr>
        <w:spacing w:line="240" w:lineRule="auto"/>
        <w:jc w:val="both"/>
      </w:pPr>
    </w:p>
    <w:p w14:paraId="0ACE9F8A" w14:textId="546D14BE" w:rsidR="000E0CB3" w:rsidRPr="00CA3A7B" w:rsidRDefault="000E0CB3" w:rsidP="008B5A0F">
      <w:pPr>
        <w:spacing w:line="240" w:lineRule="auto"/>
        <w:jc w:val="both"/>
      </w:pPr>
      <w:r w:rsidRPr="00C81204">
        <w:t>Izpolnjevanje zahtevanih pogojev kandidat dokazuje s predložitvijo pisne »Izjave kandidata o izpolnjevanju pogojev« (izpolnjen obrazec). Če kandidat z vpogledom v uradne evidence ne soglaša (ne podpiše izjave), mora vlogi sam priložiti ustrezna dokazila</w:t>
      </w:r>
      <w:r>
        <w:t xml:space="preserve">; v nasprotnem primeru kandidat ne </w:t>
      </w:r>
      <w:r w:rsidRPr="00CA3A7B">
        <w:t>bo uvrščen v izbirni postopek.</w:t>
      </w:r>
    </w:p>
    <w:p w14:paraId="38DA5837" w14:textId="77777777" w:rsidR="00DF1377" w:rsidRPr="00CA3A7B" w:rsidRDefault="00DF1377" w:rsidP="008B5A0F">
      <w:pPr>
        <w:suppressAutoHyphens/>
        <w:spacing w:line="240" w:lineRule="auto"/>
        <w:jc w:val="both"/>
      </w:pPr>
    </w:p>
    <w:p w14:paraId="0C279BA9" w14:textId="580CB64D" w:rsidR="005228BA" w:rsidRPr="00CA3A7B" w:rsidRDefault="00DF1377" w:rsidP="008B5A0F">
      <w:pPr>
        <w:suppressAutoHyphens/>
        <w:spacing w:line="240" w:lineRule="auto"/>
        <w:jc w:val="both"/>
      </w:pPr>
      <w:r w:rsidRPr="00CA3A7B">
        <w:t>V</w:t>
      </w:r>
      <w:r w:rsidR="005228BA" w:rsidRPr="00CA3A7B">
        <w:t xml:space="preserve"> izbirni postopek </w:t>
      </w:r>
      <w:r w:rsidRPr="00CA3A7B">
        <w:t xml:space="preserve">se bodo </w:t>
      </w:r>
      <w:r w:rsidR="005228BA" w:rsidRPr="00CA3A7B">
        <w:t>uvrstile samo popolne in pravočasno prispele prijave</w:t>
      </w:r>
      <w:r w:rsidRPr="00CA3A7B">
        <w:t xml:space="preserve"> (12. čl. Uredbe o postopku za zasedbo delovnega mesta v organih državne uprave in v pravosodnih organih, Ur. l. RS, št. 139/06 in 104/10).</w:t>
      </w:r>
    </w:p>
    <w:p w14:paraId="093F2B23" w14:textId="77777777" w:rsidR="005228BA" w:rsidRPr="00CA3A7B" w:rsidRDefault="005228BA" w:rsidP="008B5A0F">
      <w:pPr>
        <w:suppressAutoHyphens/>
        <w:spacing w:line="240" w:lineRule="auto"/>
        <w:jc w:val="both"/>
      </w:pPr>
    </w:p>
    <w:p w14:paraId="229FBADC" w14:textId="77777777" w:rsidR="003759BC" w:rsidRPr="00CA3A7B" w:rsidRDefault="003759BC" w:rsidP="008B5A0F">
      <w:pPr>
        <w:autoSpaceDE w:val="0"/>
        <w:spacing w:line="240" w:lineRule="auto"/>
        <w:jc w:val="both"/>
      </w:pPr>
      <w:r w:rsidRPr="00CA3A7B">
        <w:t>Strokovna usposobljenost kandidatov se bo presojala na podlagi navedb v prijavi, priložene pisne izjave in drugih dokazil ter na podlagi razgovora, poleg tega pa lahko tudi z drugimi metodami preverjanja (pisno oz. praktično preverjanje znanja).</w:t>
      </w:r>
    </w:p>
    <w:p w14:paraId="64D04B68" w14:textId="77777777" w:rsidR="003759BC" w:rsidRPr="00CA3A7B" w:rsidRDefault="003759BC" w:rsidP="008B5A0F">
      <w:pPr>
        <w:autoSpaceDE w:val="0"/>
        <w:spacing w:line="240" w:lineRule="auto"/>
        <w:jc w:val="both"/>
      </w:pPr>
    </w:p>
    <w:p w14:paraId="7F394C0F" w14:textId="496BBAF9" w:rsidR="00AF3D50" w:rsidRPr="00CA3A7B" w:rsidRDefault="00506B35" w:rsidP="008B5A0F">
      <w:pPr>
        <w:autoSpaceDE w:val="0"/>
        <w:spacing w:line="240" w:lineRule="auto"/>
        <w:jc w:val="both"/>
        <w:rPr>
          <w:rFonts w:cs="Arial"/>
          <w:szCs w:val="20"/>
        </w:rPr>
      </w:pPr>
      <w:r w:rsidRPr="00CA3A7B">
        <w:t xml:space="preserve">Z izbranim kandidatom bomo sklenili pogodbo o zaposlitvi za </w:t>
      </w:r>
      <w:r w:rsidRPr="00CA3A7B">
        <w:rPr>
          <w:b/>
          <w:bCs/>
        </w:rPr>
        <w:t>določen čas 10 mesecev</w:t>
      </w:r>
      <w:r w:rsidRPr="00CA3A7B">
        <w:t xml:space="preserve"> (čas opravljanje pripravništva), s polnim delovnim časom (40 ur/teden). </w:t>
      </w:r>
      <w:r w:rsidR="003759BC" w:rsidRPr="00CA3A7B">
        <w:t xml:space="preserve">V skladu s 1. odst. 73. čl. ZJU izbrani kandidat ne bo imenovan v uradniški naziv, vendar pa mu bodo določene vse pravice in dolžnosti iz delovnega razmerja glede na naziv svetovalec III. Pripravnik se uvrsti v 13. plačni razred (vrednost plačnega razreda </w:t>
      </w:r>
      <w:r w:rsidR="00E34B5C" w:rsidRPr="00CA3A7B">
        <w:t>je trenutno</w:t>
      </w:r>
      <w:r w:rsidR="003759BC" w:rsidRPr="00CA3A7B">
        <w:t xml:space="preserve"> 1.319,27 € bruto). </w:t>
      </w:r>
      <w:r w:rsidR="00AF3D50" w:rsidRPr="00CA3A7B">
        <w:t>P</w:t>
      </w:r>
      <w:r w:rsidR="00AF3D50" w:rsidRPr="00CA3A7B">
        <w:rPr>
          <w:rFonts w:cs="Arial"/>
          <w:szCs w:val="20"/>
        </w:rPr>
        <w:t>ravic</w:t>
      </w:r>
      <w:r w:rsidR="00A70F3F" w:rsidRPr="00CA3A7B">
        <w:rPr>
          <w:rFonts w:cs="Arial"/>
          <w:szCs w:val="20"/>
        </w:rPr>
        <w:t>a</w:t>
      </w:r>
      <w:r w:rsidR="00AF3D50" w:rsidRPr="00CA3A7B">
        <w:rPr>
          <w:rFonts w:cs="Arial"/>
          <w:szCs w:val="20"/>
        </w:rPr>
        <w:t xml:space="preserve"> do izplačila </w:t>
      </w:r>
      <w:r w:rsidR="004C6041" w:rsidRPr="00CA3A7B">
        <w:rPr>
          <w:rFonts w:cs="Arial"/>
          <w:szCs w:val="20"/>
        </w:rPr>
        <w:t xml:space="preserve">celotne </w:t>
      </w:r>
      <w:r w:rsidR="00AF3D50" w:rsidRPr="00CA3A7B">
        <w:rPr>
          <w:rFonts w:cs="Arial"/>
          <w:szCs w:val="20"/>
        </w:rPr>
        <w:t xml:space="preserve">osnovne plače v vrednosti plačnega razreda </w:t>
      </w:r>
      <w:r w:rsidR="00A70F3F" w:rsidRPr="00CA3A7B">
        <w:rPr>
          <w:rFonts w:cs="Arial"/>
          <w:szCs w:val="20"/>
        </w:rPr>
        <w:t xml:space="preserve">se pridobi </w:t>
      </w:r>
      <w:r w:rsidR="00AF3D50" w:rsidRPr="00CA3A7B">
        <w:rPr>
          <w:rFonts w:cs="Arial"/>
          <w:szCs w:val="20"/>
        </w:rPr>
        <w:t>postopno, na način iz 3. točke 1. odst. 101. člena ZSTSPJS.</w:t>
      </w:r>
    </w:p>
    <w:p w14:paraId="1668E1FE" w14:textId="77777777" w:rsidR="00F275A1" w:rsidRPr="00CA3A7B" w:rsidRDefault="00F275A1" w:rsidP="008B5A0F">
      <w:pPr>
        <w:autoSpaceDE w:val="0"/>
        <w:spacing w:line="240" w:lineRule="auto"/>
        <w:jc w:val="both"/>
      </w:pPr>
    </w:p>
    <w:p w14:paraId="75F63377" w14:textId="52EAE2CC" w:rsidR="00F275A1" w:rsidRDefault="00F275A1" w:rsidP="008B5A0F">
      <w:pPr>
        <w:autoSpaceDE w:val="0"/>
        <w:spacing w:line="240" w:lineRule="auto"/>
        <w:jc w:val="both"/>
      </w:pPr>
      <w:r w:rsidRPr="00CA3A7B">
        <w:t xml:space="preserve">Izbrani kandidat </w:t>
      </w:r>
      <w:r>
        <w:t xml:space="preserve">bo delo opravljal v prostorih Inšpektorata Republike Slovenije za naravne vire in prostor, </w:t>
      </w:r>
      <w:r w:rsidR="00B304A1">
        <w:t xml:space="preserve">na </w:t>
      </w:r>
      <w:r w:rsidR="003E489A">
        <w:t>l</w:t>
      </w:r>
      <w:r w:rsidR="00B304A1">
        <w:t xml:space="preserve">okacijah: </w:t>
      </w:r>
      <w:r>
        <w:t>Vožarski pot</w:t>
      </w:r>
      <w:r w:rsidRPr="00615BA1">
        <w:t xml:space="preserve"> </w:t>
      </w:r>
      <w:r>
        <w:t>1</w:t>
      </w:r>
      <w:r w:rsidRPr="00615BA1">
        <w:t xml:space="preserve">2, </w:t>
      </w:r>
      <w:r>
        <w:t>1</w:t>
      </w:r>
      <w:r w:rsidRPr="00615BA1">
        <w:t xml:space="preserve">000 </w:t>
      </w:r>
      <w:r>
        <w:t>Ljubljana</w:t>
      </w:r>
      <w:r w:rsidR="00B304A1">
        <w:t xml:space="preserve"> in/ali Dunajska cesta 5</w:t>
      </w:r>
      <w:r w:rsidR="00B627D8">
        <w:t>6</w:t>
      </w:r>
      <w:r w:rsidR="00B304A1">
        <w:t>, 1000 Ljubljana.</w:t>
      </w:r>
    </w:p>
    <w:p w14:paraId="7E47CAF8" w14:textId="77777777" w:rsidR="003759BC" w:rsidRDefault="003759BC" w:rsidP="008B5A0F">
      <w:pPr>
        <w:autoSpaceDE w:val="0"/>
        <w:spacing w:line="240" w:lineRule="auto"/>
        <w:jc w:val="both"/>
      </w:pPr>
    </w:p>
    <w:p w14:paraId="29096BBF" w14:textId="3135DEA5" w:rsidR="003412F7" w:rsidRDefault="003759BC" w:rsidP="008B5A0F">
      <w:pPr>
        <w:autoSpaceDE w:val="0"/>
        <w:spacing w:line="240" w:lineRule="auto"/>
        <w:jc w:val="both"/>
      </w:pPr>
      <w:r>
        <w:rPr>
          <w:b/>
        </w:rPr>
        <w:t>Rok za prijavo</w:t>
      </w:r>
      <w:r>
        <w:t xml:space="preserve"> je </w:t>
      </w:r>
      <w:r w:rsidR="00D26CC3" w:rsidRPr="00947BF4">
        <w:rPr>
          <w:b/>
        </w:rPr>
        <w:t>3</w:t>
      </w:r>
      <w:r w:rsidRPr="00947BF4">
        <w:rPr>
          <w:b/>
        </w:rPr>
        <w:t xml:space="preserve"> </w:t>
      </w:r>
      <w:r w:rsidR="00125DA9" w:rsidRPr="00947BF4">
        <w:rPr>
          <w:b/>
        </w:rPr>
        <w:t xml:space="preserve">delovne </w:t>
      </w:r>
      <w:r>
        <w:rPr>
          <w:b/>
        </w:rPr>
        <w:t>dni</w:t>
      </w:r>
      <w:r>
        <w:t xml:space="preserve"> od objave delovnega mesta na spletni strani Portala GOV. SI in Zavoda RS za zaposlovanje.</w:t>
      </w:r>
    </w:p>
    <w:p w14:paraId="1E5FBE1D" w14:textId="77777777" w:rsidR="00E818B5" w:rsidRDefault="00E818B5" w:rsidP="008B5A0F">
      <w:pPr>
        <w:autoSpaceDE w:val="0"/>
        <w:spacing w:line="240" w:lineRule="auto"/>
        <w:jc w:val="both"/>
      </w:pPr>
    </w:p>
    <w:p w14:paraId="5F1D44BC" w14:textId="5A3B7C31" w:rsidR="00EE1B57" w:rsidRDefault="00EE1B57" w:rsidP="008B5A0F">
      <w:pPr>
        <w:autoSpaceDE w:val="0"/>
        <w:spacing w:line="240" w:lineRule="auto"/>
        <w:jc w:val="both"/>
      </w:pPr>
      <w:r>
        <w:t xml:space="preserve">Kandidat pošlje pisno prijavo na priloženem obrazcu </w:t>
      </w:r>
      <w:r>
        <w:rPr>
          <w:b/>
        </w:rPr>
        <w:t>Vloga za zaposlitev,</w:t>
      </w:r>
      <w:r>
        <w:t xml:space="preserve"> s priloženo </w:t>
      </w:r>
      <w:r w:rsidRPr="00B61F42">
        <w:rPr>
          <w:b/>
          <w:bCs/>
        </w:rPr>
        <w:t>Izjavo o izpolnjevanju pogojev</w:t>
      </w:r>
      <w:r w:rsidR="00F73C99">
        <w:t xml:space="preserve"> in </w:t>
      </w:r>
      <w:r w:rsidR="00F73C99" w:rsidRPr="00F73C99">
        <w:rPr>
          <w:b/>
          <w:bCs/>
        </w:rPr>
        <w:t>Izjavo kandidata o delovnih izkušnjah</w:t>
      </w:r>
      <w:r w:rsidRPr="00F73C99">
        <w:rPr>
          <w:b/>
          <w:bCs/>
        </w:rPr>
        <w:t>,</w:t>
      </w:r>
      <w:r>
        <w:t xml:space="preserve"> ki jo pošlje v zaprti kuverti z oznako: </w:t>
      </w:r>
      <w:r w:rsidRPr="0044220E">
        <w:t>»</w:t>
      </w:r>
      <w:r>
        <w:t>Prijava na delovno mesto</w:t>
      </w:r>
      <w:r w:rsidRPr="0044220E">
        <w:t xml:space="preserve"> </w:t>
      </w:r>
      <w:r>
        <w:t>Pripravnik – Svetovalec (</w:t>
      </w:r>
      <w:r w:rsidRPr="0044220E">
        <w:t xml:space="preserve">DM: </w:t>
      </w:r>
      <w:r>
        <w:t>1002)</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xml:space="preserve">, pri čemer veljavnost prijave ni pogojena z elektronskim podpisom. </w:t>
      </w:r>
      <w:r w:rsidRPr="00C81204">
        <w:t>Prijava je pravočasna, če je oddana priporočeno na pošto ali poslana po e-pošti najkasneje zadnji dan roka za prijavo.</w:t>
      </w:r>
    </w:p>
    <w:p w14:paraId="4DD4285D" w14:textId="77777777" w:rsidR="00EE1B57" w:rsidRDefault="00EE1B57" w:rsidP="008B5A0F">
      <w:pPr>
        <w:autoSpaceDE w:val="0"/>
        <w:spacing w:line="240" w:lineRule="auto"/>
        <w:jc w:val="both"/>
      </w:pPr>
    </w:p>
    <w:p w14:paraId="1DC7ECBB" w14:textId="77777777" w:rsidR="00253D1D" w:rsidRDefault="003759BC" w:rsidP="008B5A0F">
      <w:pPr>
        <w:autoSpaceDE w:val="0"/>
        <w:spacing w:line="240" w:lineRule="auto"/>
        <w:jc w:val="both"/>
      </w:pPr>
      <w:r>
        <w:t xml:space="preserve">Obvestilo o končanem postopku bo objavljeno na spletni strani Portala GOV.SI (Prosta delovna mesta v državni upravi): </w:t>
      </w:r>
      <w:hyperlink r:id="rId12" w:history="1">
        <w:r w:rsidR="00253D1D" w:rsidRPr="00D8574F">
          <w:rPr>
            <w:rStyle w:val="Hiperpovezava"/>
          </w:rPr>
          <w:t>https://www.gov.si/zbirke/delovna-mesta/.</w:t>
        </w:r>
      </w:hyperlink>
      <w:r w:rsidR="00253D1D">
        <w:t xml:space="preserve"> </w:t>
      </w:r>
    </w:p>
    <w:p w14:paraId="186EB6D2" w14:textId="77777777" w:rsidR="00253D1D" w:rsidRDefault="00253D1D" w:rsidP="008B5A0F">
      <w:pPr>
        <w:autoSpaceDE w:val="0"/>
        <w:spacing w:line="240" w:lineRule="auto"/>
        <w:jc w:val="both"/>
      </w:pPr>
    </w:p>
    <w:p w14:paraId="3F6DE144" w14:textId="58A3C22E" w:rsidR="003759BC" w:rsidRPr="004E15ED" w:rsidRDefault="00253D1D" w:rsidP="008B5A0F">
      <w:pPr>
        <w:autoSpaceDE w:val="0"/>
        <w:spacing w:line="240" w:lineRule="auto"/>
        <w:jc w:val="both"/>
        <w:rPr>
          <w:u w:val="single"/>
        </w:rPr>
      </w:pPr>
      <w:r>
        <w:t>I</w:t>
      </w:r>
      <w:r w:rsidR="003759BC">
        <w:t xml:space="preserve">nformacije o izvedbi postopka dobite vsak delovni dan med 10. in 11. uro na telefonski številki: </w:t>
      </w:r>
      <w:r w:rsidR="003759BC" w:rsidRPr="00A870FC">
        <w:t>(01) 420 44 75 pri mag. Jasni Rakuljić Zelov</w:t>
      </w:r>
      <w:r w:rsidR="00621E7A">
        <w:t>.</w:t>
      </w:r>
    </w:p>
    <w:p w14:paraId="7567B7A8" w14:textId="77777777" w:rsidR="003759BC" w:rsidRDefault="003759BC" w:rsidP="008B5A0F">
      <w:pPr>
        <w:autoSpaceDE w:val="0"/>
        <w:spacing w:line="240" w:lineRule="auto"/>
        <w:jc w:val="both"/>
      </w:pPr>
    </w:p>
    <w:p w14:paraId="26FD8C96" w14:textId="77777777" w:rsidR="003759BC" w:rsidRDefault="003759BC" w:rsidP="008B5A0F">
      <w:pPr>
        <w:autoSpaceDE w:val="0"/>
        <w:spacing w:line="240" w:lineRule="auto"/>
        <w:jc w:val="both"/>
      </w:pPr>
      <w:r>
        <w:t>V besedilu javne objave so izrazi, zapisani v moški slovnični obliki, uporabljeni kot nevtralni za ženske in moške.</w:t>
      </w:r>
    </w:p>
    <w:p w14:paraId="68072756" w14:textId="77777777" w:rsidR="003759BC" w:rsidRDefault="003759BC" w:rsidP="008B5A0F">
      <w:pPr>
        <w:autoSpaceDE w:val="0"/>
        <w:spacing w:line="240" w:lineRule="auto"/>
        <w:jc w:val="both"/>
      </w:pPr>
    </w:p>
    <w:p w14:paraId="528DEB17" w14:textId="77777777" w:rsidR="000E510C" w:rsidRDefault="000E510C" w:rsidP="008B5A0F">
      <w:pPr>
        <w:autoSpaceDE w:val="0"/>
        <w:spacing w:line="240" w:lineRule="auto"/>
        <w:jc w:val="both"/>
      </w:pPr>
    </w:p>
    <w:p w14:paraId="4B538AE2" w14:textId="77777777" w:rsidR="000E510C" w:rsidRDefault="000E510C" w:rsidP="008B5A0F">
      <w:pPr>
        <w:autoSpaceDE w:val="0"/>
        <w:spacing w:line="240" w:lineRule="auto"/>
        <w:jc w:val="both"/>
      </w:pPr>
    </w:p>
    <w:p w14:paraId="3284BBF2" w14:textId="77777777" w:rsidR="000E510C" w:rsidRDefault="000E510C" w:rsidP="008B5A0F">
      <w:pPr>
        <w:autoSpaceDE w:val="0"/>
        <w:spacing w:line="240" w:lineRule="auto"/>
        <w:jc w:val="both"/>
      </w:pPr>
    </w:p>
    <w:p w14:paraId="743BD248" w14:textId="77777777" w:rsidR="000E510C" w:rsidRDefault="000E510C" w:rsidP="008B5A0F">
      <w:pPr>
        <w:autoSpaceDE w:val="0"/>
        <w:spacing w:line="240" w:lineRule="auto"/>
        <w:jc w:val="both"/>
      </w:pPr>
    </w:p>
    <w:p w14:paraId="14586F35" w14:textId="77777777" w:rsidR="000E510C" w:rsidRDefault="000E510C" w:rsidP="008B5A0F">
      <w:pPr>
        <w:autoSpaceDE w:val="0"/>
        <w:spacing w:line="240" w:lineRule="auto"/>
        <w:jc w:val="both"/>
      </w:pPr>
    </w:p>
    <w:p w14:paraId="19341226" w14:textId="77777777" w:rsidR="000E510C" w:rsidRDefault="000E510C" w:rsidP="008B5A0F">
      <w:pPr>
        <w:autoSpaceDE w:val="0"/>
        <w:spacing w:line="240" w:lineRule="auto"/>
        <w:jc w:val="both"/>
      </w:pPr>
    </w:p>
    <w:p w14:paraId="5515CD25" w14:textId="77777777" w:rsidR="000E510C" w:rsidRDefault="000E510C" w:rsidP="008B5A0F">
      <w:pPr>
        <w:autoSpaceDE w:val="0"/>
        <w:spacing w:line="240" w:lineRule="auto"/>
        <w:jc w:val="both"/>
      </w:pPr>
    </w:p>
    <w:p w14:paraId="468C3FD1" w14:textId="77777777" w:rsidR="00E818B5" w:rsidRDefault="00E818B5" w:rsidP="008B5A0F">
      <w:pPr>
        <w:autoSpaceDE w:val="0"/>
        <w:spacing w:line="240" w:lineRule="auto"/>
        <w:jc w:val="both"/>
      </w:pPr>
    </w:p>
    <w:p w14:paraId="782FA743" w14:textId="77777777" w:rsidR="00E818B5" w:rsidRDefault="00E818B5" w:rsidP="008B5A0F">
      <w:pPr>
        <w:autoSpaceDE w:val="0"/>
        <w:spacing w:line="240" w:lineRule="auto"/>
        <w:jc w:val="both"/>
      </w:pPr>
    </w:p>
    <w:p w14:paraId="7EBAB4F7" w14:textId="77777777" w:rsidR="00E818B5" w:rsidRDefault="00E818B5" w:rsidP="008B5A0F">
      <w:pPr>
        <w:autoSpaceDE w:val="0"/>
        <w:spacing w:line="240" w:lineRule="auto"/>
        <w:jc w:val="both"/>
      </w:pPr>
    </w:p>
    <w:p w14:paraId="0DD89BAC" w14:textId="77777777" w:rsidR="00E818B5" w:rsidRDefault="00E818B5" w:rsidP="008B5A0F">
      <w:pPr>
        <w:autoSpaceDE w:val="0"/>
        <w:spacing w:line="240" w:lineRule="auto"/>
        <w:jc w:val="both"/>
      </w:pPr>
    </w:p>
    <w:p w14:paraId="1F0C5B3C" w14:textId="77777777" w:rsidR="00E818B5" w:rsidRDefault="00E818B5" w:rsidP="008B5A0F">
      <w:pPr>
        <w:autoSpaceDE w:val="0"/>
        <w:spacing w:line="240" w:lineRule="auto"/>
        <w:jc w:val="both"/>
      </w:pPr>
    </w:p>
    <w:p w14:paraId="1442B401" w14:textId="77777777" w:rsidR="00E818B5" w:rsidRDefault="00E818B5" w:rsidP="008B5A0F">
      <w:pPr>
        <w:autoSpaceDE w:val="0"/>
        <w:spacing w:line="240" w:lineRule="auto"/>
        <w:jc w:val="both"/>
      </w:pPr>
    </w:p>
    <w:p w14:paraId="49B8D9A2" w14:textId="77777777" w:rsidR="00E818B5" w:rsidRDefault="00E818B5" w:rsidP="008B5A0F">
      <w:pPr>
        <w:autoSpaceDE w:val="0"/>
        <w:spacing w:line="240" w:lineRule="auto"/>
        <w:jc w:val="both"/>
      </w:pPr>
    </w:p>
    <w:p w14:paraId="39E6CE0E" w14:textId="77777777" w:rsidR="00E818B5" w:rsidRDefault="00E818B5" w:rsidP="008B5A0F">
      <w:pPr>
        <w:autoSpaceDE w:val="0"/>
        <w:spacing w:line="240" w:lineRule="auto"/>
        <w:jc w:val="both"/>
      </w:pPr>
    </w:p>
    <w:p w14:paraId="32F53F02" w14:textId="77777777" w:rsidR="00E818B5" w:rsidRDefault="00E818B5" w:rsidP="008B5A0F">
      <w:pPr>
        <w:autoSpaceDE w:val="0"/>
        <w:spacing w:line="240" w:lineRule="auto"/>
        <w:jc w:val="both"/>
      </w:pPr>
    </w:p>
    <w:p w14:paraId="734BCC1E" w14:textId="77777777" w:rsidR="00E818B5" w:rsidRDefault="00E818B5" w:rsidP="008B5A0F">
      <w:pPr>
        <w:autoSpaceDE w:val="0"/>
        <w:spacing w:line="240" w:lineRule="auto"/>
        <w:jc w:val="both"/>
      </w:pPr>
    </w:p>
    <w:p w14:paraId="34EFD99C" w14:textId="77777777" w:rsidR="00E818B5" w:rsidRDefault="00E818B5" w:rsidP="008B5A0F">
      <w:pPr>
        <w:autoSpaceDE w:val="0"/>
        <w:spacing w:line="240" w:lineRule="auto"/>
        <w:jc w:val="both"/>
      </w:pPr>
    </w:p>
    <w:p w14:paraId="62690664" w14:textId="77777777" w:rsidR="00E818B5" w:rsidRDefault="00E818B5" w:rsidP="008B5A0F">
      <w:pPr>
        <w:autoSpaceDE w:val="0"/>
        <w:spacing w:line="240" w:lineRule="auto"/>
        <w:jc w:val="both"/>
      </w:pPr>
    </w:p>
    <w:p w14:paraId="5E6770D3" w14:textId="77777777" w:rsidR="00E818B5" w:rsidRDefault="00E818B5" w:rsidP="008B5A0F">
      <w:pPr>
        <w:autoSpaceDE w:val="0"/>
        <w:spacing w:line="240" w:lineRule="auto"/>
        <w:jc w:val="both"/>
      </w:pPr>
    </w:p>
    <w:p w14:paraId="4241E3C7" w14:textId="77777777" w:rsidR="0068677F" w:rsidRDefault="0068677F" w:rsidP="008B5A0F">
      <w:pPr>
        <w:autoSpaceDE w:val="0"/>
        <w:spacing w:line="240" w:lineRule="auto"/>
        <w:jc w:val="both"/>
      </w:pPr>
    </w:p>
    <w:p w14:paraId="5583CB7F" w14:textId="77777777" w:rsidR="0068677F" w:rsidRDefault="0068677F" w:rsidP="008B5A0F">
      <w:pPr>
        <w:autoSpaceDE w:val="0"/>
        <w:spacing w:line="240" w:lineRule="auto"/>
        <w:jc w:val="both"/>
      </w:pPr>
    </w:p>
    <w:p w14:paraId="1B7FFAB7" w14:textId="77777777" w:rsidR="0068677F" w:rsidRDefault="0068677F" w:rsidP="008B5A0F">
      <w:pPr>
        <w:autoSpaceDE w:val="0"/>
        <w:spacing w:line="240" w:lineRule="auto"/>
        <w:jc w:val="both"/>
      </w:pPr>
    </w:p>
    <w:p w14:paraId="06329844" w14:textId="77777777" w:rsidR="0068677F" w:rsidRDefault="0068677F" w:rsidP="008B5A0F">
      <w:pPr>
        <w:autoSpaceDE w:val="0"/>
        <w:spacing w:line="240" w:lineRule="auto"/>
        <w:jc w:val="both"/>
      </w:pPr>
    </w:p>
    <w:p w14:paraId="78F71954" w14:textId="77777777" w:rsidR="0068677F" w:rsidRDefault="0068677F" w:rsidP="008B5A0F">
      <w:pPr>
        <w:autoSpaceDE w:val="0"/>
        <w:spacing w:line="240" w:lineRule="auto"/>
        <w:jc w:val="both"/>
      </w:pPr>
    </w:p>
    <w:p w14:paraId="4B21A6C4" w14:textId="77777777" w:rsidR="0068677F" w:rsidRDefault="0068677F" w:rsidP="008B5A0F">
      <w:pPr>
        <w:autoSpaceDE w:val="0"/>
        <w:spacing w:line="240" w:lineRule="auto"/>
        <w:jc w:val="both"/>
      </w:pPr>
    </w:p>
    <w:p w14:paraId="6F1088EE" w14:textId="77777777" w:rsidR="0068677F" w:rsidRDefault="0068677F" w:rsidP="008B5A0F">
      <w:pPr>
        <w:autoSpaceDE w:val="0"/>
        <w:spacing w:line="240" w:lineRule="auto"/>
        <w:jc w:val="both"/>
      </w:pPr>
    </w:p>
    <w:p w14:paraId="1336CF2B" w14:textId="77777777" w:rsidR="0068677F" w:rsidRDefault="0068677F" w:rsidP="008B5A0F">
      <w:pPr>
        <w:autoSpaceDE w:val="0"/>
        <w:spacing w:line="240" w:lineRule="auto"/>
        <w:jc w:val="both"/>
      </w:pPr>
    </w:p>
    <w:p w14:paraId="48781092" w14:textId="77777777" w:rsidR="0068677F" w:rsidRDefault="0068677F" w:rsidP="008B5A0F">
      <w:pPr>
        <w:autoSpaceDE w:val="0"/>
        <w:spacing w:line="240" w:lineRule="auto"/>
        <w:jc w:val="both"/>
      </w:pPr>
    </w:p>
    <w:p w14:paraId="17EA1202" w14:textId="77777777" w:rsidR="0068677F" w:rsidRDefault="0068677F" w:rsidP="008B5A0F">
      <w:pPr>
        <w:autoSpaceDE w:val="0"/>
        <w:spacing w:line="240" w:lineRule="auto"/>
        <w:jc w:val="both"/>
      </w:pPr>
    </w:p>
    <w:p w14:paraId="638EBFA7" w14:textId="77777777" w:rsidR="0068677F" w:rsidRDefault="0068677F" w:rsidP="008B5A0F">
      <w:pPr>
        <w:autoSpaceDE w:val="0"/>
        <w:spacing w:line="240" w:lineRule="auto"/>
        <w:jc w:val="both"/>
      </w:pPr>
    </w:p>
    <w:p w14:paraId="28086F14" w14:textId="77777777" w:rsidR="0068677F" w:rsidRDefault="0068677F" w:rsidP="008B5A0F">
      <w:pPr>
        <w:autoSpaceDE w:val="0"/>
        <w:spacing w:line="240" w:lineRule="auto"/>
        <w:jc w:val="both"/>
      </w:pPr>
    </w:p>
    <w:p w14:paraId="41DA6DA8" w14:textId="77777777" w:rsidR="0068677F" w:rsidRDefault="0068677F" w:rsidP="008B5A0F">
      <w:pPr>
        <w:autoSpaceDE w:val="0"/>
        <w:spacing w:line="240" w:lineRule="auto"/>
        <w:jc w:val="both"/>
      </w:pPr>
    </w:p>
    <w:p w14:paraId="6565507E" w14:textId="77777777" w:rsidR="0068677F" w:rsidRDefault="0068677F" w:rsidP="008B5A0F">
      <w:pPr>
        <w:autoSpaceDE w:val="0"/>
        <w:spacing w:line="240" w:lineRule="auto"/>
        <w:jc w:val="both"/>
      </w:pPr>
    </w:p>
    <w:p w14:paraId="248A9295" w14:textId="77777777" w:rsidR="00E818B5" w:rsidRDefault="00E818B5" w:rsidP="008B5A0F">
      <w:pPr>
        <w:autoSpaceDE w:val="0"/>
        <w:spacing w:line="240" w:lineRule="auto"/>
        <w:jc w:val="both"/>
      </w:pPr>
    </w:p>
    <w:p w14:paraId="16BD7623" w14:textId="77777777" w:rsidR="00E818B5" w:rsidRDefault="00E818B5" w:rsidP="008B5A0F">
      <w:pPr>
        <w:autoSpaceDE w:val="0"/>
        <w:spacing w:line="240" w:lineRule="auto"/>
        <w:jc w:val="both"/>
      </w:pPr>
    </w:p>
    <w:p w14:paraId="62FC9016" w14:textId="77777777" w:rsidR="00E818B5" w:rsidRDefault="00E818B5" w:rsidP="008B5A0F">
      <w:pPr>
        <w:autoSpaceDE w:val="0"/>
        <w:spacing w:line="240" w:lineRule="auto"/>
        <w:jc w:val="both"/>
      </w:pPr>
    </w:p>
    <w:p w14:paraId="08A51A84" w14:textId="77777777" w:rsidR="000E510C" w:rsidRDefault="000E510C" w:rsidP="008B5A0F">
      <w:pPr>
        <w:autoSpaceDE w:val="0"/>
        <w:spacing w:line="240" w:lineRule="auto"/>
        <w:jc w:val="both"/>
      </w:pPr>
    </w:p>
    <w:p w14:paraId="5DE810A5" w14:textId="77777777" w:rsidR="000E510C" w:rsidRDefault="000E510C" w:rsidP="008B5A0F">
      <w:pPr>
        <w:autoSpaceDE w:val="0"/>
        <w:spacing w:line="240" w:lineRule="auto"/>
        <w:jc w:val="both"/>
      </w:pPr>
    </w:p>
    <w:p w14:paraId="0ED51139" w14:textId="77777777" w:rsidR="000E510C" w:rsidRDefault="000E510C" w:rsidP="008B5A0F">
      <w:pPr>
        <w:autoSpaceDE w:val="0"/>
        <w:spacing w:line="240" w:lineRule="auto"/>
        <w:jc w:val="both"/>
      </w:pPr>
    </w:p>
    <w:p w14:paraId="3AFEF9F0" w14:textId="77777777" w:rsidR="000E510C" w:rsidRDefault="000E510C" w:rsidP="008B5A0F">
      <w:pPr>
        <w:autoSpaceDE w:val="0"/>
        <w:spacing w:line="240" w:lineRule="auto"/>
        <w:jc w:val="both"/>
      </w:pPr>
    </w:p>
    <w:p w14:paraId="2539B932" w14:textId="77777777" w:rsidR="007A54A9" w:rsidRDefault="007A54A9" w:rsidP="008B5A0F">
      <w:pPr>
        <w:spacing w:line="240" w:lineRule="auto"/>
        <w:rPr>
          <w:sz w:val="18"/>
          <w:szCs w:val="18"/>
          <w:lang w:eastAsia="sl-SI"/>
        </w:rPr>
      </w:pPr>
      <w:r>
        <w:rPr>
          <w:sz w:val="18"/>
          <w:szCs w:val="18"/>
          <w:lang w:eastAsia="sl-SI"/>
        </w:rPr>
        <w:t>Objaviti: Portal GOV.SI (Objave delovnih mest) in Zavod RS za zaposlovanje</w:t>
      </w:r>
    </w:p>
    <w:p w14:paraId="2A20DD62" w14:textId="77777777" w:rsidR="00473D55" w:rsidRDefault="00473D55" w:rsidP="008B5A0F">
      <w:pPr>
        <w:spacing w:line="240" w:lineRule="auto"/>
        <w:jc w:val="both"/>
      </w:pPr>
    </w:p>
    <w:sectPr w:rsidR="00473D55"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B01E" w14:textId="77777777" w:rsidR="006A057B" w:rsidRDefault="006A057B">
      <w:r>
        <w:separator/>
      </w:r>
    </w:p>
  </w:endnote>
  <w:endnote w:type="continuationSeparator" w:id="0">
    <w:p w14:paraId="142AB906" w14:textId="77777777" w:rsidR="006A057B" w:rsidRDefault="006A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DBC7" w14:textId="77777777" w:rsidR="006A057B" w:rsidRDefault="006A057B">
      <w:r>
        <w:separator/>
      </w:r>
    </w:p>
  </w:footnote>
  <w:footnote w:type="continuationSeparator" w:id="0">
    <w:p w14:paraId="1AB4C803" w14:textId="77777777" w:rsidR="006A057B" w:rsidRDefault="006A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D7BBA" w:rsidRDefault="000850E3" w:rsidP="009C5E2A">
    <w:pPr>
      <w:pStyle w:val="Glava"/>
      <w:tabs>
        <w:tab w:val="clear" w:pos="4320"/>
        <w:tab w:val="left" w:pos="5112"/>
      </w:tabs>
      <w:spacing w:before="100" w:line="240" w:lineRule="exact"/>
      <w:rPr>
        <w:rFonts w:cs="Arial"/>
        <w:sz w:val="16"/>
      </w:rPr>
    </w:pPr>
    <w:r w:rsidRPr="006D7BBA">
      <w:rPr>
        <w:rFonts w:ascii="Republika" w:hAnsi="Republika" w:cs="Arial"/>
        <w:sz w:val="16"/>
      </w:rPr>
      <w:t>INŠPEKTORAT R</w:t>
    </w:r>
    <w:r w:rsidR="00EF6B07" w:rsidRPr="006D7BBA">
      <w:rPr>
        <w:rFonts w:ascii="Republika" w:hAnsi="Republika" w:cs="Arial"/>
        <w:sz w:val="16"/>
      </w:rPr>
      <w:t>EPUBLIKE SLOVENIJE</w:t>
    </w:r>
    <w:r w:rsidRPr="006D7BBA">
      <w:rPr>
        <w:rFonts w:ascii="Republika" w:hAnsi="Republika" w:cs="Arial"/>
        <w:sz w:val="16"/>
      </w:rPr>
      <w:t xml:space="preserve"> ZA </w:t>
    </w:r>
    <w:r w:rsidR="00A3201F" w:rsidRPr="006D7BBA">
      <w:rPr>
        <w:rFonts w:ascii="Republika" w:hAnsi="Republika" w:cs="Arial"/>
        <w:sz w:val="16"/>
      </w:rPr>
      <w:t>NARAVNE VIRE</w:t>
    </w:r>
    <w:r w:rsidRPr="006D7BBA">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F7A62A98"/>
    <w:lvl w:ilvl="0" w:tplc="06AE9FAA">
      <w:start w:val="1"/>
      <w:numFmt w:val="lowerLetter"/>
      <w:lvlText w:val="%1)"/>
      <w:lvlJc w:val="left"/>
      <w:pPr>
        <w:ind w:left="927" w:hanging="360"/>
      </w:pPr>
      <w:rPr>
        <w:rFonts w:hint="default"/>
        <w:b w:val="0"/>
        <w:i w:val="0"/>
        <w:strike w:val="0"/>
        <w:dstrike w:val="0"/>
        <w:vertAlign w:val="baseline"/>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E1F14F1"/>
    <w:multiLevelType w:val="hybridMultilevel"/>
    <w:tmpl w:val="43348FE0"/>
    <w:lvl w:ilvl="0" w:tplc="721AE92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89945819">
    <w:abstractNumId w:val="12"/>
  </w:num>
  <w:num w:numId="2" w16cid:durableId="1082265077">
    <w:abstractNumId w:val="6"/>
  </w:num>
  <w:num w:numId="3" w16cid:durableId="2130273583">
    <w:abstractNumId w:val="8"/>
  </w:num>
  <w:num w:numId="4" w16cid:durableId="607465385">
    <w:abstractNumId w:val="4"/>
  </w:num>
  <w:num w:numId="5" w16cid:durableId="523524047">
    <w:abstractNumId w:val="5"/>
  </w:num>
  <w:num w:numId="6" w16cid:durableId="1456945746">
    <w:abstractNumId w:val="11"/>
  </w:num>
  <w:num w:numId="7" w16cid:durableId="540676359">
    <w:abstractNumId w:val="13"/>
  </w:num>
  <w:num w:numId="8" w16cid:durableId="157230719">
    <w:abstractNumId w:val="7"/>
  </w:num>
  <w:num w:numId="9" w16cid:durableId="768041036">
    <w:abstractNumId w:val="1"/>
  </w:num>
  <w:num w:numId="10" w16cid:durableId="571156445">
    <w:abstractNumId w:val="3"/>
  </w:num>
  <w:num w:numId="11" w16cid:durableId="1589532787">
    <w:abstractNumId w:val="0"/>
  </w:num>
  <w:num w:numId="12" w16cid:durableId="482623042">
    <w:abstractNumId w:val="10"/>
    <w:lvlOverride w:ilvl="0">
      <w:startOverride w:val="1"/>
    </w:lvlOverride>
    <w:lvlOverride w:ilvl="1"/>
    <w:lvlOverride w:ilvl="2"/>
    <w:lvlOverride w:ilvl="3"/>
    <w:lvlOverride w:ilvl="4"/>
    <w:lvlOverride w:ilvl="5"/>
    <w:lvlOverride w:ilvl="6"/>
    <w:lvlOverride w:ilvl="7"/>
    <w:lvlOverride w:ilvl="8"/>
  </w:num>
  <w:num w:numId="13" w16cid:durableId="720204641">
    <w:abstractNumId w:val="9"/>
  </w:num>
  <w:num w:numId="14" w16cid:durableId="108095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366E3"/>
    <w:rsid w:val="00044DDD"/>
    <w:rsid w:val="000523B8"/>
    <w:rsid w:val="000726EF"/>
    <w:rsid w:val="000850E3"/>
    <w:rsid w:val="0009673E"/>
    <w:rsid w:val="00097306"/>
    <w:rsid w:val="000A5663"/>
    <w:rsid w:val="000A7238"/>
    <w:rsid w:val="000D380B"/>
    <w:rsid w:val="000E0CB3"/>
    <w:rsid w:val="000E1264"/>
    <w:rsid w:val="000E510C"/>
    <w:rsid w:val="000E5480"/>
    <w:rsid w:val="000E6FF9"/>
    <w:rsid w:val="00104F7E"/>
    <w:rsid w:val="00111550"/>
    <w:rsid w:val="00124088"/>
    <w:rsid w:val="00125590"/>
    <w:rsid w:val="00125C06"/>
    <w:rsid w:val="00125D83"/>
    <w:rsid w:val="00125DA9"/>
    <w:rsid w:val="00131569"/>
    <w:rsid w:val="00131C71"/>
    <w:rsid w:val="001357B2"/>
    <w:rsid w:val="0013709E"/>
    <w:rsid w:val="001438EB"/>
    <w:rsid w:val="0014659F"/>
    <w:rsid w:val="00155A15"/>
    <w:rsid w:val="001637AD"/>
    <w:rsid w:val="00164BE3"/>
    <w:rsid w:val="0017490B"/>
    <w:rsid w:val="00185DD2"/>
    <w:rsid w:val="00194F34"/>
    <w:rsid w:val="001A206A"/>
    <w:rsid w:val="001A67A5"/>
    <w:rsid w:val="001B3FA1"/>
    <w:rsid w:val="001C29A1"/>
    <w:rsid w:val="001E0BE5"/>
    <w:rsid w:val="001E6107"/>
    <w:rsid w:val="001E68C2"/>
    <w:rsid w:val="001F7DD0"/>
    <w:rsid w:val="00202A77"/>
    <w:rsid w:val="002035BF"/>
    <w:rsid w:val="00213262"/>
    <w:rsid w:val="00217BF8"/>
    <w:rsid w:val="002308F2"/>
    <w:rsid w:val="00241F06"/>
    <w:rsid w:val="00242203"/>
    <w:rsid w:val="00253D1D"/>
    <w:rsid w:val="00257118"/>
    <w:rsid w:val="00261814"/>
    <w:rsid w:val="00264B05"/>
    <w:rsid w:val="00266607"/>
    <w:rsid w:val="00271CE5"/>
    <w:rsid w:val="00274818"/>
    <w:rsid w:val="00275B56"/>
    <w:rsid w:val="00282020"/>
    <w:rsid w:val="002A0A95"/>
    <w:rsid w:val="002A307F"/>
    <w:rsid w:val="002A5879"/>
    <w:rsid w:val="002B6A0C"/>
    <w:rsid w:val="002B7A82"/>
    <w:rsid w:val="002C3198"/>
    <w:rsid w:val="002D1010"/>
    <w:rsid w:val="002D6691"/>
    <w:rsid w:val="002D7E0B"/>
    <w:rsid w:val="002E0A88"/>
    <w:rsid w:val="002E4AA5"/>
    <w:rsid w:val="002E78B3"/>
    <w:rsid w:val="002F6DF5"/>
    <w:rsid w:val="00300324"/>
    <w:rsid w:val="003138CE"/>
    <w:rsid w:val="0033215E"/>
    <w:rsid w:val="003339E5"/>
    <w:rsid w:val="003412F7"/>
    <w:rsid w:val="00345ECA"/>
    <w:rsid w:val="0035481C"/>
    <w:rsid w:val="00354CFD"/>
    <w:rsid w:val="003564AD"/>
    <w:rsid w:val="003623E2"/>
    <w:rsid w:val="003636BF"/>
    <w:rsid w:val="0037479F"/>
    <w:rsid w:val="003759BC"/>
    <w:rsid w:val="00380A50"/>
    <w:rsid w:val="003845B4"/>
    <w:rsid w:val="00387B1A"/>
    <w:rsid w:val="003977DA"/>
    <w:rsid w:val="003B003A"/>
    <w:rsid w:val="003B5AFB"/>
    <w:rsid w:val="003E1C74"/>
    <w:rsid w:val="003E475E"/>
    <w:rsid w:val="003E489A"/>
    <w:rsid w:val="003E6410"/>
    <w:rsid w:val="003F15DB"/>
    <w:rsid w:val="003F3D2B"/>
    <w:rsid w:val="003F76E2"/>
    <w:rsid w:val="00401D0A"/>
    <w:rsid w:val="00402081"/>
    <w:rsid w:val="004035CE"/>
    <w:rsid w:val="00411792"/>
    <w:rsid w:val="00411892"/>
    <w:rsid w:val="0042247C"/>
    <w:rsid w:val="00430EE9"/>
    <w:rsid w:val="00442DE2"/>
    <w:rsid w:val="00443E66"/>
    <w:rsid w:val="00446386"/>
    <w:rsid w:val="0045261C"/>
    <w:rsid w:val="00464460"/>
    <w:rsid w:val="0046649B"/>
    <w:rsid w:val="00473D55"/>
    <w:rsid w:val="0048055B"/>
    <w:rsid w:val="00490B68"/>
    <w:rsid w:val="00493E49"/>
    <w:rsid w:val="00497A0D"/>
    <w:rsid w:val="004A79DC"/>
    <w:rsid w:val="004B3CD9"/>
    <w:rsid w:val="004C6041"/>
    <w:rsid w:val="004D340C"/>
    <w:rsid w:val="004D3769"/>
    <w:rsid w:val="004D6B06"/>
    <w:rsid w:val="004E3E43"/>
    <w:rsid w:val="004F2864"/>
    <w:rsid w:val="0050457E"/>
    <w:rsid w:val="00504AA6"/>
    <w:rsid w:val="00506B35"/>
    <w:rsid w:val="0050710B"/>
    <w:rsid w:val="00515A6E"/>
    <w:rsid w:val="00520641"/>
    <w:rsid w:val="005228BA"/>
    <w:rsid w:val="00526246"/>
    <w:rsid w:val="0052689F"/>
    <w:rsid w:val="00532300"/>
    <w:rsid w:val="00552C92"/>
    <w:rsid w:val="00554C3B"/>
    <w:rsid w:val="00564EAF"/>
    <w:rsid w:val="00567106"/>
    <w:rsid w:val="00571EE0"/>
    <w:rsid w:val="00585707"/>
    <w:rsid w:val="00590E29"/>
    <w:rsid w:val="00593FC6"/>
    <w:rsid w:val="005941C4"/>
    <w:rsid w:val="005A07E9"/>
    <w:rsid w:val="005B6AA1"/>
    <w:rsid w:val="005B7A9B"/>
    <w:rsid w:val="005E1D3C"/>
    <w:rsid w:val="005E665D"/>
    <w:rsid w:val="006039E3"/>
    <w:rsid w:val="00606D00"/>
    <w:rsid w:val="0062057D"/>
    <w:rsid w:val="00621E7A"/>
    <w:rsid w:val="00624A22"/>
    <w:rsid w:val="00630CC0"/>
    <w:rsid w:val="00632253"/>
    <w:rsid w:val="00633AA2"/>
    <w:rsid w:val="00642714"/>
    <w:rsid w:val="00642CDE"/>
    <w:rsid w:val="006455CE"/>
    <w:rsid w:val="00671EE9"/>
    <w:rsid w:val="00677197"/>
    <w:rsid w:val="006808F7"/>
    <w:rsid w:val="00683003"/>
    <w:rsid w:val="00683C36"/>
    <w:rsid w:val="0068677F"/>
    <w:rsid w:val="00697A97"/>
    <w:rsid w:val="006A057B"/>
    <w:rsid w:val="006A7CAB"/>
    <w:rsid w:val="006D42D9"/>
    <w:rsid w:val="006D7BBA"/>
    <w:rsid w:val="006E2DAA"/>
    <w:rsid w:val="006E45D3"/>
    <w:rsid w:val="006F41A3"/>
    <w:rsid w:val="00707289"/>
    <w:rsid w:val="00710F82"/>
    <w:rsid w:val="0071249E"/>
    <w:rsid w:val="007239AF"/>
    <w:rsid w:val="00727670"/>
    <w:rsid w:val="00733017"/>
    <w:rsid w:val="00742284"/>
    <w:rsid w:val="00742E67"/>
    <w:rsid w:val="00752660"/>
    <w:rsid w:val="00757766"/>
    <w:rsid w:val="00762286"/>
    <w:rsid w:val="00783310"/>
    <w:rsid w:val="0078542D"/>
    <w:rsid w:val="00787B80"/>
    <w:rsid w:val="007930FA"/>
    <w:rsid w:val="0079684E"/>
    <w:rsid w:val="007A16A6"/>
    <w:rsid w:val="007A4A6D"/>
    <w:rsid w:val="007A54A9"/>
    <w:rsid w:val="007A5E74"/>
    <w:rsid w:val="007B0B66"/>
    <w:rsid w:val="007B591C"/>
    <w:rsid w:val="007B7832"/>
    <w:rsid w:val="007D04FE"/>
    <w:rsid w:val="007D1BCF"/>
    <w:rsid w:val="007D75CF"/>
    <w:rsid w:val="007E6715"/>
    <w:rsid w:val="007E6DC5"/>
    <w:rsid w:val="007E7D72"/>
    <w:rsid w:val="007F190F"/>
    <w:rsid w:val="007F46CC"/>
    <w:rsid w:val="00805AA7"/>
    <w:rsid w:val="0080686A"/>
    <w:rsid w:val="0081747F"/>
    <w:rsid w:val="008259E1"/>
    <w:rsid w:val="00837555"/>
    <w:rsid w:val="00842260"/>
    <w:rsid w:val="008422C3"/>
    <w:rsid w:val="00862CCB"/>
    <w:rsid w:val="0086689C"/>
    <w:rsid w:val="00870560"/>
    <w:rsid w:val="00880395"/>
    <w:rsid w:val="0088043C"/>
    <w:rsid w:val="00883011"/>
    <w:rsid w:val="008852ED"/>
    <w:rsid w:val="008906C9"/>
    <w:rsid w:val="008A7ECA"/>
    <w:rsid w:val="008B3FE1"/>
    <w:rsid w:val="008B5A0F"/>
    <w:rsid w:val="008C5738"/>
    <w:rsid w:val="008D04F0"/>
    <w:rsid w:val="008D7188"/>
    <w:rsid w:val="008F3500"/>
    <w:rsid w:val="00911798"/>
    <w:rsid w:val="009119F0"/>
    <w:rsid w:val="00914A94"/>
    <w:rsid w:val="00920755"/>
    <w:rsid w:val="00924E3C"/>
    <w:rsid w:val="009421FC"/>
    <w:rsid w:val="00947BF4"/>
    <w:rsid w:val="00952CB5"/>
    <w:rsid w:val="009612BB"/>
    <w:rsid w:val="00981DF6"/>
    <w:rsid w:val="0099090E"/>
    <w:rsid w:val="00991548"/>
    <w:rsid w:val="009925D1"/>
    <w:rsid w:val="00994953"/>
    <w:rsid w:val="009A20ED"/>
    <w:rsid w:val="009A2A6B"/>
    <w:rsid w:val="009B254D"/>
    <w:rsid w:val="009B706D"/>
    <w:rsid w:val="009B752D"/>
    <w:rsid w:val="009C22E7"/>
    <w:rsid w:val="009C5E2A"/>
    <w:rsid w:val="009C7092"/>
    <w:rsid w:val="009D2349"/>
    <w:rsid w:val="009E0E34"/>
    <w:rsid w:val="00A0060E"/>
    <w:rsid w:val="00A07A26"/>
    <w:rsid w:val="00A11F4F"/>
    <w:rsid w:val="00A125C5"/>
    <w:rsid w:val="00A3201F"/>
    <w:rsid w:val="00A44A96"/>
    <w:rsid w:val="00A47C92"/>
    <w:rsid w:val="00A5039D"/>
    <w:rsid w:val="00A511AB"/>
    <w:rsid w:val="00A626DD"/>
    <w:rsid w:val="00A637F9"/>
    <w:rsid w:val="00A64762"/>
    <w:rsid w:val="00A65EE7"/>
    <w:rsid w:val="00A70133"/>
    <w:rsid w:val="00A70F3F"/>
    <w:rsid w:val="00A76D30"/>
    <w:rsid w:val="00A90204"/>
    <w:rsid w:val="00AB65A4"/>
    <w:rsid w:val="00AC0F7B"/>
    <w:rsid w:val="00AC2465"/>
    <w:rsid w:val="00AD0A4E"/>
    <w:rsid w:val="00AE4011"/>
    <w:rsid w:val="00AF0464"/>
    <w:rsid w:val="00AF3D50"/>
    <w:rsid w:val="00AF67CC"/>
    <w:rsid w:val="00B1501F"/>
    <w:rsid w:val="00B17141"/>
    <w:rsid w:val="00B173B0"/>
    <w:rsid w:val="00B26B34"/>
    <w:rsid w:val="00B304A1"/>
    <w:rsid w:val="00B30A4A"/>
    <w:rsid w:val="00B31575"/>
    <w:rsid w:val="00B3608C"/>
    <w:rsid w:val="00B37CB9"/>
    <w:rsid w:val="00B51ACD"/>
    <w:rsid w:val="00B53C32"/>
    <w:rsid w:val="00B627D8"/>
    <w:rsid w:val="00B66CA1"/>
    <w:rsid w:val="00B7554A"/>
    <w:rsid w:val="00B77B38"/>
    <w:rsid w:val="00B80E0A"/>
    <w:rsid w:val="00B851FB"/>
    <w:rsid w:val="00B8547D"/>
    <w:rsid w:val="00B94798"/>
    <w:rsid w:val="00B95595"/>
    <w:rsid w:val="00BB16D9"/>
    <w:rsid w:val="00BB404A"/>
    <w:rsid w:val="00BC4E24"/>
    <w:rsid w:val="00BE3297"/>
    <w:rsid w:val="00C00FDC"/>
    <w:rsid w:val="00C110C5"/>
    <w:rsid w:val="00C1524D"/>
    <w:rsid w:val="00C1618D"/>
    <w:rsid w:val="00C23435"/>
    <w:rsid w:val="00C250D5"/>
    <w:rsid w:val="00C434EC"/>
    <w:rsid w:val="00C517FD"/>
    <w:rsid w:val="00C63643"/>
    <w:rsid w:val="00C82194"/>
    <w:rsid w:val="00C92898"/>
    <w:rsid w:val="00CA39C6"/>
    <w:rsid w:val="00CA3A7B"/>
    <w:rsid w:val="00CB317D"/>
    <w:rsid w:val="00CB424B"/>
    <w:rsid w:val="00CB4E5B"/>
    <w:rsid w:val="00CC029F"/>
    <w:rsid w:val="00CC15AE"/>
    <w:rsid w:val="00CC3395"/>
    <w:rsid w:val="00CC5BE7"/>
    <w:rsid w:val="00CD4D3D"/>
    <w:rsid w:val="00CE7514"/>
    <w:rsid w:val="00CF39FA"/>
    <w:rsid w:val="00CF4543"/>
    <w:rsid w:val="00D02646"/>
    <w:rsid w:val="00D12B72"/>
    <w:rsid w:val="00D23812"/>
    <w:rsid w:val="00D248DE"/>
    <w:rsid w:val="00D26CC3"/>
    <w:rsid w:val="00D430F1"/>
    <w:rsid w:val="00D44FCC"/>
    <w:rsid w:val="00D52F3F"/>
    <w:rsid w:val="00D54E69"/>
    <w:rsid w:val="00D55F33"/>
    <w:rsid w:val="00D610E9"/>
    <w:rsid w:val="00D71EEC"/>
    <w:rsid w:val="00D807FD"/>
    <w:rsid w:val="00D80FBC"/>
    <w:rsid w:val="00D8542D"/>
    <w:rsid w:val="00D870FC"/>
    <w:rsid w:val="00DB467A"/>
    <w:rsid w:val="00DB69BB"/>
    <w:rsid w:val="00DC37E7"/>
    <w:rsid w:val="00DC6A71"/>
    <w:rsid w:val="00DE5B46"/>
    <w:rsid w:val="00DF1377"/>
    <w:rsid w:val="00DF71D7"/>
    <w:rsid w:val="00E0357D"/>
    <w:rsid w:val="00E24AE1"/>
    <w:rsid w:val="00E24EC2"/>
    <w:rsid w:val="00E326BA"/>
    <w:rsid w:val="00E34B5C"/>
    <w:rsid w:val="00E3524A"/>
    <w:rsid w:val="00E4346C"/>
    <w:rsid w:val="00E45B17"/>
    <w:rsid w:val="00E46387"/>
    <w:rsid w:val="00E47EDC"/>
    <w:rsid w:val="00E54798"/>
    <w:rsid w:val="00E637E6"/>
    <w:rsid w:val="00E80D08"/>
    <w:rsid w:val="00E818B5"/>
    <w:rsid w:val="00E96041"/>
    <w:rsid w:val="00EA0E34"/>
    <w:rsid w:val="00EB0368"/>
    <w:rsid w:val="00EB2E02"/>
    <w:rsid w:val="00EC1B7E"/>
    <w:rsid w:val="00EC40A7"/>
    <w:rsid w:val="00EC58F5"/>
    <w:rsid w:val="00EC6E7D"/>
    <w:rsid w:val="00ED5CDC"/>
    <w:rsid w:val="00EE1B57"/>
    <w:rsid w:val="00EE3377"/>
    <w:rsid w:val="00EF6B07"/>
    <w:rsid w:val="00F0140F"/>
    <w:rsid w:val="00F021CC"/>
    <w:rsid w:val="00F05C9E"/>
    <w:rsid w:val="00F11515"/>
    <w:rsid w:val="00F118E7"/>
    <w:rsid w:val="00F23209"/>
    <w:rsid w:val="00F240BB"/>
    <w:rsid w:val="00F2414E"/>
    <w:rsid w:val="00F25603"/>
    <w:rsid w:val="00F26989"/>
    <w:rsid w:val="00F275A1"/>
    <w:rsid w:val="00F40A9D"/>
    <w:rsid w:val="00F46724"/>
    <w:rsid w:val="00F57131"/>
    <w:rsid w:val="00F57FED"/>
    <w:rsid w:val="00F678EC"/>
    <w:rsid w:val="00F71A8F"/>
    <w:rsid w:val="00F73C99"/>
    <w:rsid w:val="00F83016"/>
    <w:rsid w:val="00F83DB2"/>
    <w:rsid w:val="00F84DDB"/>
    <w:rsid w:val="00F950CA"/>
    <w:rsid w:val="00F97C56"/>
    <w:rsid w:val="00FB5753"/>
    <w:rsid w:val="00FC184D"/>
    <w:rsid w:val="00FC1E72"/>
    <w:rsid w:val="00FD66D4"/>
    <w:rsid w:val="00FE4D2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noProof/>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E6410"/>
    <w:pPr>
      <w:spacing w:line="240" w:lineRule="auto"/>
      <w:ind w:left="720"/>
      <w:contextualSpacing/>
    </w:pPr>
    <w:rPr>
      <w:rFonts w:eastAsia="Batang" w:cs="Arial"/>
      <w:noProof w:val="0"/>
      <w:szCs w:val="20"/>
      <w:lang w:eastAsia="ko-KR"/>
    </w:rPr>
  </w:style>
  <w:style w:type="paragraph" w:styleId="Telobesedila">
    <w:name w:val="Body Text"/>
    <w:basedOn w:val="Navaden"/>
    <w:link w:val="TelobesedilaZnak"/>
    <w:unhideWhenUsed/>
    <w:rsid w:val="003759BC"/>
    <w:pPr>
      <w:suppressAutoHyphens/>
      <w:spacing w:after="120" w:line="240" w:lineRule="auto"/>
    </w:pPr>
    <w:rPr>
      <w:rFonts w:ascii="Times New Roman" w:hAnsi="Times New Roman"/>
      <w:noProof w:val="0"/>
      <w:sz w:val="24"/>
      <w:lang w:eastAsia="zh-CN"/>
    </w:rPr>
  </w:style>
  <w:style w:type="character" w:customStyle="1" w:styleId="TelobesedilaZnak">
    <w:name w:val="Telo besedila Znak"/>
    <w:basedOn w:val="Privzetapisavaodstavka"/>
    <w:link w:val="Telobesedila"/>
    <w:rsid w:val="003759B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44EF9B95-23C4-466B-B72F-1EA81F3ACAAA}">
  <ds:schemaRefs>
    <ds:schemaRef ds:uri="http://schemas.openxmlformats.org/officeDocument/2006/bibliography"/>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10</TotalTime>
  <Pages>3</Pages>
  <Words>1113</Words>
  <Characters>6348</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13</cp:revision>
  <cp:lastPrinted>2025-09-12T07:39:00Z</cp:lastPrinted>
  <dcterms:created xsi:type="dcterms:W3CDTF">2025-09-12T07:25:00Z</dcterms:created>
  <dcterms:modified xsi:type="dcterms:W3CDTF">2025-09-12T07:39:00Z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