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653B3CCD" w:rsidR="00C8290A" w:rsidRPr="00AF4663" w:rsidRDefault="006D52AF" w:rsidP="00C8290A">
      <w:pPr>
        <w:autoSpaceDE w:val="0"/>
        <w:spacing w:line="276" w:lineRule="auto"/>
        <w:jc w:val="both"/>
      </w:pPr>
      <w:r>
        <w:t>Št</w:t>
      </w:r>
      <w:r w:rsidR="00DE78D2">
        <w:t>evilka</w:t>
      </w:r>
      <w:r>
        <w:t>: 1003-</w:t>
      </w:r>
      <w:r w:rsidR="004C4DDB">
        <w:t>31/2024</w:t>
      </w:r>
    </w:p>
    <w:p w14:paraId="0EC8E110" w14:textId="77777777" w:rsidR="006673F9" w:rsidRDefault="006673F9" w:rsidP="00C8290A">
      <w:pPr>
        <w:autoSpaceDE w:val="0"/>
        <w:spacing w:line="276" w:lineRule="auto"/>
        <w:jc w:val="both"/>
      </w:pPr>
    </w:p>
    <w:p w14:paraId="5CB1A0B2" w14:textId="772D8691" w:rsidR="00D964B0" w:rsidRPr="00AF4663" w:rsidRDefault="00D964B0" w:rsidP="00D964B0">
      <w:pPr>
        <w:autoSpaceDE w:val="0"/>
        <w:spacing w:line="276" w:lineRule="auto"/>
        <w:jc w:val="both"/>
      </w:pPr>
      <w:r w:rsidRPr="00AF4663">
        <w:t>Na podlagi 7.</w:t>
      </w:r>
      <w:r>
        <w:t xml:space="preserve"> tč. 57. čl. Z</w:t>
      </w:r>
      <w:r w:rsidRPr="00AF4663">
        <w:t>akona o javnih uslužbencih (</w:t>
      </w:r>
      <w:r>
        <w:t xml:space="preserve">ZJU, </w:t>
      </w:r>
      <w:r w:rsidRPr="00AF4663">
        <w:t>Ur. l. RS, št. 63/</w:t>
      </w:r>
      <w:r w:rsidRPr="00056945">
        <w:t xml:space="preserve">07 ZJU-UPB3, s </w:t>
      </w:r>
      <w:r w:rsidRPr="00AF4663">
        <w:t>spremembami)</w:t>
      </w:r>
      <w:r>
        <w:t xml:space="preserve"> in 25. čl. Zakona o delovnih razmerjih (ZDR-1, Ur. l. RS, št. 21/13, s spremembami)</w:t>
      </w:r>
      <w:r w:rsidRPr="00AF4663">
        <w:t xml:space="preserve"> Ministrstvo za </w:t>
      </w:r>
      <w:r>
        <w:t xml:space="preserve">naravne vire </w:t>
      </w:r>
      <w:r w:rsidRPr="00AF4663">
        <w:t>in prostor, Inšpektorat R</w:t>
      </w:r>
      <w:r>
        <w:t xml:space="preserve">epublike </w:t>
      </w:r>
      <w:r w:rsidRPr="00AF4663">
        <w:t>S</w:t>
      </w:r>
      <w:r>
        <w:t>lovenije</w:t>
      </w:r>
      <w:r w:rsidRPr="00AF4663">
        <w:t xml:space="preserve"> za </w:t>
      </w:r>
      <w:r>
        <w:t>naravne vire</w:t>
      </w:r>
      <w:r w:rsidRPr="00AF4663">
        <w:t xml:space="preserve"> in prostor, Dunajska cesta 5</w:t>
      </w:r>
      <w:r>
        <w:t>6</w:t>
      </w:r>
      <w:r w:rsidRPr="00AF4663">
        <w:t xml:space="preserve">, 1000 Ljubljana, objavlja </w:t>
      </w:r>
      <w:r>
        <w:t>strokovno-tehnično</w:t>
      </w:r>
      <w:r w:rsidRPr="00AF4663">
        <w:t xml:space="preserve"> delovn</w:t>
      </w:r>
      <w:r>
        <w:t>o</w:t>
      </w:r>
      <w:r w:rsidRPr="00AF4663">
        <w:t xml:space="preserve"> mest</w:t>
      </w:r>
      <w:r>
        <w:t>o</w:t>
      </w:r>
      <w:r w:rsidRPr="00AF4663">
        <w:t>:</w:t>
      </w:r>
    </w:p>
    <w:p w14:paraId="5E4BC258" w14:textId="77777777" w:rsidR="00512FAF" w:rsidRPr="00512FAF" w:rsidRDefault="00512FAF" w:rsidP="00C8290A">
      <w:pPr>
        <w:autoSpaceDE w:val="0"/>
        <w:spacing w:line="276" w:lineRule="auto"/>
        <w:jc w:val="both"/>
        <w:rPr>
          <w:sz w:val="32"/>
          <w:szCs w:val="32"/>
        </w:rPr>
      </w:pPr>
    </w:p>
    <w:p w14:paraId="17B430BE" w14:textId="03C3BEB5" w:rsidR="00C8290A" w:rsidRPr="00AF4663" w:rsidRDefault="004C4DDB" w:rsidP="00C8290A">
      <w:pPr>
        <w:autoSpaceDE w:val="0"/>
        <w:spacing w:line="276" w:lineRule="auto"/>
        <w:jc w:val="center"/>
        <w:rPr>
          <w:b/>
          <w:bCs/>
        </w:rPr>
      </w:pPr>
      <w:r>
        <w:rPr>
          <w:b/>
          <w:bCs/>
        </w:rPr>
        <w:t>KOORDINATOR VI v Službi za splošne in pravne zadeve</w:t>
      </w:r>
      <w:r w:rsidR="00C8290A" w:rsidRPr="00AF4663">
        <w:rPr>
          <w:b/>
          <w:bCs/>
        </w:rPr>
        <w:t xml:space="preserve"> (DM</w:t>
      </w:r>
      <w:r w:rsidR="00DC4CB7">
        <w:rPr>
          <w:b/>
          <w:bCs/>
        </w:rPr>
        <w:t>:</w:t>
      </w:r>
      <w:r w:rsidR="00C8290A" w:rsidRPr="00AF4663">
        <w:rPr>
          <w:b/>
          <w:bCs/>
        </w:rPr>
        <w:t xml:space="preserve"> </w:t>
      </w:r>
      <w:r>
        <w:rPr>
          <w:b/>
          <w:bCs/>
        </w:rPr>
        <w:t>271</w:t>
      </w:r>
      <w:r w:rsidR="00C8290A"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505727E0" w14:textId="77777777" w:rsidR="00003740" w:rsidRPr="008F6CB4" w:rsidRDefault="00003740" w:rsidP="00003740">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635495ED" w14:textId="2A89D626" w:rsidR="00003740" w:rsidRPr="005A1C23" w:rsidRDefault="00003740" w:rsidP="00003740">
      <w:pPr>
        <w:numPr>
          <w:ilvl w:val="0"/>
          <w:numId w:val="6"/>
        </w:numPr>
        <w:suppressAutoHyphens/>
        <w:spacing w:line="276" w:lineRule="auto"/>
        <w:ind w:left="567"/>
        <w:jc w:val="both"/>
      </w:pPr>
      <w:r>
        <w:t xml:space="preserve">najmanj </w:t>
      </w:r>
      <w:r w:rsidR="005F7D82">
        <w:t>višje</w:t>
      </w:r>
      <w:r w:rsidR="006C5AAA">
        <w:t xml:space="preserve"> strokovno izobraževanje / </w:t>
      </w:r>
      <w:r w:rsidR="005F7D82">
        <w:t>višja</w:t>
      </w:r>
      <w:r w:rsidR="006C5AAA">
        <w:t xml:space="preserve"> strokovna izobrazba ali najmanj </w:t>
      </w:r>
      <w:r w:rsidR="005F7D82">
        <w:t>višješolsko izobraževanje (prejšnje) / višješolska izobrazba (prejšnja)</w:t>
      </w:r>
      <w:r w:rsidRPr="005A1C23">
        <w:t>;</w:t>
      </w:r>
    </w:p>
    <w:p w14:paraId="3F08A00E" w14:textId="68B3B646" w:rsidR="00003740" w:rsidRDefault="00003740" w:rsidP="00003740">
      <w:pPr>
        <w:numPr>
          <w:ilvl w:val="0"/>
          <w:numId w:val="6"/>
        </w:numPr>
        <w:suppressAutoHyphens/>
        <w:spacing w:line="276" w:lineRule="auto"/>
        <w:ind w:left="567"/>
        <w:jc w:val="both"/>
      </w:pPr>
      <w:r w:rsidRPr="005A1C23">
        <w:t xml:space="preserve">najmanj </w:t>
      </w:r>
      <w:r w:rsidRPr="005A1C23">
        <w:rPr>
          <w:b/>
        </w:rPr>
        <w:t>6 mesecev</w:t>
      </w:r>
      <w:r w:rsidRPr="005A1C23">
        <w:t xml:space="preserve"> delovnih izkušenj</w:t>
      </w:r>
      <w:r w:rsidR="003B270C">
        <w:t>.</w:t>
      </w:r>
    </w:p>
    <w:p w14:paraId="4151ABEC" w14:textId="77777777" w:rsidR="00003740" w:rsidRDefault="00003740" w:rsidP="00003740">
      <w:pPr>
        <w:spacing w:line="276" w:lineRule="auto"/>
        <w:jc w:val="both"/>
      </w:pPr>
    </w:p>
    <w:p w14:paraId="753D426B" w14:textId="77777777" w:rsidR="00003740" w:rsidRDefault="00003740" w:rsidP="00003740">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3AF70686" w14:textId="77777777" w:rsidR="00003740" w:rsidRDefault="00003740" w:rsidP="00003740">
      <w:pPr>
        <w:autoSpaceDE w:val="0"/>
        <w:spacing w:line="276" w:lineRule="auto"/>
        <w:jc w:val="both"/>
      </w:pPr>
    </w:p>
    <w:p w14:paraId="31C2048B" w14:textId="77777777" w:rsidR="00003740" w:rsidRDefault="00003740" w:rsidP="00003740">
      <w:pPr>
        <w:autoSpaceDE w:val="0"/>
        <w:spacing w:line="276" w:lineRule="auto"/>
        <w:jc w:val="both"/>
        <w:rPr>
          <w:b/>
        </w:rPr>
      </w:pPr>
      <w:r>
        <w:rPr>
          <w:b/>
        </w:rPr>
        <w:t>Naloge delovnega mesta so:</w:t>
      </w:r>
    </w:p>
    <w:p w14:paraId="686DDC21" w14:textId="77777777" w:rsidR="0029116A" w:rsidRDefault="0029116A" w:rsidP="0029116A">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koordiniranje izvajanja manj zahtevnih nalog,</w:t>
      </w:r>
    </w:p>
    <w:p w14:paraId="59A2CFBA" w14:textId="77777777" w:rsidR="0029116A" w:rsidRDefault="0029116A" w:rsidP="0029116A">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dajanje pojasnil,</w:t>
      </w:r>
    </w:p>
    <w:p w14:paraId="5608086E" w14:textId="77777777" w:rsidR="0029116A" w:rsidRDefault="0029116A" w:rsidP="0029116A">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izdelovanje manj zahtevnih poročil,</w:t>
      </w:r>
    </w:p>
    <w:p w14:paraId="0D385974" w14:textId="77777777" w:rsidR="0029116A" w:rsidRDefault="0029116A" w:rsidP="0029116A">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sprejem in odpiranje pošte, prispele v notranjo organizacijsko enoto,</w:t>
      </w:r>
    </w:p>
    <w:p w14:paraId="45CC636C" w14:textId="77777777" w:rsidR="0029116A" w:rsidRDefault="0029116A" w:rsidP="0029116A">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razvrščanje in klasificiranje dokumentov v notranji organizacijski enoti,</w:t>
      </w:r>
    </w:p>
    <w:p w14:paraId="4D0F0D7C" w14:textId="77777777" w:rsidR="0029116A" w:rsidRDefault="0029116A" w:rsidP="0029116A">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oblikovanje in vodenje baz podatkov,</w:t>
      </w:r>
    </w:p>
    <w:p w14:paraId="5585336D" w14:textId="77777777" w:rsidR="0029116A" w:rsidRDefault="0029116A" w:rsidP="0029116A">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izvajanje računalniške obdelave podatkov,</w:t>
      </w:r>
    </w:p>
    <w:p w14:paraId="7212AD38" w14:textId="77777777" w:rsidR="0029116A" w:rsidRDefault="0029116A" w:rsidP="0029116A">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urejanje dokumentarnega gradiva,</w:t>
      </w:r>
    </w:p>
    <w:p w14:paraId="518C2844" w14:textId="77777777" w:rsidR="0029116A" w:rsidRPr="00C81204" w:rsidRDefault="0029116A" w:rsidP="0029116A">
      <w:pPr>
        <w:pStyle w:val="Telobesedila"/>
        <w:numPr>
          <w:ilvl w:val="0"/>
          <w:numId w:val="7"/>
        </w:numPr>
        <w:tabs>
          <w:tab w:val="left" w:pos="709"/>
        </w:tabs>
        <w:suppressAutoHyphens w:val="0"/>
        <w:autoSpaceDE w:val="0"/>
        <w:spacing w:after="0" w:line="276" w:lineRule="auto"/>
        <w:jc w:val="both"/>
      </w:pPr>
      <w:r w:rsidRPr="00C81204">
        <w:rPr>
          <w:rFonts w:ascii="Arial" w:hAnsi="Arial" w:cs="Arial"/>
          <w:sz w:val="20"/>
          <w:szCs w:val="20"/>
        </w:rPr>
        <w:t>opravljanje drugih nalog podobne zahtevnosti.</w:t>
      </w:r>
    </w:p>
    <w:p w14:paraId="3720C88A" w14:textId="77777777" w:rsidR="0095200F" w:rsidRDefault="0095200F" w:rsidP="00003740">
      <w:pPr>
        <w:spacing w:line="276" w:lineRule="auto"/>
        <w:rPr>
          <w:bCs/>
        </w:rPr>
      </w:pPr>
    </w:p>
    <w:p w14:paraId="2E59C919" w14:textId="77777777" w:rsidR="00AD5F4C" w:rsidRPr="00084D40" w:rsidRDefault="00AD5F4C" w:rsidP="00D964B0">
      <w:pPr>
        <w:spacing w:line="276" w:lineRule="auto"/>
        <w:jc w:val="both"/>
        <w:rPr>
          <w:b/>
        </w:rPr>
      </w:pPr>
      <w:r>
        <w:rPr>
          <w:b/>
        </w:rPr>
        <w:t xml:space="preserve">Prijava mora </w:t>
      </w:r>
      <w:r w:rsidRPr="00084D40">
        <w:rPr>
          <w:b/>
        </w:rPr>
        <w:t xml:space="preserve">vsebovati: </w:t>
      </w:r>
    </w:p>
    <w:p w14:paraId="0B3B1D74" w14:textId="5E8F6861" w:rsidR="00AD5F4C" w:rsidRPr="00084D40" w:rsidRDefault="00AD5F4C" w:rsidP="00D964B0">
      <w:pPr>
        <w:numPr>
          <w:ilvl w:val="0"/>
          <w:numId w:val="8"/>
        </w:numPr>
        <w:suppressAutoHyphens/>
        <w:spacing w:line="276" w:lineRule="auto"/>
        <w:jc w:val="both"/>
      </w:pPr>
      <w:r w:rsidRPr="00084D40">
        <w:t>izjavo kandidata o izpolnjevanju pogoja glede zahtevane izobrazbe, iz katere mora biti razvidn</w:t>
      </w:r>
      <w:r w:rsidR="00291FD6" w:rsidRPr="00084D40">
        <w:t>o:</w:t>
      </w:r>
      <w:r w:rsidRPr="00084D40">
        <w:t xml:space="preserve"> </w:t>
      </w:r>
      <w:r w:rsidR="00291FD6" w:rsidRPr="00084D40">
        <w:t xml:space="preserve">naziv strokovne izobrazbe, </w:t>
      </w:r>
      <w:r w:rsidR="004062F9" w:rsidRPr="00084D40">
        <w:t>študijski program (smer), stopnja</w:t>
      </w:r>
      <w:r w:rsidR="00291FD6" w:rsidRPr="00084D40">
        <w:t xml:space="preserve">/raven </w:t>
      </w:r>
      <w:r w:rsidR="004062F9" w:rsidRPr="00084D40">
        <w:t>i</w:t>
      </w:r>
      <w:r w:rsidRPr="00084D40">
        <w:t>zobrazbe</w:t>
      </w:r>
      <w:r w:rsidR="00294155" w:rsidRPr="00084D40">
        <w:t>,</w:t>
      </w:r>
      <w:r w:rsidR="00291FD6" w:rsidRPr="00084D40">
        <w:t xml:space="preserve"> </w:t>
      </w:r>
      <w:r w:rsidRPr="00084D40">
        <w:t xml:space="preserve"> datum zaključka študija (diploma) in ustanova, na kateri je bila izobrazba pridobljena;</w:t>
      </w:r>
    </w:p>
    <w:p w14:paraId="75E5A56F" w14:textId="77777777" w:rsidR="00AD5F4C" w:rsidRDefault="00AD5F4C" w:rsidP="00D964B0">
      <w:pPr>
        <w:numPr>
          <w:ilvl w:val="0"/>
          <w:numId w:val="8"/>
        </w:numPr>
        <w:suppressAutoHyphens/>
        <w:spacing w:line="276" w:lineRule="auto"/>
        <w:jc w:val="both"/>
      </w:pPr>
      <w:r w:rsidRPr="00084D40">
        <w:t xml:space="preserve">opis delovnih izkušenj, iz katerega je razvidno izpolnjevanje pogojev glede zahtevanih delovnih izkušenj (opis mora vsebovati navedbo delodajalca oz. druge fizične ali pravne osebe, za katero </w:t>
      </w:r>
      <w:r>
        <w:t>je kandidat opravljal delo, datum začetka in konca opravljanja dela, opis dela in stopnjo zahtevnosti delovnega mesta);</w:t>
      </w:r>
    </w:p>
    <w:p w14:paraId="2D2A4E6B" w14:textId="00B0C183" w:rsidR="00AD5F4C" w:rsidRPr="00AD5F4C" w:rsidRDefault="00AD5F4C" w:rsidP="00D964B0">
      <w:pPr>
        <w:pStyle w:val="Odstavekseznama"/>
        <w:numPr>
          <w:ilvl w:val="0"/>
          <w:numId w:val="13"/>
        </w:numPr>
        <w:spacing w:line="276" w:lineRule="auto"/>
        <w:jc w:val="both"/>
        <w:rPr>
          <w:rFonts w:ascii="Arial" w:hAnsi="Arial" w:cs="Arial"/>
          <w:bCs/>
          <w:sz w:val="20"/>
          <w:szCs w:val="20"/>
        </w:rPr>
      </w:pPr>
      <w:r w:rsidRPr="00AD5F4C">
        <w:rPr>
          <w:rFonts w:ascii="Arial" w:hAnsi="Arial" w:cs="Arial"/>
          <w:sz w:val="20"/>
          <w:szCs w:val="20"/>
        </w:rPr>
        <w:t xml:space="preserve">izjavo kandidata, da za namen tega postopka dovoljuje Inšpektoratu RS za </w:t>
      </w:r>
      <w:r w:rsidR="00D964B0">
        <w:rPr>
          <w:rFonts w:ascii="Arial" w:hAnsi="Arial" w:cs="Arial"/>
          <w:sz w:val="20"/>
          <w:szCs w:val="20"/>
        </w:rPr>
        <w:t>naravne vire</w:t>
      </w:r>
      <w:r w:rsidRPr="00AD5F4C">
        <w:rPr>
          <w:rFonts w:ascii="Arial" w:hAnsi="Arial" w:cs="Arial"/>
          <w:sz w:val="20"/>
          <w:szCs w:val="20"/>
        </w:rPr>
        <w:t xml:space="preserve"> in prostor, da iz uradnih evidenc pridobi podatke iz 1. točke</w:t>
      </w:r>
      <w:r w:rsidR="00D964B0">
        <w:rPr>
          <w:rFonts w:ascii="Arial" w:hAnsi="Arial" w:cs="Arial"/>
          <w:sz w:val="20"/>
          <w:szCs w:val="20"/>
        </w:rPr>
        <w:t xml:space="preserve"> in podatke o obveznih zavarovanjih (ZPIZ)</w:t>
      </w:r>
      <w:r w:rsidRPr="00AD5F4C">
        <w:rPr>
          <w:rFonts w:ascii="Arial" w:hAnsi="Arial" w:cs="Arial"/>
          <w:sz w:val="20"/>
          <w:szCs w:val="20"/>
        </w:rPr>
        <w:t>.</w:t>
      </w:r>
    </w:p>
    <w:p w14:paraId="217855DF" w14:textId="77777777" w:rsidR="00AD5F4C" w:rsidRDefault="00AD5F4C" w:rsidP="00003740">
      <w:pPr>
        <w:spacing w:line="276" w:lineRule="auto"/>
        <w:rPr>
          <w:bCs/>
        </w:rPr>
      </w:pPr>
    </w:p>
    <w:p w14:paraId="427E5D79" w14:textId="2A2403E6" w:rsidR="00003740" w:rsidRPr="009346CC" w:rsidRDefault="00003740" w:rsidP="00003740">
      <w:pPr>
        <w:suppressAutoHyphens/>
        <w:spacing w:line="276" w:lineRule="auto"/>
        <w:jc w:val="both"/>
      </w:pPr>
      <w:r w:rsidRPr="00255162">
        <w:rPr>
          <w:b/>
        </w:rPr>
        <w:lastRenderedPageBreak/>
        <w:t>Prijava se obvezno odda na priloženem obrazcu »Vloga za zaposlitev«.</w:t>
      </w:r>
      <w:r w:rsidRPr="00255162">
        <w:t xml:space="preserve"> Obrazca se ne </w:t>
      </w:r>
      <w:r w:rsidRPr="00A75D5B">
        <w:t xml:space="preserve">spreminja, lahko pa se po potrebi doda vrstice </w:t>
      </w:r>
      <w:r w:rsidRPr="009346CC">
        <w:t>za vnos podatkov.</w:t>
      </w:r>
      <w:r w:rsidRPr="009346CC">
        <w:rPr>
          <w:b/>
        </w:rPr>
        <w:t xml:space="preserve"> </w:t>
      </w:r>
      <w:r w:rsidRPr="009346CC">
        <w:rPr>
          <w:bCs/>
        </w:rPr>
        <w:t>Zaželeno</w:t>
      </w:r>
      <w:r w:rsidRPr="009346CC">
        <w:t xml:space="preserve"> je, da kandidat k prijavi priloži tudi kopijo dokazila o izobrazbi (diploma</w:t>
      </w:r>
      <w:r w:rsidR="008074A7">
        <w:t xml:space="preserve"> oz. spričevalo</w:t>
      </w:r>
      <w:r w:rsidRPr="009346CC">
        <w:t xml:space="preserve">), </w:t>
      </w:r>
      <w:proofErr w:type="spellStart"/>
      <w:r w:rsidRPr="009346CC">
        <w:t>Europass</w:t>
      </w:r>
      <w:proofErr w:type="spellEnd"/>
      <w:r w:rsidRPr="009346CC">
        <w:t xml:space="preserve"> življenjepis in dokazila o opravljenih strokovnih izpitih.</w:t>
      </w:r>
    </w:p>
    <w:p w14:paraId="04D4D164" w14:textId="77777777" w:rsidR="00003740" w:rsidRDefault="00003740" w:rsidP="00003740">
      <w:pPr>
        <w:spacing w:line="276" w:lineRule="auto"/>
        <w:jc w:val="both"/>
      </w:pPr>
    </w:p>
    <w:p w14:paraId="7371990E" w14:textId="77777777" w:rsidR="00003740" w:rsidRDefault="00003740" w:rsidP="00003740">
      <w:pPr>
        <w:spacing w:line="276" w:lineRule="auto"/>
        <w:jc w:val="both"/>
      </w:pPr>
      <w:r w:rsidRPr="00255162">
        <w:t>Izpolnjevanje zahtevanih pogojev kandidat dokazuje s predložitvijo pisne »Izjave kandidata o izpolnjevanju pogojev« (</w:t>
      </w:r>
      <w:r>
        <w:t>priloga Vlogi za zaposlitev</w:t>
      </w:r>
      <w:r w:rsidRPr="00255162">
        <w:t xml:space="preserve">). Če kandidat z vpogledom v uradne evidence ne soglaša (ne podpiše izjave), mora vlogi sam priložiti ustrezna dokazila; v nasprotnem primeru </w:t>
      </w:r>
      <w:r>
        <w:t>kandidat ne bo uvrščen v izbirni postopek.</w:t>
      </w:r>
    </w:p>
    <w:p w14:paraId="1AC8917D" w14:textId="77777777" w:rsidR="00003740" w:rsidRDefault="00003740" w:rsidP="00003740">
      <w:pPr>
        <w:autoSpaceDE w:val="0"/>
        <w:spacing w:line="276" w:lineRule="auto"/>
        <w:jc w:val="both"/>
      </w:pPr>
    </w:p>
    <w:p w14:paraId="1B82246E" w14:textId="77777777" w:rsidR="00003740" w:rsidRDefault="00003740" w:rsidP="00003740">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7BB28542" w14:textId="77777777" w:rsidR="00003740" w:rsidRDefault="00003740" w:rsidP="00003740">
      <w:pPr>
        <w:autoSpaceDE w:val="0"/>
        <w:spacing w:line="276" w:lineRule="auto"/>
        <w:jc w:val="both"/>
      </w:pPr>
    </w:p>
    <w:p w14:paraId="0AAF2B24" w14:textId="1EF3D9B6" w:rsidR="00003740" w:rsidRDefault="00003740" w:rsidP="00003740">
      <w:pPr>
        <w:autoSpaceDE w:val="0"/>
        <w:spacing w:line="276" w:lineRule="auto"/>
        <w:jc w:val="both"/>
      </w:pPr>
      <w:r>
        <w:t xml:space="preserve">Z izbranim kandidatom bomo sklenili pogodbo o zaposlitvi na </w:t>
      </w:r>
      <w:r w:rsidR="00965173">
        <w:t>strokovno-tehnično</w:t>
      </w:r>
      <w:r>
        <w:t xml:space="preserve"> delovno mesto »</w:t>
      </w:r>
      <w:r w:rsidR="00B42EF8">
        <w:t>Koordinator VI</w:t>
      </w:r>
      <w:r>
        <w:t xml:space="preserve">«, šifra DM: </w:t>
      </w:r>
      <w:r w:rsidR="00B42EF8">
        <w:t>271</w:t>
      </w:r>
      <w:r>
        <w:t xml:space="preserve">, </w:t>
      </w:r>
      <w:r w:rsidR="00F04F27">
        <w:t xml:space="preserve">delovno razmerje </w:t>
      </w:r>
      <w:r>
        <w:t xml:space="preserve">za </w:t>
      </w:r>
      <w:r w:rsidRPr="004D6926">
        <w:rPr>
          <w:b/>
          <w:bCs/>
        </w:rPr>
        <w:t>nedoločen čas</w:t>
      </w:r>
      <w:r w:rsidR="005A1587">
        <w:rPr>
          <w:b/>
          <w:bCs/>
        </w:rPr>
        <w:t>,</w:t>
      </w:r>
      <w:r>
        <w:t xml:space="preserve"> s polnim delovnim časom</w:t>
      </w:r>
      <w:r w:rsidR="005A1587" w:rsidRPr="002A75C5">
        <w:t xml:space="preserve"> (40 ur/teden)</w:t>
      </w:r>
      <w:r w:rsidR="005A1587">
        <w:t xml:space="preserve"> </w:t>
      </w:r>
      <w:r w:rsidR="005A1587" w:rsidRPr="00B42EF8">
        <w:t>in</w:t>
      </w:r>
      <w:r w:rsidR="006C0A1D" w:rsidRPr="00B42EF8">
        <w:t xml:space="preserve"> </w:t>
      </w:r>
      <w:r w:rsidR="005A1587" w:rsidRPr="00B42EF8">
        <w:rPr>
          <w:b/>
          <w:bCs/>
        </w:rPr>
        <w:t>3 mesečnim poskusnim delom.</w:t>
      </w:r>
      <w:r w:rsidRPr="00B42EF8">
        <w:t xml:space="preserve"> </w:t>
      </w:r>
      <w:r w:rsidR="00255375">
        <w:t>Izhodiščni plačni razred je</w:t>
      </w:r>
      <w:r w:rsidR="00CE6E54">
        <w:t xml:space="preserve"> 24 oz. 1.172,38 EUR bruto. </w:t>
      </w:r>
      <w:r w:rsidR="00F806EA">
        <w:t xml:space="preserve">Izbrani kandidat bo delo </w:t>
      </w:r>
      <w:r>
        <w:t xml:space="preserve">opravljal v poslovnih prostorih Inšpektorata Republike Slovenije za naravne vire in prostor, </w:t>
      </w:r>
      <w:r w:rsidR="00F806EA">
        <w:t>Služba za splošne in pravne zadeve, Dunajska cesta 56, 1000 Ljubljana</w:t>
      </w:r>
      <w:r>
        <w:t>.</w:t>
      </w:r>
    </w:p>
    <w:p w14:paraId="6BB9E54B" w14:textId="77777777" w:rsidR="009D5A8C" w:rsidRDefault="009D5A8C" w:rsidP="00003740">
      <w:pPr>
        <w:spacing w:line="276" w:lineRule="auto"/>
        <w:jc w:val="both"/>
      </w:pPr>
    </w:p>
    <w:p w14:paraId="24DAB1FD" w14:textId="4F39894C" w:rsidR="00003740" w:rsidRDefault="00003740" w:rsidP="00003740">
      <w:pPr>
        <w:autoSpaceDE w:val="0"/>
        <w:spacing w:line="276" w:lineRule="auto"/>
        <w:jc w:val="both"/>
      </w:pPr>
      <w:r>
        <w:rPr>
          <w:b/>
        </w:rPr>
        <w:t>Rok za prijavo</w:t>
      </w:r>
      <w:r>
        <w:t xml:space="preserve"> je </w:t>
      </w:r>
      <w:r w:rsidR="0096194F">
        <w:rPr>
          <w:b/>
        </w:rPr>
        <w:t>8</w:t>
      </w:r>
      <w:r w:rsidRPr="00BE5F84">
        <w:rPr>
          <w:b/>
        </w:rPr>
        <w:t xml:space="preserve"> </w:t>
      </w:r>
      <w:r>
        <w:rPr>
          <w:b/>
        </w:rPr>
        <w:t>dni</w:t>
      </w:r>
      <w:r>
        <w:t xml:space="preserve"> od objave </w:t>
      </w:r>
      <w:r w:rsidR="00D36255">
        <w:t>delovnega mesta</w:t>
      </w:r>
      <w:r>
        <w:t xml:space="preserve"> na spletni strani Portala GOV.SI in Zavoda RS za zaposlovanje.</w:t>
      </w:r>
    </w:p>
    <w:p w14:paraId="74EB0894" w14:textId="77777777" w:rsidR="00003740" w:rsidRDefault="00003740" w:rsidP="00003740">
      <w:pPr>
        <w:autoSpaceDE w:val="0"/>
        <w:spacing w:line="276" w:lineRule="auto"/>
        <w:jc w:val="both"/>
      </w:pPr>
    </w:p>
    <w:p w14:paraId="77B51584" w14:textId="42BC1D80" w:rsidR="00003740" w:rsidRDefault="00003740" w:rsidP="00003740">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w:t>
      </w:r>
      <w:r w:rsidR="009D5A8C">
        <w:t>Prijava na delovno mesto Koordinator VI</w:t>
      </w:r>
      <w:r w:rsidRPr="0044220E">
        <w:t xml:space="preserve"> </w:t>
      </w:r>
      <w:r>
        <w:t>(</w:t>
      </w:r>
      <w:r w:rsidRPr="0044220E">
        <w:t xml:space="preserve">DM: </w:t>
      </w:r>
      <w:r w:rsidR="00EB5899">
        <w:t>271</w:t>
      </w:r>
      <w:r>
        <w:t>)</w:t>
      </w:r>
      <w:r w:rsidRPr="0044220E">
        <w:t>«,</w:t>
      </w:r>
      <w:r>
        <w:t xml:space="preserve"> na naslov: Inšpektorat Republike Slovenije za naravne vire in prostor, Služba za splošne in pravne zadeve, Dunajska cesta 56, 1000 Ljubljana. Za pisno obliko prijave se šteje tudi elektronska oblika, poslana na elektronski naslov: </w:t>
      </w:r>
      <w:hyperlink r:id="rId10" w:history="1">
        <w:r w:rsidRPr="00425F15">
          <w:rPr>
            <w:rStyle w:val="Hiperpovezava"/>
          </w:rPr>
          <w:t>kadrovska.irsnvp@gov.si</w:t>
        </w:r>
      </w:hyperlink>
      <w:r>
        <w:t>, pri čemer veljavnost prijave ni pogojena z elektronskim podpisom.</w:t>
      </w:r>
      <w:r w:rsidR="0075786A">
        <w:t xml:space="preserve"> </w:t>
      </w:r>
      <w:r w:rsidR="0075786A" w:rsidRPr="00C81204">
        <w:t>Prijava je pravočasna, če je oddana priporočeno na pošto ali poslana po e-pošti najkasneje zadnji dan roka za prijavo.</w:t>
      </w:r>
    </w:p>
    <w:p w14:paraId="03553813" w14:textId="77777777" w:rsidR="00F87B49" w:rsidRDefault="00F87B49" w:rsidP="00003740">
      <w:pPr>
        <w:autoSpaceDE w:val="0"/>
        <w:spacing w:line="276" w:lineRule="auto"/>
        <w:jc w:val="both"/>
      </w:pPr>
    </w:p>
    <w:p w14:paraId="2A9F4932" w14:textId="37AC06E2" w:rsidR="00003740" w:rsidRDefault="00003740" w:rsidP="00003740">
      <w:pPr>
        <w:autoSpaceDE w:val="0"/>
        <w:spacing w:line="276" w:lineRule="auto"/>
        <w:jc w:val="both"/>
      </w:pPr>
      <w:r>
        <w:t xml:space="preserve">Obvestilo o končanem postopku bo objavljeno na spletni strani portala GOV.SI (Prosta delovna mesta v državni upravi): </w:t>
      </w:r>
      <w:hyperlink r:id="rId11" w:history="1">
        <w:r w:rsidRPr="008A5C46">
          <w:rPr>
            <w:rStyle w:val="Hiperpovezava"/>
            <w:rFonts w:cs="Arial"/>
          </w:rPr>
          <w:t>https://www.gov.si/zbirke/delovna-mesta/</w:t>
        </w:r>
      </w:hyperlink>
      <w:r>
        <w:t xml:space="preserve">. </w:t>
      </w:r>
    </w:p>
    <w:p w14:paraId="3BC7D210" w14:textId="77777777" w:rsidR="00003740" w:rsidRDefault="00003740" w:rsidP="00003740">
      <w:pPr>
        <w:autoSpaceDE w:val="0"/>
        <w:spacing w:line="276" w:lineRule="auto"/>
        <w:jc w:val="both"/>
      </w:pPr>
    </w:p>
    <w:p w14:paraId="7BD293EA" w14:textId="22569E7B" w:rsidR="00003740" w:rsidRDefault="00003740" w:rsidP="00003740">
      <w:pPr>
        <w:autoSpaceDE w:val="0"/>
        <w:spacing w:line="276" w:lineRule="auto"/>
        <w:jc w:val="both"/>
      </w:pPr>
      <w:r>
        <w:t xml:space="preserve">Informacije o izvedbi postopka dobite vsak delovni dan med 10. in 11. uro na telefonski številki:             (01) </w:t>
      </w:r>
      <w:r w:rsidR="000D1D64">
        <w:t>420 44 75</w:t>
      </w:r>
      <w:r>
        <w:t xml:space="preserve"> pri </w:t>
      </w:r>
      <w:r w:rsidR="000D1D64">
        <w:t>mag. Jasni Rakuljić Zelov</w:t>
      </w:r>
      <w:r>
        <w:t>.</w:t>
      </w:r>
    </w:p>
    <w:p w14:paraId="58816B9F" w14:textId="77777777" w:rsidR="00003740" w:rsidRDefault="00003740" w:rsidP="00003740">
      <w:pPr>
        <w:autoSpaceDE w:val="0"/>
        <w:spacing w:line="276" w:lineRule="auto"/>
        <w:jc w:val="both"/>
      </w:pPr>
    </w:p>
    <w:p w14:paraId="780A9716" w14:textId="77777777" w:rsidR="00003740" w:rsidRDefault="00003740" w:rsidP="00003740">
      <w:pPr>
        <w:autoSpaceDE w:val="0"/>
        <w:spacing w:line="276" w:lineRule="auto"/>
        <w:jc w:val="both"/>
      </w:pPr>
      <w:r>
        <w:t>V besedilu javnega natečaja so izrazi, zapisani v moški slovnični obliki, uporabljeni kot nevtralni za ženske in moške.</w:t>
      </w:r>
    </w:p>
    <w:p w14:paraId="72BD19F8" w14:textId="77777777" w:rsidR="00003740" w:rsidRDefault="00003740" w:rsidP="00003740">
      <w:pPr>
        <w:spacing w:line="276" w:lineRule="auto"/>
        <w:rPr>
          <w:lang w:eastAsia="sl-SI"/>
        </w:rPr>
      </w:pPr>
    </w:p>
    <w:p w14:paraId="51219991" w14:textId="77777777" w:rsidR="006B43EC" w:rsidRDefault="006B43EC" w:rsidP="00003740">
      <w:pPr>
        <w:spacing w:line="276" w:lineRule="auto"/>
        <w:rPr>
          <w:lang w:eastAsia="sl-SI"/>
        </w:rPr>
      </w:pPr>
    </w:p>
    <w:p w14:paraId="41B1C8BC" w14:textId="77777777" w:rsidR="00B65BB4" w:rsidRDefault="00B65BB4" w:rsidP="00003740">
      <w:pPr>
        <w:spacing w:line="276" w:lineRule="auto"/>
        <w:rPr>
          <w:lang w:eastAsia="sl-SI"/>
        </w:rPr>
      </w:pPr>
    </w:p>
    <w:p w14:paraId="1A582634" w14:textId="77777777" w:rsidR="00B65BB4" w:rsidRDefault="00B65BB4" w:rsidP="00003740">
      <w:pPr>
        <w:spacing w:line="276" w:lineRule="auto"/>
        <w:rPr>
          <w:lang w:eastAsia="sl-SI"/>
        </w:rPr>
      </w:pPr>
    </w:p>
    <w:p w14:paraId="1BE5E868" w14:textId="77777777" w:rsidR="00B65BB4" w:rsidRDefault="00B65BB4" w:rsidP="00003740">
      <w:pPr>
        <w:spacing w:line="276" w:lineRule="auto"/>
        <w:rPr>
          <w:lang w:eastAsia="sl-SI"/>
        </w:rPr>
      </w:pPr>
    </w:p>
    <w:p w14:paraId="41717974" w14:textId="77777777" w:rsidR="006B43EC" w:rsidRDefault="006B43EC" w:rsidP="00003740">
      <w:pPr>
        <w:spacing w:line="276" w:lineRule="auto"/>
        <w:rPr>
          <w:lang w:eastAsia="sl-SI"/>
        </w:rPr>
      </w:pPr>
    </w:p>
    <w:p w14:paraId="5F96B34A" w14:textId="77777777" w:rsidR="006B43EC" w:rsidRDefault="006B43EC" w:rsidP="00003740">
      <w:pPr>
        <w:spacing w:line="276" w:lineRule="auto"/>
        <w:rPr>
          <w:lang w:eastAsia="sl-SI"/>
        </w:rPr>
      </w:pPr>
    </w:p>
    <w:p w14:paraId="56F6A906" w14:textId="77777777" w:rsidR="00CB46CF" w:rsidRDefault="00CB46CF" w:rsidP="00003740">
      <w:pPr>
        <w:spacing w:line="276" w:lineRule="auto"/>
        <w:rPr>
          <w:lang w:eastAsia="sl-SI"/>
        </w:rPr>
      </w:pPr>
    </w:p>
    <w:p w14:paraId="5B9A437E" w14:textId="77777777" w:rsidR="00003740" w:rsidRDefault="00003740" w:rsidP="00003740">
      <w:pPr>
        <w:spacing w:line="276" w:lineRule="auto"/>
        <w:rPr>
          <w:lang w:eastAsia="sl-SI"/>
        </w:rPr>
      </w:pPr>
    </w:p>
    <w:p w14:paraId="481C111D" w14:textId="5F706AB6" w:rsidR="00003740" w:rsidRPr="00600289" w:rsidRDefault="00C5471F" w:rsidP="00003740">
      <w:pPr>
        <w:spacing w:line="276" w:lineRule="auto"/>
        <w:rPr>
          <w:sz w:val="18"/>
          <w:szCs w:val="18"/>
        </w:rPr>
      </w:pPr>
      <w:r w:rsidRPr="00600289">
        <w:rPr>
          <w:sz w:val="18"/>
          <w:szCs w:val="18"/>
          <w:lang w:eastAsia="sl-SI"/>
        </w:rPr>
        <w:t>Objaviti: Portal GOV.SI (Objave delovnih mest) in Zavod RS za zaposlovanje</w:t>
      </w:r>
    </w:p>
    <w:sectPr w:rsidR="00003740" w:rsidRPr="00600289" w:rsidSect="00CB00B8">
      <w:headerReference w:type="default" r:id="rId12"/>
      <w:footerReference w:type="default" r:id="rId13"/>
      <w:headerReference w:type="first" r:id="rId14"/>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A7D33" w14:textId="77777777" w:rsidR="00030987" w:rsidRDefault="00030987">
      <w:r>
        <w:separator/>
      </w:r>
    </w:p>
  </w:endnote>
  <w:endnote w:type="continuationSeparator" w:id="0">
    <w:p w14:paraId="04872D01" w14:textId="77777777" w:rsidR="00030987" w:rsidRDefault="0003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9E3F9" w14:textId="77777777" w:rsidR="00030987" w:rsidRDefault="00030987">
      <w:r>
        <w:separator/>
      </w:r>
    </w:p>
  </w:footnote>
  <w:footnote w:type="continuationSeparator" w:id="0">
    <w:p w14:paraId="127F9F9B" w14:textId="77777777" w:rsidR="00030987" w:rsidRDefault="00030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52A58" w:rsidRDefault="000850E3" w:rsidP="009C5E2A">
    <w:pPr>
      <w:pStyle w:val="Glava"/>
      <w:tabs>
        <w:tab w:val="clear" w:pos="4320"/>
        <w:tab w:val="left" w:pos="5112"/>
      </w:tabs>
      <w:spacing w:before="100" w:line="240" w:lineRule="exact"/>
      <w:rPr>
        <w:rFonts w:cs="Arial"/>
        <w:sz w:val="16"/>
      </w:rPr>
    </w:pPr>
    <w:r w:rsidRPr="00652A58">
      <w:rPr>
        <w:rFonts w:ascii="Republika" w:hAnsi="Republika" w:cs="Arial"/>
        <w:sz w:val="16"/>
      </w:rPr>
      <w:t>INŠPEKTORAT R</w:t>
    </w:r>
    <w:r w:rsidR="00EF6B07" w:rsidRPr="00652A58">
      <w:rPr>
        <w:rFonts w:ascii="Republika" w:hAnsi="Republika" w:cs="Arial"/>
        <w:sz w:val="16"/>
      </w:rPr>
      <w:t>EPUBLIKE SLOVENIJE</w:t>
    </w:r>
    <w:r w:rsidRPr="00652A58">
      <w:rPr>
        <w:rFonts w:ascii="Republika" w:hAnsi="Republika" w:cs="Arial"/>
        <w:sz w:val="16"/>
      </w:rPr>
      <w:t xml:space="preserve"> ZA </w:t>
    </w:r>
    <w:r w:rsidR="00A3201F" w:rsidRPr="00652A58">
      <w:rPr>
        <w:rFonts w:ascii="Republika" w:hAnsi="Republika" w:cs="Arial"/>
        <w:sz w:val="16"/>
      </w:rPr>
      <w:t>NARAVNE VIRE</w:t>
    </w:r>
    <w:r w:rsidRPr="00652A58">
      <w:rPr>
        <w:rFonts w:ascii="Republika" w:hAnsi="Republika" w:cs="Arial"/>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4CB71E1"/>
    <w:multiLevelType w:val="hybridMultilevel"/>
    <w:tmpl w:val="3332693C"/>
    <w:lvl w:ilvl="0" w:tplc="6980DE0C">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2"/>
  </w:num>
  <w:num w:numId="2" w16cid:durableId="1082265077">
    <w:abstractNumId w:val="7"/>
  </w:num>
  <w:num w:numId="3" w16cid:durableId="2130273583">
    <w:abstractNumId w:val="8"/>
  </w:num>
  <w:num w:numId="4" w16cid:durableId="607465385">
    <w:abstractNumId w:val="3"/>
  </w:num>
  <w:num w:numId="5" w16cid:durableId="523524047">
    <w:abstractNumId w:val="5"/>
  </w:num>
  <w:num w:numId="6" w16cid:durableId="897789550">
    <w:abstractNumId w:val="1"/>
  </w:num>
  <w:num w:numId="7" w16cid:durableId="1867139225">
    <w:abstractNumId w:val="0"/>
  </w:num>
  <w:num w:numId="8" w16cid:durableId="1862934655">
    <w:abstractNumId w:val="10"/>
    <w:lvlOverride w:ilvl="0">
      <w:startOverride w:val="1"/>
    </w:lvlOverride>
    <w:lvlOverride w:ilvl="1"/>
    <w:lvlOverride w:ilvl="2"/>
    <w:lvlOverride w:ilvl="3"/>
    <w:lvlOverride w:ilvl="4"/>
    <w:lvlOverride w:ilvl="5"/>
    <w:lvlOverride w:ilvl="6"/>
    <w:lvlOverride w:ilvl="7"/>
    <w:lvlOverride w:ilvl="8"/>
  </w:num>
  <w:num w:numId="9" w16cid:durableId="1288052626">
    <w:abstractNumId w:val="9"/>
  </w:num>
  <w:num w:numId="10" w16cid:durableId="1311522452">
    <w:abstractNumId w:val="2"/>
  </w:num>
  <w:num w:numId="11" w16cid:durableId="1257788847">
    <w:abstractNumId w:val="11"/>
  </w:num>
  <w:num w:numId="12" w16cid:durableId="1647784103">
    <w:abstractNumId w:val="6"/>
  </w:num>
  <w:num w:numId="13" w16cid:durableId="1556044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3740"/>
    <w:rsid w:val="0001550E"/>
    <w:rsid w:val="00020482"/>
    <w:rsid w:val="00023A88"/>
    <w:rsid w:val="00027744"/>
    <w:rsid w:val="00030987"/>
    <w:rsid w:val="00055224"/>
    <w:rsid w:val="00056945"/>
    <w:rsid w:val="00060BD0"/>
    <w:rsid w:val="0006448C"/>
    <w:rsid w:val="00065DFE"/>
    <w:rsid w:val="00084D40"/>
    <w:rsid w:val="000850E3"/>
    <w:rsid w:val="00092677"/>
    <w:rsid w:val="000964D4"/>
    <w:rsid w:val="0009664F"/>
    <w:rsid w:val="000A5663"/>
    <w:rsid w:val="000A7238"/>
    <w:rsid w:val="000C2B63"/>
    <w:rsid w:val="000C3BB9"/>
    <w:rsid w:val="000C6314"/>
    <w:rsid w:val="000C75DF"/>
    <w:rsid w:val="000D0802"/>
    <w:rsid w:val="000D1D64"/>
    <w:rsid w:val="000D7074"/>
    <w:rsid w:val="000E1264"/>
    <w:rsid w:val="000F2402"/>
    <w:rsid w:val="001005A7"/>
    <w:rsid w:val="0010651F"/>
    <w:rsid w:val="00125590"/>
    <w:rsid w:val="00125D7E"/>
    <w:rsid w:val="0012713F"/>
    <w:rsid w:val="00130F2B"/>
    <w:rsid w:val="001357B2"/>
    <w:rsid w:val="001438EB"/>
    <w:rsid w:val="00143BC9"/>
    <w:rsid w:val="00155A15"/>
    <w:rsid w:val="0016064B"/>
    <w:rsid w:val="00162880"/>
    <w:rsid w:val="00164BE3"/>
    <w:rsid w:val="001660B3"/>
    <w:rsid w:val="0017373D"/>
    <w:rsid w:val="0017490B"/>
    <w:rsid w:val="00175C9F"/>
    <w:rsid w:val="00176D5D"/>
    <w:rsid w:val="0018575A"/>
    <w:rsid w:val="00187A31"/>
    <w:rsid w:val="00190464"/>
    <w:rsid w:val="001A2E5D"/>
    <w:rsid w:val="001B1AF7"/>
    <w:rsid w:val="001B39FB"/>
    <w:rsid w:val="001E36C6"/>
    <w:rsid w:val="001E68C2"/>
    <w:rsid w:val="001F0ECF"/>
    <w:rsid w:val="00202A77"/>
    <w:rsid w:val="0020336D"/>
    <w:rsid w:val="00206CBE"/>
    <w:rsid w:val="002132D5"/>
    <w:rsid w:val="002300AD"/>
    <w:rsid w:val="0023635C"/>
    <w:rsid w:val="00255375"/>
    <w:rsid w:val="00264B05"/>
    <w:rsid w:val="0026674C"/>
    <w:rsid w:val="00270447"/>
    <w:rsid w:val="00271CE5"/>
    <w:rsid w:val="00275B56"/>
    <w:rsid w:val="00282020"/>
    <w:rsid w:val="0028444A"/>
    <w:rsid w:val="0029002F"/>
    <w:rsid w:val="0029116A"/>
    <w:rsid w:val="00291F30"/>
    <w:rsid w:val="00291FD6"/>
    <w:rsid w:val="00294155"/>
    <w:rsid w:val="002A3240"/>
    <w:rsid w:val="002A75C5"/>
    <w:rsid w:val="002A7D6B"/>
    <w:rsid w:val="002B2D9C"/>
    <w:rsid w:val="002B531D"/>
    <w:rsid w:val="002B6209"/>
    <w:rsid w:val="002B7A82"/>
    <w:rsid w:val="002C378B"/>
    <w:rsid w:val="002D1010"/>
    <w:rsid w:val="002D1220"/>
    <w:rsid w:val="002F6DF5"/>
    <w:rsid w:val="00300324"/>
    <w:rsid w:val="003138CE"/>
    <w:rsid w:val="00314327"/>
    <w:rsid w:val="00314788"/>
    <w:rsid w:val="0031744D"/>
    <w:rsid w:val="00320292"/>
    <w:rsid w:val="00336844"/>
    <w:rsid w:val="00345ECA"/>
    <w:rsid w:val="00350C25"/>
    <w:rsid w:val="0035409A"/>
    <w:rsid w:val="003636BF"/>
    <w:rsid w:val="00364FCA"/>
    <w:rsid w:val="0036645A"/>
    <w:rsid w:val="0037479F"/>
    <w:rsid w:val="003845B4"/>
    <w:rsid w:val="00387B1A"/>
    <w:rsid w:val="00391396"/>
    <w:rsid w:val="003B110D"/>
    <w:rsid w:val="003B2535"/>
    <w:rsid w:val="003B270C"/>
    <w:rsid w:val="003E1C74"/>
    <w:rsid w:val="003F2E3D"/>
    <w:rsid w:val="003F415D"/>
    <w:rsid w:val="004062F9"/>
    <w:rsid w:val="00420688"/>
    <w:rsid w:val="0042281B"/>
    <w:rsid w:val="00423951"/>
    <w:rsid w:val="00442DE2"/>
    <w:rsid w:val="00442E99"/>
    <w:rsid w:val="0044346B"/>
    <w:rsid w:val="00446386"/>
    <w:rsid w:val="0045261C"/>
    <w:rsid w:val="0045294F"/>
    <w:rsid w:val="00455E16"/>
    <w:rsid w:val="00463FC2"/>
    <w:rsid w:val="004651C8"/>
    <w:rsid w:val="0048055B"/>
    <w:rsid w:val="0048339C"/>
    <w:rsid w:val="004C3A07"/>
    <w:rsid w:val="004C4DDB"/>
    <w:rsid w:val="004D6FD0"/>
    <w:rsid w:val="004F6AA7"/>
    <w:rsid w:val="00512FAF"/>
    <w:rsid w:val="00514CFE"/>
    <w:rsid w:val="00516FFD"/>
    <w:rsid w:val="00526246"/>
    <w:rsid w:val="005374DE"/>
    <w:rsid w:val="0054478F"/>
    <w:rsid w:val="00560719"/>
    <w:rsid w:val="00562E09"/>
    <w:rsid w:val="005635F9"/>
    <w:rsid w:val="00567106"/>
    <w:rsid w:val="00573231"/>
    <w:rsid w:val="00573380"/>
    <w:rsid w:val="00591ED9"/>
    <w:rsid w:val="00593FC6"/>
    <w:rsid w:val="005A07E9"/>
    <w:rsid w:val="005A1587"/>
    <w:rsid w:val="005A5E91"/>
    <w:rsid w:val="005B7A9B"/>
    <w:rsid w:val="005C03AA"/>
    <w:rsid w:val="005C7AA6"/>
    <w:rsid w:val="005D35CA"/>
    <w:rsid w:val="005E1D3C"/>
    <w:rsid w:val="005F7D82"/>
    <w:rsid w:val="00600289"/>
    <w:rsid w:val="00607D4B"/>
    <w:rsid w:val="0062057D"/>
    <w:rsid w:val="006228FA"/>
    <w:rsid w:val="00631A07"/>
    <w:rsid w:val="00631E3A"/>
    <w:rsid w:val="00632253"/>
    <w:rsid w:val="006334C5"/>
    <w:rsid w:val="00642714"/>
    <w:rsid w:val="006455CE"/>
    <w:rsid w:val="00652A58"/>
    <w:rsid w:val="00655172"/>
    <w:rsid w:val="00657FFD"/>
    <w:rsid w:val="006673F9"/>
    <w:rsid w:val="00671749"/>
    <w:rsid w:val="00677197"/>
    <w:rsid w:val="006808F7"/>
    <w:rsid w:val="00691192"/>
    <w:rsid w:val="00692EDE"/>
    <w:rsid w:val="00695E4B"/>
    <w:rsid w:val="00697A97"/>
    <w:rsid w:val="006A7CAB"/>
    <w:rsid w:val="006B0E3E"/>
    <w:rsid w:val="006B2B1E"/>
    <w:rsid w:val="006B43EC"/>
    <w:rsid w:val="006B4530"/>
    <w:rsid w:val="006B491E"/>
    <w:rsid w:val="006C0385"/>
    <w:rsid w:val="006C0A1D"/>
    <w:rsid w:val="006C3628"/>
    <w:rsid w:val="006C492E"/>
    <w:rsid w:val="006C5AAA"/>
    <w:rsid w:val="006D42D9"/>
    <w:rsid w:val="006D52AF"/>
    <w:rsid w:val="006E2916"/>
    <w:rsid w:val="006E2DAA"/>
    <w:rsid w:val="006E4F2A"/>
    <w:rsid w:val="006F6725"/>
    <w:rsid w:val="0070670B"/>
    <w:rsid w:val="00707289"/>
    <w:rsid w:val="00722751"/>
    <w:rsid w:val="00723C76"/>
    <w:rsid w:val="007246E4"/>
    <w:rsid w:val="00727E53"/>
    <w:rsid w:val="00733017"/>
    <w:rsid w:val="007361D1"/>
    <w:rsid w:val="00742284"/>
    <w:rsid w:val="007445DE"/>
    <w:rsid w:val="0075179D"/>
    <w:rsid w:val="00756315"/>
    <w:rsid w:val="0075786A"/>
    <w:rsid w:val="0076390E"/>
    <w:rsid w:val="007658B9"/>
    <w:rsid w:val="007702A9"/>
    <w:rsid w:val="00783310"/>
    <w:rsid w:val="00787B80"/>
    <w:rsid w:val="00790870"/>
    <w:rsid w:val="0079684E"/>
    <w:rsid w:val="007A35B1"/>
    <w:rsid w:val="007A4A6D"/>
    <w:rsid w:val="007A7F21"/>
    <w:rsid w:val="007B63CC"/>
    <w:rsid w:val="007C139F"/>
    <w:rsid w:val="007C284D"/>
    <w:rsid w:val="007C3F23"/>
    <w:rsid w:val="007D1BCF"/>
    <w:rsid w:val="007D75CF"/>
    <w:rsid w:val="007E3B22"/>
    <w:rsid w:val="007E595F"/>
    <w:rsid w:val="007E6DC5"/>
    <w:rsid w:val="007F49B8"/>
    <w:rsid w:val="007F74E6"/>
    <w:rsid w:val="00801528"/>
    <w:rsid w:val="008038A3"/>
    <w:rsid w:val="00805AA7"/>
    <w:rsid w:val="0080686A"/>
    <w:rsid w:val="008074A7"/>
    <w:rsid w:val="00827561"/>
    <w:rsid w:val="00836A7D"/>
    <w:rsid w:val="00836CA9"/>
    <w:rsid w:val="00837800"/>
    <w:rsid w:val="008476BD"/>
    <w:rsid w:val="008502F7"/>
    <w:rsid w:val="00851EA5"/>
    <w:rsid w:val="0085798D"/>
    <w:rsid w:val="008621E3"/>
    <w:rsid w:val="00862CCB"/>
    <w:rsid w:val="0088043C"/>
    <w:rsid w:val="0088048B"/>
    <w:rsid w:val="00883A7B"/>
    <w:rsid w:val="008852ED"/>
    <w:rsid w:val="008906C9"/>
    <w:rsid w:val="00895818"/>
    <w:rsid w:val="00897EB8"/>
    <w:rsid w:val="008A7ECA"/>
    <w:rsid w:val="008B3FE1"/>
    <w:rsid w:val="008C5738"/>
    <w:rsid w:val="008D04F0"/>
    <w:rsid w:val="008D1E38"/>
    <w:rsid w:val="008D7188"/>
    <w:rsid w:val="008E1BB0"/>
    <w:rsid w:val="008E3AA1"/>
    <w:rsid w:val="008F3500"/>
    <w:rsid w:val="00904ECC"/>
    <w:rsid w:val="00905E18"/>
    <w:rsid w:val="009114F7"/>
    <w:rsid w:val="009119F0"/>
    <w:rsid w:val="009206EA"/>
    <w:rsid w:val="00920F7E"/>
    <w:rsid w:val="00924E3C"/>
    <w:rsid w:val="009253C4"/>
    <w:rsid w:val="009257FE"/>
    <w:rsid w:val="00927166"/>
    <w:rsid w:val="00930F04"/>
    <w:rsid w:val="00930F6D"/>
    <w:rsid w:val="00933F3C"/>
    <w:rsid w:val="009346CC"/>
    <w:rsid w:val="0095200F"/>
    <w:rsid w:val="00960418"/>
    <w:rsid w:val="009612BB"/>
    <w:rsid w:val="0096194F"/>
    <w:rsid w:val="00965173"/>
    <w:rsid w:val="009821ED"/>
    <w:rsid w:val="00985E96"/>
    <w:rsid w:val="00994953"/>
    <w:rsid w:val="00995E55"/>
    <w:rsid w:val="00997EC3"/>
    <w:rsid w:val="009A20ED"/>
    <w:rsid w:val="009B4C11"/>
    <w:rsid w:val="009B706D"/>
    <w:rsid w:val="009C044A"/>
    <w:rsid w:val="009C22E7"/>
    <w:rsid w:val="009C5E2A"/>
    <w:rsid w:val="009D1BAC"/>
    <w:rsid w:val="009D37A8"/>
    <w:rsid w:val="009D5A8C"/>
    <w:rsid w:val="009D610B"/>
    <w:rsid w:val="009D6C1B"/>
    <w:rsid w:val="00A0060E"/>
    <w:rsid w:val="00A07A26"/>
    <w:rsid w:val="00A12575"/>
    <w:rsid w:val="00A125C5"/>
    <w:rsid w:val="00A20B7D"/>
    <w:rsid w:val="00A2771F"/>
    <w:rsid w:val="00A3201F"/>
    <w:rsid w:val="00A35401"/>
    <w:rsid w:val="00A355F0"/>
    <w:rsid w:val="00A45429"/>
    <w:rsid w:val="00A47C92"/>
    <w:rsid w:val="00A5039D"/>
    <w:rsid w:val="00A53940"/>
    <w:rsid w:val="00A65EE7"/>
    <w:rsid w:val="00A70133"/>
    <w:rsid w:val="00A76B28"/>
    <w:rsid w:val="00A837E9"/>
    <w:rsid w:val="00A85EBC"/>
    <w:rsid w:val="00A92B08"/>
    <w:rsid w:val="00A973F1"/>
    <w:rsid w:val="00AC2465"/>
    <w:rsid w:val="00AD0E7D"/>
    <w:rsid w:val="00AD1D3C"/>
    <w:rsid w:val="00AD5F4C"/>
    <w:rsid w:val="00AE0FC7"/>
    <w:rsid w:val="00AE1AC0"/>
    <w:rsid w:val="00AF0464"/>
    <w:rsid w:val="00AF4663"/>
    <w:rsid w:val="00AF4BD4"/>
    <w:rsid w:val="00B07021"/>
    <w:rsid w:val="00B148C3"/>
    <w:rsid w:val="00B17141"/>
    <w:rsid w:val="00B17649"/>
    <w:rsid w:val="00B3068F"/>
    <w:rsid w:val="00B31575"/>
    <w:rsid w:val="00B37CB9"/>
    <w:rsid w:val="00B42EF8"/>
    <w:rsid w:val="00B475A1"/>
    <w:rsid w:val="00B52449"/>
    <w:rsid w:val="00B553C8"/>
    <w:rsid w:val="00B57FFC"/>
    <w:rsid w:val="00B65BB4"/>
    <w:rsid w:val="00B66CA1"/>
    <w:rsid w:val="00B66DE9"/>
    <w:rsid w:val="00B71984"/>
    <w:rsid w:val="00B7554A"/>
    <w:rsid w:val="00B80E0A"/>
    <w:rsid w:val="00B8280C"/>
    <w:rsid w:val="00B851FB"/>
    <w:rsid w:val="00B8547D"/>
    <w:rsid w:val="00B95595"/>
    <w:rsid w:val="00B97912"/>
    <w:rsid w:val="00BB4AC8"/>
    <w:rsid w:val="00BC4E24"/>
    <w:rsid w:val="00BE3297"/>
    <w:rsid w:val="00BF1CAA"/>
    <w:rsid w:val="00C00FDC"/>
    <w:rsid w:val="00C04F74"/>
    <w:rsid w:val="00C1618D"/>
    <w:rsid w:val="00C16ED7"/>
    <w:rsid w:val="00C21653"/>
    <w:rsid w:val="00C23435"/>
    <w:rsid w:val="00C250D5"/>
    <w:rsid w:val="00C26C88"/>
    <w:rsid w:val="00C325A5"/>
    <w:rsid w:val="00C40F25"/>
    <w:rsid w:val="00C5279C"/>
    <w:rsid w:val="00C5471F"/>
    <w:rsid w:val="00C54B75"/>
    <w:rsid w:val="00C54CF2"/>
    <w:rsid w:val="00C63643"/>
    <w:rsid w:val="00C71C3C"/>
    <w:rsid w:val="00C76FC8"/>
    <w:rsid w:val="00C81204"/>
    <w:rsid w:val="00C820E7"/>
    <w:rsid w:val="00C82194"/>
    <w:rsid w:val="00C8290A"/>
    <w:rsid w:val="00C82DC7"/>
    <w:rsid w:val="00C83511"/>
    <w:rsid w:val="00C912F8"/>
    <w:rsid w:val="00C92898"/>
    <w:rsid w:val="00CA3ACE"/>
    <w:rsid w:val="00CB00B8"/>
    <w:rsid w:val="00CB46CF"/>
    <w:rsid w:val="00CB5287"/>
    <w:rsid w:val="00CB77E5"/>
    <w:rsid w:val="00CC1726"/>
    <w:rsid w:val="00CC3914"/>
    <w:rsid w:val="00CC5BE7"/>
    <w:rsid w:val="00CC641D"/>
    <w:rsid w:val="00CE2013"/>
    <w:rsid w:val="00CE6E54"/>
    <w:rsid w:val="00CE7514"/>
    <w:rsid w:val="00CF0E88"/>
    <w:rsid w:val="00CF39FA"/>
    <w:rsid w:val="00CF4543"/>
    <w:rsid w:val="00CF7587"/>
    <w:rsid w:val="00D075E8"/>
    <w:rsid w:val="00D248DE"/>
    <w:rsid w:val="00D27DAC"/>
    <w:rsid w:val="00D34B41"/>
    <w:rsid w:val="00D36255"/>
    <w:rsid w:val="00D55F33"/>
    <w:rsid w:val="00D65430"/>
    <w:rsid w:val="00D6737A"/>
    <w:rsid w:val="00D71EEC"/>
    <w:rsid w:val="00D8542D"/>
    <w:rsid w:val="00D870FC"/>
    <w:rsid w:val="00D87E51"/>
    <w:rsid w:val="00D9254A"/>
    <w:rsid w:val="00D95C62"/>
    <w:rsid w:val="00D964B0"/>
    <w:rsid w:val="00D97923"/>
    <w:rsid w:val="00DA5247"/>
    <w:rsid w:val="00DC37E7"/>
    <w:rsid w:val="00DC42D9"/>
    <w:rsid w:val="00DC4CB7"/>
    <w:rsid w:val="00DC4D2F"/>
    <w:rsid w:val="00DC6A71"/>
    <w:rsid w:val="00DD0879"/>
    <w:rsid w:val="00DE5B46"/>
    <w:rsid w:val="00DE7138"/>
    <w:rsid w:val="00DE78D2"/>
    <w:rsid w:val="00E0357D"/>
    <w:rsid w:val="00E1187C"/>
    <w:rsid w:val="00E13034"/>
    <w:rsid w:val="00E163BD"/>
    <w:rsid w:val="00E168C7"/>
    <w:rsid w:val="00E200FA"/>
    <w:rsid w:val="00E24EC2"/>
    <w:rsid w:val="00E24FDF"/>
    <w:rsid w:val="00E266EC"/>
    <w:rsid w:val="00E3161A"/>
    <w:rsid w:val="00E3524A"/>
    <w:rsid w:val="00E3614B"/>
    <w:rsid w:val="00E4346C"/>
    <w:rsid w:val="00E45B17"/>
    <w:rsid w:val="00E475FC"/>
    <w:rsid w:val="00E47EDC"/>
    <w:rsid w:val="00E52EDF"/>
    <w:rsid w:val="00E54798"/>
    <w:rsid w:val="00E6122F"/>
    <w:rsid w:val="00E76D80"/>
    <w:rsid w:val="00E8540B"/>
    <w:rsid w:val="00E86C83"/>
    <w:rsid w:val="00E96041"/>
    <w:rsid w:val="00EA0E34"/>
    <w:rsid w:val="00EA7FCE"/>
    <w:rsid w:val="00EB0368"/>
    <w:rsid w:val="00EB2658"/>
    <w:rsid w:val="00EB2E02"/>
    <w:rsid w:val="00EB5899"/>
    <w:rsid w:val="00EC40A7"/>
    <w:rsid w:val="00EC6E7D"/>
    <w:rsid w:val="00ED2F5E"/>
    <w:rsid w:val="00EE12FB"/>
    <w:rsid w:val="00EF6B07"/>
    <w:rsid w:val="00F04F27"/>
    <w:rsid w:val="00F05C9E"/>
    <w:rsid w:val="00F07915"/>
    <w:rsid w:val="00F23209"/>
    <w:rsid w:val="00F240BB"/>
    <w:rsid w:val="00F2414E"/>
    <w:rsid w:val="00F25603"/>
    <w:rsid w:val="00F26989"/>
    <w:rsid w:val="00F4145E"/>
    <w:rsid w:val="00F45F46"/>
    <w:rsid w:val="00F46724"/>
    <w:rsid w:val="00F57FED"/>
    <w:rsid w:val="00F64EF8"/>
    <w:rsid w:val="00F72A2D"/>
    <w:rsid w:val="00F806EA"/>
    <w:rsid w:val="00F84DDB"/>
    <w:rsid w:val="00F87B49"/>
    <w:rsid w:val="00F907FC"/>
    <w:rsid w:val="00F9176B"/>
    <w:rsid w:val="00F93A05"/>
    <w:rsid w:val="00F97C42"/>
    <w:rsid w:val="00FA309E"/>
    <w:rsid w:val="00FA3F29"/>
    <w:rsid w:val="00FC2917"/>
    <w:rsid w:val="00FC4EE4"/>
    <w:rsid w:val="00FD66D4"/>
    <w:rsid w:val="00FE0F84"/>
    <w:rsid w:val="00FE2710"/>
    <w:rsid w:val="00FE2DC8"/>
    <w:rsid w:val="00FE618A"/>
    <w:rsid w:val="00FF0545"/>
    <w:rsid w:val="00FF68BC"/>
    <w:rsid w:val="00FF6ED4"/>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i/zbirke/delovna-mest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3.xml><?xml version="1.0" encoding="utf-8"?>
<ds:datastoreItem xmlns:ds="http://schemas.openxmlformats.org/officeDocument/2006/customXml" ds:itemID="{16B80E24-3518-4E15-9DB5-10B80FBDB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mnvp.dotx</Template>
  <TotalTime>33</TotalTime>
  <Pages>2</Pages>
  <Words>811</Words>
  <Characters>4628</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30</cp:revision>
  <cp:lastPrinted>2024-02-28T11:48:00Z</cp:lastPrinted>
  <dcterms:created xsi:type="dcterms:W3CDTF">2024-10-16T09:45:00Z</dcterms:created>
  <dcterms:modified xsi:type="dcterms:W3CDTF">2024-10-17T07:14:00Z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