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7779" w14:textId="77777777" w:rsidR="0059232E" w:rsidRPr="0057359C" w:rsidRDefault="0059232E" w:rsidP="007D75CF">
      <w:pPr>
        <w:rPr>
          <w:rFonts w:cs="Arial"/>
          <w:szCs w:val="20"/>
          <w:lang w:val="sl-SI"/>
        </w:rPr>
      </w:pPr>
    </w:p>
    <w:p w14:paraId="0B66F784" w14:textId="7739D2D6" w:rsidR="0059232E" w:rsidRPr="0057359C" w:rsidRDefault="0059232E" w:rsidP="007D75CF">
      <w:pPr>
        <w:rPr>
          <w:rFonts w:cs="Arial"/>
          <w:szCs w:val="20"/>
          <w:lang w:val="sl-SI"/>
        </w:rPr>
      </w:pPr>
      <w:r w:rsidRPr="0057359C">
        <w:rPr>
          <w:rFonts w:cs="Arial"/>
          <w:szCs w:val="20"/>
          <w:lang w:val="sl-SI"/>
        </w:rPr>
        <w:t>Številka:  020-</w:t>
      </w:r>
      <w:r w:rsidR="00AD5C13" w:rsidRPr="0057359C">
        <w:rPr>
          <w:rFonts w:cs="Arial"/>
          <w:szCs w:val="20"/>
          <w:lang w:val="sl-SI"/>
        </w:rPr>
        <w:t>2</w:t>
      </w:r>
      <w:r w:rsidRPr="0057359C">
        <w:rPr>
          <w:rFonts w:cs="Arial"/>
          <w:szCs w:val="20"/>
          <w:lang w:val="sl-SI"/>
        </w:rPr>
        <w:t>/202</w:t>
      </w:r>
      <w:r w:rsidR="00816538" w:rsidRPr="0057359C">
        <w:rPr>
          <w:rFonts w:cs="Arial"/>
          <w:szCs w:val="20"/>
          <w:lang w:val="sl-SI"/>
        </w:rPr>
        <w:t>5</w:t>
      </w:r>
      <w:r w:rsidRPr="0057359C">
        <w:rPr>
          <w:rFonts w:cs="Arial"/>
          <w:szCs w:val="20"/>
          <w:lang w:val="sl-SI"/>
        </w:rPr>
        <w:t>-</w:t>
      </w:r>
      <w:r w:rsidR="00584847">
        <w:rPr>
          <w:rFonts w:cs="Arial"/>
          <w:szCs w:val="20"/>
          <w:lang w:val="sl-SI"/>
        </w:rPr>
        <w:t>21</w:t>
      </w:r>
    </w:p>
    <w:p w14:paraId="08762D1B" w14:textId="11C1BC61" w:rsidR="0059232E" w:rsidRPr="0057359C" w:rsidRDefault="0059232E" w:rsidP="007D75CF">
      <w:pPr>
        <w:rPr>
          <w:rFonts w:cs="Arial"/>
          <w:szCs w:val="20"/>
          <w:lang w:val="sl-SI"/>
        </w:rPr>
      </w:pPr>
      <w:r w:rsidRPr="0057359C">
        <w:rPr>
          <w:rFonts w:cs="Arial"/>
          <w:szCs w:val="20"/>
          <w:lang w:val="sl-SI"/>
        </w:rPr>
        <w:t xml:space="preserve">Datum: </w:t>
      </w:r>
      <w:r w:rsidR="00584847">
        <w:rPr>
          <w:rFonts w:cs="Arial"/>
          <w:szCs w:val="20"/>
          <w:lang w:val="sl-SI"/>
        </w:rPr>
        <w:t>6</w:t>
      </w:r>
      <w:r w:rsidRPr="0057359C">
        <w:rPr>
          <w:rFonts w:cs="Arial"/>
          <w:szCs w:val="20"/>
          <w:lang w:val="sl-SI"/>
        </w:rPr>
        <w:t xml:space="preserve">. </w:t>
      </w:r>
      <w:r w:rsidR="00584847">
        <w:rPr>
          <w:rFonts w:cs="Arial"/>
          <w:szCs w:val="20"/>
          <w:lang w:val="sl-SI"/>
        </w:rPr>
        <w:t>10</w:t>
      </w:r>
      <w:r w:rsidRPr="0057359C">
        <w:rPr>
          <w:rFonts w:cs="Arial"/>
          <w:szCs w:val="20"/>
          <w:lang w:val="sl-SI"/>
        </w:rPr>
        <w:t>. 202</w:t>
      </w:r>
      <w:r w:rsidR="00816538" w:rsidRPr="0057359C">
        <w:rPr>
          <w:rFonts w:cs="Arial"/>
          <w:szCs w:val="20"/>
          <w:lang w:val="sl-SI"/>
        </w:rPr>
        <w:t>5</w:t>
      </w:r>
      <w:r w:rsidRPr="0057359C">
        <w:rPr>
          <w:rFonts w:cs="Arial"/>
          <w:szCs w:val="20"/>
          <w:lang w:val="sl-SI"/>
        </w:rPr>
        <w:t xml:space="preserve"> </w:t>
      </w:r>
    </w:p>
    <w:p w14:paraId="63DB0A85" w14:textId="77777777" w:rsidR="0059232E" w:rsidRPr="0057359C" w:rsidRDefault="0059232E" w:rsidP="007D75CF">
      <w:pPr>
        <w:rPr>
          <w:rFonts w:cs="Arial"/>
          <w:szCs w:val="20"/>
          <w:lang w:val="sl-SI"/>
        </w:rPr>
      </w:pPr>
    </w:p>
    <w:p w14:paraId="6A470CD3" w14:textId="77777777" w:rsidR="0059232E" w:rsidRPr="0057359C" w:rsidRDefault="0059232E" w:rsidP="007D75CF">
      <w:pPr>
        <w:rPr>
          <w:rFonts w:cs="Arial"/>
          <w:szCs w:val="20"/>
          <w:lang w:val="sl-SI"/>
        </w:rPr>
      </w:pPr>
    </w:p>
    <w:p w14:paraId="629BC107" w14:textId="2E9A5938" w:rsidR="007D75CF" w:rsidRPr="0057359C" w:rsidRDefault="0059232E" w:rsidP="0059232E">
      <w:pPr>
        <w:jc w:val="both"/>
        <w:rPr>
          <w:rFonts w:cs="Arial"/>
          <w:szCs w:val="20"/>
          <w:lang w:val="sl-SI"/>
        </w:rPr>
      </w:pPr>
      <w:r w:rsidRPr="0057359C">
        <w:rPr>
          <w:rFonts w:cs="Arial"/>
          <w:szCs w:val="20"/>
          <w:lang w:val="sl-SI"/>
        </w:rPr>
        <w:t xml:space="preserve">Na podlagi 319. člena Zakona o splošnem upravnem postopku  (Uradni list RS, št. 24/06 – uradno prečiščeno besedilo, 105/06 – ZUS-1, 126/07, 65/08, 8/10, 82/13, 175/20 – ZIUOPDVE in 3/22 – </w:t>
      </w:r>
      <w:proofErr w:type="spellStart"/>
      <w:r w:rsidRPr="0057359C">
        <w:rPr>
          <w:rFonts w:cs="Arial"/>
          <w:szCs w:val="20"/>
          <w:lang w:val="sl-SI"/>
        </w:rPr>
        <w:t>Zdeb</w:t>
      </w:r>
      <w:proofErr w:type="spellEnd"/>
      <w:r w:rsidRPr="0057359C">
        <w:rPr>
          <w:rFonts w:cs="Arial"/>
          <w:szCs w:val="20"/>
          <w:lang w:val="sl-SI"/>
        </w:rPr>
        <w:t>) in 9. člena Uredbe o upravnem poslovanju (Uradni list RS, št. 9/18, 14/20 in 167/20, 172/21, 68/22</w:t>
      </w:r>
      <w:r w:rsidR="001E624E" w:rsidRPr="0057359C">
        <w:rPr>
          <w:rFonts w:cs="Arial"/>
          <w:szCs w:val="20"/>
          <w:lang w:val="sl-SI"/>
        </w:rPr>
        <w:t xml:space="preserve">, </w:t>
      </w:r>
      <w:r w:rsidRPr="0057359C">
        <w:rPr>
          <w:rFonts w:cs="Arial"/>
          <w:szCs w:val="20"/>
          <w:lang w:val="sl-SI"/>
        </w:rPr>
        <w:t>89/22</w:t>
      </w:r>
      <w:r w:rsidR="001E624E" w:rsidRPr="0057359C">
        <w:rPr>
          <w:rFonts w:cs="Arial"/>
          <w:szCs w:val="20"/>
          <w:lang w:val="sl-SI"/>
        </w:rPr>
        <w:t>, 135/22 in 77/23</w:t>
      </w:r>
      <w:r w:rsidRPr="0057359C">
        <w:rPr>
          <w:rFonts w:cs="Arial"/>
          <w:szCs w:val="20"/>
          <w:lang w:val="sl-SI"/>
        </w:rPr>
        <w:t>) Inšpektorat Republike Slovenije za okolje in energijo objavlja</w:t>
      </w:r>
    </w:p>
    <w:p w14:paraId="32BE32B1" w14:textId="77777777" w:rsidR="001D1CB2" w:rsidRDefault="001D1CB2" w:rsidP="0059232E">
      <w:pPr>
        <w:jc w:val="both"/>
        <w:rPr>
          <w:rFonts w:cs="Arial"/>
          <w:szCs w:val="20"/>
          <w:lang w:val="sl-SI"/>
        </w:rPr>
      </w:pPr>
    </w:p>
    <w:p w14:paraId="251E8E23" w14:textId="77777777" w:rsidR="001D1CB2" w:rsidRPr="0057359C" w:rsidRDefault="001D1CB2" w:rsidP="0059232E">
      <w:pPr>
        <w:jc w:val="both"/>
        <w:rPr>
          <w:rFonts w:cs="Arial"/>
          <w:szCs w:val="20"/>
          <w:lang w:val="sl-SI"/>
        </w:rPr>
      </w:pPr>
    </w:p>
    <w:p w14:paraId="1B935C44" w14:textId="7B353ED6" w:rsidR="0059232E" w:rsidRPr="0057359C" w:rsidRDefault="0059232E" w:rsidP="0059232E">
      <w:pPr>
        <w:jc w:val="both"/>
        <w:rPr>
          <w:rFonts w:cs="Arial"/>
          <w:szCs w:val="20"/>
          <w:lang w:val="sl-SI"/>
        </w:rPr>
      </w:pPr>
    </w:p>
    <w:p w14:paraId="44B8A296" w14:textId="77777777" w:rsidR="003B4213" w:rsidRPr="0057359C" w:rsidRDefault="003B4213" w:rsidP="0059232E">
      <w:pPr>
        <w:jc w:val="both"/>
        <w:rPr>
          <w:rFonts w:cs="Arial"/>
          <w:szCs w:val="20"/>
          <w:lang w:val="sl-SI"/>
        </w:rPr>
      </w:pPr>
    </w:p>
    <w:p w14:paraId="24ABFBB7" w14:textId="6E5DB270" w:rsidR="0059232E" w:rsidRPr="0057359C" w:rsidRDefault="0059232E" w:rsidP="0059232E">
      <w:pPr>
        <w:jc w:val="center"/>
        <w:rPr>
          <w:rFonts w:cs="Arial"/>
          <w:b/>
          <w:bCs/>
          <w:szCs w:val="20"/>
          <w:lang w:val="sl-SI"/>
        </w:rPr>
      </w:pPr>
      <w:bookmarkStart w:id="0" w:name="_Hlk147828879"/>
      <w:r w:rsidRPr="0057359C">
        <w:rPr>
          <w:rFonts w:cs="Arial"/>
          <w:b/>
          <w:bCs/>
          <w:szCs w:val="20"/>
          <w:lang w:val="sl-SI"/>
        </w:rPr>
        <w:t>S E Z N A M   U R A D N I H   O S E B</w:t>
      </w:r>
    </w:p>
    <w:p w14:paraId="532D83A4" w14:textId="5CB8228C" w:rsidR="0059232E" w:rsidRPr="0057359C" w:rsidRDefault="00106AB8" w:rsidP="00106AB8">
      <w:pPr>
        <w:jc w:val="center"/>
        <w:rPr>
          <w:rFonts w:cs="Arial"/>
          <w:szCs w:val="20"/>
          <w:lang w:val="sl-SI"/>
        </w:rPr>
      </w:pPr>
      <w:r w:rsidRPr="0057359C">
        <w:rPr>
          <w:rFonts w:cs="Arial"/>
          <w:b/>
          <w:bCs/>
          <w:szCs w:val="20"/>
          <w:lang w:val="sl-SI"/>
        </w:rPr>
        <w:t>s pooblastili za vodenje in odločanje v upravnih postopkih</w:t>
      </w:r>
    </w:p>
    <w:p w14:paraId="65C120CB" w14:textId="77777777" w:rsidR="00106AB8" w:rsidRPr="0057359C" w:rsidRDefault="00106AB8" w:rsidP="0059232E">
      <w:pPr>
        <w:jc w:val="both"/>
        <w:rPr>
          <w:rFonts w:cs="Arial"/>
          <w:szCs w:val="20"/>
          <w:lang w:val="sl-SI"/>
        </w:rPr>
      </w:pPr>
    </w:p>
    <w:p w14:paraId="40821FDF" w14:textId="77777777" w:rsidR="00106AB8" w:rsidRPr="0057359C" w:rsidRDefault="00106AB8" w:rsidP="0059232E">
      <w:pPr>
        <w:jc w:val="both"/>
        <w:rPr>
          <w:rFonts w:cs="Arial"/>
          <w:szCs w:val="20"/>
          <w:lang w:val="sl-SI"/>
        </w:rPr>
      </w:pPr>
    </w:p>
    <w:p w14:paraId="330EECA2" w14:textId="589EB838" w:rsidR="0059232E" w:rsidRPr="0057359C" w:rsidRDefault="0059232E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57359C">
        <w:rPr>
          <w:b/>
          <w:sz w:val="22"/>
          <w:szCs w:val="22"/>
          <w:u w:val="single"/>
          <w:lang w:val="sl-SI"/>
        </w:rPr>
        <w:t>Lokacija: Dunajska cesta 56, Ljubljana</w:t>
      </w:r>
    </w:p>
    <w:p w14:paraId="59B19DFC" w14:textId="77777777" w:rsidR="000C080F" w:rsidRPr="0057359C" w:rsidRDefault="000C080F" w:rsidP="000C080F">
      <w:pPr>
        <w:rPr>
          <w:rFonts w:cs="Arial"/>
          <w:szCs w:val="20"/>
          <w:lang w:val="sl-SI"/>
        </w:rPr>
      </w:pPr>
    </w:p>
    <w:p w14:paraId="28DBA989" w14:textId="0499E4E3" w:rsidR="0059232E" w:rsidRPr="0057359C" w:rsidRDefault="0059232E" w:rsidP="000C080F">
      <w:pPr>
        <w:rPr>
          <w:szCs w:val="20"/>
          <w:lang w:val="sl-SI"/>
        </w:rPr>
      </w:pPr>
      <w:r w:rsidRPr="0057359C">
        <w:rPr>
          <w:szCs w:val="20"/>
          <w:lang w:val="sl-SI"/>
        </w:rPr>
        <w:t>URADN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OSEB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>, POOBLAŠČEN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ZA ODLOČANJE V UPRAVNIH POSTOPKIH</w:t>
      </w:r>
    </w:p>
    <w:p w14:paraId="1A6D99FB" w14:textId="77777777" w:rsidR="00106AB8" w:rsidRPr="0057359C" w:rsidRDefault="00106AB8" w:rsidP="006F09E0">
      <w:pPr>
        <w:ind w:left="360"/>
        <w:rPr>
          <w:szCs w:val="20"/>
          <w:lang w:val="sl-SI"/>
        </w:rPr>
      </w:pPr>
    </w:p>
    <w:p w14:paraId="3FA55A57" w14:textId="42A26399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>Mirana</w:t>
      </w:r>
      <w:r w:rsidRPr="0057359C">
        <w:rPr>
          <w:b/>
          <w:bCs/>
          <w:sz w:val="20"/>
          <w:szCs w:val="20"/>
        </w:rPr>
        <w:t xml:space="preserve"> OMERZU</w:t>
      </w:r>
      <w:r w:rsidRPr="0057359C">
        <w:rPr>
          <w:sz w:val="20"/>
          <w:szCs w:val="20"/>
        </w:rPr>
        <w:t>, glavn</w:t>
      </w:r>
      <w:r w:rsidR="00001AB1" w:rsidRPr="0057359C">
        <w:rPr>
          <w:sz w:val="20"/>
          <w:szCs w:val="20"/>
        </w:rPr>
        <w:t>a</w:t>
      </w:r>
      <w:r w:rsidRPr="0057359C">
        <w:rPr>
          <w:sz w:val="20"/>
          <w:szCs w:val="20"/>
        </w:rPr>
        <w:t xml:space="preserve"> inšpektor</w:t>
      </w:r>
      <w:r w:rsidR="00001AB1" w:rsidRPr="0057359C">
        <w:rPr>
          <w:sz w:val="20"/>
          <w:szCs w:val="20"/>
        </w:rPr>
        <w:t>ica</w:t>
      </w:r>
    </w:p>
    <w:p w14:paraId="45878556" w14:textId="0E3C8128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Dragica </w:t>
      </w:r>
      <w:r w:rsidRPr="0057359C">
        <w:rPr>
          <w:b/>
          <w:bCs/>
          <w:sz w:val="20"/>
          <w:szCs w:val="20"/>
        </w:rPr>
        <w:t>HRŽICA</w:t>
      </w:r>
      <w:r w:rsidRPr="0057359C">
        <w:rPr>
          <w:sz w:val="20"/>
          <w:szCs w:val="20"/>
        </w:rPr>
        <w:t>, namestnica glavne inšpektor</w:t>
      </w:r>
      <w:r w:rsidR="00001AB1" w:rsidRPr="0057359C">
        <w:rPr>
          <w:sz w:val="20"/>
          <w:szCs w:val="20"/>
        </w:rPr>
        <w:t>ice</w:t>
      </w:r>
    </w:p>
    <w:p w14:paraId="7B1303E3" w14:textId="7CD50840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Polona </w:t>
      </w:r>
      <w:r w:rsidRPr="0057359C">
        <w:rPr>
          <w:b/>
          <w:bCs/>
          <w:sz w:val="20"/>
          <w:szCs w:val="20"/>
        </w:rPr>
        <w:t>SOPČIČ</w:t>
      </w:r>
      <w:r w:rsidRPr="0057359C">
        <w:rPr>
          <w:sz w:val="20"/>
          <w:szCs w:val="20"/>
        </w:rPr>
        <w:t xml:space="preserve">, </w:t>
      </w:r>
      <w:r w:rsidR="00ED2DF3">
        <w:rPr>
          <w:sz w:val="20"/>
          <w:szCs w:val="20"/>
        </w:rPr>
        <w:t xml:space="preserve">sekretar, </w:t>
      </w:r>
      <w:r w:rsidRPr="0057359C">
        <w:rPr>
          <w:sz w:val="20"/>
          <w:szCs w:val="20"/>
        </w:rPr>
        <w:t>vodja Službe za splošne in pravne zadeve</w:t>
      </w:r>
    </w:p>
    <w:p w14:paraId="23891EE4" w14:textId="7EB6CB14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Dejan </w:t>
      </w:r>
      <w:r w:rsidRPr="0057359C">
        <w:rPr>
          <w:b/>
          <w:bCs/>
          <w:sz w:val="20"/>
          <w:szCs w:val="20"/>
        </w:rPr>
        <w:t>MANDIĆ</w:t>
      </w:r>
      <w:r w:rsidRPr="0057359C">
        <w:rPr>
          <w:sz w:val="20"/>
          <w:szCs w:val="20"/>
        </w:rPr>
        <w:t xml:space="preserve">, </w:t>
      </w:r>
      <w:r w:rsidR="00ED2DF3">
        <w:rPr>
          <w:sz w:val="20"/>
          <w:szCs w:val="20"/>
        </w:rPr>
        <w:t xml:space="preserve">inšpektor višji svetnik, </w:t>
      </w:r>
      <w:r w:rsidRPr="0057359C">
        <w:rPr>
          <w:sz w:val="20"/>
          <w:szCs w:val="20"/>
        </w:rPr>
        <w:t>direktor Inšpekcije za okolje</w:t>
      </w:r>
    </w:p>
    <w:p w14:paraId="5E72DB61" w14:textId="3A2F7462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Bojan </w:t>
      </w:r>
      <w:r w:rsidRPr="0057359C">
        <w:rPr>
          <w:b/>
          <w:bCs/>
          <w:sz w:val="20"/>
          <w:szCs w:val="20"/>
        </w:rPr>
        <w:t>POČKAR</w:t>
      </w:r>
      <w:r w:rsidRPr="0057359C">
        <w:rPr>
          <w:sz w:val="20"/>
          <w:szCs w:val="20"/>
        </w:rPr>
        <w:t>, inšpektor višji svetnik</w:t>
      </w:r>
    </w:p>
    <w:p w14:paraId="77570E2C" w14:textId="3EA037F8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Martin </w:t>
      </w:r>
      <w:r w:rsidRPr="0057359C">
        <w:rPr>
          <w:b/>
          <w:bCs/>
          <w:sz w:val="20"/>
          <w:szCs w:val="20"/>
        </w:rPr>
        <w:t>GOLČER</w:t>
      </w:r>
      <w:r w:rsidRPr="0057359C">
        <w:rPr>
          <w:sz w:val="20"/>
          <w:szCs w:val="20"/>
        </w:rPr>
        <w:t xml:space="preserve">, </w:t>
      </w:r>
      <w:r w:rsidR="006F09E0" w:rsidRPr="0057359C">
        <w:rPr>
          <w:sz w:val="20"/>
          <w:szCs w:val="20"/>
        </w:rPr>
        <w:t>sekretar</w:t>
      </w:r>
    </w:p>
    <w:p w14:paraId="6347F1E6" w14:textId="3EE62075" w:rsidR="0059232E" w:rsidRPr="0057359C" w:rsidRDefault="001D1CB2" w:rsidP="000C080F">
      <w:pPr>
        <w:jc w:val="both"/>
        <w:rPr>
          <w:rFonts w:cs="Arial"/>
          <w:szCs w:val="20"/>
          <w:lang w:val="sl-SI"/>
        </w:rPr>
      </w:pPr>
      <w:r w:rsidRPr="001D1CB2">
        <w:rPr>
          <w:rFonts w:cs="Arial"/>
          <w:szCs w:val="20"/>
          <w:lang w:val="sl-SI"/>
        </w:rPr>
        <w:t xml:space="preserve">URADNA OSEBA, POOBLAŠČENA ZA </w:t>
      </w:r>
      <w:r w:rsidR="0059232E" w:rsidRPr="0057359C">
        <w:rPr>
          <w:rFonts w:cs="Arial"/>
          <w:szCs w:val="20"/>
          <w:lang w:val="sl-SI"/>
        </w:rPr>
        <w:t>IZDAJ</w:t>
      </w:r>
      <w:r>
        <w:rPr>
          <w:rFonts w:cs="Arial"/>
          <w:szCs w:val="20"/>
          <w:lang w:val="sl-SI"/>
        </w:rPr>
        <w:t>O</w:t>
      </w:r>
      <w:r w:rsidR="0059232E" w:rsidRPr="0057359C">
        <w:rPr>
          <w:rFonts w:cs="Arial"/>
          <w:szCs w:val="20"/>
          <w:lang w:val="sl-SI"/>
        </w:rPr>
        <w:t xml:space="preserve"> DOVOLJENJ ZA ČEZMEJN</w:t>
      </w:r>
      <w:r w:rsidR="0057359C" w:rsidRPr="0057359C">
        <w:rPr>
          <w:rFonts w:cs="Arial"/>
          <w:szCs w:val="20"/>
          <w:lang w:val="sl-SI"/>
        </w:rPr>
        <w:t>O POŠILJANJE</w:t>
      </w:r>
      <w:r w:rsidR="0059232E" w:rsidRPr="0057359C">
        <w:rPr>
          <w:rFonts w:cs="Arial"/>
          <w:szCs w:val="20"/>
          <w:lang w:val="sl-SI"/>
        </w:rPr>
        <w:t xml:space="preserve"> ODPADKOV</w:t>
      </w:r>
    </w:p>
    <w:p w14:paraId="49F84065" w14:textId="77777777" w:rsidR="00106AB8" w:rsidRPr="0057359C" w:rsidRDefault="00106AB8" w:rsidP="0059232E">
      <w:pPr>
        <w:ind w:firstLine="360"/>
        <w:jc w:val="both"/>
        <w:rPr>
          <w:rFonts w:cs="Arial"/>
          <w:szCs w:val="20"/>
          <w:lang w:val="sl-SI"/>
        </w:rPr>
      </w:pPr>
    </w:p>
    <w:p w14:paraId="79442C8D" w14:textId="77777777" w:rsidR="00066403" w:rsidRPr="0057359C" w:rsidRDefault="00066403" w:rsidP="00066403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Lejla </w:t>
      </w:r>
      <w:r w:rsidRPr="0057359C">
        <w:rPr>
          <w:b/>
          <w:bCs/>
          <w:sz w:val="20"/>
          <w:szCs w:val="20"/>
        </w:rPr>
        <w:t>ALEKIĆ</w:t>
      </w:r>
      <w:r w:rsidRPr="0057359C">
        <w:rPr>
          <w:sz w:val="20"/>
          <w:szCs w:val="20"/>
        </w:rPr>
        <w:t>, svetovalec III</w:t>
      </w:r>
    </w:p>
    <w:p w14:paraId="5A17E24A" w14:textId="2BA23F99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dr. Marija </w:t>
      </w:r>
      <w:r w:rsidRPr="0057359C">
        <w:rPr>
          <w:b/>
          <w:bCs/>
          <w:sz w:val="20"/>
          <w:szCs w:val="20"/>
        </w:rPr>
        <w:t>FELE BEUERMANN</w:t>
      </w:r>
      <w:r w:rsidRPr="0057359C">
        <w:rPr>
          <w:sz w:val="20"/>
          <w:szCs w:val="20"/>
        </w:rPr>
        <w:t>, sekretar</w:t>
      </w:r>
    </w:p>
    <w:p w14:paraId="6374D27C" w14:textId="77777777" w:rsidR="00066403" w:rsidRPr="0057359C" w:rsidRDefault="00066403" w:rsidP="00066403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Lea </w:t>
      </w:r>
      <w:r w:rsidRPr="0057359C">
        <w:rPr>
          <w:b/>
          <w:bCs/>
          <w:sz w:val="20"/>
          <w:szCs w:val="20"/>
        </w:rPr>
        <w:t>NAGODE</w:t>
      </w:r>
      <w:r w:rsidRPr="0057359C">
        <w:rPr>
          <w:sz w:val="20"/>
          <w:szCs w:val="20"/>
        </w:rPr>
        <w:t>, višji svetovalec III</w:t>
      </w:r>
    </w:p>
    <w:p w14:paraId="615113A3" w14:textId="5D2F00CB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Nada </w:t>
      </w:r>
      <w:r w:rsidRPr="0057359C">
        <w:rPr>
          <w:b/>
          <w:bCs/>
          <w:sz w:val="20"/>
          <w:szCs w:val="20"/>
        </w:rPr>
        <w:t>SUHADOLNIK GJURA</w:t>
      </w:r>
      <w:r w:rsidRPr="0057359C">
        <w:rPr>
          <w:sz w:val="20"/>
          <w:szCs w:val="20"/>
        </w:rPr>
        <w:t>, podsekretar</w:t>
      </w:r>
    </w:p>
    <w:p w14:paraId="7E6B3D7C" w14:textId="494D2DC5" w:rsidR="0059232E" w:rsidRPr="0057359C" w:rsidRDefault="0059232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Romana </w:t>
      </w:r>
      <w:r w:rsidRPr="0057359C">
        <w:rPr>
          <w:b/>
          <w:bCs/>
          <w:sz w:val="20"/>
          <w:szCs w:val="20"/>
        </w:rPr>
        <w:t>TURK</w:t>
      </w:r>
      <w:r w:rsidRPr="0057359C">
        <w:rPr>
          <w:sz w:val="20"/>
          <w:szCs w:val="20"/>
        </w:rPr>
        <w:t xml:space="preserve">, </w:t>
      </w:r>
      <w:r w:rsidR="003E7BD0" w:rsidRPr="0057359C">
        <w:rPr>
          <w:sz w:val="20"/>
          <w:szCs w:val="20"/>
        </w:rPr>
        <w:t>sekretar</w:t>
      </w:r>
    </w:p>
    <w:p w14:paraId="4F329BB8" w14:textId="436BE66C" w:rsidR="0059232E" w:rsidRPr="0057359C" w:rsidRDefault="0059232E" w:rsidP="000C080F">
      <w:pPr>
        <w:rPr>
          <w:szCs w:val="20"/>
          <w:lang w:val="sl-SI"/>
        </w:rPr>
      </w:pPr>
      <w:r w:rsidRPr="0057359C">
        <w:rPr>
          <w:szCs w:val="20"/>
          <w:lang w:val="sl-SI"/>
        </w:rPr>
        <w:t>URADN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OSEB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>, POOBLAŠČEN</w:t>
      </w:r>
      <w:r w:rsidR="001D1CB2">
        <w:rPr>
          <w:szCs w:val="20"/>
          <w:lang w:val="sl-SI"/>
        </w:rPr>
        <w:t>A</w:t>
      </w:r>
      <w:r w:rsidRPr="0057359C">
        <w:rPr>
          <w:szCs w:val="20"/>
          <w:lang w:val="sl-SI"/>
        </w:rPr>
        <w:t xml:space="preserve"> ZA VODENJE UPRAVNIH POSTOPKOV DO IZDAJE ODLOČBE</w:t>
      </w:r>
    </w:p>
    <w:p w14:paraId="0136190B" w14:textId="77777777" w:rsidR="00106AB8" w:rsidRPr="0057359C" w:rsidRDefault="00106AB8" w:rsidP="006F09E0">
      <w:pPr>
        <w:ind w:left="360"/>
        <w:rPr>
          <w:szCs w:val="20"/>
          <w:lang w:val="sl-SI"/>
        </w:rPr>
      </w:pPr>
    </w:p>
    <w:p w14:paraId="1BDCF1FF" w14:textId="6AEEFB00" w:rsidR="000263C8" w:rsidRPr="0057359C" w:rsidRDefault="000263C8" w:rsidP="00E15679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Tanja </w:t>
      </w:r>
      <w:r w:rsidRPr="0057359C">
        <w:rPr>
          <w:b/>
          <w:bCs/>
          <w:sz w:val="20"/>
          <w:szCs w:val="20"/>
        </w:rPr>
        <w:t>BATKOVIČ</w:t>
      </w:r>
      <w:r w:rsidR="00D61A24" w:rsidRPr="0057359C">
        <w:rPr>
          <w:sz w:val="20"/>
          <w:szCs w:val="20"/>
        </w:rPr>
        <w:t xml:space="preserve">, </w:t>
      </w:r>
      <w:r w:rsidR="00DC68F5" w:rsidRPr="0057359C">
        <w:rPr>
          <w:sz w:val="20"/>
          <w:szCs w:val="20"/>
        </w:rPr>
        <w:t xml:space="preserve">višji </w:t>
      </w:r>
      <w:r w:rsidR="00D61A24" w:rsidRPr="0057359C">
        <w:rPr>
          <w:sz w:val="20"/>
          <w:szCs w:val="20"/>
        </w:rPr>
        <w:t>svetovalec</w:t>
      </w:r>
      <w:r w:rsidR="00DC68F5" w:rsidRPr="0057359C">
        <w:rPr>
          <w:sz w:val="20"/>
          <w:szCs w:val="20"/>
        </w:rPr>
        <w:t xml:space="preserve"> III</w:t>
      </w:r>
    </w:p>
    <w:p w14:paraId="3CFAD7A2" w14:textId="1E84B21B" w:rsidR="0059232E" w:rsidRPr="0057359C" w:rsidRDefault="005474BF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Laura </w:t>
      </w:r>
      <w:r w:rsidR="00FD137C" w:rsidRPr="0057359C">
        <w:rPr>
          <w:b/>
          <w:bCs/>
          <w:sz w:val="20"/>
          <w:szCs w:val="20"/>
        </w:rPr>
        <w:t>ŠPILER</w:t>
      </w:r>
      <w:r w:rsidR="0059232E" w:rsidRPr="0057359C">
        <w:rPr>
          <w:sz w:val="20"/>
          <w:szCs w:val="20"/>
        </w:rPr>
        <w:t>, višji svetovalec II</w:t>
      </w:r>
    </w:p>
    <w:p w14:paraId="514588C7" w14:textId="08477392" w:rsidR="00B110BE" w:rsidRPr="0057359C" w:rsidRDefault="00B110BE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>M</w:t>
      </w:r>
      <w:r w:rsidR="006737EA" w:rsidRPr="0057359C">
        <w:rPr>
          <w:sz w:val="20"/>
          <w:szCs w:val="20"/>
        </w:rPr>
        <w:t xml:space="preserve">aja </w:t>
      </w:r>
      <w:r w:rsidR="006737EA" w:rsidRPr="0057359C">
        <w:rPr>
          <w:b/>
          <w:bCs/>
          <w:sz w:val="20"/>
          <w:szCs w:val="20"/>
        </w:rPr>
        <w:t>ŠTEPEC GOVEDNIK</w:t>
      </w:r>
      <w:r w:rsidR="006737EA" w:rsidRPr="0057359C">
        <w:rPr>
          <w:sz w:val="20"/>
          <w:szCs w:val="20"/>
        </w:rPr>
        <w:t>, podsekretar</w:t>
      </w:r>
    </w:p>
    <w:p w14:paraId="6704B67E" w14:textId="69D4B743" w:rsidR="0059232E" w:rsidRPr="0057359C" w:rsidRDefault="005474BF">
      <w:pPr>
        <w:pStyle w:val="Odstavekseznama"/>
        <w:numPr>
          <w:ilvl w:val="0"/>
          <w:numId w:val="2"/>
        </w:numPr>
        <w:ind w:left="641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Mateja </w:t>
      </w:r>
      <w:r w:rsidR="0059232E" w:rsidRPr="0057359C">
        <w:rPr>
          <w:b/>
          <w:bCs/>
          <w:sz w:val="20"/>
          <w:szCs w:val="20"/>
        </w:rPr>
        <w:t>ŽNIDARŠIČ</w:t>
      </w:r>
      <w:r w:rsidR="0059232E" w:rsidRPr="0057359C">
        <w:rPr>
          <w:sz w:val="20"/>
          <w:szCs w:val="20"/>
        </w:rPr>
        <w:t>, podsekretar</w:t>
      </w:r>
    </w:p>
    <w:p w14:paraId="3AD9F350" w14:textId="77777777" w:rsidR="0059232E" w:rsidRPr="0057359C" w:rsidRDefault="0059232E" w:rsidP="0059232E">
      <w:pPr>
        <w:jc w:val="both"/>
        <w:rPr>
          <w:rFonts w:cs="Arial"/>
          <w:szCs w:val="20"/>
          <w:lang w:val="sl-SI"/>
        </w:rPr>
      </w:pPr>
    </w:p>
    <w:p w14:paraId="3D02CB96" w14:textId="77777777" w:rsidR="00D61A24" w:rsidRDefault="00D61A24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1" w:name="_Hlk147829217"/>
      <w:bookmarkEnd w:id="0"/>
    </w:p>
    <w:p w14:paraId="6A94E9D5" w14:textId="77777777" w:rsidR="0057359C" w:rsidRDefault="0057359C" w:rsidP="00680018">
      <w:pPr>
        <w:jc w:val="both"/>
        <w:rPr>
          <w:b/>
          <w:sz w:val="22"/>
          <w:szCs w:val="22"/>
          <w:u w:val="single"/>
          <w:lang w:val="sl-SI"/>
        </w:rPr>
      </w:pPr>
    </w:p>
    <w:p w14:paraId="27639A69" w14:textId="77777777" w:rsidR="000C080F" w:rsidRPr="007410CF" w:rsidRDefault="000C080F" w:rsidP="00680018">
      <w:pPr>
        <w:jc w:val="both"/>
        <w:rPr>
          <w:b/>
          <w:sz w:val="22"/>
          <w:szCs w:val="22"/>
          <w:u w:val="single"/>
          <w:lang w:val="sl-SI"/>
        </w:rPr>
      </w:pPr>
    </w:p>
    <w:p w14:paraId="3F1447FC" w14:textId="40CD9DB9" w:rsidR="005474BF" w:rsidRPr="007410CF" w:rsidRDefault="005474BF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lastRenderedPageBreak/>
        <w:t xml:space="preserve">Lokacija: </w:t>
      </w:r>
      <w:proofErr w:type="spellStart"/>
      <w:r w:rsidRPr="007410CF">
        <w:rPr>
          <w:b/>
          <w:sz w:val="22"/>
          <w:szCs w:val="22"/>
          <w:u w:val="single"/>
          <w:lang w:val="sl-SI"/>
        </w:rPr>
        <w:t>Vožarski</w:t>
      </w:r>
      <w:proofErr w:type="spellEnd"/>
      <w:r w:rsidRPr="007410CF">
        <w:rPr>
          <w:b/>
          <w:sz w:val="22"/>
          <w:szCs w:val="22"/>
          <w:u w:val="single"/>
          <w:lang w:val="sl-SI"/>
        </w:rPr>
        <w:t xml:space="preserve"> pot 12, 1000 Ljubljana</w:t>
      </w:r>
    </w:p>
    <w:p w14:paraId="5A0C0801" w14:textId="77777777" w:rsidR="00A95147" w:rsidRPr="007410CF" w:rsidRDefault="00A95147" w:rsidP="005474BF">
      <w:pPr>
        <w:rPr>
          <w:szCs w:val="20"/>
          <w:lang w:val="sl-SI"/>
        </w:rPr>
      </w:pPr>
    </w:p>
    <w:p w14:paraId="081A5283" w14:textId="432D709C" w:rsidR="005474BF" w:rsidRPr="007410CF" w:rsidRDefault="005474BF" w:rsidP="000C080F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</w:t>
      </w:r>
    </w:p>
    <w:p w14:paraId="307ACF5F" w14:textId="77777777" w:rsidR="00106AB8" w:rsidRPr="007410CF" w:rsidRDefault="00106AB8" w:rsidP="00100C64">
      <w:pPr>
        <w:ind w:left="360"/>
        <w:rPr>
          <w:szCs w:val="20"/>
          <w:lang w:val="sl-SI"/>
        </w:rPr>
      </w:pPr>
    </w:p>
    <w:p w14:paraId="0ACC2268" w14:textId="4145F261" w:rsidR="005474BF" w:rsidRPr="007410CF" w:rsidRDefault="005474BF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OKOLJE:</w:t>
      </w:r>
    </w:p>
    <w:p w14:paraId="2872FFB5" w14:textId="729CA355" w:rsidR="00A95147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Bernardka </w:t>
      </w:r>
      <w:r w:rsidRPr="0057359C">
        <w:rPr>
          <w:b/>
          <w:bCs/>
          <w:sz w:val="20"/>
          <w:szCs w:val="20"/>
        </w:rPr>
        <w:t>ČOPAR SOTENŠEK</w:t>
      </w:r>
      <w:r w:rsidRPr="0057359C">
        <w:rPr>
          <w:sz w:val="20"/>
          <w:szCs w:val="20"/>
        </w:rPr>
        <w:t>, inšpektor višji svetnik</w:t>
      </w:r>
      <w:r w:rsidR="00C94B5C" w:rsidRPr="0057359C">
        <w:rPr>
          <w:sz w:val="20"/>
          <w:szCs w:val="20"/>
        </w:rPr>
        <w:t xml:space="preserve">, </w:t>
      </w:r>
      <w:r w:rsidR="00106AB8" w:rsidRPr="0057359C">
        <w:rPr>
          <w:sz w:val="20"/>
          <w:szCs w:val="20"/>
        </w:rPr>
        <w:t xml:space="preserve">vodja OE </w:t>
      </w:r>
      <w:r w:rsidR="00C94B5C" w:rsidRPr="0057359C">
        <w:rPr>
          <w:sz w:val="20"/>
          <w:szCs w:val="20"/>
        </w:rPr>
        <w:t xml:space="preserve">po </w:t>
      </w:r>
      <w:r w:rsidR="0074555B" w:rsidRPr="0057359C">
        <w:rPr>
          <w:sz w:val="20"/>
          <w:szCs w:val="20"/>
        </w:rPr>
        <w:t>pooblastilu</w:t>
      </w:r>
    </w:p>
    <w:p w14:paraId="545094A5" w14:textId="171652EE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Vesna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BOŽNAR</w:t>
      </w:r>
      <w:r w:rsidR="005474BF" w:rsidRPr="0057359C">
        <w:rPr>
          <w:sz w:val="20"/>
          <w:szCs w:val="20"/>
        </w:rPr>
        <w:t>, inšpektor II</w:t>
      </w:r>
    </w:p>
    <w:p w14:paraId="326365DE" w14:textId="39CF1A7F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Tjaša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KRIŽAJ</w:t>
      </w:r>
      <w:r w:rsidR="005474BF" w:rsidRPr="0057359C">
        <w:rPr>
          <w:sz w:val="20"/>
          <w:szCs w:val="20"/>
        </w:rPr>
        <w:t>, inšpektor III</w:t>
      </w:r>
    </w:p>
    <w:p w14:paraId="2A47CD04" w14:textId="130B37AE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Maja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KRŽIN ŠARLAH</w:t>
      </w:r>
      <w:r w:rsidR="005474BF" w:rsidRPr="0057359C">
        <w:rPr>
          <w:sz w:val="20"/>
          <w:szCs w:val="20"/>
        </w:rPr>
        <w:t>, inšpektor svetnik</w:t>
      </w:r>
    </w:p>
    <w:p w14:paraId="1F90E45A" w14:textId="526F960D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Darija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LORBER</w:t>
      </w:r>
      <w:r w:rsidR="005474BF" w:rsidRPr="0057359C">
        <w:rPr>
          <w:sz w:val="20"/>
          <w:szCs w:val="20"/>
        </w:rPr>
        <w:t>, inšpektor I</w:t>
      </w:r>
    </w:p>
    <w:p w14:paraId="149518A1" w14:textId="013CF2A5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A95147" w:rsidRPr="0057359C">
        <w:rPr>
          <w:sz w:val="20"/>
          <w:szCs w:val="20"/>
        </w:rPr>
        <w:t>Pavel</w:t>
      </w:r>
      <w:r w:rsidR="00A95147" w:rsidRPr="0057359C">
        <w:rPr>
          <w:b/>
          <w:bCs/>
          <w:sz w:val="20"/>
          <w:szCs w:val="20"/>
        </w:rPr>
        <w:t xml:space="preserve"> </w:t>
      </w:r>
      <w:r w:rsidRPr="0057359C">
        <w:rPr>
          <w:b/>
          <w:bCs/>
          <w:sz w:val="20"/>
          <w:szCs w:val="20"/>
        </w:rPr>
        <w:t>MATJAČIČ</w:t>
      </w:r>
      <w:r w:rsidRPr="0057359C">
        <w:rPr>
          <w:sz w:val="20"/>
          <w:szCs w:val="20"/>
        </w:rPr>
        <w:t>, inšpektor svetnik</w:t>
      </w:r>
    </w:p>
    <w:p w14:paraId="36DE9A5A" w14:textId="0A04153B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dr. </w:t>
      </w:r>
      <w:r w:rsidR="00A95147" w:rsidRPr="0057359C">
        <w:rPr>
          <w:sz w:val="20"/>
          <w:szCs w:val="20"/>
        </w:rPr>
        <w:t>Katarina</w:t>
      </w:r>
      <w:r w:rsidR="00A95147" w:rsidRPr="0057359C">
        <w:rPr>
          <w:b/>
          <w:bCs/>
          <w:sz w:val="20"/>
          <w:szCs w:val="20"/>
        </w:rPr>
        <w:t xml:space="preserve"> </w:t>
      </w:r>
      <w:r w:rsidRPr="0057359C">
        <w:rPr>
          <w:b/>
          <w:bCs/>
          <w:sz w:val="20"/>
          <w:szCs w:val="20"/>
        </w:rPr>
        <w:t>PAVŠIČ VRTAČ</w:t>
      </w:r>
      <w:r w:rsidRPr="0057359C">
        <w:rPr>
          <w:sz w:val="20"/>
          <w:szCs w:val="20"/>
        </w:rPr>
        <w:t>, inšpektor III</w:t>
      </w:r>
    </w:p>
    <w:p w14:paraId="14D43B93" w14:textId="72A85AAD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Aleš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PERIČ MOČNIK</w:t>
      </w:r>
      <w:r w:rsidR="005474BF" w:rsidRPr="0057359C">
        <w:rPr>
          <w:sz w:val="20"/>
          <w:szCs w:val="20"/>
        </w:rPr>
        <w:t>, inšpektor III</w:t>
      </w:r>
    </w:p>
    <w:p w14:paraId="2CFE37D1" w14:textId="61414C5C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Aleksander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PLEŠKO</w:t>
      </w:r>
      <w:r w:rsidR="005474BF" w:rsidRPr="0057359C">
        <w:rPr>
          <w:sz w:val="20"/>
          <w:szCs w:val="20"/>
        </w:rPr>
        <w:t xml:space="preserve">, inšpektor </w:t>
      </w:r>
      <w:r w:rsidR="00106AB8" w:rsidRPr="0057359C">
        <w:rPr>
          <w:sz w:val="20"/>
          <w:szCs w:val="20"/>
        </w:rPr>
        <w:t>svetnik</w:t>
      </w:r>
    </w:p>
    <w:p w14:paraId="2FB0165B" w14:textId="7FCD2710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Primož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RIHTAR</w:t>
      </w:r>
      <w:r w:rsidR="005474BF" w:rsidRPr="0057359C">
        <w:rPr>
          <w:sz w:val="20"/>
          <w:szCs w:val="20"/>
        </w:rPr>
        <w:t>, inšpektor I</w:t>
      </w:r>
    </w:p>
    <w:p w14:paraId="11567B33" w14:textId="06B9FCB6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mag</w:t>
      </w:r>
      <w:r w:rsidRPr="0057359C">
        <w:rPr>
          <w:b/>
          <w:bCs/>
          <w:sz w:val="20"/>
          <w:szCs w:val="20"/>
        </w:rPr>
        <w:t xml:space="preserve">. </w:t>
      </w:r>
      <w:r w:rsidR="00A95147" w:rsidRPr="0057359C">
        <w:rPr>
          <w:sz w:val="20"/>
          <w:szCs w:val="20"/>
        </w:rPr>
        <w:t>Ema</w:t>
      </w:r>
      <w:r w:rsidR="00A95147" w:rsidRPr="0057359C">
        <w:rPr>
          <w:b/>
          <w:bCs/>
          <w:sz w:val="20"/>
          <w:szCs w:val="20"/>
        </w:rPr>
        <w:t xml:space="preserve"> </w:t>
      </w:r>
      <w:r w:rsidRPr="0057359C">
        <w:rPr>
          <w:b/>
          <w:bCs/>
          <w:sz w:val="20"/>
          <w:szCs w:val="20"/>
        </w:rPr>
        <w:t>STARBEK GREGORIČ</w:t>
      </w:r>
      <w:r w:rsidRPr="0057359C">
        <w:rPr>
          <w:sz w:val="20"/>
          <w:szCs w:val="20"/>
        </w:rPr>
        <w:t>, inšpektor svetnik</w:t>
      </w:r>
    </w:p>
    <w:p w14:paraId="3DC11AB6" w14:textId="252AA1B6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Simonka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STRAŽIŠAR GUZELJ</w:t>
      </w:r>
      <w:r w:rsidR="005474BF" w:rsidRPr="0057359C">
        <w:rPr>
          <w:sz w:val="20"/>
          <w:szCs w:val="20"/>
        </w:rPr>
        <w:t>, inšpektor svetnik</w:t>
      </w:r>
    </w:p>
    <w:p w14:paraId="342A8106" w14:textId="253B5411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Anja</w:t>
      </w:r>
      <w:r w:rsidRPr="0057359C">
        <w:rPr>
          <w:b/>
          <w:bCs/>
          <w:sz w:val="20"/>
          <w:szCs w:val="20"/>
        </w:rPr>
        <w:t xml:space="preserve"> </w:t>
      </w:r>
      <w:r w:rsidR="005474BF" w:rsidRPr="0057359C">
        <w:rPr>
          <w:b/>
          <w:bCs/>
          <w:sz w:val="20"/>
          <w:szCs w:val="20"/>
        </w:rPr>
        <w:t>ZARNIK</w:t>
      </w:r>
      <w:r w:rsidR="005474BF" w:rsidRPr="0057359C">
        <w:rPr>
          <w:sz w:val="20"/>
          <w:szCs w:val="20"/>
        </w:rPr>
        <w:t>, inšpektor II</w:t>
      </w:r>
    </w:p>
    <w:p w14:paraId="1FCC3F25" w14:textId="337047AF" w:rsidR="00A95147" w:rsidRPr="007410CF" w:rsidRDefault="00A95147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ENERGIJO:</w:t>
      </w:r>
    </w:p>
    <w:p w14:paraId="69DC3AEB" w14:textId="4805C5D3" w:rsidR="00A95147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Igor </w:t>
      </w:r>
      <w:r w:rsidRPr="0057359C">
        <w:rPr>
          <w:b/>
          <w:bCs/>
          <w:sz w:val="20"/>
          <w:szCs w:val="20"/>
        </w:rPr>
        <w:t>HORVAT</w:t>
      </w:r>
      <w:r w:rsidRPr="0057359C">
        <w:rPr>
          <w:sz w:val="20"/>
          <w:szCs w:val="20"/>
        </w:rPr>
        <w:t>, inšpektor višji svetnik</w:t>
      </w:r>
    </w:p>
    <w:p w14:paraId="7A6F4327" w14:textId="2C98ABB1" w:rsidR="00C41841" w:rsidRPr="0057359C" w:rsidRDefault="00C41841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>
        <w:rPr>
          <w:sz w:val="20"/>
          <w:szCs w:val="20"/>
        </w:rPr>
        <w:t xml:space="preserve">Darko </w:t>
      </w:r>
      <w:r w:rsidRPr="00C41841">
        <w:rPr>
          <w:b/>
          <w:bCs/>
          <w:sz w:val="20"/>
          <w:szCs w:val="20"/>
        </w:rPr>
        <w:t>HRIBAR</w:t>
      </w:r>
      <w:r>
        <w:rPr>
          <w:sz w:val="20"/>
          <w:szCs w:val="20"/>
        </w:rPr>
        <w:t>, inšpektor I</w:t>
      </w:r>
    </w:p>
    <w:p w14:paraId="66CCE649" w14:textId="56C05003" w:rsidR="00A95147" w:rsidRPr="0057359C" w:rsidRDefault="00A95147" w:rsidP="007410CF">
      <w:pPr>
        <w:pStyle w:val="Odstavekseznama"/>
        <w:numPr>
          <w:ilvl w:val="0"/>
          <w:numId w:val="2"/>
        </w:numPr>
        <w:ind w:left="1004" w:hanging="284"/>
        <w:rPr>
          <w:szCs w:val="20"/>
        </w:rPr>
      </w:pPr>
      <w:r w:rsidRPr="0057359C">
        <w:rPr>
          <w:sz w:val="20"/>
          <w:szCs w:val="20"/>
        </w:rPr>
        <w:t xml:space="preserve">Saša </w:t>
      </w:r>
      <w:r w:rsidRPr="0057359C">
        <w:rPr>
          <w:b/>
          <w:bCs/>
          <w:sz w:val="20"/>
          <w:szCs w:val="20"/>
        </w:rPr>
        <w:t>STOJČIĆ</w:t>
      </w:r>
      <w:r w:rsidRPr="0057359C">
        <w:rPr>
          <w:sz w:val="20"/>
          <w:szCs w:val="20"/>
        </w:rPr>
        <w:t>, inšpektor</w:t>
      </w:r>
      <w:r w:rsidRPr="0057359C">
        <w:rPr>
          <w:szCs w:val="20"/>
        </w:rPr>
        <w:t xml:space="preserve"> I</w:t>
      </w:r>
    </w:p>
    <w:p w14:paraId="5DA492E7" w14:textId="1D9BCE78" w:rsidR="005474BF" w:rsidRPr="007410CF" w:rsidRDefault="005474BF" w:rsidP="000C080F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VODENJE UPRAVNIH POSTOPKOV DO IZDAJE ODLOČBE</w:t>
      </w:r>
    </w:p>
    <w:p w14:paraId="04BEF050" w14:textId="77777777" w:rsidR="00106AB8" w:rsidRPr="007410CF" w:rsidRDefault="00106AB8" w:rsidP="00100C64">
      <w:pPr>
        <w:ind w:left="360"/>
        <w:rPr>
          <w:szCs w:val="20"/>
          <w:lang w:val="sl-SI"/>
        </w:rPr>
      </w:pPr>
    </w:p>
    <w:p w14:paraId="6D04B15F" w14:textId="0C2F7059" w:rsidR="005474BF" w:rsidRPr="0057359C" w:rsidRDefault="001845AE" w:rsidP="005474B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Maja </w:t>
      </w:r>
      <w:r w:rsidRPr="0057359C">
        <w:rPr>
          <w:b/>
          <w:bCs/>
          <w:sz w:val="20"/>
          <w:szCs w:val="20"/>
        </w:rPr>
        <w:t>KOŠAR</w:t>
      </w:r>
      <w:r w:rsidR="005474BF" w:rsidRPr="0057359C">
        <w:rPr>
          <w:sz w:val="20"/>
          <w:szCs w:val="20"/>
        </w:rPr>
        <w:t>, svetovalec</w:t>
      </w:r>
      <w:r w:rsidR="003B4213" w:rsidRPr="0057359C">
        <w:rPr>
          <w:sz w:val="20"/>
          <w:szCs w:val="20"/>
        </w:rPr>
        <w:t xml:space="preserve"> III</w:t>
      </w:r>
      <w:bookmarkEnd w:id="1"/>
    </w:p>
    <w:p w14:paraId="111777EF" w14:textId="77777777" w:rsidR="00811FAA" w:rsidRPr="007410CF" w:rsidRDefault="00811FAA" w:rsidP="005474BF">
      <w:pPr>
        <w:rPr>
          <w:bCs/>
          <w:szCs w:val="20"/>
          <w:lang w:val="sl-SI"/>
        </w:rPr>
      </w:pPr>
    </w:p>
    <w:p w14:paraId="739A9207" w14:textId="77777777" w:rsidR="000C080F" w:rsidRPr="007410CF" w:rsidRDefault="000C080F" w:rsidP="005474BF">
      <w:pPr>
        <w:rPr>
          <w:bCs/>
          <w:szCs w:val="20"/>
          <w:lang w:val="sl-SI"/>
        </w:rPr>
      </w:pPr>
    </w:p>
    <w:p w14:paraId="7C99AF8F" w14:textId="7D4C9553" w:rsidR="005474BF" w:rsidRPr="007410CF" w:rsidRDefault="005474BF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2" w:name="_Hlk147829260"/>
      <w:r w:rsidRPr="007410CF">
        <w:rPr>
          <w:b/>
          <w:sz w:val="22"/>
          <w:szCs w:val="22"/>
          <w:u w:val="single"/>
          <w:lang w:val="sl-SI"/>
        </w:rPr>
        <w:t>Lokacija: Kolodvorska 5a, 6230 Postojna</w:t>
      </w:r>
    </w:p>
    <w:p w14:paraId="69804266" w14:textId="77777777" w:rsidR="00A95147" w:rsidRPr="007410CF" w:rsidRDefault="00A95147" w:rsidP="005474BF">
      <w:pPr>
        <w:rPr>
          <w:szCs w:val="20"/>
          <w:lang w:val="sl-SI"/>
        </w:rPr>
      </w:pPr>
    </w:p>
    <w:p w14:paraId="2EF0E953" w14:textId="622AC0E5" w:rsidR="005474BF" w:rsidRPr="007410CF" w:rsidRDefault="005474BF" w:rsidP="000C080F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</w:t>
      </w:r>
    </w:p>
    <w:p w14:paraId="5D84E91D" w14:textId="77777777" w:rsidR="00106AB8" w:rsidRPr="007410CF" w:rsidRDefault="00106AB8" w:rsidP="00100C64">
      <w:pPr>
        <w:ind w:left="360"/>
        <w:rPr>
          <w:szCs w:val="20"/>
          <w:lang w:val="sl-SI"/>
        </w:rPr>
      </w:pPr>
    </w:p>
    <w:p w14:paraId="6B33F00A" w14:textId="1D37093B" w:rsidR="005474BF" w:rsidRPr="007410CF" w:rsidRDefault="005474BF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OKOLJE:</w:t>
      </w:r>
    </w:p>
    <w:p w14:paraId="17C666E3" w14:textId="7925567E" w:rsidR="00A95147" w:rsidRDefault="005474BF" w:rsidP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A95147" w:rsidRPr="0057359C">
        <w:rPr>
          <w:sz w:val="20"/>
          <w:szCs w:val="20"/>
        </w:rPr>
        <w:t xml:space="preserve">Mojka </w:t>
      </w:r>
      <w:r w:rsidRPr="0057359C">
        <w:rPr>
          <w:b/>
          <w:bCs/>
          <w:sz w:val="20"/>
          <w:szCs w:val="20"/>
        </w:rPr>
        <w:t>MODIC</w:t>
      </w:r>
      <w:r w:rsidRPr="0057359C">
        <w:rPr>
          <w:sz w:val="20"/>
          <w:szCs w:val="20"/>
        </w:rPr>
        <w:t>, inšpektor</w:t>
      </w:r>
      <w:r w:rsidR="0000693A" w:rsidRPr="0057359C">
        <w:rPr>
          <w:sz w:val="20"/>
          <w:szCs w:val="20"/>
        </w:rPr>
        <w:t xml:space="preserve"> svetnik</w:t>
      </w:r>
    </w:p>
    <w:p w14:paraId="3BB738D3" w14:textId="77777777" w:rsidR="001D1CB2" w:rsidRPr="007410CF" w:rsidRDefault="001D1CB2" w:rsidP="007410CF">
      <w:pPr>
        <w:rPr>
          <w:b/>
          <w:bCs/>
          <w:szCs w:val="20"/>
        </w:rPr>
      </w:pPr>
      <w:r w:rsidRPr="007410CF">
        <w:rPr>
          <w:b/>
          <w:bCs/>
          <w:szCs w:val="20"/>
          <w:lang w:val="sl-SI"/>
        </w:rPr>
        <w:t>INŠPEKTOR ZA ENERGIJO:</w:t>
      </w:r>
    </w:p>
    <w:p w14:paraId="014CD1C4" w14:textId="5BC76EA2" w:rsidR="001D1CB2" w:rsidRPr="007410CF" w:rsidRDefault="001D1CB2" w:rsidP="001D1CB2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1D1CB2">
        <w:rPr>
          <w:sz w:val="20"/>
          <w:szCs w:val="20"/>
        </w:rPr>
        <w:t xml:space="preserve">mag. Darko </w:t>
      </w:r>
      <w:r w:rsidRPr="00066403">
        <w:rPr>
          <w:b/>
          <w:bCs/>
          <w:sz w:val="20"/>
          <w:szCs w:val="20"/>
        </w:rPr>
        <w:t>MISLEJ</w:t>
      </w:r>
      <w:r w:rsidRPr="001D1CB2">
        <w:rPr>
          <w:sz w:val="20"/>
          <w:szCs w:val="20"/>
        </w:rPr>
        <w:t xml:space="preserve">, inšpektor I </w:t>
      </w:r>
    </w:p>
    <w:p w14:paraId="5498B71E" w14:textId="77777777" w:rsidR="00620100" w:rsidRPr="007410CF" w:rsidRDefault="00620100" w:rsidP="005474BF">
      <w:pPr>
        <w:rPr>
          <w:szCs w:val="20"/>
          <w:lang w:val="sl-SI"/>
        </w:rPr>
      </w:pPr>
    </w:p>
    <w:p w14:paraId="0AF829FF" w14:textId="77777777" w:rsidR="000C080F" w:rsidRPr="007410CF" w:rsidRDefault="000C080F" w:rsidP="005474BF">
      <w:pPr>
        <w:rPr>
          <w:szCs w:val="20"/>
          <w:lang w:val="sl-SI"/>
        </w:rPr>
      </w:pPr>
    </w:p>
    <w:p w14:paraId="3E6D28F9" w14:textId="6369CF75" w:rsidR="005474BF" w:rsidRPr="007410CF" w:rsidRDefault="005474BF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>Lokacija: Grajska ulica 2, 1410 Zagorje ob Savi</w:t>
      </w:r>
    </w:p>
    <w:p w14:paraId="6AB135F9" w14:textId="77777777" w:rsidR="00A95147" w:rsidRPr="007410CF" w:rsidRDefault="00A95147" w:rsidP="005474BF">
      <w:pPr>
        <w:rPr>
          <w:szCs w:val="20"/>
          <w:lang w:val="sl-SI"/>
        </w:rPr>
      </w:pPr>
    </w:p>
    <w:p w14:paraId="38AC87F7" w14:textId="26ED7203" w:rsidR="00235D90" w:rsidRPr="007410CF" w:rsidRDefault="005474BF" w:rsidP="000C080F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</w:t>
      </w:r>
      <w:r w:rsidR="00106AB8" w:rsidRPr="007410CF">
        <w:rPr>
          <w:szCs w:val="20"/>
          <w:lang w:val="sl-SI"/>
        </w:rPr>
        <w:t>,</w:t>
      </w:r>
    </w:p>
    <w:p w14:paraId="548B92CB" w14:textId="77777777" w:rsidR="00106AB8" w:rsidRPr="007410CF" w:rsidRDefault="00106AB8" w:rsidP="00100C64">
      <w:pPr>
        <w:ind w:left="360"/>
        <w:rPr>
          <w:szCs w:val="20"/>
          <w:lang w:val="sl-SI"/>
        </w:rPr>
      </w:pPr>
    </w:p>
    <w:p w14:paraId="611A5BA9" w14:textId="503F642A" w:rsidR="005474BF" w:rsidRPr="007410CF" w:rsidRDefault="005474BF" w:rsidP="007410CF">
      <w:pPr>
        <w:rPr>
          <w:b/>
          <w:bCs/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ENERGIJO:</w:t>
      </w:r>
    </w:p>
    <w:p w14:paraId="4B3B3BA2" w14:textId="7B382AA8" w:rsidR="005474BF" w:rsidRPr="0057359C" w:rsidRDefault="00DA7756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5474BF" w:rsidRPr="0057359C">
        <w:rPr>
          <w:sz w:val="20"/>
          <w:szCs w:val="20"/>
        </w:rPr>
        <w:t>Miran</w:t>
      </w:r>
      <w:r w:rsidR="00A95147" w:rsidRPr="0057359C">
        <w:rPr>
          <w:sz w:val="20"/>
          <w:szCs w:val="20"/>
        </w:rPr>
        <w:t xml:space="preserve"> </w:t>
      </w:r>
      <w:r w:rsidR="00A95147" w:rsidRPr="0057359C">
        <w:rPr>
          <w:b/>
          <w:bCs/>
          <w:sz w:val="20"/>
          <w:szCs w:val="20"/>
        </w:rPr>
        <w:t>JAMŠEK</w:t>
      </w:r>
      <w:r w:rsidR="005474BF" w:rsidRPr="0057359C">
        <w:rPr>
          <w:sz w:val="20"/>
          <w:szCs w:val="20"/>
        </w:rPr>
        <w:t xml:space="preserve">, </w:t>
      </w:r>
      <w:r w:rsidR="00ED2DF3" w:rsidRPr="00ED2DF3">
        <w:rPr>
          <w:sz w:val="20"/>
          <w:szCs w:val="20"/>
        </w:rPr>
        <w:t>inšpektor višji svetnik</w:t>
      </w:r>
      <w:r w:rsidR="00ED2DF3">
        <w:rPr>
          <w:sz w:val="20"/>
          <w:szCs w:val="20"/>
        </w:rPr>
        <w:t xml:space="preserve">, </w:t>
      </w:r>
      <w:r w:rsidR="005474BF" w:rsidRPr="0057359C">
        <w:rPr>
          <w:sz w:val="20"/>
          <w:szCs w:val="20"/>
        </w:rPr>
        <w:t xml:space="preserve">direktor Inšpekcije za energijo </w:t>
      </w:r>
    </w:p>
    <w:p w14:paraId="3A6B9C81" w14:textId="24EDA7E2" w:rsidR="005474BF" w:rsidRPr="0057359C" w:rsidRDefault="00A95147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Damijan </w:t>
      </w:r>
      <w:r w:rsidR="005474BF" w:rsidRPr="0057359C">
        <w:rPr>
          <w:b/>
          <w:bCs/>
          <w:sz w:val="20"/>
          <w:szCs w:val="20"/>
        </w:rPr>
        <w:t>LAMOVŠEK</w:t>
      </w:r>
      <w:r w:rsidR="005474BF" w:rsidRPr="0057359C">
        <w:rPr>
          <w:sz w:val="20"/>
          <w:szCs w:val="20"/>
        </w:rPr>
        <w:t>, inšpektor I</w:t>
      </w:r>
      <w:r w:rsidR="00AE20D7" w:rsidRPr="0057359C">
        <w:rPr>
          <w:sz w:val="20"/>
          <w:szCs w:val="20"/>
        </w:rPr>
        <w:t>II</w:t>
      </w:r>
    </w:p>
    <w:p w14:paraId="4D5FD4DB" w14:textId="12F5B5B1" w:rsidR="005474BF" w:rsidRPr="0057359C" w:rsidRDefault="005474BF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>Sašo</w:t>
      </w:r>
      <w:r w:rsidR="00A95147" w:rsidRPr="0057359C">
        <w:rPr>
          <w:sz w:val="20"/>
          <w:szCs w:val="20"/>
        </w:rPr>
        <w:t xml:space="preserve"> </w:t>
      </w:r>
      <w:r w:rsidR="00A95147" w:rsidRPr="0057359C">
        <w:rPr>
          <w:b/>
          <w:bCs/>
          <w:sz w:val="20"/>
          <w:szCs w:val="20"/>
        </w:rPr>
        <w:t>TOMAŽIČ</w:t>
      </w:r>
      <w:r w:rsidR="00A95147" w:rsidRPr="0057359C">
        <w:rPr>
          <w:sz w:val="20"/>
          <w:szCs w:val="20"/>
        </w:rPr>
        <w:t>,</w:t>
      </w:r>
      <w:r w:rsidRPr="0057359C">
        <w:rPr>
          <w:sz w:val="20"/>
          <w:szCs w:val="20"/>
        </w:rPr>
        <w:t xml:space="preserve"> inšpektor</w:t>
      </w:r>
      <w:r w:rsidR="0000693A" w:rsidRPr="0057359C">
        <w:rPr>
          <w:sz w:val="20"/>
          <w:szCs w:val="20"/>
        </w:rPr>
        <w:t xml:space="preserve"> I</w:t>
      </w:r>
    </w:p>
    <w:p w14:paraId="0A7A2935" w14:textId="77777777" w:rsidR="009B0655" w:rsidRPr="007410CF" w:rsidRDefault="009B0655" w:rsidP="00B35225">
      <w:pPr>
        <w:jc w:val="both"/>
        <w:rPr>
          <w:bCs/>
          <w:szCs w:val="20"/>
          <w:lang w:val="sl-SI"/>
        </w:rPr>
      </w:pPr>
      <w:bookmarkStart w:id="3" w:name="_Hlk147829612"/>
      <w:bookmarkEnd w:id="2"/>
    </w:p>
    <w:p w14:paraId="72AAD7AB" w14:textId="77777777" w:rsidR="00ED2DF3" w:rsidRDefault="00ED2DF3" w:rsidP="00B35225">
      <w:pPr>
        <w:jc w:val="both"/>
        <w:rPr>
          <w:bCs/>
          <w:szCs w:val="20"/>
          <w:lang w:val="sl-SI"/>
        </w:rPr>
      </w:pPr>
    </w:p>
    <w:p w14:paraId="1C0E99D7" w14:textId="77777777" w:rsidR="00ED2DF3" w:rsidRDefault="00ED2DF3" w:rsidP="00B35225">
      <w:pPr>
        <w:jc w:val="both"/>
        <w:rPr>
          <w:bCs/>
          <w:szCs w:val="20"/>
          <w:lang w:val="sl-SI"/>
        </w:rPr>
      </w:pPr>
    </w:p>
    <w:p w14:paraId="52FC888D" w14:textId="77777777" w:rsidR="00ED2DF3" w:rsidRPr="007410CF" w:rsidRDefault="00ED2DF3" w:rsidP="00B35225">
      <w:pPr>
        <w:jc w:val="both"/>
        <w:rPr>
          <w:bCs/>
          <w:szCs w:val="20"/>
          <w:lang w:val="sl-SI"/>
        </w:rPr>
      </w:pPr>
    </w:p>
    <w:p w14:paraId="4AACDC29" w14:textId="77777777" w:rsidR="000C080F" w:rsidRPr="007410CF" w:rsidRDefault="000C080F" w:rsidP="00B35225">
      <w:pPr>
        <w:jc w:val="both"/>
        <w:rPr>
          <w:bCs/>
          <w:szCs w:val="20"/>
          <w:lang w:val="sl-SI"/>
        </w:rPr>
      </w:pPr>
    </w:p>
    <w:p w14:paraId="5A58A41C" w14:textId="34C95BE7" w:rsidR="006F09E0" w:rsidRPr="007410CF" w:rsidRDefault="006F09E0" w:rsidP="00B35225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 xml:space="preserve">Lokacija: </w:t>
      </w:r>
      <w:r w:rsidR="00580F3C" w:rsidRPr="007410CF">
        <w:rPr>
          <w:b/>
          <w:sz w:val="22"/>
          <w:szCs w:val="22"/>
          <w:u w:val="single"/>
          <w:lang w:val="sl-SI"/>
        </w:rPr>
        <w:t>Bleiweisova cesta 20</w:t>
      </w:r>
      <w:r w:rsidRPr="007410CF">
        <w:rPr>
          <w:b/>
          <w:sz w:val="22"/>
          <w:szCs w:val="22"/>
          <w:u w:val="single"/>
          <w:lang w:val="sl-SI"/>
        </w:rPr>
        <w:t xml:space="preserve">, 4000 Kranj </w:t>
      </w:r>
    </w:p>
    <w:p w14:paraId="50C07DC2" w14:textId="77777777" w:rsidR="002B17AC" w:rsidRPr="007410CF" w:rsidRDefault="002B17AC" w:rsidP="00B35225">
      <w:pPr>
        <w:rPr>
          <w:szCs w:val="20"/>
          <w:lang w:val="sl-SI"/>
        </w:rPr>
      </w:pPr>
    </w:p>
    <w:p w14:paraId="380BFE39" w14:textId="56D4DD59" w:rsidR="006F09E0" w:rsidRPr="007410CF" w:rsidRDefault="006F09E0" w:rsidP="00B35225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 </w:t>
      </w:r>
    </w:p>
    <w:p w14:paraId="1E41836B" w14:textId="77777777" w:rsidR="00106AB8" w:rsidRPr="007410CF" w:rsidRDefault="00106AB8" w:rsidP="00B35225">
      <w:pPr>
        <w:rPr>
          <w:szCs w:val="20"/>
          <w:lang w:val="sl-SI"/>
        </w:rPr>
      </w:pPr>
    </w:p>
    <w:p w14:paraId="75D18647" w14:textId="3F3C85AF" w:rsidR="006F09E0" w:rsidRPr="007410CF" w:rsidRDefault="006F09E0" w:rsidP="00B35225">
      <w:pPr>
        <w:rPr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OKOLJE</w:t>
      </w:r>
      <w:r w:rsidRPr="007410CF">
        <w:rPr>
          <w:szCs w:val="20"/>
          <w:lang w:val="sl-SI"/>
        </w:rPr>
        <w:t xml:space="preserve">: </w:t>
      </w:r>
    </w:p>
    <w:p w14:paraId="1C9F4EE3" w14:textId="53D1A834" w:rsidR="006F09E0" w:rsidRPr="0057359C" w:rsidRDefault="006F09E0" w:rsidP="00A368E5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Primož </w:t>
      </w:r>
      <w:r w:rsidRPr="0057359C">
        <w:rPr>
          <w:b/>
          <w:bCs/>
          <w:sz w:val="20"/>
          <w:szCs w:val="20"/>
        </w:rPr>
        <w:t>DRAŽUMERIČ</w:t>
      </w:r>
      <w:r w:rsidRPr="0057359C">
        <w:rPr>
          <w:sz w:val="20"/>
          <w:szCs w:val="20"/>
        </w:rPr>
        <w:t>,</w:t>
      </w:r>
      <w:r w:rsidR="00106AB8" w:rsidRPr="0057359C">
        <w:rPr>
          <w:sz w:val="20"/>
          <w:szCs w:val="20"/>
        </w:rPr>
        <w:t xml:space="preserve"> </w:t>
      </w:r>
      <w:r w:rsidRPr="0057359C">
        <w:rPr>
          <w:sz w:val="20"/>
          <w:szCs w:val="20"/>
        </w:rPr>
        <w:t xml:space="preserve">inšpektor svetnik, </w:t>
      </w:r>
      <w:r w:rsidR="00106AB8" w:rsidRPr="0057359C">
        <w:rPr>
          <w:sz w:val="20"/>
          <w:szCs w:val="20"/>
        </w:rPr>
        <w:t xml:space="preserve">vodja OE </w:t>
      </w:r>
      <w:r w:rsidRPr="0057359C">
        <w:rPr>
          <w:sz w:val="20"/>
          <w:szCs w:val="20"/>
        </w:rPr>
        <w:t xml:space="preserve">po pooblastilu </w:t>
      </w:r>
    </w:p>
    <w:p w14:paraId="2B405FFD" w14:textId="2FADF510" w:rsidR="006F09E0" w:rsidRPr="0057359C" w:rsidRDefault="006F09E0" w:rsidP="00A368E5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Irena </w:t>
      </w:r>
      <w:r w:rsidRPr="0057359C">
        <w:rPr>
          <w:b/>
          <w:bCs/>
          <w:sz w:val="20"/>
          <w:szCs w:val="20"/>
        </w:rPr>
        <w:t>MEGLIČ</w:t>
      </w:r>
      <w:r w:rsidRPr="0057359C">
        <w:rPr>
          <w:sz w:val="20"/>
          <w:szCs w:val="20"/>
        </w:rPr>
        <w:t xml:space="preserve">, inšpektor svetnik </w:t>
      </w:r>
    </w:p>
    <w:p w14:paraId="621786F9" w14:textId="1A8B637C" w:rsidR="006F09E0" w:rsidRPr="0057359C" w:rsidRDefault="005B7F13" w:rsidP="00B35225">
      <w:pPr>
        <w:pStyle w:val="Odstavekseznama"/>
        <w:numPr>
          <w:ilvl w:val="0"/>
          <w:numId w:val="2"/>
        </w:numPr>
        <w:ind w:left="1004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Jasmina </w:t>
      </w:r>
      <w:r w:rsidRPr="0057359C">
        <w:rPr>
          <w:b/>
          <w:bCs/>
          <w:sz w:val="20"/>
          <w:szCs w:val="20"/>
        </w:rPr>
        <w:t>RADIČ MAVRIČ</w:t>
      </w:r>
      <w:r w:rsidRPr="0057359C">
        <w:rPr>
          <w:sz w:val="20"/>
          <w:szCs w:val="20"/>
        </w:rPr>
        <w:t>, inšpektor III</w:t>
      </w:r>
    </w:p>
    <w:p w14:paraId="3BA41BB6" w14:textId="77777777" w:rsidR="00620100" w:rsidRDefault="00620100" w:rsidP="00B35225">
      <w:pPr>
        <w:rPr>
          <w:szCs w:val="20"/>
          <w:lang w:val="sl-SI"/>
        </w:rPr>
      </w:pPr>
    </w:p>
    <w:p w14:paraId="0470DDD5" w14:textId="77777777" w:rsidR="001D1CB2" w:rsidRPr="007410CF" w:rsidRDefault="001D1CB2" w:rsidP="00B35225">
      <w:pPr>
        <w:rPr>
          <w:szCs w:val="20"/>
          <w:lang w:val="sl-SI"/>
        </w:rPr>
      </w:pPr>
    </w:p>
    <w:p w14:paraId="574748F7" w14:textId="67124B52" w:rsidR="006F09E0" w:rsidRPr="007410CF" w:rsidRDefault="006F09E0" w:rsidP="00B35225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 xml:space="preserve">Lokacija: Cesta železarjev 6a, 4270 Jesenice </w:t>
      </w:r>
    </w:p>
    <w:p w14:paraId="33C66D5A" w14:textId="77777777" w:rsidR="006F09E0" w:rsidRPr="007410CF" w:rsidRDefault="006F09E0" w:rsidP="00B35225">
      <w:pPr>
        <w:rPr>
          <w:szCs w:val="20"/>
          <w:lang w:val="sl-SI"/>
        </w:rPr>
      </w:pPr>
    </w:p>
    <w:p w14:paraId="3A3F7B36" w14:textId="4993F756" w:rsidR="006F09E0" w:rsidRPr="007410CF" w:rsidRDefault="006F09E0" w:rsidP="00B35225">
      <w:pPr>
        <w:rPr>
          <w:szCs w:val="20"/>
          <w:lang w:val="sl-SI"/>
        </w:rPr>
      </w:pPr>
      <w:r w:rsidRPr="007410CF">
        <w:rPr>
          <w:szCs w:val="20"/>
          <w:lang w:val="sl-SI"/>
        </w:rPr>
        <w:t>URADN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OSEB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>, POOBLAŠČEN</w:t>
      </w:r>
      <w:r w:rsidR="00ED2DF3">
        <w:rPr>
          <w:szCs w:val="20"/>
          <w:lang w:val="sl-SI"/>
        </w:rPr>
        <w:t>A</w:t>
      </w:r>
      <w:r w:rsidRPr="007410CF">
        <w:rPr>
          <w:szCs w:val="20"/>
          <w:lang w:val="sl-SI"/>
        </w:rPr>
        <w:t xml:space="preserve"> ZA ODLOČANJE V UPRAVNIH POSTOPKIH </w:t>
      </w:r>
    </w:p>
    <w:p w14:paraId="36D847CD" w14:textId="77777777" w:rsidR="00106AB8" w:rsidRPr="007410CF" w:rsidRDefault="00106AB8" w:rsidP="00B35225">
      <w:pPr>
        <w:rPr>
          <w:szCs w:val="20"/>
          <w:lang w:val="sl-SI"/>
        </w:rPr>
      </w:pPr>
    </w:p>
    <w:p w14:paraId="3620219E" w14:textId="4A1CE182" w:rsidR="006F09E0" w:rsidRPr="007410CF" w:rsidRDefault="006F09E0" w:rsidP="00B35225">
      <w:pPr>
        <w:rPr>
          <w:szCs w:val="20"/>
          <w:lang w:val="sl-SI"/>
        </w:rPr>
      </w:pPr>
      <w:r w:rsidRPr="007410CF">
        <w:rPr>
          <w:b/>
          <w:bCs/>
          <w:szCs w:val="20"/>
          <w:lang w:val="sl-SI"/>
        </w:rPr>
        <w:t>INŠPEKTOR ZA JAVNI POTNIŠKI PROMET</w:t>
      </w:r>
      <w:r w:rsidRPr="007410CF">
        <w:rPr>
          <w:szCs w:val="20"/>
          <w:lang w:val="sl-SI"/>
        </w:rPr>
        <w:t>:</w:t>
      </w:r>
    </w:p>
    <w:p w14:paraId="51165E77" w14:textId="7A98C657" w:rsidR="000C080F" w:rsidRPr="007410CF" w:rsidRDefault="006F09E0" w:rsidP="007410CF">
      <w:pPr>
        <w:pStyle w:val="Odstavekseznama"/>
        <w:numPr>
          <w:ilvl w:val="0"/>
          <w:numId w:val="2"/>
        </w:numPr>
        <w:ind w:left="993" w:hanging="273"/>
        <w:rPr>
          <w:sz w:val="20"/>
          <w:szCs w:val="20"/>
        </w:rPr>
      </w:pPr>
      <w:r w:rsidRPr="00ED2DF3">
        <w:rPr>
          <w:sz w:val="20"/>
          <w:szCs w:val="20"/>
        </w:rPr>
        <w:t xml:space="preserve"> Emir </w:t>
      </w:r>
      <w:r w:rsidRPr="007410CF">
        <w:rPr>
          <w:b/>
          <w:bCs/>
          <w:sz w:val="20"/>
          <w:szCs w:val="20"/>
        </w:rPr>
        <w:t>DIZDAREVIĆ</w:t>
      </w:r>
      <w:r w:rsidRPr="00ED2DF3">
        <w:rPr>
          <w:sz w:val="20"/>
          <w:szCs w:val="20"/>
        </w:rPr>
        <w:t xml:space="preserve">, </w:t>
      </w:r>
      <w:r w:rsidR="00ED2DF3" w:rsidRPr="00ED2DF3">
        <w:rPr>
          <w:sz w:val="20"/>
          <w:szCs w:val="20"/>
        </w:rPr>
        <w:t>inšpektor višji svetnik</w:t>
      </w:r>
      <w:r w:rsidR="00ED2DF3">
        <w:rPr>
          <w:sz w:val="20"/>
          <w:szCs w:val="20"/>
        </w:rPr>
        <w:t xml:space="preserve">, </w:t>
      </w:r>
      <w:r w:rsidRPr="007410CF">
        <w:rPr>
          <w:sz w:val="20"/>
          <w:szCs w:val="20"/>
        </w:rPr>
        <w:t xml:space="preserve">direktor Inšpekcije za javni potniški promet </w:t>
      </w:r>
      <w:bookmarkEnd w:id="3"/>
    </w:p>
    <w:p w14:paraId="32ED049E" w14:textId="77777777" w:rsidR="00106AB8" w:rsidRDefault="00106AB8" w:rsidP="00106AB8">
      <w:pPr>
        <w:rPr>
          <w:szCs w:val="20"/>
          <w:lang w:val="sl-SI"/>
        </w:rPr>
      </w:pPr>
    </w:p>
    <w:p w14:paraId="7EB022D6" w14:textId="77777777" w:rsidR="00ED2DF3" w:rsidRPr="007410CF" w:rsidRDefault="00ED2DF3" w:rsidP="00106AB8">
      <w:pPr>
        <w:rPr>
          <w:szCs w:val="20"/>
          <w:lang w:val="sl-SI"/>
        </w:rPr>
      </w:pPr>
    </w:p>
    <w:p w14:paraId="122F800F" w14:textId="51FDE2FA" w:rsidR="00235D90" w:rsidRPr="0057359C" w:rsidRDefault="00235D90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4" w:name="_Hlk147829759"/>
      <w:r w:rsidRPr="0057359C">
        <w:rPr>
          <w:b/>
          <w:sz w:val="22"/>
          <w:szCs w:val="22"/>
          <w:u w:val="single"/>
          <w:lang w:val="sl-SI"/>
        </w:rPr>
        <w:t xml:space="preserve">Lokacija: Kidričeva 24 B, 3000 Celje </w:t>
      </w:r>
    </w:p>
    <w:p w14:paraId="71A37884" w14:textId="77777777" w:rsidR="00235D90" w:rsidRPr="0057359C" w:rsidRDefault="00235D90" w:rsidP="006F09E0">
      <w:pPr>
        <w:ind w:left="360"/>
        <w:rPr>
          <w:lang w:val="sl-SI"/>
        </w:rPr>
      </w:pPr>
    </w:p>
    <w:p w14:paraId="6A31C74B" w14:textId="26C11C2B" w:rsidR="00235D90" w:rsidRPr="0057359C" w:rsidRDefault="00235D90" w:rsidP="008848A4">
      <w:pPr>
        <w:rPr>
          <w:lang w:val="sl-SI"/>
        </w:rPr>
      </w:pPr>
      <w:r w:rsidRPr="0057359C">
        <w:rPr>
          <w:lang w:val="sl-SI"/>
        </w:rPr>
        <w:t>URADN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57359C">
        <w:rPr>
          <w:lang w:val="sl-SI"/>
        </w:rPr>
        <w:t>, POOBLAŠČEN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ZA ODLOČANJE V UPRAVNIH POSTOPKIH </w:t>
      </w:r>
    </w:p>
    <w:p w14:paraId="251EAB65" w14:textId="77777777" w:rsidR="00106AB8" w:rsidRPr="0057359C" w:rsidRDefault="00106AB8" w:rsidP="006F09E0">
      <w:pPr>
        <w:ind w:left="360"/>
        <w:rPr>
          <w:lang w:val="sl-SI"/>
        </w:rPr>
      </w:pPr>
    </w:p>
    <w:p w14:paraId="6E9AE95D" w14:textId="59625751" w:rsidR="00235D90" w:rsidRPr="007410CF" w:rsidRDefault="00235D90" w:rsidP="007410CF">
      <w:pPr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1F27C6E1" w14:textId="6309B7D7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Andreja </w:t>
      </w:r>
      <w:r w:rsidRPr="0057359C">
        <w:rPr>
          <w:b/>
          <w:bCs/>
          <w:sz w:val="20"/>
          <w:szCs w:val="20"/>
        </w:rPr>
        <w:t>SLAPNIK</w:t>
      </w:r>
      <w:r w:rsidRPr="0057359C">
        <w:rPr>
          <w:sz w:val="20"/>
          <w:szCs w:val="20"/>
        </w:rPr>
        <w:t>, inšpektor svetnik</w:t>
      </w:r>
      <w:r w:rsidR="00106AB8" w:rsidRPr="0057359C">
        <w:rPr>
          <w:sz w:val="20"/>
          <w:szCs w:val="20"/>
        </w:rPr>
        <w:t>, vodja OE</w:t>
      </w:r>
    </w:p>
    <w:p w14:paraId="7C360C74" w14:textId="2BF92565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Anita </w:t>
      </w:r>
      <w:r w:rsidRPr="0057359C">
        <w:rPr>
          <w:b/>
          <w:bCs/>
          <w:sz w:val="20"/>
          <w:szCs w:val="20"/>
        </w:rPr>
        <w:t>BERGINC</w:t>
      </w:r>
      <w:r w:rsidRPr="0057359C">
        <w:rPr>
          <w:sz w:val="20"/>
          <w:szCs w:val="20"/>
        </w:rPr>
        <w:t xml:space="preserve">, inšpektor svetnik </w:t>
      </w:r>
    </w:p>
    <w:p w14:paraId="580E93EB" w14:textId="32743535" w:rsidR="00A75102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Mojca </w:t>
      </w:r>
      <w:r w:rsidRPr="0057359C">
        <w:rPr>
          <w:b/>
          <w:bCs/>
          <w:sz w:val="20"/>
          <w:szCs w:val="20"/>
        </w:rPr>
        <w:t>BOLE</w:t>
      </w:r>
      <w:r w:rsidRPr="0057359C">
        <w:rPr>
          <w:sz w:val="20"/>
          <w:szCs w:val="20"/>
        </w:rPr>
        <w:t>, inšpektor II</w:t>
      </w:r>
    </w:p>
    <w:p w14:paraId="079B84A9" w14:textId="2E0384E8" w:rsidR="00A75102" w:rsidRPr="0057359C" w:rsidRDefault="00A75102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Katarina </w:t>
      </w:r>
      <w:r w:rsidRPr="0057359C">
        <w:rPr>
          <w:b/>
          <w:bCs/>
          <w:sz w:val="20"/>
          <w:szCs w:val="20"/>
        </w:rPr>
        <w:t>GABROVEC</w:t>
      </w:r>
      <w:r w:rsidRPr="0057359C">
        <w:rPr>
          <w:sz w:val="20"/>
          <w:szCs w:val="20"/>
        </w:rPr>
        <w:t xml:space="preserve">, inšpektor III </w:t>
      </w:r>
    </w:p>
    <w:p w14:paraId="09E0D27A" w14:textId="085FD475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Kornelija </w:t>
      </w:r>
      <w:r w:rsidRPr="0057359C">
        <w:rPr>
          <w:b/>
          <w:bCs/>
          <w:sz w:val="20"/>
          <w:szCs w:val="20"/>
        </w:rPr>
        <w:t>KODRIČ</w:t>
      </w:r>
      <w:r w:rsidRPr="0057359C">
        <w:rPr>
          <w:sz w:val="20"/>
          <w:szCs w:val="20"/>
        </w:rPr>
        <w:t>, i</w:t>
      </w:r>
      <w:r w:rsidR="002D4829" w:rsidRPr="0057359C">
        <w:rPr>
          <w:sz w:val="20"/>
          <w:szCs w:val="20"/>
        </w:rPr>
        <w:t>nšpektor svetnik</w:t>
      </w:r>
      <w:r w:rsidRPr="0057359C">
        <w:rPr>
          <w:sz w:val="20"/>
          <w:szCs w:val="20"/>
        </w:rPr>
        <w:t xml:space="preserve"> </w:t>
      </w:r>
    </w:p>
    <w:p w14:paraId="44AC93A5" w14:textId="50AE2EC1" w:rsidR="00F02C3E" w:rsidRPr="0057359C" w:rsidRDefault="00161B5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Anja </w:t>
      </w:r>
      <w:r w:rsidRPr="0057359C">
        <w:rPr>
          <w:b/>
          <w:bCs/>
          <w:sz w:val="20"/>
          <w:szCs w:val="20"/>
        </w:rPr>
        <w:t>KOKOL</w:t>
      </w:r>
      <w:r w:rsidRPr="0057359C">
        <w:rPr>
          <w:sz w:val="20"/>
          <w:szCs w:val="20"/>
        </w:rPr>
        <w:t>, inšpektor III</w:t>
      </w:r>
    </w:p>
    <w:p w14:paraId="7ABBC394" w14:textId="4FAABC4C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Gabrijela </w:t>
      </w:r>
      <w:r w:rsidRPr="0057359C">
        <w:rPr>
          <w:b/>
          <w:bCs/>
          <w:sz w:val="20"/>
          <w:szCs w:val="20"/>
        </w:rPr>
        <w:t>TRIGLAV BREŽNIK</w:t>
      </w:r>
      <w:r w:rsidRPr="0057359C">
        <w:rPr>
          <w:sz w:val="20"/>
          <w:szCs w:val="20"/>
        </w:rPr>
        <w:t xml:space="preserve">, inšpektor II </w:t>
      </w:r>
    </w:p>
    <w:p w14:paraId="5FDEF933" w14:textId="1A7EA449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Karmen </w:t>
      </w:r>
      <w:r w:rsidRPr="0057359C">
        <w:rPr>
          <w:b/>
          <w:bCs/>
          <w:sz w:val="20"/>
          <w:szCs w:val="20"/>
        </w:rPr>
        <w:t>ŽELEZNIK</w:t>
      </w:r>
      <w:r w:rsidRPr="0057359C">
        <w:rPr>
          <w:sz w:val="20"/>
          <w:szCs w:val="20"/>
        </w:rPr>
        <w:t xml:space="preserve">, inšpektor svetnik </w:t>
      </w:r>
    </w:p>
    <w:p w14:paraId="138AC45C" w14:textId="2CBC9305" w:rsidR="00235D90" w:rsidRPr="007410CF" w:rsidRDefault="00235D90" w:rsidP="007410CF">
      <w:pPr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ENERGIJO: </w:t>
      </w:r>
    </w:p>
    <w:p w14:paraId="6FB3E2AC" w14:textId="36CAB0EA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Boštjan </w:t>
      </w:r>
      <w:r w:rsidRPr="0057359C">
        <w:rPr>
          <w:b/>
          <w:bCs/>
          <w:sz w:val="20"/>
          <w:szCs w:val="20"/>
        </w:rPr>
        <w:t>BORŠTNAR</w:t>
      </w:r>
      <w:r w:rsidRPr="0057359C">
        <w:rPr>
          <w:sz w:val="20"/>
          <w:szCs w:val="20"/>
        </w:rPr>
        <w:t xml:space="preserve">, inšpektor III </w:t>
      </w:r>
    </w:p>
    <w:p w14:paraId="35931850" w14:textId="7A019FD4" w:rsidR="00235D90" w:rsidRPr="0057359C" w:rsidRDefault="00235D90" w:rsidP="007410CF">
      <w:pPr>
        <w:pStyle w:val="Odstavekseznama"/>
        <w:numPr>
          <w:ilvl w:val="0"/>
          <w:numId w:val="3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Damjan </w:t>
      </w:r>
      <w:r w:rsidRPr="0057359C">
        <w:rPr>
          <w:b/>
          <w:bCs/>
          <w:sz w:val="20"/>
          <w:szCs w:val="20"/>
        </w:rPr>
        <w:t>REGORŠEK</w:t>
      </w:r>
      <w:r w:rsidRPr="0057359C">
        <w:rPr>
          <w:sz w:val="20"/>
          <w:szCs w:val="20"/>
        </w:rPr>
        <w:t>, inšpektor I</w:t>
      </w:r>
    </w:p>
    <w:p w14:paraId="3EE553A5" w14:textId="77777777" w:rsidR="000C080F" w:rsidRPr="0057359C" w:rsidRDefault="000C080F" w:rsidP="00106AB8">
      <w:pPr>
        <w:pStyle w:val="Brezrazmikov"/>
        <w:rPr>
          <w:lang w:val="sl-SI"/>
        </w:rPr>
      </w:pPr>
    </w:p>
    <w:p w14:paraId="6C192F69" w14:textId="55FF66BC" w:rsidR="00106AB8" w:rsidRPr="0057359C" w:rsidRDefault="00235D90" w:rsidP="00106AB8">
      <w:pPr>
        <w:pStyle w:val="Brezrazmikov"/>
        <w:rPr>
          <w:lang w:val="sl-SI"/>
        </w:rPr>
      </w:pPr>
      <w:r w:rsidRPr="0057359C">
        <w:rPr>
          <w:lang w:val="sl-SI"/>
        </w:rPr>
        <w:t>URADN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57359C">
        <w:rPr>
          <w:lang w:val="sl-SI"/>
        </w:rPr>
        <w:t>, POOBLAŠČEN</w:t>
      </w:r>
      <w:r w:rsidR="00ED2DF3">
        <w:rPr>
          <w:lang w:val="sl-SI"/>
        </w:rPr>
        <w:t>A</w:t>
      </w:r>
      <w:r w:rsidRPr="0057359C">
        <w:rPr>
          <w:lang w:val="sl-SI"/>
        </w:rPr>
        <w:t xml:space="preserve"> ZA VODENJE UPRAVNIH POSTOPKOV DO IZDAJE</w:t>
      </w:r>
      <w:r w:rsidR="00106AB8" w:rsidRPr="0057359C">
        <w:rPr>
          <w:lang w:val="sl-SI"/>
        </w:rPr>
        <w:t xml:space="preserve"> ODLOČBE</w:t>
      </w:r>
    </w:p>
    <w:p w14:paraId="0F03191E" w14:textId="77777777" w:rsidR="00106AB8" w:rsidRPr="0057359C" w:rsidRDefault="00106AB8" w:rsidP="00106AB8">
      <w:pPr>
        <w:pStyle w:val="Brezrazmikov"/>
        <w:rPr>
          <w:lang w:val="sl-SI"/>
        </w:rPr>
      </w:pPr>
    </w:p>
    <w:p w14:paraId="188E4A5D" w14:textId="38E447D4" w:rsidR="003B4213" w:rsidRPr="007410CF" w:rsidRDefault="00E91946" w:rsidP="007410CF">
      <w:pPr>
        <w:pStyle w:val="Brezrazmikov"/>
        <w:numPr>
          <w:ilvl w:val="0"/>
          <w:numId w:val="18"/>
        </w:numPr>
        <w:spacing w:after="160"/>
        <w:ind w:left="1077" w:hanging="357"/>
        <w:rPr>
          <w:szCs w:val="20"/>
          <w:lang w:val="sl-SI"/>
        </w:rPr>
      </w:pPr>
      <w:r w:rsidRPr="007410CF">
        <w:rPr>
          <w:szCs w:val="20"/>
          <w:lang w:val="sl-SI"/>
        </w:rPr>
        <w:t xml:space="preserve">Petra </w:t>
      </w:r>
      <w:r w:rsidR="003B4213" w:rsidRPr="007410CF">
        <w:rPr>
          <w:b/>
          <w:bCs/>
          <w:szCs w:val="20"/>
          <w:lang w:val="sl-SI"/>
        </w:rPr>
        <w:t>KNEZ</w:t>
      </w:r>
      <w:r w:rsidR="003B4213" w:rsidRPr="007410CF">
        <w:rPr>
          <w:szCs w:val="20"/>
          <w:lang w:val="sl-SI"/>
        </w:rPr>
        <w:t>, višji nadzornik I</w:t>
      </w:r>
    </w:p>
    <w:bookmarkEnd w:id="4"/>
    <w:p w14:paraId="27DE590B" w14:textId="77777777" w:rsidR="00C129AB" w:rsidRPr="007410CF" w:rsidRDefault="00C129AB" w:rsidP="006F09E0">
      <w:pPr>
        <w:ind w:left="360"/>
        <w:rPr>
          <w:lang w:val="sl-SI"/>
        </w:rPr>
      </w:pPr>
    </w:p>
    <w:p w14:paraId="2AEC85D4" w14:textId="77777777" w:rsidR="000C080F" w:rsidRPr="007410CF" w:rsidRDefault="000C080F" w:rsidP="006F09E0">
      <w:pPr>
        <w:ind w:left="360"/>
        <w:rPr>
          <w:lang w:val="sl-SI"/>
        </w:rPr>
      </w:pPr>
    </w:p>
    <w:p w14:paraId="112FE3D3" w14:textId="42151689" w:rsidR="002B17AC" w:rsidRPr="007410CF" w:rsidRDefault="002B17AC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5" w:name="_Hlk147829416"/>
      <w:r w:rsidRPr="007410CF">
        <w:rPr>
          <w:b/>
          <w:sz w:val="22"/>
          <w:szCs w:val="22"/>
          <w:u w:val="single"/>
          <w:lang w:val="sl-SI"/>
        </w:rPr>
        <w:t xml:space="preserve">Lokacija: Trg Edvarda Kardelja 1, 5000 Nova Gorica </w:t>
      </w:r>
    </w:p>
    <w:p w14:paraId="22B17771" w14:textId="77777777" w:rsidR="000C080F" w:rsidRPr="007410CF" w:rsidRDefault="000C080F" w:rsidP="000C080F">
      <w:pPr>
        <w:rPr>
          <w:lang w:val="sl-SI"/>
        </w:rPr>
      </w:pPr>
    </w:p>
    <w:p w14:paraId="320B786B" w14:textId="3EB4FEC6" w:rsidR="002B17AC" w:rsidRPr="007410CF" w:rsidRDefault="002B17AC" w:rsidP="000C080F">
      <w:pPr>
        <w:rPr>
          <w:lang w:val="sl-SI"/>
        </w:rPr>
      </w:pPr>
      <w:r w:rsidRPr="007410CF">
        <w:rPr>
          <w:lang w:val="sl-SI"/>
        </w:rPr>
        <w:t>URADN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7410CF">
        <w:rPr>
          <w:lang w:val="sl-SI"/>
        </w:rPr>
        <w:t>, POOBLAŠČEN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p w14:paraId="15B41E04" w14:textId="77777777" w:rsidR="00106AB8" w:rsidRPr="007410CF" w:rsidRDefault="00106AB8" w:rsidP="002B17AC">
      <w:pPr>
        <w:ind w:left="360"/>
        <w:rPr>
          <w:lang w:val="sl-SI"/>
        </w:rPr>
      </w:pPr>
    </w:p>
    <w:p w14:paraId="1E644955" w14:textId="409EC015" w:rsidR="002B17AC" w:rsidRPr="007410CF" w:rsidRDefault="002B17AC" w:rsidP="00621F24">
      <w:pPr>
        <w:ind w:left="720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1A424726" w14:textId="77047784" w:rsidR="002B17AC" w:rsidRPr="0057359C" w:rsidRDefault="002B17AC" w:rsidP="007410CF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Erika </w:t>
      </w:r>
      <w:r w:rsidRPr="0057359C">
        <w:rPr>
          <w:b/>
          <w:bCs/>
          <w:sz w:val="20"/>
          <w:szCs w:val="20"/>
        </w:rPr>
        <w:t>KOMPARA</w:t>
      </w:r>
      <w:r w:rsidRPr="0057359C">
        <w:rPr>
          <w:sz w:val="20"/>
          <w:szCs w:val="20"/>
        </w:rPr>
        <w:t>, inšpektor svetnik</w:t>
      </w:r>
      <w:r w:rsidR="00106AB8" w:rsidRPr="0057359C">
        <w:rPr>
          <w:sz w:val="20"/>
          <w:szCs w:val="20"/>
        </w:rPr>
        <w:t>, vodja OE</w:t>
      </w:r>
      <w:r w:rsidRPr="0057359C">
        <w:rPr>
          <w:sz w:val="20"/>
          <w:szCs w:val="20"/>
        </w:rPr>
        <w:t xml:space="preserve"> </w:t>
      </w:r>
    </w:p>
    <w:p w14:paraId="1FE5C325" w14:textId="18C085D0" w:rsidR="006B423A" w:rsidRPr="0057359C" w:rsidRDefault="006B423A" w:rsidP="007410CF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Miha </w:t>
      </w:r>
      <w:r w:rsidRPr="0057359C">
        <w:rPr>
          <w:b/>
          <w:bCs/>
          <w:sz w:val="20"/>
          <w:szCs w:val="20"/>
        </w:rPr>
        <w:t>GRENKUŠ</w:t>
      </w:r>
      <w:r w:rsidRPr="0057359C">
        <w:rPr>
          <w:sz w:val="20"/>
          <w:szCs w:val="20"/>
        </w:rPr>
        <w:t>, inšpektor III</w:t>
      </w:r>
    </w:p>
    <w:p w14:paraId="08B9627E" w14:textId="77777777" w:rsidR="00D81F1B" w:rsidRPr="0057359C" w:rsidRDefault="00D81F1B" w:rsidP="007410CF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Ivana </w:t>
      </w:r>
      <w:r w:rsidRPr="0057359C">
        <w:rPr>
          <w:b/>
          <w:bCs/>
          <w:sz w:val="20"/>
          <w:szCs w:val="20"/>
        </w:rPr>
        <w:t>LIKAR</w:t>
      </w:r>
      <w:r w:rsidRPr="0057359C">
        <w:rPr>
          <w:sz w:val="20"/>
          <w:szCs w:val="20"/>
        </w:rPr>
        <w:t>, inšpektor III</w:t>
      </w:r>
    </w:p>
    <w:p w14:paraId="755DA199" w14:textId="1A37A95C" w:rsidR="00F56ED7" w:rsidRPr="0057359C" w:rsidRDefault="00F56ED7" w:rsidP="007410CF">
      <w:pPr>
        <w:pStyle w:val="Odstavekseznama"/>
        <w:numPr>
          <w:ilvl w:val="0"/>
          <w:numId w:val="4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Sara </w:t>
      </w:r>
      <w:r w:rsidRPr="0057359C">
        <w:rPr>
          <w:b/>
          <w:bCs/>
          <w:sz w:val="20"/>
          <w:szCs w:val="20"/>
        </w:rPr>
        <w:t>RASPOR</w:t>
      </w:r>
      <w:r w:rsidRPr="0057359C">
        <w:rPr>
          <w:sz w:val="20"/>
          <w:szCs w:val="20"/>
        </w:rPr>
        <w:t>, inšpektor III</w:t>
      </w:r>
    </w:p>
    <w:p w14:paraId="6ABC46CB" w14:textId="77777777" w:rsidR="0057359C" w:rsidRDefault="0057359C" w:rsidP="000C080F">
      <w:pPr>
        <w:rPr>
          <w:lang w:val="sl-SI"/>
        </w:rPr>
      </w:pPr>
      <w:bookmarkStart w:id="6" w:name="_Hlk147829880"/>
      <w:bookmarkEnd w:id="5"/>
    </w:p>
    <w:p w14:paraId="750D9A66" w14:textId="55573ED1" w:rsidR="00B546BB" w:rsidRPr="007410CF" w:rsidRDefault="00B546BB" w:rsidP="000C080F">
      <w:pPr>
        <w:rPr>
          <w:lang w:val="sl-SI"/>
        </w:rPr>
      </w:pPr>
      <w:r w:rsidRPr="007410CF">
        <w:rPr>
          <w:lang w:val="sl-SI"/>
        </w:rPr>
        <w:t>URADN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ED2DF3">
        <w:rPr>
          <w:lang w:val="sl-SI"/>
        </w:rPr>
        <w:t>A</w:t>
      </w:r>
      <w:r w:rsidRPr="007410CF">
        <w:rPr>
          <w:lang w:val="sl-SI"/>
        </w:rPr>
        <w:t>, POOBLAŠČEN</w:t>
      </w:r>
      <w:r w:rsidR="00ED2DF3">
        <w:rPr>
          <w:lang w:val="sl-SI"/>
        </w:rPr>
        <w:t>A</w:t>
      </w:r>
      <w:r w:rsidRPr="007410CF">
        <w:rPr>
          <w:lang w:val="sl-SI"/>
        </w:rPr>
        <w:t xml:space="preserve"> ZA VODENJE UPRAVNIH POSTOPKOV DO IZDAJE ODLOČBE </w:t>
      </w:r>
    </w:p>
    <w:p w14:paraId="5AD149A9" w14:textId="77777777" w:rsidR="00106AB8" w:rsidRPr="007410CF" w:rsidRDefault="00106AB8" w:rsidP="007410CF">
      <w:pPr>
        <w:pStyle w:val="Brezrazmikov"/>
        <w:rPr>
          <w:lang w:val="sl-SI"/>
        </w:rPr>
      </w:pPr>
    </w:p>
    <w:p w14:paraId="25E92BAD" w14:textId="77777777" w:rsidR="00B546BB" w:rsidRPr="007410CF" w:rsidRDefault="00B546BB" w:rsidP="007410CF">
      <w:pPr>
        <w:pStyle w:val="Brezrazmikov"/>
        <w:numPr>
          <w:ilvl w:val="0"/>
          <w:numId w:val="18"/>
        </w:numPr>
        <w:spacing w:after="160" w:line="259" w:lineRule="auto"/>
        <w:ind w:left="1077" w:hanging="357"/>
        <w:rPr>
          <w:szCs w:val="20"/>
        </w:rPr>
      </w:pPr>
      <w:r w:rsidRPr="007410CF">
        <w:rPr>
          <w:szCs w:val="20"/>
          <w:lang w:val="sl-SI"/>
        </w:rPr>
        <w:t xml:space="preserve">Katja </w:t>
      </w:r>
      <w:r w:rsidRPr="007410CF">
        <w:rPr>
          <w:b/>
          <w:bCs/>
          <w:szCs w:val="20"/>
          <w:lang w:val="sl-SI"/>
        </w:rPr>
        <w:t>SOSOLIČ</w:t>
      </w:r>
      <w:r w:rsidRPr="007410CF">
        <w:rPr>
          <w:szCs w:val="20"/>
          <w:lang w:val="sl-SI"/>
        </w:rPr>
        <w:t xml:space="preserve">, svetovalec II </w:t>
      </w:r>
    </w:p>
    <w:p w14:paraId="37112D64" w14:textId="77777777" w:rsidR="008C434F" w:rsidRPr="007410CF" w:rsidRDefault="008C434F" w:rsidP="007410CF">
      <w:pPr>
        <w:ind w:left="360"/>
        <w:rPr>
          <w:lang w:val="sl-SI"/>
        </w:rPr>
      </w:pPr>
    </w:p>
    <w:p w14:paraId="749FC961" w14:textId="77777777" w:rsidR="00F366F7" w:rsidRPr="007410CF" w:rsidRDefault="00F366F7" w:rsidP="007410CF">
      <w:pPr>
        <w:ind w:left="360"/>
        <w:rPr>
          <w:lang w:val="sl-SI"/>
        </w:rPr>
      </w:pPr>
    </w:p>
    <w:p w14:paraId="2AD6C2F8" w14:textId="0F11AFF8" w:rsidR="002B17AC" w:rsidRPr="007410CF" w:rsidRDefault="002B17AC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 xml:space="preserve">Lokacija: Partizanska 47, 2000 Maribor </w:t>
      </w:r>
    </w:p>
    <w:p w14:paraId="31E1D409" w14:textId="77777777" w:rsidR="00621F24" w:rsidRPr="007410CF" w:rsidRDefault="00621F24" w:rsidP="0059232E">
      <w:pPr>
        <w:jc w:val="both"/>
        <w:rPr>
          <w:lang w:val="sl-SI"/>
        </w:rPr>
      </w:pPr>
    </w:p>
    <w:p w14:paraId="5F5331AA" w14:textId="59CB4F90" w:rsidR="002B17AC" w:rsidRPr="007410CF" w:rsidRDefault="002B17AC" w:rsidP="000C080F">
      <w:pPr>
        <w:jc w:val="both"/>
        <w:rPr>
          <w:lang w:val="sl-SI"/>
        </w:rPr>
      </w:pPr>
      <w:r w:rsidRPr="007410CF">
        <w:rPr>
          <w:lang w:val="sl-SI"/>
        </w:rPr>
        <w:t>URADN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864EC9">
        <w:rPr>
          <w:lang w:val="sl-SI"/>
        </w:rPr>
        <w:t>A</w:t>
      </w:r>
      <w:r w:rsidRPr="007410CF">
        <w:rPr>
          <w:lang w:val="sl-SI"/>
        </w:rPr>
        <w:t>, POOBLAŠČEN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p w14:paraId="6B04A2FE" w14:textId="77777777" w:rsidR="00106AB8" w:rsidRPr="007410CF" w:rsidRDefault="00106AB8" w:rsidP="00621F24">
      <w:pPr>
        <w:ind w:left="360"/>
        <w:jc w:val="both"/>
        <w:rPr>
          <w:lang w:val="sl-SI"/>
        </w:rPr>
      </w:pPr>
    </w:p>
    <w:p w14:paraId="4DF966AA" w14:textId="67B81ADB" w:rsidR="002B17AC" w:rsidRPr="007410CF" w:rsidRDefault="002B17AC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729B1B17" w14:textId="5DFE129A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mag. Vladimir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KAISER</w:t>
      </w:r>
      <w:r w:rsidRPr="0057359C">
        <w:rPr>
          <w:sz w:val="20"/>
          <w:szCs w:val="20"/>
        </w:rPr>
        <w:t>, inšpektor višji svetnik</w:t>
      </w:r>
      <w:r w:rsidR="007D4296" w:rsidRPr="0057359C">
        <w:rPr>
          <w:sz w:val="20"/>
          <w:szCs w:val="20"/>
        </w:rPr>
        <w:t xml:space="preserve">, </w:t>
      </w:r>
      <w:r w:rsidR="00106AB8" w:rsidRPr="0057359C">
        <w:rPr>
          <w:sz w:val="20"/>
          <w:szCs w:val="20"/>
        </w:rPr>
        <w:t xml:space="preserve">vodja OE </w:t>
      </w:r>
      <w:r w:rsidR="004359CE" w:rsidRPr="0057359C">
        <w:rPr>
          <w:sz w:val="20"/>
          <w:szCs w:val="20"/>
        </w:rPr>
        <w:t>po pooblastilu</w:t>
      </w:r>
    </w:p>
    <w:p w14:paraId="03B66899" w14:textId="79B3231D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Simona</w:t>
      </w:r>
      <w:r w:rsidR="00C129AB" w:rsidRPr="0057359C">
        <w:rPr>
          <w:b/>
          <w:bCs/>
          <w:sz w:val="20"/>
          <w:szCs w:val="20"/>
        </w:rPr>
        <w:t xml:space="preserve"> ČUČUKOVIĆ</w:t>
      </w:r>
      <w:r w:rsidRPr="0057359C">
        <w:rPr>
          <w:sz w:val="20"/>
          <w:szCs w:val="20"/>
        </w:rPr>
        <w:t xml:space="preserve">, inšpektor I </w:t>
      </w:r>
    </w:p>
    <w:p w14:paraId="6E33D2A0" w14:textId="674DAC36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Maja</w:t>
      </w:r>
      <w:r w:rsidR="00C129AB" w:rsidRPr="0057359C">
        <w:rPr>
          <w:b/>
          <w:bCs/>
          <w:sz w:val="20"/>
          <w:szCs w:val="20"/>
        </w:rPr>
        <w:t xml:space="preserve"> GABOR</w:t>
      </w:r>
      <w:r w:rsidRPr="0057359C">
        <w:rPr>
          <w:sz w:val="20"/>
          <w:szCs w:val="20"/>
        </w:rPr>
        <w:t xml:space="preserve">, inšpektor I </w:t>
      </w:r>
    </w:p>
    <w:p w14:paraId="6BDF765E" w14:textId="792C3DE6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Petra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JAKOPIČ</w:t>
      </w:r>
      <w:r w:rsidRPr="0057359C">
        <w:rPr>
          <w:sz w:val="20"/>
          <w:szCs w:val="20"/>
        </w:rPr>
        <w:t xml:space="preserve">, inšpektor I </w:t>
      </w:r>
    </w:p>
    <w:p w14:paraId="2AEA4A84" w14:textId="145ACD51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Borut</w:t>
      </w:r>
      <w:r w:rsidR="00C129AB" w:rsidRPr="0057359C">
        <w:rPr>
          <w:b/>
          <w:bCs/>
          <w:sz w:val="20"/>
          <w:szCs w:val="20"/>
        </w:rPr>
        <w:t xml:space="preserve"> KODERMAN</w:t>
      </w:r>
      <w:r w:rsidRPr="0057359C">
        <w:rPr>
          <w:sz w:val="20"/>
          <w:szCs w:val="20"/>
        </w:rPr>
        <w:t xml:space="preserve">, inšpektor svetnik </w:t>
      </w:r>
    </w:p>
    <w:p w14:paraId="780B0FFF" w14:textId="75A74D27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Metoda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REBERNAK LAPUH</w:t>
      </w:r>
      <w:r w:rsidRPr="0057359C">
        <w:rPr>
          <w:sz w:val="20"/>
          <w:szCs w:val="20"/>
        </w:rPr>
        <w:t xml:space="preserve">, inšpektor svetnik </w:t>
      </w:r>
    </w:p>
    <w:p w14:paraId="5CF10CFB" w14:textId="05DEA0AF" w:rsidR="00621F24" w:rsidRPr="007410CF" w:rsidRDefault="00621F24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>INŠPEKTOR ZA ENERG</w:t>
      </w:r>
      <w:r w:rsidR="0057359C">
        <w:rPr>
          <w:b/>
          <w:bCs/>
          <w:lang w:val="sl-SI"/>
        </w:rPr>
        <w:t>IJO</w:t>
      </w:r>
      <w:r w:rsidRPr="007410CF">
        <w:rPr>
          <w:b/>
          <w:bCs/>
          <w:lang w:val="sl-SI"/>
        </w:rPr>
        <w:t xml:space="preserve">: </w:t>
      </w:r>
    </w:p>
    <w:p w14:paraId="6027FC73" w14:textId="3ACBE71A" w:rsidR="00621F24" w:rsidRPr="0057359C" w:rsidRDefault="00AE20D7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mag. </w:t>
      </w:r>
      <w:r w:rsidR="00621F24" w:rsidRPr="0057359C">
        <w:rPr>
          <w:sz w:val="20"/>
          <w:szCs w:val="20"/>
        </w:rPr>
        <w:t>Vlado</w:t>
      </w:r>
      <w:r w:rsidR="00C129AB" w:rsidRPr="0057359C">
        <w:rPr>
          <w:b/>
          <w:bCs/>
          <w:sz w:val="20"/>
          <w:szCs w:val="20"/>
        </w:rPr>
        <w:t xml:space="preserve"> FRAS</w:t>
      </w:r>
      <w:r w:rsidR="00621F24" w:rsidRPr="0057359C">
        <w:rPr>
          <w:sz w:val="20"/>
          <w:szCs w:val="20"/>
        </w:rPr>
        <w:t xml:space="preserve">, inšpektor III </w:t>
      </w:r>
    </w:p>
    <w:p w14:paraId="6A21FE7D" w14:textId="3FEF9FCB" w:rsidR="00621F24" w:rsidRPr="0057359C" w:rsidRDefault="00621F24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Jože</w:t>
      </w:r>
      <w:r w:rsidR="00C129AB" w:rsidRPr="0057359C">
        <w:rPr>
          <w:b/>
          <w:bCs/>
          <w:sz w:val="20"/>
          <w:szCs w:val="20"/>
        </w:rPr>
        <w:t xml:space="preserve"> KALŠEK</w:t>
      </w:r>
      <w:r w:rsidRPr="0057359C">
        <w:rPr>
          <w:sz w:val="20"/>
          <w:szCs w:val="20"/>
        </w:rPr>
        <w:t xml:space="preserve">, inšpektor I </w:t>
      </w:r>
    </w:p>
    <w:p w14:paraId="3E071434" w14:textId="0C642CBC" w:rsidR="00621F24" w:rsidRPr="0057359C" w:rsidRDefault="00621F24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Miran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ŠTURM</w:t>
      </w:r>
      <w:r w:rsidRPr="0057359C">
        <w:rPr>
          <w:sz w:val="20"/>
          <w:szCs w:val="20"/>
        </w:rPr>
        <w:t xml:space="preserve">, inšpektor </w:t>
      </w:r>
      <w:r w:rsidR="00E05A22" w:rsidRPr="0057359C">
        <w:rPr>
          <w:sz w:val="20"/>
          <w:szCs w:val="20"/>
        </w:rPr>
        <w:t xml:space="preserve">višji </w:t>
      </w:r>
      <w:r w:rsidRPr="0057359C">
        <w:rPr>
          <w:sz w:val="20"/>
          <w:szCs w:val="20"/>
        </w:rPr>
        <w:t>svetnik</w:t>
      </w:r>
    </w:p>
    <w:p w14:paraId="310C402F" w14:textId="77777777" w:rsidR="00621F24" w:rsidRPr="007410CF" w:rsidRDefault="00621F24" w:rsidP="0059232E">
      <w:pPr>
        <w:jc w:val="both"/>
        <w:rPr>
          <w:lang w:val="sl-SI"/>
        </w:rPr>
      </w:pPr>
    </w:p>
    <w:p w14:paraId="5C1A2D4A" w14:textId="491F55F8" w:rsidR="00106AB8" w:rsidRPr="0057359C" w:rsidRDefault="00106AB8" w:rsidP="00106AB8">
      <w:pPr>
        <w:pStyle w:val="Brezrazmikov"/>
        <w:rPr>
          <w:lang w:val="sl-SI"/>
        </w:rPr>
      </w:pPr>
      <w:r w:rsidRPr="0057359C">
        <w:rPr>
          <w:lang w:val="sl-SI"/>
        </w:rPr>
        <w:t>URADN</w:t>
      </w:r>
      <w:r w:rsidR="00864EC9">
        <w:rPr>
          <w:lang w:val="sl-SI"/>
        </w:rPr>
        <w:t>A</w:t>
      </w:r>
      <w:r w:rsidRPr="0057359C">
        <w:rPr>
          <w:lang w:val="sl-SI"/>
        </w:rPr>
        <w:t xml:space="preserve"> OSEB</w:t>
      </w:r>
      <w:r w:rsidR="00864EC9">
        <w:rPr>
          <w:lang w:val="sl-SI"/>
        </w:rPr>
        <w:t>A</w:t>
      </w:r>
      <w:r w:rsidRPr="0057359C">
        <w:rPr>
          <w:lang w:val="sl-SI"/>
        </w:rPr>
        <w:t>, POOBLAŠČEN</w:t>
      </w:r>
      <w:r w:rsidR="00864EC9">
        <w:rPr>
          <w:lang w:val="sl-SI"/>
        </w:rPr>
        <w:t>A</w:t>
      </w:r>
      <w:r w:rsidRPr="0057359C">
        <w:rPr>
          <w:lang w:val="sl-SI"/>
        </w:rPr>
        <w:t xml:space="preserve"> ZA VODENJE UPRAVNIH POSTOPKOV DO IZDAJE ODLOČBE</w:t>
      </w:r>
    </w:p>
    <w:p w14:paraId="55152B62" w14:textId="77777777" w:rsidR="00106AB8" w:rsidRPr="0057359C" w:rsidRDefault="00106AB8" w:rsidP="00106AB8">
      <w:pPr>
        <w:pStyle w:val="Brezrazmikov"/>
        <w:rPr>
          <w:lang w:val="sl-SI"/>
        </w:rPr>
      </w:pPr>
    </w:p>
    <w:p w14:paraId="697899E9" w14:textId="073E4679" w:rsidR="00621F24" w:rsidRPr="0057359C" w:rsidRDefault="002B17AC" w:rsidP="007410CF">
      <w:pPr>
        <w:pStyle w:val="Odstavekseznama"/>
        <w:numPr>
          <w:ilvl w:val="0"/>
          <w:numId w:val="5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Tjaša</w:t>
      </w:r>
      <w:r w:rsidR="00C129AB" w:rsidRPr="0057359C">
        <w:rPr>
          <w:sz w:val="20"/>
          <w:szCs w:val="20"/>
        </w:rPr>
        <w:t xml:space="preserve"> </w:t>
      </w:r>
      <w:r w:rsidR="00C129AB" w:rsidRPr="0057359C">
        <w:rPr>
          <w:b/>
          <w:bCs/>
          <w:sz w:val="20"/>
          <w:szCs w:val="20"/>
        </w:rPr>
        <w:t>MLAKAR</w:t>
      </w:r>
      <w:r w:rsidRPr="0057359C">
        <w:rPr>
          <w:sz w:val="20"/>
          <w:szCs w:val="20"/>
        </w:rPr>
        <w:t xml:space="preserve">, svetovalec </w:t>
      </w:r>
      <w:r w:rsidR="007410CF">
        <w:rPr>
          <w:sz w:val="20"/>
          <w:szCs w:val="20"/>
        </w:rPr>
        <w:t>III</w:t>
      </w:r>
    </w:p>
    <w:p w14:paraId="0E3F8B5B" w14:textId="77777777" w:rsidR="00680018" w:rsidRDefault="00680018" w:rsidP="0059232E">
      <w:pPr>
        <w:jc w:val="both"/>
        <w:rPr>
          <w:lang w:val="sl-SI"/>
        </w:rPr>
      </w:pPr>
    </w:p>
    <w:p w14:paraId="0C36915F" w14:textId="77777777" w:rsidR="001D1CB2" w:rsidRPr="007410CF" w:rsidRDefault="001D1CB2" w:rsidP="0059232E">
      <w:pPr>
        <w:jc w:val="both"/>
        <w:rPr>
          <w:lang w:val="sl-SI"/>
        </w:rPr>
      </w:pPr>
    </w:p>
    <w:p w14:paraId="16D70670" w14:textId="5231E814" w:rsidR="00621F24" w:rsidRPr="007410CF" w:rsidRDefault="002B17AC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7" w:name="_Hlk147840172"/>
      <w:r w:rsidRPr="007410CF">
        <w:rPr>
          <w:b/>
          <w:sz w:val="22"/>
          <w:szCs w:val="22"/>
          <w:u w:val="single"/>
          <w:lang w:val="sl-SI"/>
        </w:rPr>
        <w:t xml:space="preserve">Lokacija: Meža 10, 2370 Dravograd </w:t>
      </w:r>
    </w:p>
    <w:p w14:paraId="19DB8906" w14:textId="77777777" w:rsidR="008848A4" w:rsidRPr="007410CF" w:rsidRDefault="008848A4" w:rsidP="008848A4">
      <w:pPr>
        <w:jc w:val="both"/>
        <w:rPr>
          <w:lang w:val="sl-SI"/>
        </w:rPr>
      </w:pPr>
    </w:p>
    <w:p w14:paraId="7B0ED074" w14:textId="5B8394C8" w:rsidR="00621F24" w:rsidRPr="007410CF" w:rsidRDefault="002B17AC" w:rsidP="008848A4">
      <w:pPr>
        <w:jc w:val="both"/>
        <w:rPr>
          <w:lang w:val="sl-SI"/>
        </w:rPr>
      </w:pPr>
      <w:r w:rsidRPr="007410CF">
        <w:rPr>
          <w:lang w:val="sl-SI"/>
        </w:rPr>
        <w:t>URADN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864EC9">
        <w:rPr>
          <w:lang w:val="sl-SI"/>
        </w:rPr>
        <w:t>A</w:t>
      </w:r>
      <w:r w:rsidRPr="007410CF">
        <w:rPr>
          <w:lang w:val="sl-SI"/>
        </w:rPr>
        <w:t>, POOBLAŠČEN</w:t>
      </w:r>
      <w:r w:rsidR="00864EC9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p w14:paraId="4EAD1435" w14:textId="77777777" w:rsidR="00106AB8" w:rsidRPr="007410CF" w:rsidRDefault="00106AB8" w:rsidP="00680018">
      <w:pPr>
        <w:ind w:left="357"/>
        <w:jc w:val="both"/>
        <w:rPr>
          <w:lang w:val="sl-SI"/>
        </w:rPr>
      </w:pPr>
    </w:p>
    <w:p w14:paraId="3438C9FC" w14:textId="61EFB451" w:rsidR="00621F24" w:rsidRPr="007410CF" w:rsidRDefault="002B17AC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5FF62D9B" w14:textId="57F5412C" w:rsidR="00621F24" w:rsidRPr="0057359C" w:rsidRDefault="002B17AC" w:rsidP="007410CF">
      <w:pPr>
        <w:pStyle w:val="Odstavekseznama"/>
        <w:numPr>
          <w:ilvl w:val="0"/>
          <w:numId w:val="6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Marjetka</w:t>
      </w:r>
      <w:r w:rsidR="00967F65" w:rsidRPr="0057359C">
        <w:rPr>
          <w:sz w:val="20"/>
          <w:szCs w:val="20"/>
        </w:rPr>
        <w:t xml:space="preserve"> </w:t>
      </w:r>
      <w:r w:rsidR="00967F65" w:rsidRPr="0057359C">
        <w:rPr>
          <w:b/>
          <w:bCs/>
          <w:sz w:val="20"/>
          <w:szCs w:val="20"/>
        </w:rPr>
        <w:t>PEČNIK</w:t>
      </w:r>
      <w:r w:rsidRPr="0057359C">
        <w:rPr>
          <w:sz w:val="20"/>
          <w:szCs w:val="20"/>
        </w:rPr>
        <w:t xml:space="preserve">, inšpektor svetnik </w:t>
      </w:r>
    </w:p>
    <w:p w14:paraId="6EDFAA87" w14:textId="358D4280" w:rsidR="00621F24" w:rsidRPr="0057359C" w:rsidRDefault="002B17AC" w:rsidP="007410CF">
      <w:pPr>
        <w:pStyle w:val="Odstavekseznama"/>
        <w:numPr>
          <w:ilvl w:val="0"/>
          <w:numId w:val="6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Marijana</w:t>
      </w:r>
      <w:r w:rsidR="00967F65" w:rsidRPr="0057359C">
        <w:rPr>
          <w:b/>
          <w:bCs/>
          <w:sz w:val="20"/>
          <w:szCs w:val="20"/>
        </w:rPr>
        <w:t xml:space="preserve"> POBERŽNIK</w:t>
      </w:r>
      <w:r w:rsidRPr="0057359C">
        <w:rPr>
          <w:sz w:val="20"/>
          <w:szCs w:val="20"/>
        </w:rPr>
        <w:t xml:space="preserve">, inšpektor svetnik </w:t>
      </w:r>
    </w:p>
    <w:bookmarkEnd w:id="6"/>
    <w:bookmarkEnd w:id="7"/>
    <w:p w14:paraId="66404BB4" w14:textId="36D1DEE7" w:rsidR="00621F24" w:rsidRPr="007410CF" w:rsidRDefault="00621F24" w:rsidP="00967F65">
      <w:pPr>
        <w:tabs>
          <w:tab w:val="left" w:pos="567"/>
        </w:tabs>
        <w:ind w:left="720"/>
        <w:jc w:val="both"/>
        <w:rPr>
          <w:szCs w:val="20"/>
          <w:lang w:val="sl-SI"/>
        </w:rPr>
      </w:pPr>
    </w:p>
    <w:p w14:paraId="2C610A47" w14:textId="77777777" w:rsidR="00680018" w:rsidRPr="007410CF" w:rsidRDefault="00680018" w:rsidP="00967F65">
      <w:pPr>
        <w:tabs>
          <w:tab w:val="left" w:pos="567"/>
        </w:tabs>
        <w:ind w:left="720"/>
        <w:jc w:val="both"/>
        <w:rPr>
          <w:szCs w:val="20"/>
          <w:lang w:val="sl-SI"/>
        </w:rPr>
      </w:pPr>
    </w:p>
    <w:p w14:paraId="4D0550C6" w14:textId="43E56456" w:rsidR="00967F65" w:rsidRPr="007410CF" w:rsidRDefault="00967F65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8" w:name="_Hlk147840024"/>
      <w:r w:rsidRPr="007410CF">
        <w:rPr>
          <w:b/>
          <w:sz w:val="22"/>
          <w:szCs w:val="22"/>
          <w:u w:val="single"/>
          <w:lang w:val="sl-SI"/>
        </w:rPr>
        <w:t xml:space="preserve">Lokacija: Trg zmage 7, 9000 Murska Sobota </w:t>
      </w:r>
    </w:p>
    <w:p w14:paraId="236402CF" w14:textId="77777777" w:rsidR="008848A4" w:rsidRPr="007410CF" w:rsidRDefault="008848A4" w:rsidP="008848A4">
      <w:pPr>
        <w:tabs>
          <w:tab w:val="left" w:pos="567"/>
        </w:tabs>
        <w:jc w:val="both"/>
        <w:rPr>
          <w:lang w:val="sl-SI"/>
        </w:rPr>
      </w:pPr>
    </w:p>
    <w:p w14:paraId="70E91DDA" w14:textId="3FEA1A3E" w:rsidR="008848A4" w:rsidRPr="007410CF" w:rsidRDefault="00967F65" w:rsidP="008848A4">
      <w:pPr>
        <w:tabs>
          <w:tab w:val="left" w:pos="567"/>
        </w:tabs>
        <w:jc w:val="both"/>
        <w:rPr>
          <w:lang w:val="sl-SI"/>
        </w:rPr>
      </w:pPr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ODLOČANJE V UPRAVNIH POSTOPKIH</w:t>
      </w:r>
    </w:p>
    <w:p w14:paraId="2CEDA1C3" w14:textId="12FD9158" w:rsidR="00967F65" w:rsidRPr="007410CF" w:rsidRDefault="00967F65" w:rsidP="007410CF">
      <w:pPr>
        <w:tabs>
          <w:tab w:val="left" w:pos="567"/>
        </w:tabs>
        <w:jc w:val="both"/>
        <w:rPr>
          <w:lang w:val="sl-SI"/>
        </w:rPr>
      </w:pPr>
    </w:p>
    <w:p w14:paraId="35D4DA63" w14:textId="24BDA820" w:rsidR="00967F65" w:rsidRPr="007410CF" w:rsidRDefault="00967F65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1D8DA14C" w14:textId="08B29A0A" w:rsidR="00967F65" w:rsidRPr="0057359C" w:rsidRDefault="00967F65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Romana </w:t>
      </w:r>
      <w:r w:rsidRPr="0057359C">
        <w:rPr>
          <w:b/>
          <w:bCs/>
          <w:sz w:val="20"/>
          <w:szCs w:val="20"/>
        </w:rPr>
        <w:t>ŠUMAK</w:t>
      </w:r>
      <w:r w:rsidRPr="0057359C">
        <w:rPr>
          <w:sz w:val="20"/>
          <w:szCs w:val="20"/>
        </w:rPr>
        <w:t>, inšpektor svetnik</w:t>
      </w:r>
      <w:r w:rsidR="008848A4" w:rsidRPr="0057359C">
        <w:rPr>
          <w:sz w:val="20"/>
          <w:szCs w:val="20"/>
        </w:rPr>
        <w:t>, vodja OE</w:t>
      </w:r>
    </w:p>
    <w:p w14:paraId="6BBAA599" w14:textId="0073ACB6" w:rsidR="00967F65" w:rsidRPr="0057359C" w:rsidRDefault="00967F65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Marjan</w:t>
      </w:r>
      <w:r w:rsidRPr="0057359C">
        <w:rPr>
          <w:b/>
          <w:bCs/>
          <w:sz w:val="20"/>
          <w:szCs w:val="20"/>
        </w:rPr>
        <w:t xml:space="preserve"> DRAVEC</w:t>
      </w:r>
      <w:r w:rsidRPr="0057359C">
        <w:rPr>
          <w:sz w:val="20"/>
          <w:szCs w:val="20"/>
        </w:rPr>
        <w:t xml:space="preserve">, inšpektor svetnik </w:t>
      </w:r>
    </w:p>
    <w:p w14:paraId="2DD9F5D8" w14:textId="4B368BE5" w:rsidR="001D1CB2" w:rsidRPr="007410CF" w:rsidRDefault="00967F65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Darinka</w:t>
      </w:r>
      <w:r w:rsidRPr="0057359C">
        <w:rPr>
          <w:b/>
          <w:bCs/>
          <w:sz w:val="20"/>
          <w:szCs w:val="20"/>
        </w:rPr>
        <w:t xml:space="preserve"> KUPRIVEC</w:t>
      </w:r>
      <w:r w:rsidRPr="0057359C">
        <w:rPr>
          <w:sz w:val="20"/>
          <w:szCs w:val="20"/>
        </w:rPr>
        <w:t xml:space="preserve">, inšpektor svetnik </w:t>
      </w:r>
    </w:p>
    <w:p w14:paraId="045FB621" w14:textId="77777777" w:rsidR="00967F65" w:rsidRPr="007410CF" w:rsidRDefault="00967F65" w:rsidP="007410CF">
      <w:pPr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ENERGIJO: </w:t>
      </w:r>
    </w:p>
    <w:p w14:paraId="13C1FE66" w14:textId="5951A84B" w:rsidR="001D1CB2" w:rsidRPr="007410CF" w:rsidRDefault="009C1464" w:rsidP="007410CF">
      <w:pPr>
        <w:pStyle w:val="Odstavekseznama"/>
        <w:numPr>
          <w:ilvl w:val="0"/>
          <w:numId w:val="7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Jože </w:t>
      </w:r>
      <w:r w:rsidR="00967F65" w:rsidRPr="0057359C">
        <w:rPr>
          <w:b/>
          <w:bCs/>
          <w:sz w:val="20"/>
          <w:szCs w:val="20"/>
        </w:rPr>
        <w:t>SEKOLOVNIK</w:t>
      </w:r>
      <w:r w:rsidR="00967F65" w:rsidRPr="0057359C">
        <w:rPr>
          <w:sz w:val="20"/>
          <w:szCs w:val="20"/>
        </w:rPr>
        <w:t>, inšpektor svetnik</w:t>
      </w:r>
    </w:p>
    <w:p w14:paraId="158F80C9" w14:textId="1AE78E39" w:rsidR="00967F65" w:rsidRPr="007410CF" w:rsidRDefault="001F621A" w:rsidP="007410CF">
      <w:pPr>
        <w:tabs>
          <w:tab w:val="left" w:pos="567"/>
        </w:tabs>
        <w:jc w:val="both"/>
        <w:rPr>
          <w:b/>
          <w:bCs/>
          <w:lang w:val="sl-SI"/>
        </w:rPr>
      </w:pPr>
      <w:r w:rsidRPr="007410CF">
        <w:rPr>
          <w:b/>
          <w:bCs/>
          <w:lang w:val="sl-SI"/>
        </w:rPr>
        <w:t>IN</w:t>
      </w:r>
      <w:r w:rsidR="001D1CB2">
        <w:rPr>
          <w:b/>
          <w:bCs/>
          <w:lang w:val="sl-SI"/>
        </w:rPr>
        <w:t>Š</w:t>
      </w:r>
      <w:r w:rsidRPr="007410CF">
        <w:rPr>
          <w:b/>
          <w:bCs/>
          <w:lang w:val="sl-SI"/>
        </w:rPr>
        <w:t>PEKTOR ZA JAVNI POTNIŠKI PROMET</w:t>
      </w:r>
    </w:p>
    <w:p w14:paraId="16C9EE99" w14:textId="4939E335" w:rsidR="001F621A" w:rsidRPr="0057359C" w:rsidRDefault="001F621A" w:rsidP="007410CF">
      <w:pPr>
        <w:pStyle w:val="Odstavekseznama"/>
        <w:numPr>
          <w:ilvl w:val="0"/>
          <w:numId w:val="7"/>
        </w:numPr>
        <w:tabs>
          <w:tab w:val="left" w:pos="567"/>
        </w:tabs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Janko </w:t>
      </w:r>
      <w:r w:rsidRPr="0057359C">
        <w:rPr>
          <w:b/>
          <w:bCs/>
          <w:sz w:val="20"/>
          <w:szCs w:val="20"/>
        </w:rPr>
        <w:t>KOSI</w:t>
      </w:r>
      <w:r w:rsidRPr="0057359C">
        <w:rPr>
          <w:sz w:val="20"/>
          <w:szCs w:val="20"/>
        </w:rPr>
        <w:t>, inšpektor višji svetnik</w:t>
      </w:r>
    </w:p>
    <w:p w14:paraId="5629D1DF" w14:textId="77777777" w:rsidR="008848A4" w:rsidRPr="007410CF" w:rsidRDefault="008848A4" w:rsidP="008848A4">
      <w:pPr>
        <w:jc w:val="both"/>
        <w:rPr>
          <w:lang w:val="sl-SI"/>
        </w:rPr>
      </w:pPr>
    </w:p>
    <w:p w14:paraId="6B3D9D92" w14:textId="09FEF260" w:rsidR="00967F65" w:rsidRPr="007410CF" w:rsidRDefault="00967F65" w:rsidP="008848A4">
      <w:pPr>
        <w:jc w:val="both"/>
        <w:rPr>
          <w:lang w:val="sl-SI"/>
        </w:rPr>
      </w:pPr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VODENJE UPRAVNIH POSTOPKOV DO IZDAJE ODLOČBE </w:t>
      </w:r>
    </w:p>
    <w:p w14:paraId="4DE7178D" w14:textId="77777777" w:rsidR="008848A4" w:rsidRPr="007410CF" w:rsidRDefault="008848A4" w:rsidP="00680018">
      <w:pPr>
        <w:ind w:left="357"/>
        <w:jc w:val="both"/>
        <w:rPr>
          <w:lang w:val="sl-SI"/>
        </w:rPr>
      </w:pPr>
    </w:p>
    <w:p w14:paraId="1ED2AAB4" w14:textId="77777777" w:rsidR="008848A4" w:rsidRPr="0057359C" w:rsidRDefault="00967F65" w:rsidP="007410C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Boris </w:t>
      </w:r>
      <w:r w:rsidRPr="0057359C">
        <w:rPr>
          <w:b/>
          <w:bCs/>
          <w:sz w:val="20"/>
          <w:szCs w:val="20"/>
        </w:rPr>
        <w:t>SENGER</w:t>
      </w:r>
      <w:r w:rsidRPr="0057359C">
        <w:rPr>
          <w:sz w:val="20"/>
          <w:szCs w:val="20"/>
        </w:rPr>
        <w:t>, nadzornik I</w:t>
      </w:r>
    </w:p>
    <w:p w14:paraId="23275FB5" w14:textId="744E08C2" w:rsidR="00967F65" w:rsidRPr="0057359C" w:rsidRDefault="008848A4" w:rsidP="007410C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Špela </w:t>
      </w:r>
      <w:r w:rsidRPr="007410CF">
        <w:rPr>
          <w:b/>
          <w:bCs/>
          <w:sz w:val="20"/>
          <w:szCs w:val="20"/>
        </w:rPr>
        <w:t>KOČAR</w:t>
      </w:r>
      <w:r w:rsidRPr="0057359C">
        <w:rPr>
          <w:sz w:val="20"/>
          <w:szCs w:val="20"/>
        </w:rPr>
        <w:t xml:space="preserve">, svetovalec </w:t>
      </w:r>
      <w:r w:rsidR="0057359C">
        <w:rPr>
          <w:sz w:val="20"/>
          <w:szCs w:val="20"/>
        </w:rPr>
        <w:t>III</w:t>
      </w:r>
      <w:r w:rsidR="00967F65" w:rsidRPr="0057359C">
        <w:rPr>
          <w:sz w:val="20"/>
          <w:szCs w:val="20"/>
        </w:rPr>
        <w:t xml:space="preserve"> </w:t>
      </w:r>
    </w:p>
    <w:bookmarkEnd w:id="8"/>
    <w:p w14:paraId="535407EE" w14:textId="2E58EFEB" w:rsidR="00754619" w:rsidRPr="007410CF" w:rsidRDefault="00754619" w:rsidP="00754619">
      <w:pPr>
        <w:tabs>
          <w:tab w:val="left" w:pos="567"/>
        </w:tabs>
        <w:ind w:left="717"/>
        <w:rPr>
          <w:szCs w:val="20"/>
          <w:lang w:val="sl-SI"/>
        </w:rPr>
      </w:pPr>
    </w:p>
    <w:p w14:paraId="4B1E5C10" w14:textId="77777777" w:rsidR="000C080F" w:rsidRPr="007410CF" w:rsidRDefault="000C080F" w:rsidP="00754619">
      <w:pPr>
        <w:tabs>
          <w:tab w:val="left" w:pos="567"/>
        </w:tabs>
        <w:ind w:left="717"/>
        <w:rPr>
          <w:szCs w:val="20"/>
          <w:lang w:val="sl-SI"/>
        </w:rPr>
      </w:pPr>
    </w:p>
    <w:p w14:paraId="5A6D6EDE" w14:textId="14A4FCFB" w:rsidR="00754619" w:rsidRPr="007410CF" w:rsidRDefault="00754619" w:rsidP="00680018">
      <w:pPr>
        <w:jc w:val="both"/>
        <w:rPr>
          <w:b/>
          <w:sz w:val="22"/>
          <w:szCs w:val="22"/>
          <w:u w:val="single"/>
          <w:lang w:val="sl-SI"/>
        </w:rPr>
      </w:pPr>
      <w:bookmarkStart w:id="9" w:name="_Hlk147840081"/>
      <w:r w:rsidRPr="007410CF">
        <w:rPr>
          <w:b/>
          <w:sz w:val="22"/>
          <w:szCs w:val="22"/>
          <w:u w:val="single"/>
          <w:lang w:val="sl-SI"/>
        </w:rPr>
        <w:t xml:space="preserve">Lokacija: </w:t>
      </w:r>
      <w:proofErr w:type="spellStart"/>
      <w:r w:rsidRPr="007410CF">
        <w:rPr>
          <w:b/>
          <w:sz w:val="22"/>
          <w:szCs w:val="22"/>
          <w:u w:val="single"/>
          <w:lang w:val="sl-SI"/>
        </w:rPr>
        <w:t>Defranceschijeva</w:t>
      </w:r>
      <w:proofErr w:type="spellEnd"/>
      <w:r w:rsidRPr="007410CF">
        <w:rPr>
          <w:b/>
          <w:sz w:val="22"/>
          <w:szCs w:val="22"/>
          <w:u w:val="single"/>
          <w:lang w:val="sl-SI"/>
        </w:rPr>
        <w:t xml:space="preserve"> ul. 1, 8000 Novo mesto </w:t>
      </w:r>
    </w:p>
    <w:p w14:paraId="7D414557" w14:textId="77777777" w:rsidR="008848A4" w:rsidRPr="007410CF" w:rsidRDefault="008848A4" w:rsidP="008848A4">
      <w:pPr>
        <w:tabs>
          <w:tab w:val="left" w:pos="567"/>
        </w:tabs>
        <w:rPr>
          <w:lang w:val="sl-SI"/>
        </w:rPr>
      </w:pPr>
    </w:p>
    <w:p w14:paraId="15E49B5B" w14:textId="1370743D" w:rsidR="00754619" w:rsidRPr="007410CF" w:rsidRDefault="00754619" w:rsidP="008848A4">
      <w:pPr>
        <w:tabs>
          <w:tab w:val="left" w:pos="567"/>
        </w:tabs>
        <w:rPr>
          <w:lang w:val="sl-SI"/>
        </w:rPr>
      </w:pPr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ODLOČANJE V UPRAVNIH POSTOPKIH: </w:t>
      </w:r>
    </w:p>
    <w:p w14:paraId="49FB622E" w14:textId="77777777" w:rsidR="005122CD" w:rsidRPr="007410CF" w:rsidRDefault="005122CD" w:rsidP="00754619">
      <w:pPr>
        <w:tabs>
          <w:tab w:val="left" w:pos="567"/>
        </w:tabs>
        <w:ind w:left="567"/>
        <w:rPr>
          <w:b/>
          <w:bCs/>
          <w:lang w:val="sl-SI"/>
        </w:rPr>
      </w:pPr>
    </w:p>
    <w:p w14:paraId="41E91FB3" w14:textId="03947D69" w:rsidR="00754619" w:rsidRPr="007410CF" w:rsidRDefault="00754619" w:rsidP="007410CF">
      <w:pPr>
        <w:tabs>
          <w:tab w:val="left" w:pos="567"/>
        </w:tabs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OKOLJE: </w:t>
      </w:r>
    </w:p>
    <w:p w14:paraId="69AC690E" w14:textId="4C2F5683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Mojca</w:t>
      </w:r>
      <w:r w:rsidRPr="0057359C">
        <w:rPr>
          <w:b/>
          <w:bCs/>
          <w:sz w:val="20"/>
          <w:szCs w:val="20"/>
        </w:rPr>
        <w:t xml:space="preserve"> KRIŽE</w:t>
      </w:r>
      <w:r w:rsidRPr="0057359C">
        <w:rPr>
          <w:sz w:val="20"/>
          <w:szCs w:val="20"/>
        </w:rPr>
        <w:t xml:space="preserve">, inšpektor I, </w:t>
      </w:r>
      <w:r w:rsidR="008848A4" w:rsidRPr="0057359C">
        <w:rPr>
          <w:sz w:val="20"/>
          <w:szCs w:val="20"/>
        </w:rPr>
        <w:t xml:space="preserve">vodja OE </w:t>
      </w:r>
      <w:r w:rsidRPr="0057359C">
        <w:rPr>
          <w:sz w:val="20"/>
          <w:szCs w:val="20"/>
        </w:rPr>
        <w:t xml:space="preserve">po pooblastilu </w:t>
      </w:r>
    </w:p>
    <w:p w14:paraId="57F235FE" w14:textId="0DF696AF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Andreja</w:t>
      </w:r>
      <w:r w:rsidRPr="0057359C">
        <w:rPr>
          <w:b/>
          <w:bCs/>
          <w:sz w:val="20"/>
          <w:szCs w:val="20"/>
        </w:rPr>
        <w:t xml:space="preserve"> KRAMAR</w:t>
      </w:r>
      <w:r w:rsidRPr="0057359C">
        <w:rPr>
          <w:sz w:val="20"/>
          <w:szCs w:val="20"/>
        </w:rPr>
        <w:t xml:space="preserve">, inšpektor svetnik </w:t>
      </w:r>
    </w:p>
    <w:p w14:paraId="6E2E1930" w14:textId="3D921886" w:rsidR="00B22676" w:rsidRPr="0057359C" w:rsidRDefault="00B22676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Andreja </w:t>
      </w:r>
      <w:r w:rsidRPr="0057359C">
        <w:rPr>
          <w:b/>
          <w:bCs/>
          <w:sz w:val="20"/>
          <w:szCs w:val="20"/>
        </w:rPr>
        <w:t>SINTIČ</w:t>
      </w:r>
      <w:r w:rsidRPr="0057359C">
        <w:rPr>
          <w:sz w:val="20"/>
          <w:szCs w:val="20"/>
        </w:rPr>
        <w:t>, inšpektor I</w:t>
      </w:r>
      <w:r w:rsidR="003D2345" w:rsidRPr="0057359C">
        <w:rPr>
          <w:sz w:val="20"/>
          <w:szCs w:val="20"/>
        </w:rPr>
        <w:t>I</w:t>
      </w:r>
      <w:r w:rsidRPr="0057359C">
        <w:rPr>
          <w:sz w:val="20"/>
          <w:szCs w:val="20"/>
        </w:rPr>
        <w:t>I</w:t>
      </w:r>
    </w:p>
    <w:p w14:paraId="3DBC87B3" w14:textId="2356755E" w:rsidR="00754619" w:rsidRPr="0057359C" w:rsidRDefault="004A47A3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Mirjam </w:t>
      </w:r>
      <w:r w:rsidRPr="0057359C">
        <w:rPr>
          <w:b/>
          <w:bCs/>
          <w:sz w:val="20"/>
          <w:szCs w:val="20"/>
        </w:rPr>
        <w:t>MUJIĆ</w:t>
      </w:r>
      <w:r w:rsidRPr="0057359C">
        <w:rPr>
          <w:sz w:val="20"/>
          <w:szCs w:val="20"/>
        </w:rPr>
        <w:t>, inšpektor III</w:t>
      </w:r>
    </w:p>
    <w:p w14:paraId="4EEB61B8" w14:textId="77777777" w:rsidR="008848A4" w:rsidRPr="007410CF" w:rsidRDefault="008848A4" w:rsidP="008848A4">
      <w:pPr>
        <w:jc w:val="both"/>
        <w:rPr>
          <w:lang w:val="sl-SI"/>
        </w:rPr>
      </w:pPr>
    </w:p>
    <w:p w14:paraId="1FD89092" w14:textId="65B25F7E" w:rsidR="00754619" w:rsidRPr="007410CF" w:rsidRDefault="00754619" w:rsidP="008848A4">
      <w:pPr>
        <w:jc w:val="both"/>
        <w:rPr>
          <w:lang w:val="sl-SI"/>
        </w:rPr>
      </w:pPr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VODENJE UPRAVNIH POSTOPKOV DO IZDAJE ODLOČBE </w:t>
      </w:r>
    </w:p>
    <w:p w14:paraId="74069399" w14:textId="77777777" w:rsidR="008848A4" w:rsidRPr="007410CF" w:rsidRDefault="008848A4" w:rsidP="00680018">
      <w:pPr>
        <w:ind w:left="357"/>
        <w:jc w:val="both"/>
        <w:rPr>
          <w:lang w:val="sl-SI"/>
        </w:rPr>
      </w:pPr>
    </w:p>
    <w:p w14:paraId="6F2F2A61" w14:textId="655E57BF" w:rsidR="00620100" w:rsidRPr="0057359C" w:rsidRDefault="00A76314" w:rsidP="007410C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Bernard</w:t>
      </w:r>
      <w:r w:rsidRPr="0057359C">
        <w:rPr>
          <w:b/>
          <w:bCs/>
          <w:sz w:val="20"/>
          <w:szCs w:val="20"/>
        </w:rPr>
        <w:t xml:space="preserve"> </w:t>
      </w:r>
      <w:r w:rsidR="00706B7E" w:rsidRPr="0057359C">
        <w:rPr>
          <w:b/>
          <w:bCs/>
          <w:sz w:val="20"/>
          <w:szCs w:val="20"/>
        </w:rPr>
        <w:t>TISOVEC</w:t>
      </w:r>
      <w:r w:rsidR="00754619" w:rsidRPr="0057359C">
        <w:rPr>
          <w:sz w:val="20"/>
          <w:szCs w:val="20"/>
        </w:rPr>
        <w:t xml:space="preserve">, </w:t>
      </w:r>
      <w:r w:rsidRPr="0057359C">
        <w:rPr>
          <w:sz w:val="20"/>
          <w:szCs w:val="20"/>
        </w:rPr>
        <w:t xml:space="preserve">višji </w:t>
      </w:r>
      <w:r w:rsidR="00754619" w:rsidRPr="0057359C">
        <w:rPr>
          <w:sz w:val="20"/>
          <w:szCs w:val="20"/>
        </w:rPr>
        <w:t xml:space="preserve">nadzornik I </w:t>
      </w:r>
    </w:p>
    <w:p w14:paraId="74B0617C" w14:textId="77777777" w:rsidR="00EA4F2E" w:rsidRDefault="00EA4F2E" w:rsidP="00754619">
      <w:pPr>
        <w:tabs>
          <w:tab w:val="left" w:pos="567"/>
        </w:tabs>
        <w:rPr>
          <w:lang w:val="sl-SI"/>
        </w:rPr>
      </w:pPr>
    </w:p>
    <w:p w14:paraId="3F1F9359" w14:textId="77777777" w:rsidR="00864EC9" w:rsidRPr="007410CF" w:rsidRDefault="00864EC9" w:rsidP="00754619">
      <w:pPr>
        <w:tabs>
          <w:tab w:val="left" w:pos="567"/>
        </w:tabs>
        <w:rPr>
          <w:lang w:val="sl-SI"/>
        </w:rPr>
      </w:pPr>
    </w:p>
    <w:p w14:paraId="1A8AEE49" w14:textId="07064223" w:rsidR="00754619" w:rsidRPr="007410CF" w:rsidRDefault="00754619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 xml:space="preserve">Lokacija: Kanižarica 1, 8340 Črnomelj </w:t>
      </w:r>
    </w:p>
    <w:p w14:paraId="168F41A3" w14:textId="77777777" w:rsidR="008848A4" w:rsidRPr="007410CF" w:rsidRDefault="008848A4" w:rsidP="008848A4">
      <w:pPr>
        <w:tabs>
          <w:tab w:val="left" w:pos="567"/>
        </w:tabs>
        <w:rPr>
          <w:lang w:val="sl-SI"/>
        </w:rPr>
      </w:pPr>
    </w:p>
    <w:p w14:paraId="1CC95641" w14:textId="6CA0D632" w:rsidR="00754619" w:rsidRPr="007410CF" w:rsidRDefault="00754619" w:rsidP="008848A4">
      <w:pPr>
        <w:tabs>
          <w:tab w:val="left" w:pos="567"/>
        </w:tabs>
        <w:rPr>
          <w:lang w:val="sl-SI"/>
        </w:rPr>
      </w:pPr>
      <w:bookmarkStart w:id="10" w:name="_Hlk208331779"/>
      <w:r w:rsidRPr="007410CF">
        <w:rPr>
          <w:lang w:val="sl-SI"/>
        </w:rPr>
        <w:t>URADN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OSEB</w:t>
      </w:r>
      <w:r w:rsidR="001D1CB2">
        <w:rPr>
          <w:lang w:val="sl-SI"/>
        </w:rPr>
        <w:t>A</w:t>
      </w:r>
      <w:r w:rsidRPr="007410CF">
        <w:rPr>
          <w:lang w:val="sl-SI"/>
        </w:rPr>
        <w:t>, POOBLAŠČEN</w:t>
      </w:r>
      <w:r w:rsidR="001D1CB2">
        <w:rPr>
          <w:lang w:val="sl-SI"/>
        </w:rPr>
        <w:t>A</w:t>
      </w:r>
      <w:r w:rsidRPr="007410CF">
        <w:rPr>
          <w:lang w:val="sl-SI"/>
        </w:rPr>
        <w:t xml:space="preserve"> ZA ODLOČANJE V UPRAVNIH POSTOPKIH </w:t>
      </w:r>
    </w:p>
    <w:bookmarkEnd w:id="10"/>
    <w:p w14:paraId="6C307F1C" w14:textId="77777777" w:rsidR="008848A4" w:rsidRPr="007410CF" w:rsidRDefault="008848A4" w:rsidP="00680018">
      <w:pPr>
        <w:tabs>
          <w:tab w:val="left" w:pos="567"/>
        </w:tabs>
        <w:ind w:left="357"/>
        <w:rPr>
          <w:lang w:val="sl-SI"/>
        </w:rPr>
      </w:pPr>
    </w:p>
    <w:p w14:paraId="2F6798D7" w14:textId="7146224A" w:rsidR="00754619" w:rsidRPr="007410CF" w:rsidRDefault="00754619" w:rsidP="007410CF">
      <w:pPr>
        <w:tabs>
          <w:tab w:val="left" w:pos="567"/>
        </w:tabs>
        <w:rPr>
          <w:b/>
          <w:bCs/>
          <w:lang w:val="sl-SI"/>
        </w:rPr>
      </w:pPr>
      <w:r w:rsidRPr="007410CF">
        <w:rPr>
          <w:b/>
          <w:bCs/>
          <w:lang w:val="sl-SI"/>
        </w:rPr>
        <w:t xml:space="preserve">INŠPEKTOR ZA ENERGIJO: </w:t>
      </w:r>
    </w:p>
    <w:p w14:paraId="43B93C36" w14:textId="7AA6A10B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Janez</w:t>
      </w:r>
      <w:r w:rsidRPr="0057359C">
        <w:rPr>
          <w:b/>
          <w:bCs/>
          <w:sz w:val="20"/>
          <w:szCs w:val="20"/>
        </w:rPr>
        <w:t xml:space="preserve"> BAHORIČ</w:t>
      </w:r>
      <w:r w:rsidRPr="0057359C">
        <w:rPr>
          <w:sz w:val="20"/>
          <w:szCs w:val="20"/>
        </w:rPr>
        <w:t xml:space="preserve">, inšpektor I </w:t>
      </w:r>
    </w:p>
    <w:bookmarkEnd w:id="9"/>
    <w:p w14:paraId="168DDF54" w14:textId="58B6EBAB" w:rsidR="006F09E0" w:rsidRPr="0057359C" w:rsidRDefault="006F09E0" w:rsidP="0059232E">
      <w:pPr>
        <w:jc w:val="both"/>
        <w:rPr>
          <w:rFonts w:cs="Arial"/>
          <w:szCs w:val="20"/>
          <w:lang w:val="sl-SI"/>
        </w:rPr>
      </w:pPr>
    </w:p>
    <w:p w14:paraId="0C51DE0B" w14:textId="77777777" w:rsidR="008848A4" w:rsidRPr="0057359C" w:rsidRDefault="008848A4" w:rsidP="0059232E">
      <w:pPr>
        <w:jc w:val="both"/>
        <w:rPr>
          <w:rFonts w:cs="Arial"/>
          <w:szCs w:val="20"/>
          <w:lang w:val="sl-SI"/>
        </w:rPr>
      </w:pPr>
    </w:p>
    <w:p w14:paraId="168E780B" w14:textId="2A9E60E7" w:rsidR="00754619" w:rsidRPr="007410CF" w:rsidRDefault="00754619" w:rsidP="00680018">
      <w:pPr>
        <w:jc w:val="both"/>
        <w:rPr>
          <w:b/>
          <w:sz w:val="22"/>
          <w:szCs w:val="22"/>
          <w:u w:val="single"/>
          <w:lang w:val="sl-SI"/>
        </w:rPr>
      </w:pPr>
      <w:r w:rsidRPr="007410CF">
        <w:rPr>
          <w:b/>
          <w:sz w:val="22"/>
          <w:szCs w:val="22"/>
          <w:u w:val="single"/>
          <w:lang w:val="sl-SI"/>
        </w:rPr>
        <w:t>Lokacija: Piranska cesta 2, 6000 Koper</w:t>
      </w:r>
    </w:p>
    <w:p w14:paraId="71FDAAEE" w14:textId="77777777" w:rsidR="008848A4" w:rsidRPr="007410CF" w:rsidRDefault="008848A4" w:rsidP="008848A4">
      <w:pPr>
        <w:rPr>
          <w:rFonts w:cs="Arial"/>
          <w:sz w:val="22"/>
          <w:szCs w:val="22"/>
          <w:lang w:val="sl-SI"/>
        </w:rPr>
      </w:pPr>
    </w:p>
    <w:p w14:paraId="7FBCDBF7" w14:textId="0BF9F51C" w:rsidR="001D1CB2" w:rsidRPr="001D1CB2" w:rsidRDefault="00754619" w:rsidP="001D1CB2">
      <w:pPr>
        <w:rPr>
          <w:rFonts w:cs="Arial"/>
          <w:bCs/>
          <w:szCs w:val="20"/>
          <w:lang w:val="sl-SI"/>
        </w:rPr>
      </w:pPr>
      <w:r w:rsidRPr="007410CF">
        <w:rPr>
          <w:rFonts w:cs="Arial"/>
          <w:bCs/>
          <w:szCs w:val="20"/>
          <w:lang w:val="sl-SI"/>
        </w:rPr>
        <w:t>U</w:t>
      </w:r>
      <w:r w:rsidR="001D1CB2" w:rsidRPr="001D1CB2">
        <w:rPr>
          <w:rFonts w:cs="Arial"/>
          <w:bCs/>
          <w:szCs w:val="20"/>
          <w:lang w:val="sl-SI"/>
        </w:rPr>
        <w:t>URADN</w:t>
      </w:r>
      <w:r w:rsidR="001D1CB2">
        <w:rPr>
          <w:rFonts w:cs="Arial"/>
          <w:bCs/>
          <w:szCs w:val="20"/>
          <w:lang w:val="sl-SI"/>
        </w:rPr>
        <w:t>A</w:t>
      </w:r>
      <w:r w:rsidR="001D1CB2" w:rsidRPr="001D1CB2">
        <w:rPr>
          <w:rFonts w:cs="Arial"/>
          <w:bCs/>
          <w:szCs w:val="20"/>
          <w:lang w:val="sl-SI"/>
        </w:rPr>
        <w:t xml:space="preserve"> OSEB</w:t>
      </w:r>
      <w:r w:rsidR="001D1CB2">
        <w:rPr>
          <w:rFonts w:cs="Arial"/>
          <w:bCs/>
          <w:szCs w:val="20"/>
          <w:lang w:val="sl-SI"/>
        </w:rPr>
        <w:t>A</w:t>
      </w:r>
      <w:r w:rsidR="001D1CB2" w:rsidRPr="001D1CB2">
        <w:rPr>
          <w:rFonts w:cs="Arial"/>
          <w:bCs/>
          <w:szCs w:val="20"/>
          <w:lang w:val="sl-SI"/>
        </w:rPr>
        <w:t>, POOBLAŠČEN</w:t>
      </w:r>
      <w:r w:rsidR="001D1CB2">
        <w:rPr>
          <w:rFonts w:cs="Arial"/>
          <w:bCs/>
          <w:szCs w:val="20"/>
          <w:lang w:val="sl-SI"/>
        </w:rPr>
        <w:t>A</w:t>
      </w:r>
      <w:r w:rsidR="001D1CB2" w:rsidRPr="001D1CB2">
        <w:rPr>
          <w:rFonts w:cs="Arial"/>
          <w:bCs/>
          <w:szCs w:val="20"/>
          <w:lang w:val="sl-SI"/>
        </w:rPr>
        <w:t xml:space="preserve"> ZA ODLOČANJE V UPRAVNIH POSTOPKIH V ZVEZI S POSREDOVANJEM INFORMACIJ JAVNEGA ZNAČAJA</w:t>
      </w:r>
    </w:p>
    <w:p w14:paraId="03166E13" w14:textId="77777777" w:rsidR="008848A4" w:rsidRPr="007410CF" w:rsidRDefault="008848A4" w:rsidP="008848A4">
      <w:pPr>
        <w:rPr>
          <w:rFonts w:cs="Arial"/>
          <w:bCs/>
          <w:szCs w:val="20"/>
          <w:lang w:val="sl-SI"/>
        </w:rPr>
      </w:pPr>
    </w:p>
    <w:p w14:paraId="5DB8CC14" w14:textId="73DFF387" w:rsidR="00754619" w:rsidRDefault="00201F61" w:rsidP="007410C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Sergij </w:t>
      </w:r>
      <w:r w:rsidRPr="0057359C">
        <w:rPr>
          <w:b/>
          <w:bCs/>
          <w:sz w:val="20"/>
          <w:szCs w:val="20"/>
        </w:rPr>
        <w:t>DAOLIO</w:t>
      </w:r>
      <w:r w:rsidRPr="0057359C">
        <w:rPr>
          <w:sz w:val="20"/>
          <w:szCs w:val="20"/>
        </w:rPr>
        <w:t xml:space="preserve">, sekretar </w:t>
      </w:r>
    </w:p>
    <w:p w14:paraId="7A4833D7" w14:textId="77777777" w:rsidR="001D1CB2" w:rsidRPr="00864EC9" w:rsidRDefault="001D1CB2" w:rsidP="007410CF">
      <w:pPr>
        <w:rPr>
          <w:szCs w:val="20"/>
        </w:rPr>
      </w:pPr>
    </w:p>
    <w:p w14:paraId="344978F4" w14:textId="2EA5DA07" w:rsidR="001D1CB2" w:rsidRDefault="001D1CB2" w:rsidP="001D1CB2">
      <w:pPr>
        <w:rPr>
          <w:szCs w:val="20"/>
        </w:rPr>
      </w:pPr>
      <w:r w:rsidRPr="001D1CB2">
        <w:rPr>
          <w:szCs w:val="20"/>
        </w:rPr>
        <w:t>URADN</w:t>
      </w:r>
      <w:r>
        <w:rPr>
          <w:szCs w:val="20"/>
        </w:rPr>
        <w:t>A</w:t>
      </w:r>
      <w:r w:rsidRPr="001D1CB2">
        <w:rPr>
          <w:szCs w:val="20"/>
        </w:rPr>
        <w:t xml:space="preserve"> OSEB</w:t>
      </w:r>
      <w:r>
        <w:rPr>
          <w:szCs w:val="20"/>
        </w:rPr>
        <w:t>A</w:t>
      </w:r>
      <w:r w:rsidRPr="001D1CB2">
        <w:rPr>
          <w:szCs w:val="20"/>
        </w:rPr>
        <w:t>, POOBLAŠČEN</w:t>
      </w:r>
      <w:r>
        <w:rPr>
          <w:szCs w:val="20"/>
        </w:rPr>
        <w:t>A</w:t>
      </w:r>
      <w:r w:rsidRPr="001D1CB2">
        <w:rPr>
          <w:szCs w:val="20"/>
        </w:rPr>
        <w:t xml:space="preserve"> ZA ODLOČANJE V UPRAVNIH POSTOPKIH </w:t>
      </w:r>
    </w:p>
    <w:p w14:paraId="28748BAB" w14:textId="77777777" w:rsidR="001D1CB2" w:rsidRPr="001D1CB2" w:rsidRDefault="001D1CB2" w:rsidP="007410CF">
      <w:pPr>
        <w:rPr>
          <w:szCs w:val="20"/>
        </w:rPr>
      </w:pPr>
    </w:p>
    <w:p w14:paraId="07548997" w14:textId="54851428" w:rsidR="00754619" w:rsidRPr="007410CF" w:rsidRDefault="00754619" w:rsidP="007410CF">
      <w:pPr>
        <w:rPr>
          <w:rFonts w:cs="Arial"/>
          <w:b/>
          <w:bCs/>
          <w:szCs w:val="20"/>
          <w:lang w:val="sl-SI"/>
        </w:rPr>
      </w:pPr>
      <w:r w:rsidRPr="007410CF">
        <w:rPr>
          <w:rFonts w:cs="Arial"/>
          <w:b/>
          <w:bCs/>
          <w:szCs w:val="20"/>
          <w:lang w:val="sl-SI"/>
        </w:rPr>
        <w:t>INŠPEKTOR ZA OKOLJE:</w:t>
      </w:r>
    </w:p>
    <w:p w14:paraId="46EE7383" w14:textId="210DBB85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Danilo</w:t>
      </w:r>
      <w:r w:rsidR="00201F61" w:rsidRPr="0057359C">
        <w:rPr>
          <w:b/>
          <w:bCs/>
          <w:sz w:val="20"/>
          <w:szCs w:val="20"/>
        </w:rPr>
        <w:t xml:space="preserve"> HORVAT</w:t>
      </w:r>
      <w:r w:rsidRPr="0057359C">
        <w:rPr>
          <w:sz w:val="20"/>
          <w:szCs w:val="20"/>
        </w:rPr>
        <w:t xml:space="preserve">, inšpektor I, </w:t>
      </w:r>
      <w:r w:rsidR="008848A4" w:rsidRPr="0057359C">
        <w:rPr>
          <w:sz w:val="20"/>
          <w:szCs w:val="20"/>
        </w:rPr>
        <w:t xml:space="preserve">vodja OE </w:t>
      </w:r>
      <w:r w:rsidRPr="0057359C">
        <w:rPr>
          <w:sz w:val="20"/>
          <w:szCs w:val="20"/>
        </w:rPr>
        <w:t>po pooblastilu</w:t>
      </w:r>
    </w:p>
    <w:p w14:paraId="17394010" w14:textId="6052A497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Živa</w:t>
      </w:r>
      <w:r w:rsidR="00201F61" w:rsidRPr="0057359C">
        <w:rPr>
          <w:b/>
          <w:bCs/>
          <w:sz w:val="20"/>
          <w:szCs w:val="20"/>
        </w:rPr>
        <w:t xml:space="preserve"> BOŽIČ</w:t>
      </w:r>
      <w:r w:rsidRPr="0057359C">
        <w:rPr>
          <w:sz w:val="20"/>
          <w:szCs w:val="20"/>
        </w:rPr>
        <w:t xml:space="preserve">, inšpektorica III  </w:t>
      </w:r>
    </w:p>
    <w:p w14:paraId="0A5B5CAA" w14:textId="140080F6" w:rsidR="00754619" w:rsidRPr="0057359C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Igor</w:t>
      </w:r>
      <w:r w:rsidR="00201F61" w:rsidRPr="0057359C">
        <w:rPr>
          <w:b/>
          <w:bCs/>
          <w:sz w:val="20"/>
          <w:szCs w:val="20"/>
        </w:rPr>
        <w:t xml:space="preserve"> ERZETIČ</w:t>
      </w:r>
      <w:r w:rsidRPr="0057359C">
        <w:rPr>
          <w:sz w:val="20"/>
          <w:szCs w:val="20"/>
        </w:rPr>
        <w:t xml:space="preserve">, inšpektor II  </w:t>
      </w:r>
    </w:p>
    <w:p w14:paraId="3F2BA67E" w14:textId="24ECCB62" w:rsidR="00D81F1B" w:rsidRPr="0057359C" w:rsidRDefault="00D81F1B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Robert </w:t>
      </w:r>
      <w:r w:rsidRPr="0057359C">
        <w:rPr>
          <w:b/>
          <w:bCs/>
          <w:sz w:val="20"/>
          <w:szCs w:val="20"/>
        </w:rPr>
        <w:t>KLUN</w:t>
      </w:r>
      <w:r w:rsidRPr="0057359C">
        <w:rPr>
          <w:sz w:val="20"/>
          <w:szCs w:val="20"/>
        </w:rPr>
        <w:t xml:space="preserve">, </w:t>
      </w:r>
      <w:r w:rsidR="00927339" w:rsidRPr="0057359C">
        <w:rPr>
          <w:sz w:val="20"/>
          <w:szCs w:val="20"/>
        </w:rPr>
        <w:t>in</w:t>
      </w:r>
      <w:r w:rsidR="00914A15" w:rsidRPr="0057359C">
        <w:rPr>
          <w:sz w:val="20"/>
          <w:szCs w:val="20"/>
        </w:rPr>
        <w:t>špektor I</w:t>
      </w:r>
    </w:p>
    <w:p w14:paraId="06B5E661" w14:textId="7CEC3F15" w:rsidR="001D1CB2" w:rsidRPr="007410CF" w:rsidRDefault="00754619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David</w:t>
      </w:r>
      <w:r w:rsidR="00201F61" w:rsidRPr="0057359C">
        <w:rPr>
          <w:sz w:val="20"/>
          <w:szCs w:val="20"/>
        </w:rPr>
        <w:t xml:space="preserve"> </w:t>
      </w:r>
      <w:r w:rsidR="00201F61" w:rsidRPr="0057359C">
        <w:rPr>
          <w:b/>
          <w:bCs/>
          <w:sz w:val="20"/>
          <w:szCs w:val="20"/>
        </w:rPr>
        <w:t>PRIMC</w:t>
      </w:r>
      <w:r w:rsidRPr="0057359C">
        <w:rPr>
          <w:sz w:val="20"/>
          <w:szCs w:val="20"/>
        </w:rPr>
        <w:t>, inšpektor II</w:t>
      </w:r>
    </w:p>
    <w:p w14:paraId="24F0B21E" w14:textId="5BD2ED54" w:rsidR="00201F61" w:rsidRPr="007410CF" w:rsidRDefault="00201F61" w:rsidP="007410CF">
      <w:pPr>
        <w:rPr>
          <w:rFonts w:cs="Arial"/>
          <w:b/>
          <w:bCs/>
          <w:szCs w:val="20"/>
          <w:lang w:val="sl-SI"/>
        </w:rPr>
      </w:pPr>
      <w:r w:rsidRPr="007410CF">
        <w:rPr>
          <w:rFonts w:cs="Arial"/>
          <w:b/>
          <w:bCs/>
          <w:szCs w:val="20"/>
          <w:lang w:val="sl-SI"/>
        </w:rPr>
        <w:t>INŠPEKTOR ZA ENERGIJO:</w:t>
      </w:r>
    </w:p>
    <w:p w14:paraId="49C50916" w14:textId="15D72FA4" w:rsidR="001D1CB2" w:rsidRPr="007410CF" w:rsidRDefault="00201F61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Benjamin</w:t>
      </w:r>
      <w:r w:rsidRPr="0057359C">
        <w:rPr>
          <w:b/>
          <w:bCs/>
          <w:sz w:val="20"/>
          <w:szCs w:val="20"/>
        </w:rPr>
        <w:t xml:space="preserve"> RAŽEM</w:t>
      </w:r>
      <w:r w:rsidRPr="0057359C">
        <w:rPr>
          <w:sz w:val="20"/>
          <w:szCs w:val="20"/>
        </w:rPr>
        <w:t xml:space="preserve">, inšpektor svetnik </w:t>
      </w:r>
    </w:p>
    <w:p w14:paraId="6BE0A553" w14:textId="77777777" w:rsidR="00853CC6" w:rsidRDefault="00853CC6" w:rsidP="00864EC9">
      <w:pPr>
        <w:rPr>
          <w:rFonts w:cs="Arial"/>
          <w:b/>
          <w:bCs/>
          <w:szCs w:val="20"/>
          <w:lang w:val="sl-SI"/>
        </w:rPr>
      </w:pPr>
    </w:p>
    <w:p w14:paraId="7E358537" w14:textId="77777777" w:rsidR="00853CC6" w:rsidRDefault="00853CC6" w:rsidP="00864EC9">
      <w:pPr>
        <w:rPr>
          <w:rFonts w:cs="Arial"/>
          <w:b/>
          <w:bCs/>
          <w:szCs w:val="20"/>
          <w:lang w:val="sl-SI"/>
        </w:rPr>
      </w:pPr>
    </w:p>
    <w:p w14:paraId="5D2E4CDE" w14:textId="55F04936" w:rsidR="00546E7A" w:rsidRPr="007410CF" w:rsidRDefault="00546E7A" w:rsidP="007410CF">
      <w:pPr>
        <w:rPr>
          <w:rFonts w:cs="Arial"/>
          <w:b/>
          <w:bCs/>
          <w:szCs w:val="20"/>
          <w:lang w:val="sl-SI"/>
        </w:rPr>
      </w:pPr>
      <w:r w:rsidRPr="007410CF">
        <w:rPr>
          <w:rFonts w:cs="Arial"/>
          <w:b/>
          <w:bCs/>
          <w:szCs w:val="20"/>
          <w:lang w:val="sl-SI"/>
        </w:rPr>
        <w:t>INŠPEKTOR ZA JAVNI POTNIŠKI PROMET:</w:t>
      </w:r>
    </w:p>
    <w:p w14:paraId="5447D17D" w14:textId="77777777" w:rsidR="00546E7A" w:rsidRPr="0057359C" w:rsidRDefault="00546E7A" w:rsidP="007410CF">
      <w:pPr>
        <w:pStyle w:val="Odstavekseznama"/>
        <w:numPr>
          <w:ilvl w:val="0"/>
          <w:numId w:val="7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 xml:space="preserve">Jelena </w:t>
      </w:r>
      <w:r w:rsidRPr="0057359C">
        <w:rPr>
          <w:b/>
          <w:bCs/>
          <w:sz w:val="20"/>
          <w:szCs w:val="20"/>
        </w:rPr>
        <w:t>ANASTASOV</w:t>
      </w:r>
      <w:r w:rsidRPr="0057359C">
        <w:rPr>
          <w:sz w:val="20"/>
          <w:szCs w:val="20"/>
        </w:rPr>
        <w:t>, inšpektor III</w:t>
      </w:r>
    </w:p>
    <w:p w14:paraId="170060A8" w14:textId="77777777" w:rsidR="000C080F" w:rsidRPr="007410CF" w:rsidRDefault="000C080F" w:rsidP="000C08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right="23"/>
        <w:rPr>
          <w:szCs w:val="20"/>
          <w:lang w:val="sl-SI"/>
        </w:rPr>
      </w:pPr>
    </w:p>
    <w:p w14:paraId="1A528D16" w14:textId="74B016F9" w:rsidR="00754619" w:rsidRPr="007410CF" w:rsidRDefault="00754619" w:rsidP="000C08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right="23"/>
        <w:rPr>
          <w:rFonts w:cs="Arial"/>
          <w:bCs/>
          <w:szCs w:val="20"/>
          <w:lang w:val="sl-SI"/>
        </w:rPr>
      </w:pPr>
      <w:r w:rsidRPr="007410CF">
        <w:rPr>
          <w:rFonts w:cs="Arial"/>
          <w:bCs/>
          <w:szCs w:val="20"/>
          <w:lang w:val="sl-SI"/>
        </w:rPr>
        <w:t>URADN</w:t>
      </w:r>
      <w:r w:rsidR="001D1CB2">
        <w:rPr>
          <w:rFonts w:cs="Arial"/>
          <w:bCs/>
          <w:szCs w:val="20"/>
          <w:lang w:val="sl-SI"/>
        </w:rPr>
        <w:t>A</w:t>
      </w:r>
      <w:r w:rsidRPr="007410CF">
        <w:rPr>
          <w:rFonts w:cs="Arial"/>
          <w:bCs/>
          <w:szCs w:val="20"/>
          <w:lang w:val="sl-SI"/>
        </w:rPr>
        <w:t xml:space="preserve"> OSEB</w:t>
      </w:r>
      <w:r w:rsidR="001D1CB2">
        <w:rPr>
          <w:rFonts w:cs="Arial"/>
          <w:bCs/>
          <w:szCs w:val="20"/>
          <w:lang w:val="sl-SI"/>
        </w:rPr>
        <w:t>A</w:t>
      </w:r>
      <w:r w:rsidRPr="007410CF">
        <w:rPr>
          <w:rFonts w:cs="Arial"/>
          <w:bCs/>
          <w:szCs w:val="20"/>
          <w:lang w:val="sl-SI"/>
        </w:rPr>
        <w:t>, POOBLAŠČEN</w:t>
      </w:r>
      <w:r w:rsidR="001D1CB2">
        <w:rPr>
          <w:rFonts w:cs="Arial"/>
          <w:bCs/>
          <w:szCs w:val="20"/>
          <w:lang w:val="sl-SI"/>
        </w:rPr>
        <w:t>A</w:t>
      </w:r>
      <w:r w:rsidRPr="007410CF">
        <w:rPr>
          <w:rFonts w:cs="Arial"/>
          <w:bCs/>
          <w:szCs w:val="20"/>
          <w:lang w:val="sl-SI"/>
        </w:rPr>
        <w:t xml:space="preserve"> ZA VODENJE UPRAVNIH POSTOPKOV DO IZDAJE     ODLOČBE</w:t>
      </w:r>
    </w:p>
    <w:p w14:paraId="4DB04E09" w14:textId="77777777" w:rsidR="008848A4" w:rsidRPr="007410CF" w:rsidRDefault="008848A4" w:rsidP="00680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5"/>
          <w:tab w:val="left" w:pos="7200"/>
          <w:tab w:val="left" w:pos="8505"/>
        </w:tabs>
        <w:ind w:left="357" w:right="23"/>
        <w:rPr>
          <w:rFonts w:cs="Arial"/>
          <w:bCs/>
          <w:szCs w:val="20"/>
          <w:lang w:val="sl-SI"/>
        </w:rPr>
      </w:pPr>
    </w:p>
    <w:p w14:paraId="61D3C2FF" w14:textId="34C2AD8A" w:rsidR="00754619" w:rsidRPr="0057359C" w:rsidRDefault="00754619" w:rsidP="007410CF">
      <w:pPr>
        <w:pStyle w:val="Odstavekseznama"/>
        <w:numPr>
          <w:ilvl w:val="0"/>
          <w:numId w:val="2"/>
        </w:numPr>
        <w:ind w:left="993" w:hanging="284"/>
        <w:rPr>
          <w:sz w:val="20"/>
          <w:szCs w:val="20"/>
        </w:rPr>
      </w:pPr>
      <w:r w:rsidRPr="0057359C">
        <w:rPr>
          <w:sz w:val="20"/>
          <w:szCs w:val="20"/>
        </w:rPr>
        <w:t>Mitja</w:t>
      </w:r>
      <w:r w:rsidR="00201F61" w:rsidRPr="0057359C">
        <w:rPr>
          <w:sz w:val="20"/>
          <w:szCs w:val="20"/>
        </w:rPr>
        <w:t xml:space="preserve"> </w:t>
      </w:r>
      <w:r w:rsidR="00201F61" w:rsidRPr="0057359C">
        <w:rPr>
          <w:b/>
          <w:bCs/>
          <w:sz w:val="20"/>
          <w:szCs w:val="20"/>
        </w:rPr>
        <w:t>MARUŽIN</w:t>
      </w:r>
      <w:r w:rsidRPr="0057359C">
        <w:rPr>
          <w:sz w:val="20"/>
          <w:szCs w:val="20"/>
        </w:rPr>
        <w:t xml:space="preserve">, </w:t>
      </w:r>
      <w:r w:rsidR="00546E7A" w:rsidRPr="0057359C">
        <w:rPr>
          <w:sz w:val="20"/>
          <w:szCs w:val="20"/>
        </w:rPr>
        <w:t>višji svetovalec</w:t>
      </w:r>
      <w:r w:rsidRPr="0057359C">
        <w:rPr>
          <w:sz w:val="20"/>
          <w:szCs w:val="20"/>
        </w:rPr>
        <w:t xml:space="preserve"> </w:t>
      </w:r>
      <w:r w:rsidR="00873051" w:rsidRPr="0057359C">
        <w:rPr>
          <w:sz w:val="20"/>
          <w:szCs w:val="20"/>
        </w:rPr>
        <w:t>III</w:t>
      </w:r>
    </w:p>
    <w:p w14:paraId="3863D04B" w14:textId="77777777" w:rsidR="009A231C" w:rsidRPr="007410CF" w:rsidRDefault="009A231C" w:rsidP="009A231C">
      <w:pPr>
        <w:rPr>
          <w:szCs w:val="20"/>
          <w:lang w:val="sl-SI"/>
        </w:rPr>
      </w:pPr>
    </w:p>
    <w:p w14:paraId="560FA7D5" w14:textId="77777777" w:rsidR="003B4213" w:rsidRPr="007410CF" w:rsidRDefault="003B4213" w:rsidP="00201F61">
      <w:pPr>
        <w:ind w:left="720"/>
        <w:rPr>
          <w:rFonts w:cs="Arial"/>
          <w:b/>
          <w:bCs/>
          <w:szCs w:val="20"/>
          <w:lang w:val="sl-SI"/>
        </w:rPr>
      </w:pPr>
      <w:bookmarkStart w:id="11" w:name="_Hlk147828427"/>
    </w:p>
    <w:bookmarkEnd w:id="11"/>
    <w:p w14:paraId="684A0C43" w14:textId="77777777" w:rsidR="008848A4" w:rsidRPr="007410CF" w:rsidRDefault="008848A4" w:rsidP="00762C23">
      <w:pPr>
        <w:tabs>
          <w:tab w:val="left" w:pos="9072"/>
        </w:tabs>
        <w:ind w:left="5103"/>
        <w:rPr>
          <w:bCs/>
          <w:lang w:val="sl-SI"/>
        </w:rPr>
      </w:pPr>
    </w:p>
    <w:p w14:paraId="5AABE5D4" w14:textId="77777777" w:rsidR="008848A4" w:rsidRPr="007410CF" w:rsidRDefault="008848A4" w:rsidP="00762C23">
      <w:pPr>
        <w:tabs>
          <w:tab w:val="left" w:pos="9072"/>
        </w:tabs>
        <w:ind w:left="5103"/>
        <w:rPr>
          <w:bCs/>
          <w:lang w:val="sl-SI"/>
        </w:rPr>
      </w:pPr>
    </w:p>
    <w:p w14:paraId="15A00DD6" w14:textId="7BC549C4" w:rsidR="00620100" w:rsidRPr="007410CF" w:rsidRDefault="00762C23" w:rsidP="00762C23">
      <w:pPr>
        <w:tabs>
          <w:tab w:val="left" w:pos="9072"/>
        </w:tabs>
        <w:ind w:left="5103"/>
        <w:rPr>
          <w:bCs/>
          <w:lang w:val="sl-SI"/>
        </w:rPr>
      </w:pPr>
      <w:r w:rsidRPr="007410CF">
        <w:rPr>
          <w:bCs/>
          <w:lang w:val="sl-SI"/>
        </w:rPr>
        <w:tab/>
      </w:r>
      <w:r w:rsidR="00620100" w:rsidRPr="007410CF">
        <w:rPr>
          <w:bCs/>
          <w:lang w:val="sl-SI"/>
        </w:rPr>
        <w:t>Mirana Omerzu</w:t>
      </w:r>
    </w:p>
    <w:p w14:paraId="5C591F60" w14:textId="143A55C8" w:rsidR="006F09E0" w:rsidRPr="0057359C" w:rsidRDefault="00620100" w:rsidP="00762C23">
      <w:pPr>
        <w:tabs>
          <w:tab w:val="left" w:pos="9072"/>
        </w:tabs>
        <w:ind w:left="5103"/>
        <w:rPr>
          <w:rFonts w:cs="Arial"/>
          <w:szCs w:val="20"/>
          <w:lang w:val="sl-SI"/>
        </w:rPr>
      </w:pPr>
      <w:r w:rsidRPr="007410CF">
        <w:rPr>
          <w:bCs/>
          <w:lang w:val="sl-SI"/>
        </w:rPr>
        <w:t>glavn</w:t>
      </w:r>
      <w:r w:rsidR="00715273" w:rsidRPr="007410CF">
        <w:rPr>
          <w:bCs/>
          <w:lang w:val="sl-SI"/>
        </w:rPr>
        <w:t>a</w:t>
      </w:r>
      <w:r w:rsidRPr="007410CF">
        <w:rPr>
          <w:bCs/>
          <w:lang w:val="sl-SI"/>
        </w:rPr>
        <w:t xml:space="preserve"> inšpektor</w:t>
      </w:r>
      <w:r w:rsidR="00715273" w:rsidRPr="007410CF">
        <w:rPr>
          <w:bCs/>
          <w:lang w:val="sl-SI"/>
        </w:rPr>
        <w:t>ica</w:t>
      </w:r>
    </w:p>
    <w:sectPr w:rsidR="006F09E0" w:rsidRPr="0057359C" w:rsidSect="007410CF">
      <w:headerReference w:type="default" r:id="rId11"/>
      <w:footerReference w:type="default" r:id="rId12"/>
      <w:headerReference w:type="first" r:id="rId13"/>
      <w:pgSz w:w="11900" w:h="16840" w:code="9"/>
      <w:pgMar w:top="1701" w:right="1701" w:bottom="1134" w:left="1701" w:header="96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350A" w14:textId="77777777" w:rsidR="00850D69" w:rsidRDefault="00850D69">
      <w:r>
        <w:separator/>
      </w:r>
    </w:p>
  </w:endnote>
  <w:endnote w:type="continuationSeparator" w:id="0">
    <w:p w14:paraId="762C7F08" w14:textId="77777777" w:rsidR="00850D69" w:rsidRDefault="0085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904402"/>
      <w:docPartObj>
        <w:docPartGallery w:val="Page Numbers (Bottom of Page)"/>
        <w:docPartUnique/>
      </w:docPartObj>
    </w:sdtPr>
    <w:sdtEndPr/>
    <w:sdtContent>
      <w:p w14:paraId="75CB4755" w14:textId="34CFF01A" w:rsidR="00853CC6" w:rsidRDefault="00853CC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2DACA04" w14:textId="77777777" w:rsidR="00864EC9" w:rsidRDefault="00864EC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2514" w14:textId="77777777" w:rsidR="00850D69" w:rsidRDefault="00850D69">
      <w:r>
        <w:separator/>
      </w:r>
    </w:p>
  </w:footnote>
  <w:footnote w:type="continuationSeparator" w:id="0">
    <w:p w14:paraId="438D08FF" w14:textId="77777777" w:rsidR="00850D69" w:rsidRDefault="00850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161A" w14:textId="77777777" w:rsidR="00762C23" w:rsidRPr="00357213" w:rsidRDefault="00762C23" w:rsidP="00762C23">
    <w:pPr>
      <w:autoSpaceDE w:val="0"/>
      <w:autoSpaceDN w:val="0"/>
      <w:adjustRightInd w:val="0"/>
      <w:spacing w:line="240" w:lineRule="auto"/>
      <w:rPr>
        <w:rFonts w:ascii="Republika" w:hAnsi="Republika" w:cs="Arial"/>
        <w:szCs w:val="20"/>
        <w:lang w:val="sl-SI"/>
      </w:rPr>
    </w:pPr>
    <w:bookmarkStart w:id="12" w:name="_Hlk147828524"/>
    <w:bookmarkStart w:id="13" w:name="_Hlk147828525"/>
    <w:bookmarkStart w:id="14" w:name="_Hlk147829049"/>
    <w:bookmarkStart w:id="15" w:name="_Hlk147829050"/>
    <w:bookmarkStart w:id="16" w:name="_Hlk147829060"/>
    <w:bookmarkStart w:id="17" w:name="_Hlk147829061"/>
    <w:bookmarkStart w:id="18" w:name="_Hlk147829075"/>
    <w:bookmarkStart w:id="19" w:name="_Hlk147829076"/>
    <w:r w:rsidRPr="00357213">
      <w:rPr>
        <w:rFonts w:ascii="Republika" w:hAnsi="Republika"/>
        <w:noProof/>
        <w:szCs w:val="20"/>
        <w:lang w:val="sl-SI"/>
      </w:rPr>
      <w:drawing>
        <wp:anchor distT="0" distB="0" distL="114300" distR="114300" simplePos="0" relativeHeight="251660288" behindDoc="0" locked="0" layoutInCell="1" allowOverlap="1" wp14:anchorId="044B2C9E" wp14:editId="79207C4A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372553933" name="Slika 3725539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18B3F03" wp14:editId="25FD233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12B37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 w:cs="Arial"/>
        <w:szCs w:val="20"/>
        <w:lang w:val="sl-SI"/>
      </w:rPr>
      <w:t>REPUBLIKA SLOVENIJA</w:t>
    </w:r>
  </w:p>
  <w:p w14:paraId="6C99A2E8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after="120" w:line="240" w:lineRule="exact"/>
      <w:rPr>
        <w:rFonts w:ascii="Republika" w:hAnsi="Republika" w:cs="Arial"/>
        <w:b/>
        <w:bCs/>
        <w:szCs w:val="20"/>
        <w:lang w:val="sl-SI"/>
      </w:rPr>
    </w:pPr>
    <w:r w:rsidRPr="00357213">
      <w:rPr>
        <w:rFonts w:ascii="Republika" w:hAnsi="Republika" w:cs="Arial"/>
        <w:b/>
        <w:bCs/>
        <w:szCs w:val="20"/>
        <w:lang w:val="sl-SI"/>
      </w:rPr>
      <w:t>MINISTRSTVO ZA OKOLJE, PODNEBJE IN ENERGIJO</w:t>
    </w:r>
  </w:p>
  <w:p w14:paraId="5D0B98B6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before="100" w:after="240" w:line="240" w:lineRule="exact"/>
      <w:rPr>
        <w:rFonts w:ascii="Republika" w:hAnsi="Republika" w:cs="Arial"/>
        <w:szCs w:val="20"/>
        <w:lang w:val="sl-SI"/>
      </w:rPr>
    </w:pPr>
    <w:r w:rsidRPr="00357213">
      <w:rPr>
        <w:rFonts w:ascii="Republika" w:hAnsi="Republika" w:cs="Arial"/>
        <w:szCs w:val="20"/>
        <w:lang w:val="sl-SI"/>
      </w:rPr>
      <w:t>INŠPEKTORAT REPUBLIKE SLOVENIJE ZA OKOLJE IN ENERGIJO</w:t>
    </w:r>
  </w:p>
  <w:p w14:paraId="20EE76D4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>Dunajska cesta 56, 1000 Ljubljana</w:t>
    </w:r>
    <w:r w:rsidRPr="00357213">
      <w:rPr>
        <w:rFonts w:cs="Arial"/>
        <w:sz w:val="16"/>
        <w:szCs w:val="16"/>
        <w:lang w:val="sl-SI"/>
      </w:rPr>
      <w:tab/>
      <w:t>T: 01 420 44 88</w:t>
    </w:r>
  </w:p>
  <w:p w14:paraId="77516E64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>F: 01 420 44 83</w:t>
    </w:r>
  </w:p>
  <w:p w14:paraId="0A04E832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  <w:t xml:space="preserve">E: </w:t>
    </w:r>
    <w:hyperlink r:id="rId2" w:history="1">
      <w:r w:rsidRPr="00357213">
        <w:rPr>
          <w:rStyle w:val="Hiperpovezava"/>
          <w:rFonts w:cs="Arial"/>
          <w:sz w:val="16"/>
          <w:szCs w:val="16"/>
          <w:lang w:val="sl-SI"/>
        </w:rPr>
        <w:t>gp.irsoe@gov.si</w:t>
      </w:r>
    </w:hyperlink>
  </w:p>
  <w:p w14:paraId="794C6EFF" w14:textId="77777777" w:rsidR="00762C23" w:rsidRPr="00357213" w:rsidRDefault="00762C23" w:rsidP="00762C23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szCs w:val="16"/>
        <w:lang w:val="sl-SI"/>
      </w:rPr>
    </w:pPr>
    <w:r w:rsidRPr="00357213">
      <w:rPr>
        <w:rFonts w:cs="Arial"/>
        <w:sz w:val="16"/>
        <w:szCs w:val="16"/>
        <w:lang w:val="sl-SI"/>
      </w:rPr>
      <w:tab/>
    </w:r>
    <w:hyperlink r:id="rId3" w:history="1">
      <w:r w:rsidRPr="00357213">
        <w:rPr>
          <w:rStyle w:val="Hiperpovezava"/>
          <w:rFonts w:cs="Arial"/>
          <w:sz w:val="16"/>
          <w:szCs w:val="16"/>
          <w:lang w:val="sl-SI"/>
        </w:rPr>
        <w:t>www.irsoe.gov.si</w:t>
      </w:r>
    </w:hyperlink>
  </w:p>
  <w:bookmarkEnd w:id="12"/>
  <w:bookmarkEnd w:id="13"/>
  <w:bookmarkEnd w:id="14"/>
  <w:bookmarkEnd w:id="15"/>
  <w:bookmarkEnd w:id="16"/>
  <w:bookmarkEnd w:id="17"/>
  <w:bookmarkEnd w:id="18"/>
  <w:bookmarkEnd w:id="19"/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5007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FE168A"/>
    <w:multiLevelType w:val="hybridMultilevel"/>
    <w:tmpl w:val="6D0A84B8"/>
    <w:lvl w:ilvl="0" w:tplc="0B32F25E">
      <w:start w:val="1"/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5706C"/>
    <w:multiLevelType w:val="hybridMultilevel"/>
    <w:tmpl w:val="73E4539E"/>
    <w:lvl w:ilvl="0" w:tplc="FF7AAFCA">
      <w:start w:val="1"/>
      <w:numFmt w:val="bullet"/>
      <w:lvlText w:val="•"/>
      <w:lvlJc w:val="left"/>
      <w:pPr>
        <w:ind w:left="1440" w:hanging="720"/>
      </w:pPr>
      <w:rPr>
        <w:rFonts w:ascii="Arial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436A4"/>
    <w:multiLevelType w:val="hybridMultilevel"/>
    <w:tmpl w:val="FD5A2558"/>
    <w:lvl w:ilvl="0" w:tplc="FF7AAFCA">
      <w:start w:val="1"/>
      <w:numFmt w:val="bullet"/>
      <w:lvlText w:val="•"/>
      <w:lvlJc w:val="left"/>
      <w:pPr>
        <w:ind w:left="1800" w:hanging="720"/>
      </w:pPr>
      <w:rPr>
        <w:rFonts w:ascii="Arial" w:hAnsi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AF45BB"/>
    <w:multiLevelType w:val="hybridMultilevel"/>
    <w:tmpl w:val="B6DED046"/>
    <w:lvl w:ilvl="0" w:tplc="FF7AAF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357DC"/>
    <w:multiLevelType w:val="hybridMultilevel"/>
    <w:tmpl w:val="2A5670E4"/>
    <w:lvl w:ilvl="0" w:tplc="FF7AAFCA">
      <w:start w:val="1"/>
      <w:numFmt w:val="bullet"/>
      <w:lvlText w:val="•"/>
      <w:lvlJc w:val="left"/>
      <w:pPr>
        <w:ind w:left="1578" w:hanging="720"/>
      </w:pPr>
      <w:rPr>
        <w:rFonts w:ascii="Arial" w:hAnsi="Arial" w:hint="default"/>
        <w:sz w:val="20"/>
      </w:rPr>
    </w:lvl>
    <w:lvl w:ilvl="1" w:tplc="0424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7" w15:restartNumberingAfterBreak="0">
    <w:nsid w:val="73055BBC"/>
    <w:multiLevelType w:val="hybridMultilevel"/>
    <w:tmpl w:val="6F520CFE"/>
    <w:lvl w:ilvl="0" w:tplc="A120DD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85D2C"/>
    <w:multiLevelType w:val="hybridMultilevel"/>
    <w:tmpl w:val="8D0691AC"/>
    <w:lvl w:ilvl="0" w:tplc="FF7AAFC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32312"/>
    <w:multiLevelType w:val="hybridMultilevel"/>
    <w:tmpl w:val="221CCDD4"/>
    <w:lvl w:ilvl="0" w:tplc="0B32F25E">
      <w:start w:val="1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654B98"/>
    <w:multiLevelType w:val="hybridMultilevel"/>
    <w:tmpl w:val="8718395C"/>
    <w:lvl w:ilvl="0" w:tplc="0B32F25E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6673310">
    <w:abstractNumId w:val="3"/>
  </w:num>
  <w:num w:numId="2" w16cid:durableId="663510375">
    <w:abstractNumId w:val="6"/>
  </w:num>
  <w:num w:numId="3" w16cid:durableId="1920554844">
    <w:abstractNumId w:val="1"/>
  </w:num>
  <w:num w:numId="4" w16cid:durableId="2049714996">
    <w:abstractNumId w:val="4"/>
  </w:num>
  <w:num w:numId="5" w16cid:durableId="762264043">
    <w:abstractNumId w:val="2"/>
  </w:num>
  <w:num w:numId="6" w16cid:durableId="790976933">
    <w:abstractNumId w:val="8"/>
  </w:num>
  <w:num w:numId="7" w16cid:durableId="1755666810">
    <w:abstractNumId w:val="5"/>
  </w:num>
  <w:num w:numId="8" w16cid:durableId="157775563">
    <w:abstractNumId w:val="7"/>
  </w:num>
  <w:num w:numId="9" w16cid:durableId="1865710385">
    <w:abstractNumId w:val="3"/>
  </w:num>
  <w:num w:numId="10" w16cid:durableId="2042583672">
    <w:abstractNumId w:val="10"/>
  </w:num>
  <w:num w:numId="11" w16cid:durableId="392898304">
    <w:abstractNumId w:val="3"/>
  </w:num>
  <w:num w:numId="12" w16cid:durableId="553391600">
    <w:abstractNumId w:val="3"/>
  </w:num>
  <w:num w:numId="13" w16cid:durableId="980188739">
    <w:abstractNumId w:val="3"/>
  </w:num>
  <w:num w:numId="14" w16cid:durableId="1534883785">
    <w:abstractNumId w:val="3"/>
  </w:num>
  <w:num w:numId="15" w16cid:durableId="1559173288">
    <w:abstractNumId w:val="0"/>
  </w:num>
  <w:num w:numId="16" w16cid:durableId="2082219136">
    <w:abstractNumId w:val="3"/>
  </w:num>
  <w:num w:numId="17" w16cid:durableId="1562398589">
    <w:abstractNumId w:val="3"/>
  </w:num>
  <w:num w:numId="18" w16cid:durableId="2033266880">
    <w:abstractNumId w:val="9"/>
  </w:num>
  <w:num w:numId="19" w16cid:durableId="1395079493">
    <w:abstractNumId w:val="3"/>
  </w:num>
  <w:num w:numId="20" w16cid:durableId="745611697">
    <w:abstractNumId w:val="3"/>
  </w:num>
  <w:num w:numId="21" w16cid:durableId="1981839648">
    <w:abstractNumId w:val="3"/>
  </w:num>
  <w:num w:numId="22" w16cid:durableId="37855383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01AB1"/>
    <w:rsid w:val="00005327"/>
    <w:rsid w:val="0000693A"/>
    <w:rsid w:val="0001550E"/>
    <w:rsid w:val="00023A88"/>
    <w:rsid w:val="000263C8"/>
    <w:rsid w:val="00027744"/>
    <w:rsid w:val="000460E4"/>
    <w:rsid w:val="000659AD"/>
    <w:rsid w:val="00066403"/>
    <w:rsid w:val="000850E3"/>
    <w:rsid w:val="000A5663"/>
    <w:rsid w:val="000A5A30"/>
    <w:rsid w:val="000A7238"/>
    <w:rsid w:val="000B2F94"/>
    <w:rsid w:val="000B6E3C"/>
    <w:rsid w:val="000C080F"/>
    <w:rsid w:val="000E1264"/>
    <w:rsid w:val="000E2BC2"/>
    <w:rsid w:val="00100C64"/>
    <w:rsid w:val="0010636A"/>
    <w:rsid w:val="00106AB8"/>
    <w:rsid w:val="00125590"/>
    <w:rsid w:val="001277A4"/>
    <w:rsid w:val="001357B2"/>
    <w:rsid w:val="001438EB"/>
    <w:rsid w:val="00153EBC"/>
    <w:rsid w:val="00155A15"/>
    <w:rsid w:val="00156AFB"/>
    <w:rsid w:val="00161B50"/>
    <w:rsid w:val="00164BE3"/>
    <w:rsid w:val="0017490B"/>
    <w:rsid w:val="001845AE"/>
    <w:rsid w:val="001A7062"/>
    <w:rsid w:val="001D1CB2"/>
    <w:rsid w:val="001D7381"/>
    <w:rsid w:val="001E2568"/>
    <w:rsid w:val="001E624E"/>
    <w:rsid w:val="001E68C2"/>
    <w:rsid w:val="001E77A0"/>
    <w:rsid w:val="001F621A"/>
    <w:rsid w:val="00201F61"/>
    <w:rsid w:val="00202A77"/>
    <w:rsid w:val="0020411A"/>
    <w:rsid w:val="00235D90"/>
    <w:rsid w:val="00250809"/>
    <w:rsid w:val="00264B05"/>
    <w:rsid w:val="00271CE5"/>
    <w:rsid w:val="00275B56"/>
    <w:rsid w:val="00282020"/>
    <w:rsid w:val="00293EDE"/>
    <w:rsid w:val="002A67F8"/>
    <w:rsid w:val="002B17AC"/>
    <w:rsid w:val="002B7A82"/>
    <w:rsid w:val="002C6441"/>
    <w:rsid w:val="002D1010"/>
    <w:rsid w:val="002D4829"/>
    <w:rsid w:val="002F6DF5"/>
    <w:rsid w:val="002F7098"/>
    <w:rsid w:val="00300324"/>
    <w:rsid w:val="003138CE"/>
    <w:rsid w:val="0032124E"/>
    <w:rsid w:val="00345ECA"/>
    <w:rsid w:val="00355D4E"/>
    <w:rsid w:val="003636BF"/>
    <w:rsid w:val="003661D6"/>
    <w:rsid w:val="0037479F"/>
    <w:rsid w:val="0038137D"/>
    <w:rsid w:val="003845B4"/>
    <w:rsid w:val="00387B1A"/>
    <w:rsid w:val="003B4213"/>
    <w:rsid w:val="003C5AA1"/>
    <w:rsid w:val="003C7E8C"/>
    <w:rsid w:val="003D2345"/>
    <w:rsid w:val="003E1C74"/>
    <w:rsid w:val="003E7BD0"/>
    <w:rsid w:val="003F5402"/>
    <w:rsid w:val="004013AC"/>
    <w:rsid w:val="00402C72"/>
    <w:rsid w:val="004063B8"/>
    <w:rsid w:val="0041520D"/>
    <w:rsid w:val="0043030F"/>
    <w:rsid w:val="004359CE"/>
    <w:rsid w:val="00442DE2"/>
    <w:rsid w:val="00446386"/>
    <w:rsid w:val="00446C7C"/>
    <w:rsid w:val="00446FDB"/>
    <w:rsid w:val="0045261C"/>
    <w:rsid w:val="0048055B"/>
    <w:rsid w:val="004A47A3"/>
    <w:rsid w:val="004C028F"/>
    <w:rsid w:val="005122CD"/>
    <w:rsid w:val="00526246"/>
    <w:rsid w:val="005302C6"/>
    <w:rsid w:val="005369D3"/>
    <w:rsid w:val="00546E7A"/>
    <w:rsid w:val="005474BF"/>
    <w:rsid w:val="00567106"/>
    <w:rsid w:val="0057359C"/>
    <w:rsid w:val="00580F3C"/>
    <w:rsid w:val="00584847"/>
    <w:rsid w:val="0059232E"/>
    <w:rsid w:val="00593FC6"/>
    <w:rsid w:val="005A07E9"/>
    <w:rsid w:val="005A1454"/>
    <w:rsid w:val="005A5C92"/>
    <w:rsid w:val="005B7A9B"/>
    <w:rsid w:val="005B7F13"/>
    <w:rsid w:val="005C7A8D"/>
    <w:rsid w:val="005E1D3C"/>
    <w:rsid w:val="00620100"/>
    <w:rsid w:val="0062057D"/>
    <w:rsid w:val="00621F24"/>
    <w:rsid w:val="006273B0"/>
    <w:rsid w:val="00632253"/>
    <w:rsid w:val="00642714"/>
    <w:rsid w:val="006455CE"/>
    <w:rsid w:val="00671853"/>
    <w:rsid w:val="006737EA"/>
    <w:rsid w:val="00677197"/>
    <w:rsid w:val="00680018"/>
    <w:rsid w:val="006808F7"/>
    <w:rsid w:val="00680C68"/>
    <w:rsid w:val="00683170"/>
    <w:rsid w:val="00697A97"/>
    <w:rsid w:val="006B423A"/>
    <w:rsid w:val="006D42D9"/>
    <w:rsid w:val="006F09E0"/>
    <w:rsid w:val="006F113F"/>
    <w:rsid w:val="00706B7E"/>
    <w:rsid w:val="00707289"/>
    <w:rsid w:val="0071239F"/>
    <w:rsid w:val="00714701"/>
    <w:rsid w:val="00715273"/>
    <w:rsid w:val="00733017"/>
    <w:rsid w:val="007410CF"/>
    <w:rsid w:val="00742284"/>
    <w:rsid w:val="0074555B"/>
    <w:rsid w:val="007474F9"/>
    <w:rsid w:val="00751923"/>
    <w:rsid w:val="00754619"/>
    <w:rsid w:val="0075784F"/>
    <w:rsid w:val="00762C23"/>
    <w:rsid w:val="00783310"/>
    <w:rsid w:val="00786F9D"/>
    <w:rsid w:val="00787B80"/>
    <w:rsid w:val="00787EB7"/>
    <w:rsid w:val="00792FEA"/>
    <w:rsid w:val="0079684E"/>
    <w:rsid w:val="007A2123"/>
    <w:rsid w:val="007A4A6D"/>
    <w:rsid w:val="007B77A1"/>
    <w:rsid w:val="007C45D2"/>
    <w:rsid w:val="007D1BCF"/>
    <w:rsid w:val="007D4296"/>
    <w:rsid w:val="007D75CF"/>
    <w:rsid w:val="007E5B1A"/>
    <w:rsid w:val="007E6DC5"/>
    <w:rsid w:val="00805AA7"/>
    <w:rsid w:val="0080686A"/>
    <w:rsid w:val="00807079"/>
    <w:rsid w:val="00811FAA"/>
    <w:rsid w:val="00816538"/>
    <w:rsid w:val="00834D1A"/>
    <w:rsid w:val="00834F1F"/>
    <w:rsid w:val="0084339E"/>
    <w:rsid w:val="008472A0"/>
    <w:rsid w:val="00850D69"/>
    <w:rsid w:val="00853CC6"/>
    <w:rsid w:val="00862CCB"/>
    <w:rsid w:val="00864EC9"/>
    <w:rsid w:val="00873051"/>
    <w:rsid w:val="0088043C"/>
    <w:rsid w:val="008848A4"/>
    <w:rsid w:val="008906C9"/>
    <w:rsid w:val="008A3BAD"/>
    <w:rsid w:val="008A7ECA"/>
    <w:rsid w:val="008B3FE1"/>
    <w:rsid w:val="008C434F"/>
    <w:rsid w:val="008C5738"/>
    <w:rsid w:val="008D04F0"/>
    <w:rsid w:val="008D2750"/>
    <w:rsid w:val="008D7188"/>
    <w:rsid w:val="008F3500"/>
    <w:rsid w:val="009014D6"/>
    <w:rsid w:val="009119F0"/>
    <w:rsid w:val="00913AD1"/>
    <w:rsid w:val="00914A15"/>
    <w:rsid w:val="00924E3C"/>
    <w:rsid w:val="00927339"/>
    <w:rsid w:val="009612BB"/>
    <w:rsid w:val="00964655"/>
    <w:rsid w:val="00967F65"/>
    <w:rsid w:val="00994953"/>
    <w:rsid w:val="00995A15"/>
    <w:rsid w:val="009A20ED"/>
    <w:rsid w:val="009A231C"/>
    <w:rsid w:val="009B0655"/>
    <w:rsid w:val="009B706D"/>
    <w:rsid w:val="009C1464"/>
    <w:rsid w:val="009C22E7"/>
    <w:rsid w:val="009C5E2A"/>
    <w:rsid w:val="009F65E4"/>
    <w:rsid w:val="00A0060E"/>
    <w:rsid w:val="00A07A26"/>
    <w:rsid w:val="00A125C5"/>
    <w:rsid w:val="00A27FFD"/>
    <w:rsid w:val="00A315AA"/>
    <w:rsid w:val="00A3201F"/>
    <w:rsid w:val="00A368E5"/>
    <w:rsid w:val="00A5039D"/>
    <w:rsid w:val="00A60A31"/>
    <w:rsid w:val="00A65EE7"/>
    <w:rsid w:val="00A70133"/>
    <w:rsid w:val="00A73611"/>
    <w:rsid w:val="00A75102"/>
    <w:rsid w:val="00A76314"/>
    <w:rsid w:val="00A80FC4"/>
    <w:rsid w:val="00A95147"/>
    <w:rsid w:val="00A9596A"/>
    <w:rsid w:val="00AA02BF"/>
    <w:rsid w:val="00AA3C36"/>
    <w:rsid w:val="00AB2DCD"/>
    <w:rsid w:val="00AB30CD"/>
    <w:rsid w:val="00AB5427"/>
    <w:rsid w:val="00AC2465"/>
    <w:rsid w:val="00AD5C13"/>
    <w:rsid w:val="00AE20D7"/>
    <w:rsid w:val="00AF0464"/>
    <w:rsid w:val="00B110BE"/>
    <w:rsid w:val="00B132AD"/>
    <w:rsid w:val="00B17141"/>
    <w:rsid w:val="00B22676"/>
    <w:rsid w:val="00B31575"/>
    <w:rsid w:val="00B35225"/>
    <w:rsid w:val="00B37CB9"/>
    <w:rsid w:val="00B37CE2"/>
    <w:rsid w:val="00B546BB"/>
    <w:rsid w:val="00B62541"/>
    <w:rsid w:val="00B64898"/>
    <w:rsid w:val="00B64C34"/>
    <w:rsid w:val="00B65DA8"/>
    <w:rsid w:val="00B66CA1"/>
    <w:rsid w:val="00B7554A"/>
    <w:rsid w:val="00B77111"/>
    <w:rsid w:val="00B80E0A"/>
    <w:rsid w:val="00B84E69"/>
    <w:rsid w:val="00B851FB"/>
    <w:rsid w:val="00B8547D"/>
    <w:rsid w:val="00B95595"/>
    <w:rsid w:val="00BA1A80"/>
    <w:rsid w:val="00BA595D"/>
    <w:rsid w:val="00BC4E24"/>
    <w:rsid w:val="00BD2836"/>
    <w:rsid w:val="00BE3297"/>
    <w:rsid w:val="00BF4F0E"/>
    <w:rsid w:val="00C00FDC"/>
    <w:rsid w:val="00C129AB"/>
    <w:rsid w:val="00C1618D"/>
    <w:rsid w:val="00C22222"/>
    <w:rsid w:val="00C23435"/>
    <w:rsid w:val="00C250D5"/>
    <w:rsid w:val="00C273C2"/>
    <w:rsid w:val="00C34E41"/>
    <w:rsid w:val="00C41841"/>
    <w:rsid w:val="00C5433D"/>
    <w:rsid w:val="00C63643"/>
    <w:rsid w:val="00C73C08"/>
    <w:rsid w:val="00C82194"/>
    <w:rsid w:val="00C90F45"/>
    <w:rsid w:val="00C92898"/>
    <w:rsid w:val="00C94B5C"/>
    <w:rsid w:val="00CC078C"/>
    <w:rsid w:val="00CC2F8C"/>
    <w:rsid w:val="00CC5BE7"/>
    <w:rsid w:val="00CE1402"/>
    <w:rsid w:val="00CE7514"/>
    <w:rsid w:val="00CF3909"/>
    <w:rsid w:val="00CF39FA"/>
    <w:rsid w:val="00CF4543"/>
    <w:rsid w:val="00D248DE"/>
    <w:rsid w:val="00D26D33"/>
    <w:rsid w:val="00D34D4D"/>
    <w:rsid w:val="00D3791F"/>
    <w:rsid w:val="00D55F33"/>
    <w:rsid w:val="00D61A24"/>
    <w:rsid w:val="00D71EEC"/>
    <w:rsid w:val="00D73764"/>
    <w:rsid w:val="00D81F1B"/>
    <w:rsid w:val="00D8542D"/>
    <w:rsid w:val="00D870FC"/>
    <w:rsid w:val="00D90F72"/>
    <w:rsid w:val="00DA7756"/>
    <w:rsid w:val="00DC1C82"/>
    <w:rsid w:val="00DC37E7"/>
    <w:rsid w:val="00DC68F5"/>
    <w:rsid w:val="00DC6A71"/>
    <w:rsid w:val="00DD6D45"/>
    <w:rsid w:val="00DE5B46"/>
    <w:rsid w:val="00E0357D"/>
    <w:rsid w:val="00E05A22"/>
    <w:rsid w:val="00E15679"/>
    <w:rsid w:val="00E20EFF"/>
    <w:rsid w:val="00E24EC2"/>
    <w:rsid w:val="00E3524A"/>
    <w:rsid w:val="00E3611F"/>
    <w:rsid w:val="00E4346C"/>
    <w:rsid w:val="00E446B4"/>
    <w:rsid w:val="00E45B17"/>
    <w:rsid w:val="00E47EDC"/>
    <w:rsid w:val="00E54798"/>
    <w:rsid w:val="00E90D5A"/>
    <w:rsid w:val="00E91946"/>
    <w:rsid w:val="00E96041"/>
    <w:rsid w:val="00EA0E34"/>
    <w:rsid w:val="00EA4F2E"/>
    <w:rsid w:val="00EB0368"/>
    <w:rsid w:val="00EB2E02"/>
    <w:rsid w:val="00EC2C84"/>
    <w:rsid w:val="00EC40A7"/>
    <w:rsid w:val="00EC6E7D"/>
    <w:rsid w:val="00ED2DF3"/>
    <w:rsid w:val="00EF30F8"/>
    <w:rsid w:val="00F02C3E"/>
    <w:rsid w:val="00F05C9E"/>
    <w:rsid w:val="00F11BAB"/>
    <w:rsid w:val="00F23209"/>
    <w:rsid w:val="00F240BB"/>
    <w:rsid w:val="00F2414E"/>
    <w:rsid w:val="00F25603"/>
    <w:rsid w:val="00F26989"/>
    <w:rsid w:val="00F366F7"/>
    <w:rsid w:val="00F46724"/>
    <w:rsid w:val="00F51AD0"/>
    <w:rsid w:val="00F56ED7"/>
    <w:rsid w:val="00F57FED"/>
    <w:rsid w:val="00F84DDB"/>
    <w:rsid w:val="00FA168D"/>
    <w:rsid w:val="00FD137C"/>
    <w:rsid w:val="00FD66D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34E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uiPriority w:val="99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rsid w:val="00AB2DCD"/>
    <w:rPr>
      <w:color w:val="954F72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semiHidden/>
    <w:rsid w:val="00C34E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Napis">
    <w:name w:val="caption"/>
    <w:basedOn w:val="Navaden"/>
    <w:next w:val="Navaden"/>
    <w:uiPriority w:val="35"/>
    <w:unhideWhenUsed/>
    <w:qFormat/>
    <w:rsid w:val="00C34E41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sl-SI"/>
    </w:rPr>
  </w:style>
  <w:style w:type="paragraph" w:styleId="Odstavekseznama">
    <w:name w:val="List Paragraph"/>
    <w:basedOn w:val="Navaden"/>
    <w:uiPriority w:val="34"/>
    <w:qFormat/>
    <w:rsid w:val="00C34E41"/>
    <w:pPr>
      <w:numPr>
        <w:ilvl w:val="1"/>
        <w:numId w:val="1"/>
      </w:numPr>
      <w:spacing w:after="160" w:line="259" w:lineRule="auto"/>
      <w:contextualSpacing/>
      <w:jc w:val="both"/>
    </w:pPr>
    <w:rPr>
      <w:rFonts w:eastAsiaTheme="minorHAnsi" w:cs="Arial"/>
      <w:sz w:val="24"/>
      <w:lang w:val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C34E4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</w:rPr>
  </w:style>
  <w:style w:type="paragraph" w:styleId="Kazalovsebine1">
    <w:name w:val="toc 1"/>
    <w:basedOn w:val="Navaden"/>
    <w:next w:val="Navaden"/>
    <w:autoRedefine/>
    <w:uiPriority w:val="39"/>
    <w:unhideWhenUsed/>
    <w:rsid w:val="00C34E41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Kazalovsebine2">
    <w:name w:val="toc 2"/>
    <w:basedOn w:val="Navaden"/>
    <w:next w:val="Navaden"/>
    <w:autoRedefine/>
    <w:uiPriority w:val="39"/>
    <w:unhideWhenUsed/>
    <w:rsid w:val="00C34E41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customStyle="1" w:styleId="Default">
    <w:name w:val="Default"/>
    <w:rsid w:val="00A75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rezrazmikov">
    <w:name w:val="No Spacing"/>
    <w:uiPriority w:val="1"/>
    <w:qFormat/>
    <w:rsid w:val="00106AB8"/>
    <w:rPr>
      <w:rFonts w:ascii="Arial" w:hAnsi="Arial"/>
      <w:szCs w:val="24"/>
      <w:lang w:val="en-US" w:eastAsia="en-US"/>
    </w:rPr>
  </w:style>
  <w:style w:type="paragraph" w:styleId="Revizija">
    <w:name w:val="Revision"/>
    <w:hidden/>
    <w:uiPriority w:val="99"/>
    <w:semiHidden/>
    <w:rsid w:val="0057359C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864EC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B6281-A9E2-4077-9C62-677D2BA6AD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4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8</TotalTime>
  <Pages>6</Pages>
  <Words>907</Words>
  <Characters>5795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Kristina Rihtar</cp:lastModifiedBy>
  <cp:revision>5</cp:revision>
  <cp:lastPrinted>2023-10-10T06:09:00Z</cp:lastPrinted>
  <dcterms:created xsi:type="dcterms:W3CDTF">2025-10-07T10:22:00Z</dcterms:created>
  <dcterms:modified xsi:type="dcterms:W3CDTF">2025-10-07T10:28:00Z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