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5D00" w14:textId="26CB88EA" w:rsidR="003F05B5" w:rsidRDefault="003F05B5" w:rsidP="00C8290A">
      <w:pPr>
        <w:autoSpaceDE w:val="0"/>
        <w:spacing w:line="276" w:lineRule="auto"/>
        <w:jc w:val="both"/>
      </w:pPr>
    </w:p>
    <w:p w14:paraId="162C494F" w14:textId="4C5039D1"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551ED8">
        <w:t>okolje, podnebje in energijo</w:t>
      </w:r>
      <w:r>
        <w:t>, Inšpektorat R</w:t>
      </w:r>
      <w:r w:rsidR="00667254">
        <w:t xml:space="preserve">epublike </w:t>
      </w:r>
      <w:r>
        <w:t>S</w:t>
      </w:r>
      <w:r w:rsidR="00667254">
        <w:t>lovenije</w:t>
      </w:r>
      <w:r>
        <w:t xml:space="preserve"> za </w:t>
      </w:r>
      <w:r w:rsidR="00551ED8">
        <w:t>okolje in energijo</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702291F1" w:rsidR="007D6041" w:rsidRPr="00D6180C" w:rsidRDefault="007D6041" w:rsidP="00667254">
      <w:pPr>
        <w:autoSpaceDE w:val="0"/>
        <w:spacing w:line="276" w:lineRule="auto"/>
        <w:jc w:val="center"/>
        <w:rPr>
          <w:b/>
          <w:i/>
        </w:rPr>
      </w:pPr>
      <w:r w:rsidRPr="00D6180C">
        <w:rPr>
          <w:b/>
          <w:bCs/>
        </w:rPr>
        <w:t xml:space="preserve">SVETOVALEC v </w:t>
      </w:r>
      <w:r w:rsidR="00551ED8">
        <w:rPr>
          <w:b/>
          <w:bCs/>
        </w:rPr>
        <w:t>Službi za splošne in pravne zadeve</w:t>
      </w:r>
      <w:r w:rsidRPr="00D6180C">
        <w:rPr>
          <w:b/>
          <w:bCs/>
        </w:rPr>
        <w:t xml:space="preserve"> (DM</w:t>
      </w:r>
      <w:r w:rsidR="00667254" w:rsidRPr="00D6180C">
        <w:rPr>
          <w:b/>
          <w:bCs/>
        </w:rPr>
        <w:t>:</w:t>
      </w:r>
      <w:r w:rsidRPr="00D6180C">
        <w:rPr>
          <w:b/>
          <w:bCs/>
        </w:rPr>
        <w:t xml:space="preserve"> </w:t>
      </w:r>
      <w:r w:rsidR="00514345">
        <w:rPr>
          <w:b/>
          <w:bCs/>
        </w:rPr>
        <w:t>109</w:t>
      </w:r>
      <w:r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5DF77562" w14:textId="3BBA98EC" w:rsidR="00B32213" w:rsidRPr="00B32213" w:rsidRDefault="007D6041" w:rsidP="00B32213">
      <w:pPr>
        <w:numPr>
          <w:ilvl w:val="0"/>
          <w:numId w:val="14"/>
        </w:numPr>
        <w:suppressAutoHyphens/>
        <w:spacing w:line="276" w:lineRule="auto"/>
        <w:ind w:left="567"/>
        <w:jc w:val="both"/>
        <w:rPr>
          <w:b/>
          <w:szCs w:val="20"/>
          <w:lang w:eastAsia="ko-KR"/>
        </w:rPr>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2665F">
        <w:t>,</w:t>
      </w:r>
      <w:r w:rsidR="00B32213">
        <w:t xml:space="preserve"> </w:t>
      </w:r>
      <w:r w:rsidR="00C2665F">
        <w:t>s področja izobraževanja</w:t>
      </w:r>
      <w:r w:rsidR="00B32213">
        <w:t xml:space="preserve">: </w:t>
      </w:r>
    </w:p>
    <w:p w14:paraId="7AEADC3A" w14:textId="120B7473" w:rsidR="00514345" w:rsidRDefault="00514345" w:rsidP="00514345">
      <w:pPr>
        <w:numPr>
          <w:ilvl w:val="0"/>
          <w:numId w:val="15"/>
        </w:numPr>
        <w:suppressAutoHyphens/>
        <w:spacing w:line="276" w:lineRule="auto"/>
        <w:jc w:val="both"/>
        <w:rPr>
          <w:rFonts w:cs="Arial"/>
          <w:b/>
          <w:szCs w:val="20"/>
          <w:lang w:eastAsia="ko-KR"/>
        </w:rPr>
      </w:pPr>
      <w:r>
        <w:rPr>
          <w:rFonts w:cs="Arial"/>
          <w:b/>
          <w:szCs w:val="20"/>
        </w:rPr>
        <w:t>Pravo</w:t>
      </w:r>
      <w:r w:rsidRPr="00B32213">
        <w:rPr>
          <w:rFonts w:cs="Arial"/>
          <w:b/>
          <w:szCs w:val="20"/>
        </w:rPr>
        <w:t xml:space="preserve"> (po Klasius-P-16: 0</w:t>
      </w:r>
      <w:r w:rsidR="00166A60">
        <w:rPr>
          <w:rFonts w:cs="Arial"/>
          <w:b/>
          <w:szCs w:val="20"/>
        </w:rPr>
        <w:t>421</w:t>
      </w:r>
      <w:r w:rsidRPr="00B32213">
        <w:rPr>
          <w:rFonts w:cs="Arial"/>
          <w:b/>
          <w:szCs w:val="20"/>
        </w:rPr>
        <w:t xml:space="preserve"> )</w:t>
      </w:r>
      <w:r>
        <w:rPr>
          <w:rFonts w:cs="Arial"/>
          <w:b/>
          <w:szCs w:val="20"/>
        </w:rPr>
        <w:t xml:space="preserve"> ali</w:t>
      </w:r>
    </w:p>
    <w:p w14:paraId="7F040090" w14:textId="3FECCA69" w:rsidR="00483BEA" w:rsidRPr="00483BEA" w:rsidRDefault="00483BEA" w:rsidP="00483BEA">
      <w:pPr>
        <w:numPr>
          <w:ilvl w:val="0"/>
          <w:numId w:val="15"/>
        </w:numPr>
        <w:suppressAutoHyphens/>
        <w:spacing w:line="276" w:lineRule="auto"/>
        <w:jc w:val="both"/>
        <w:rPr>
          <w:rFonts w:cs="Arial"/>
          <w:b/>
          <w:szCs w:val="20"/>
          <w:lang w:eastAsia="ko-KR"/>
        </w:rPr>
      </w:pPr>
      <w:r>
        <w:rPr>
          <w:rFonts w:cs="Arial"/>
          <w:b/>
          <w:szCs w:val="20"/>
        </w:rPr>
        <w:t>Kemija (</w:t>
      </w:r>
      <w:r w:rsidRPr="00B32213">
        <w:rPr>
          <w:rFonts w:cs="Arial"/>
          <w:b/>
          <w:szCs w:val="20"/>
        </w:rPr>
        <w:t>po Klasius-P-16:</w:t>
      </w:r>
      <w:r>
        <w:rPr>
          <w:rFonts w:cs="Arial"/>
          <w:b/>
          <w:szCs w:val="20"/>
        </w:rPr>
        <w:t xml:space="preserve"> 0531) ali</w:t>
      </w:r>
    </w:p>
    <w:p w14:paraId="507EE76F" w14:textId="36520FEE" w:rsidR="00B32213" w:rsidRPr="00B32213" w:rsidRDefault="001B34B1" w:rsidP="00B32213">
      <w:pPr>
        <w:pStyle w:val="Odstavekseznama"/>
        <w:numPr>
          <w:ilvl w:val="0"/>
          <w:numId w:val="15"/>
        </w:numPr>
        <w:suppressAutoHyphens/>
        <w:spacing w:line="276" w:lineRule="auto"/>
        <w:jc w:val="both"/>
        <w:rPr>
          <w:rFonts w:ascii="Arial" w:hAnsi="Arial" w:cs="Arial"/>
          <w:b/>
          <w:sz w:val="20"/>
          <w:szCs w:val="20"/>
          <w:lang w:eastAsia="ko-KR"/>
        </w:rPr>
      </w:pPr>
      <w:r>
        <w:rPr>
          <w:rFonts w:ascii="Arial" w:hAnsi="Arial" w:cs="Arial"/>
          <w:b/>
          <w:sz w:val="20"/>
          <w:szCs w:val="20"/>
        </w:rPr>
        <w:t xml:space="preserve">Kemijsko inženirstvo </w:t>
      </w:r>
      <w:r w:rsidR="00B32213" w:rsidRPr="00B32213">
        <w:rPr>
          <w:rFonts w:ascii="Arial" w:hAnsi="Arial" w:cs="Arial"/>
          <w:b/>
          <w:sz w:val="20"/>
          <w:szCs w:val="20"/>
        </w:rPr>
        <w:t>(po Klasius-P-16: 0</w:t>
      </w:r>
      <w:r>
        <w:rPr>
          <w:rFonts w:ascii="Arial" w:hAnsi="Arial" w:cs="Arial"/>
          <w:b/>
          <w:sz w:val="20"/>
          <w:szCs w:val="20"/>
        </w:rPr>
        <w:t>711</w:t>
      </w:r>
      <w:r w:rsidR="00B32213" w:rsidRPr="00B32213">
        <w:rPr>
          <w:rFonts w:ascii="Arial" w:hAnsi="Arial" w:cs="Arial"/>
          <w:b/>
          <w:sz w:val="20"/>
          <w:szCs w:val="20"/>
        </w:rPr>
        <w:t>)</w:t>
      </w:r>
      <w:r w:rsidR="00483BEA">
        <w:rPr>
          <w:rFonts w:ascii="Arial" w:hAnsi="Arial" w:cs="Arial"/>
          <w:b/>
          <w:sz w:val="20"/>
          <w:szCs w:val="20"/>
        </w:rPr>
        <w:t>;</w:t>
      </w:r>
    </w:p>
    <w:p w14:paraId="56BCCCC9" w14:textId="77777777" w:rsidR="007D6041" w:rsidRPr="00D6180C" w:rsidRDefault="007D6041" w:rsidP="007D6041">
      <w:pPr>
        <w:numPr>
          <w:ilvl w:val="0"/>
          <w:numId w:val="6"/>
        </w:numPr>
        <w:suppressAutoHyphens/>
        <w:spacing w:line="276" w:lineRule="auto"/>
        <w:ind w:left="567"/>
        <w:jc w:val="both"/>
      </w:pPr>
      <w:r w:rsidRPr="00D6180C">
        <w:t xml:space="preserve">najmanj </w:t>
      </w:r>
      <w:r w:rsidRPr="00D6180C">
        <w:rPr>
          <w:b/>
        </w:rPr>
        <w:t>7 mesecev</w:t>
      </w:r>
      <w:r w:rsidRPr="00D6180C">
        <w:t xml:space="preserve"> delovnih izkušenj po pridobitvi strokovnega naziva;</w:t>
      </w:r>
    </w:p>
    <w:p w14:paraId="24091B74" w14:textId="77777777" w:rsidR="007D6041" w:rsidRPr="00D6180C" w:rsidRDefault="007D6041" w:rsidP="007D6041">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74B0AA1C"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1B34B1">
        <w:t xml:space="preserve"> in</w:t>
      </w:r>
      <w:r w:rsidR="00A43F6F" w:rsidRPr="004A2F50">
        <w:t xml:space="preserve"> vozniški izpit B kategorije</w:t>
      </w:r>
      <w:r w:rsidR="001B34B1">
        <w:t>.</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77777777" w:rsidR="007D6041" w:rsidRDefault="007D6041" w:rsidP="007D6041">
      <w:pPr>
        <w:spacing w:line="276" w:lineRule="auto"/>
        <w:jc w:val="both"/>
      </w:pPr>
    </w:p>
    <w:p w14:paraId="60CAD214" w14:textId="77777777" w:rsidR="007D6041" w:rsidRDefault="007D6041" w:rsidP="007D6041">
      <w:pPr>
        <w:spacing w:line="276" w:lineRule="auto"/>
        <w:jc w:val="both"/>
      </w:pPr>
    </w:p>
    <w:p w14:paraId="6BD2BC68" w14:textId="77777777" w:rsidR="00FF5775" w:rsidRDefault="00FF5775" w:rsidP="007D6041">
      <w:pPr>
        <w:spacing w:line="276" w:lineRule="auto"/>
        <w:jc w:val="both"/>
      </w:pPr>
    </w:p>
    <w:p w14:paraId="559EC05A" w14:textId="21D95844" w:rsidR="007D6041" w:rsidRDefault="007D6041" w:rsidP="007D6041">
      <w:pPr>
        <w:autoSpaceDE w:val="0"/>
        <w:spacing w:line="276" w:lineRule="auto"/>
        <w:jc w:val="both"/>
        <w:rPr>
          <w:b/>
        </w:rPr>
      </w:pPr>
      <w:r>
        <w:rPr>
          <w:b/>
        </w:rPr>
        <w:lastRenderedPageBreak/>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0A3D130C"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41073B9"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66345B2B"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73A722CD" w14:textId="60694E0C" w:rsidR="007E44ED" w:rsidRPr="007E44ED" w:rsidRDefault="007D6041"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0025E2">
        <w:rPr>
          <w:rFonts w:ascii="Arial" w:hAnsi="Arial" w:cs="Arial"/>
          <w:sz w:val="20"/>
          <w:szCs w:val="20"/>
        </w:rPr>
        <w:t xml:space="preserve"> na področju čezmejnega prevoza odpadkov;</w:t>
      </w:r>
    </w:p>
    <w:p w14:paraId="34E910E1" w14:textId="40345B67" w:rsidR="007D6041" w:rsidRDefault="007D6041"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2665F">
        <w:rPr>
          <w:rFonts w:ascii="Arial" w:hAnsi="Arial" w:cs="Arial"/>
          <w:sz w:val="20"/>
          <w:szCs w:val="20"/>
        </w:rPr>
        <w:t>dajanje splošnih informacij in informacij o drugih javnih storitvah uporabnikom;</w:t>
      </w:r>
    </w:p>
    <w:p w14:paraId="2B9F8BCF" w14:textId="51102922" w:rsidR="00C2665F" w:rsidRPr="00C2665F" w:rsidRDefault="00551ED8"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r w:rsidR="008A13CA">
        <w:rPr>
          <w:rFonts w:ascii="Arial" w:hAnsi="Arial" w:cs="Arial"/>
          <w:sz w:val="20"/>
          <w:szCs w:val="20"/>
        </w:rPr>
        <w:t>.</w:t>
      </w:r>
    </w:p>
    <w:p w14:paraId="54E542AB" w14:textId="77777777" w:rsidR="007D55F5" w:rsidRDefault="007D55F5" w:rsidP="007D6041">
      <w:pPr>
        <w:autoSpaceDE w:val="0"/>
        <w:spacing w:line="276" w:lineRule="auto"/>
        <w:jc w:val="both"/>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rsidRPr="00E941E0">
        <w:t>opis delovnih izkušenj</w:t>
      </w:r>
      <w:r>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1A814FCF"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F337C0">
        <w:t>okolje in energijo</w:t>
      </w:r>
      <w:r>
        <w:t xml:space="preserve">, da iz uradnih evidenc pridobi podatke iz 1. in 3. točke. </w:t>
      </w:r>
    </w:p>
    <w:p w14:paraId="58F8B237" w14:textId="77777777" w:rsidR="007D55F5" w:rsidRDefault="007D55F5" w:rsidP="007D6041">
      <w:pPr>
        <w:suppressAutoHyphens/>
        <w:spacing w:line="276" w:lineRule="auto"/>
        <w:jc w:val="both"/>
      </w:pPr>
    </w:p>
    <w:p w14:paraId="2188DC2D" w14:textId="3AA195AF" w:rsidR="007D6041" w:rsidRDefault="007D6041" w:rsidP="007D6041">
      <w:pPr>
        <w:suppressAutoHyphens/>
        <w:spacing w:line="276" w:lineRule="auto"/>
        <w:jc w:val="both"/>
      </w:pPr>
      <w:r>
        <w:rPr>
          <w:b/>
        </w:rPr>
        <w:t>Prijava se obvezno odda na priloženem obrazcu »Vloga za zaposlitev«.</w:t>
      </w:r>
      <w:r>
        <w:t xml:space="preserve"> Zaželeno je, da kandidat prijavi priloži tudi kopijo dokazila o izobrazbi (diploma) </w:t>
      </w:r>
      <w:r w:rsidR="00753633">
        <w:t>ter</w:t>
      </w:r>
      <w:r>
        <w:t xml:space="preserve"> Europass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70975246" w14:textId="4DB08936" w:rsidR="007D6041" w:rsidRPr="004A2F50" w:rsidRDefault="007D6041" w:rsidP="007D6041">
      <w:pPr>
        <w:autoSpaceDE w:val="0"/>
        <w:spacing w:line="276" w:lineRule="auto"/>
        <w:jc w:val="both"/>
      </w:pPr>
      <w:r>
        <w:t xml:space="preserve">Z izbranim kandidatom bomo sklenili pogodbo o </w:t>
      </w:r>
      <w:r w:rsidRPr="004A2F50">
        <w:t xml:space="preserve">zaposlitvi na uradniško delovno mesto </w:t>
      </w:r>
      <w:r w:rsidR="007D55F5" w:rsidRPr="004A2F50">
        <w:t>»</w:t>
      </w:r>
      <w:r w:rsidRPr="004A2F50">
        <w:t xml:space="preserve">Svetovalec, šifra DM: </w:t>
      </w:r>
      <w:r w:rsidR="00E941E0">
        <w:t>109</w:t>
      </w:r>
      <w:r w:rsidR="007D55F5" w:rsidRPr="004A2F50">
        <w:t>«</w:t>
      </w:r>
      <w:r w:rsidR="00E941E0">
        <w:t>.</w:t>
      </w:r>
      <w:r w:rsidRPr="004A2F50">
        <w:t xml:space="preserve"> </w:t>
      </w:r>
      <w:r w:rsidR="00E941E0">
        <w:t>Z</w:t>
      </w:r>
      <w:r w:rsidR="00F13CBE" w:rsidRPr="004A2F50">
        <w:t>aposlitev</w:t>
      </w:r>
      <w:r w:rsidR="008B08B3" w:rsidRPr="004A2F50">
        <w:t xml:space="preserve"> je</w:t>
      </w:r>
      <w:r w:rsidR="00F13CBE" w:rsidRPr="004A2F50">
        <w:t xml:space="preserve"> </w:t>
      </w:r>
      <w:r w:rsidRPr="004A2F50">
        <w:t>za nedoločen čas, s polnim delovnim časom. Izbrani kandidat bo delo opravljal v nazivu svetovalec III (izhodiščni plačni razred: 3</w:t>
      </w:r>
      <w:r w:rsidR="00767699" w:rsidRPr="004A2F50">
        <w:t>1</w:t>
      </w:r>
      <w:r w:rsidR="00BA76F0" w:rsidRPr="004A2F50">
        <w:t xml:space="preserve">, kar po plačni </w:t>
      </w:r>
      <w:r w:rsidR="00BA76F0" w:rsidRPr="004A2F50">
        <w:lastRenderedPageBreak/>
        <w:t>lestvici pomeni</w:t>
      </w:r>
      <w:r w:rsidRPr="004A2F50">
        <w:t xml:space="preserve"> </w:t>
      </w:r>
      <w:r w:rsidR="00BA76F0" w:rsidRPr="004A2F50">
        <w:t>osnovno plačo</w:t>
      </w:r>
      <w:r w:rsidRPr="004A2F50">
        <w:t xml:space="preserve"> 1.</w:t>
      </w:r>
      <w:r w:rsidR="001C383E" w:rsidRPr="004A2F50">
        <w:t>492,62</w:t>
      </w:r>
      <w:r w:rsidR="00BA76F0" w:rsidRPr="004A2F50">
        <w:t xml:space="preserve"> EUR</w:t>
      </w:r>
      <w:r w:rsidRPr="004A2F50">
        <w:t xml:space="preserve"> bruto), z možnostjo napredovanja v naziv svetovalec II in svetovalec I. Izbrani kandidat bo delo opravljal v poslovnih prostorih Inšpektorata R</w:t>
      </w:r>
      <w:r w:rsidR="00C94827" w:rsidRPr="004A2F50">
        <w:t xml:space="preserve">epublike </w:t>
      </w:r>
      <w:r w:rsidRPr="004A2F50">
        <w:t>S</w:t>
      </w:r>
      <w:r w:rsidR="00C94827" w:rsidRPr="004A2F50">
        <w:t>lovenije</w:t>
      </w:r>
      <w:r w:rsidRPr="004A2F50">
        <w:t xml:space="preserve"> za </w:t>
      </w:r>
      <w:r w:rsidR="00551ED8">
        <w:t>okolje in energijo</w:t>
      </w:r>
      <w:r w:rsidRPr="004A2F50">
        <w:t xml:space="preserve">, v </w:t>
      </w:r>
      <w:r w:rsidR="00551ED8">
        <w:t>Službi za splošne in pravne zadeve</w:t>
      </w:r>
      <w:r w:rsidR="00C94827" w:rsidRPr="004A2F50">
        <w:t xml:space="preserve">, </w:t>
      </w:r>
      <w:r w:rsidR="00551ED8">
        <w:t>na naslovu: Dunajska cesta 56, 1000 Ljubljana.</w:t>
      </w:r>
      <w:r w:rsidRPr="004A2F50">
        <w:t xml:space="preserve">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00D359FA" w:rsidR="007D6041" w:rsidRPr="004A2F50" w:rsidRDefault="007D6041" w:rsidP="007D6041">
      <w:pPr>
        <w:autoSpaceDE w:val="0"/>
        <w:spacing w:line="276" w:lineRule="auto"/>
        <w:jc w:val="both"/>
      </w:pPr>
      <w:r w:rsidRPr="004A2F50">
        <w:rPr>
          <w:b/>
        </w:rPr>
        <w:t>Rok za prijavo</w:t>
      </w:r>
      <w:r w:rsidRPr="004A2F50">
        <w:t xml:space="preserve"> je </w:t>
      </w:r>
      <w:r w:rsidR="00D43849">
        <w:rPr>
          <w:b/>
        </w:rPr>
        <w:t>8</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6754061B" w14:textId="723C1D63" w:rsidR="007D6041" w:rsidRDefault="007D6041" w:rsidP="007D6041">
      <w:pPr>
        <w:autoSpaceDE w:val="0"/>
        <w:spacing w:line="276" w:lineRule="auto"/>
        <w:jc w:val="both"/>
      </w:pPr>
      <w:r w:rsidRPr="004A2F50">
        <w:t xml:space="preserve">Kandidat pošlje pisno prijavo na priloženem obrazcu </w:t>
      </w:r>
      <w:r w:rsidR="00AF5A42">
        <w:rPr>
          <w:b/>
        </w:rPr>
        <w:t xml:space="preserve">»IRSOE Obrazec Svetovalec v SSPZ </w:t>
      </w:r>
      <w:r w:rsidR="00822191">
        <w:rPr>
          <w:b/>
        </w:rPr>
        <w:t xml:space="preserve">dm </w:t>
      </w:r>
      <w:r w:rsidR="00AF5A42">
        <w:rPr>
          <w:b/>
        </w:rPr>
        <w:t>109«</w:t>
      </w:r>
      <w:r w:rsidRPr="004A2F50">
        <w:rPr>
          <w:b/>
        </w:rPr>
        <w:t>,</w:t>
      </w:r>
      <w:r w:rsidRPr="004A2F50">
        <w:t xml:space="preserve"> ki jo pošlje v zaprti kuverti z oznako: »</w:t>
      </w:r>
      <w:r w:rsidR="00E84690">
        <w:t>Prijava na delovno mesto</w:t>
      </w:r>
      <w:r w:rsidRPr="004A2F50">
        <w:t xml:space="preserve"> Svetovalec</w:t>
      </w:r>
      <w:r w:rsidR="00E84690">
        <w:t xml:space="preserve"> v SSPZ</w:t>
      </w:r>
      <w:r w:rsidRPr="004A2F50">
        <w:t xml:space="preserve"> (DM</w:t>
      </w:r>
      <w:r w:rsidR="0023645D" w:rsidRPr="004A2F50">
        <w:t>:</w:t>
      </w:r>
      <w:r w:rsidRPr="004A2F50">
        <w:t xml:space="preserve"> </w:t>
      </w:r>
      <w:r w:rsidR="00E941E0">
        <w:t>109</w:t>
      </w:r>
      <w:r w:rsidRPr="004A2F50">
        <w:t xml:space="preserve">)«, </w:t>
      </w:r>
      <w:r>
        <w:t xml:space="preserve">na naslov: Inšpektorat Republike Slovenije za </w:t>
      </w:r>
      <w:r w:rsidR="00551ED8">
        <w:t>okolje in energijo</w:t>
      </w:r>
      <w:r>
        <w:t>, Služba za s</w:t>
      </w:r>
      <w:r w:rsidR="00E23E2A">
        <w:t>plošne</w:t>
      </w:r>
      <w:r>
        <w:t xml:space="preserve"> in pravne zadeve, Dunajska cesta 5</w:t>
      </w:r>
      <w:r w:rsidR="00916D0E">
        <w:t>6</w:t>
      </w:r>
      <w:r>
        <w:t xml:space="preserve">, 1000 Ljubljana. </w:t>
      </w:r>
    </w:p>
    <w:p w14:paraId="1D7B2987" w14:textId="77777777" w:rsidR="007D6041" w:rsidRDefault="007D6041" w:rsidP="007D6041">
      <w:pPr>
        <w:autoSpaceDE w:val="0"/>
        <w:spacing w:line="276" w:lineRule="auto"/>
        <w:jc w:val="both"/>
      </w:pPr>
    </w:p>
    <w:p w14:paraId="18F4F337" w14:textId="367E4BEC"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551ED8" w:rsidRPr="006E352B">
          <w:rPr>
            <w:rStyle w:val="Hiperpovezava"/>
          </w:rPr>
          <w:t>kadrovska.irsoe@gov.si</w:t>
        </w:r>
      </w:hyperlink>
      <w:r>
        <w:t>, pri čemer veljavnost prijave ni pogojena z elektronskim podpisom.</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20335E5E" w14:textId="77777777" w:rsidR="007D6041" w:rsidRDefault="007D6041" w:rsidP="007D6041">
      <w:pPr>
        <w:autoSpaceDE w:val="0"/>
        <w:spacing w:line="276" w:lineRule="auto"/>
        <w:jc w:val="both"/>
      </w:pPr>
      <w:r>
        <w:t>Informacije o izvedbi postopka dobite vsak delovni dan med 10. in 11. uro na telefonski številki:             (01) 420 44 47 pri Lauri Simonišek.</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7764F367" w14:textId="77777777" w:rsidR="004318DC" w:rsidRDefault="004318DC" w:rsidP="007D6041">
      <w:pPr>
        <w:autoSpaceDE w:val="0"/>
        <w:spacing w:line="276" w:lineRule="auto"/>
        <w:jc w:val="both"/>
      </w:pPr>
    </w:p>
    <w:p w14:paraId="3FD0812E" w14:textId="77777777" w:rsidR="004318DC" w:rsidRDefault="004318DC" w:rsidP="007D6041">
      <w:pPr>
        <w:autoSpaceDE w:val="0"/>
        <w:spacing w:line="276" w:lineRule="auto"/>
        <w:jc w:val="both"/>
      </w:pPr>
    </w:p>
    <w:p w14:paraId="29D2F21E" w14:textId="77777777" w:rsidR="004318DC" w:rsidRDefault="004318DC" w:rsidP="007D6041">
      <w:pPr>
        <w:autoSpaceDE w:val="0"/>
        <w:spacing w:line="276" w:lineRule="auto"/>
        <w:jc w:val="both"/>
      </w:pPr>
    </w:p>
    <w:p w14:paraId="2423A618" w14:textId="77777777" w:rsidR="004318DC" w:rsidRDefault="004318DC" w:rsidP="007D6041">
      <w:pPr>
        <w:autoSpaceDE w:val="0"/>
        <w:spacing w:line="276" w:lineRule="auto"/>
        <w:jc w:val="both"/>
      </w:pPr>
    </w:p>
    <w:p w14:paraId="69516520" w14:textId="77777777" w:rsidR="004318DC" w:rsidRDefault="004318DC" w:rsidP="007D6041">
      <w:pPr>
        <w:autoSpaceDE w:val="0"/>
        <w:spacing w:line="276" w:lineRule="auto"/>
        <w:jc w:val="both"/>
      </w:pPr>
    </w:p>
    <w:p w14:paraId="334DDB98" w14:textId="77777777" w:rsidR="004318DC" w:rsidRDefault="004318DC" w:rsidP="007D6041">
      <w:pPr>
        <w:autoSpaceDE w:val="0"/>
        <w:spacing w:line="276" w:lineRule="auto"/>
        <w:jc w:val="both"/>
      </w:pPr>
    </w:p>
    <w:p w14:paraId="62BB8272" w14:textId="77777777" w:rsidR="007D6041" w:rsidRDefault="007D6041" w:rsidP="007D6041">
      <w:pPr>
        <w:autoSpaceDE w:val="0"/>
        <w:spacing w:line="276" w:lineRule="auto"/>
        <w:jc w:val="both"/>
      </w:pPr>
    </w:p>
    <w:p w14:paraId="4E884906" w14:textId="77777777" w:rsidR="007D6041" w:rsidRDefault="007D6041" w:rsidP="007D6041">
      <w:pPr>
        <w:autoSpaceDE w:val="0"/>
        <w:spacing w:line="276" w:lineRule="auto"/>
        <w:jc w:val="both"/>
      </w:pPr>
    </w:p>
    <w:p w14:paraId="5D663D73" w14:textId="77777777" w:rsidR="007D6041" w:rsidRDefault="007D6041" w:rsidP="007D6041">
      <w:pPr>
        <w:autoSpaceDE w:val="0"/>
        <w:spacing w:line="276" w:lineRule="auto"/>
        <w:jc w:val="both"/>
      </w:pPr>
    </w:p>
    <w:p w14:paraId="0442B284" w14:textId="77777777" w:rsidR="007D6041" w:rsidRPr="004A2F50"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2866B370" w:rsidR="007D75CF" w:rsidRPr="004A2F50" w:rsidRDefault="00C8290A" w:rsidP="00C40F25">
      <w:pPr>
        <w:spacing w:line="276" w:lineRule="auto"/>
        <w:rPr>
          <w:szCs w:val="20"/>
        </w:rPr>
      </w:pPr>
      <w:r w:rsidRPr="004A2F50">
        <w:rPr>
          <w:szCs w:val="20"/>
          <w:lang w:eastAsia="sl-SI"/>
        </w:rPr>
        <w:t>Objaviti: Portal GOV.SI</w:t>
      </w:r>
      <w:r w:rsidR="000E2DEF" w:rsidRPr="004A2F50">
        <w:rPr>
          <w:szCs w:val="20"/>
          <w:lang w:eastAsia="sl-SI"/>
        </w:rPr>
        <w:t xml:space="preserve"> (Prosta delovna mesta v državni upravi)</w:t>
      </w:r>
      <w:r w:rsidR="00442DE2" w:rsidRPr="004A2F50">
        <w:rPr>
          <w:szCs w:val="20"/>
        </w:rPr>
        <w:tab/>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23B66F2"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51ED8">
      <w:rPr>
        <w:rFonts w:ascii="Republika" w:hAnsi="Republika" w:cs="Arial"/>
        <w:b/>
        <w:bCs/>
        <w:sz w:val="18"/>
        <w:szCs w:val="28"/>
      </w:rPr>
      <w:t>OKOLJE, PODNEBJE IN ENERGIJO</w:t>
    </w:r>
  </w:p>
  <w:p w14:paraId="5F8E1F94" w14:textId="3F301E8E"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51ED8">
      <w:rPr>
        <w:rFonts w:ascii="Republika" w:hAnsi="Republika" w:cs="Arial"/>
        <w:b/>
        <w:bCs/>
        <w:sz w:val="16"/>
      </w:rPr>
      <w:t>OKOLJE IN ENERGIJO</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7C950B25"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51ED8">
      <w:rPr>
        <w:rFonts w:cs="Arial"/>
        <w:sz w:val="16"/>
      </w:rPr>
      <w:t>oe</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7"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4"/>
  </w:num>
  <w:num w:numId="2" w16cid:durableId="1082265077">
    <w:abstractNumId w:val="9"/>
  </w:num>
  <w:num w:numId="3" w16cid:durableId="2130273583">
    <w:abstractNumId w:val="10"/>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2"/>
    <w:lvlOverride w:ilvl="0">
      <w:startOverride w:val="1"/>
    </w:lvlOverride>
    <w:lvlOverride w:ilvl="1"/>
    <w:lvlOverride w:ilvl="2"/>
    <w:lvlOverride w:ilvl="3"/>
    <w:lvlOverride w:ilvl="4"/>
    <w:lvlOverride w:ilvl="5"/>
    <w:lvlOverride w:ilvl="6"/>
    <w:lvlOverride w:ilvl="7"/>
    <w:lvlOverride w:ilvl="8"/>
  </w:num>
  <w:num w:numId="9" w16cid:durableId="1288052626">
    <w:abstractNumId w:val="11"/>
  </w:num>
  <w:num w:numId="10" w16cid:durableId="1311522452">
    <w:abstractNumId w:val="2"/>
  </w:num>
  <w:num w:numId="11" w16cid:durableId="1257788847">
    <w:abstractNumId w:val="13"/>
  </w:num>
  <w:num w:numId="12" w16cid:durableId="1647784103">
    <w:abstractNumId w:val="7"/>
  </w:num>
  <w:num w:numId="13" w16cid:durableId="2081558863">
    <w:abstractNumId w:val="8"/>
  </w:num>
  <w:num w:numId="14" w16cid:durableId="77481725">
    <w:abstractNumId w:val="1"/>
  </w:num>
  <w:num w:numId="15" w16cid:durableId="950674050">
    <w:abstractNumId w:val="6"/>
  </w:num>
  <w:num w:numId="16" w16cid:durableId="161539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5E2"/>
    <w:rsid w:val="0001550E"/>
    <w:rsid w:val="00023A88"/>
    <w:rsid w:val="00027744"/>
    <w:rsid w:val="00055224"/>
    <w:rsid w:val="00056945"/>
    <w:rsid w:val="00065DFE"/>
    <w:rsid w:val="000850E3"/>
    <w:rsid w:val="0009664F"/>
    <w:rsid w:val="000A5663"/>
    <w:rsid w:val="000A7238"/>
    <w:rsid w:val="000C3BB9"/>
    <w:rsid w:val="000D7074"/>
    <w:rsid w:val="000E1264"/>
    <w:rsid w:val="000E2DEF"/>
    <w:rsid w:val="001005A7"/>
    <w:rsid w:val="0010651F"/>
    <w:rsid w:val="00125590"/>
    <w:rsid w:val="00125D7E"/>
    <w:rsid w:val="0012713F"/>
    <w:rsid w:val="00130F2B"/>
    <w:rsid w:val="001357B2"/>
    <w:rsid w:val="001438EB"/>
    <w:rsid w:val="00143BC9"/>
    <w:rsid w:val="00155A15"/>
    <w:rsid w:val="0016064B"/>
    <w:rsid w:val="00164BE3"/>
    <w:rsid w:val="00166A60"/>
    <w:rsid w:val="0017490B"/>
    <w:rsid w:val="0018575A"/>
    <w:rsid w:val="00187A31"/>
    <w:rsid w:val="00190464"/>
    <w:rsid w:val="001A2E5D"/>
    <w:rsid w:val="001B1AF7"/>
    <w:rsid w:val="001B34B1"/>
    <w:rsid w:val="001B4DB9"/>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75C86"/>
    <w:rsid w:val="00383E81"/>
    <w:rsid w:val="003845B4"/>
    <w:rsid w:val="00387B1A"/>
    <w:rsid w:val="00391396"/>
    <w:rsid w:val="00394CA0"/>
    <w:rsid w:val="003B110D"/>
    <w:rsid w:val="003B2535"/>
    <w:rsid w:val="003E1C74"/>
    <w:rsid w:val="003F05B5"/>
    <w:rsid w:val="003F415D"/>
    <w:rsid w:val="00423951"/>
    <w:rsid w:val="004318DC"/>
    <w:rsid w:val="0044298B"/>
    <w:rsid w:val="00442DE2"/>
    <w:rsid w:val="00442E99"/>
    <w:rsid w:val="0044346B"/>
    <w:rsid w:val="00446386"/>
    <w:rsid w:val="0045261C"/>
    <w:rsid w:val="00455E16"/>
    <w:rsid w:val="00463FC2"/>
    <w:rsid w:val="004651C8"/>
    <w:rsid w:val="0048055B"/>
    <w:rsid w:val="00483BEA"/>
    <w:rsid w:val="004A2F50"/>
    <w:rsid w:val="004C3A07"/>
    <w:rsid w:val="004D6FD0"/>
    <w:rsid w:val="004F7487"/>
    <w:rsid w:val="00512FAF"/>
    <w:rsid w:val="00514345"/>
    <w:rsid w:val="00514CFE"/>
    <w:rsid w:val="00526246"/>
    <w:rsid w:val="00542B5D"/>
    <w:rsid w:val="00551ED8"/>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4B41"/>
    <w:rsid w:val="00667254"/>
    <w:rsid w:val="006673F9"/>
    <w:rsid w:val="00677197"/>
    <w:rsid w:val="006808F7"/>
    <w:rsid w:val="00691192"/>
    <w:rsid w:val="00692EDE"/>
    <w:rsid w:val="00695E4B"/>
    <w:rsid w:val="00697A97"/>
    <w:rsid w:val="006A7CAB"/>
    <w:rsid w:val="006B0E3E"/>
    <w:rsid w:val="006B4530"/>
    <w:rsid w:val="006B491E"/>
    <w:rsid w:val="006D42D9"/>
    <w:rsid w:val="006E1C6F"/>
    <w:rsid w:val="006E2916"/>
    <w:rsid w:val="006E2DAA"/>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83310"/>
    <w:rsid w:val="00787B80"/>
    <w:rsid w:val="0079684E"/>
    <w:rsid w:val="007A4A6D"/>
    <w:rsid w:val="007B63CC"/>
    <w:rsid w:val="007C139F"/>
    <w:rsid w:val="007C284D"/>
    <w:rsid w:val="007D1BCF"/>
    <w:rsid w:val="007D55F5"/>
    <w:rsid w:val="007D6041"/>
    <w:rsid w:val="007D75CF"/>
    <w:rsid w:val="007E3B22"/>
    <w:rsid w:val="007E44ED"/>
    <w:rsid w:val="007E6DC5"/>
    <w:rsid w:val="007F74E6"/>
    <w:rsid w:val="00805AA7"/>
    <w:rsid w:val="0080686A"/>
    <w:rsid w:val="00822191"/>
    <w:rsid w:val="00827561"/>
    <w:rsid w:val="00836CA9"/>
    <w:rsid w:val="00851EA5"/>
    <w:rsid w:val="00862CCB"/>
    <w:rsid w:val="0088043C"/>
    <w:rsid w:val="0088473E"/>
    <w:rsid w:val="008852ED"/>
    <w:rsid w:val="00886001"/>
    <w:rsid w:val="008906C9"/>
    <w:rsid w:val="00897EB8"/>
    <w:rsid w:val="008A13CA"/>
    <w:rsid w:val="008A7ECA"/>
    <w:rsid w:val="008B08B3"/>
    <w:rsid w:val="008B3FE1"/>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1E7B"/>
    <w:rsid w:val="00A92B08"/>
    <w:rsid w:val="00AC2425"/>
    <w:rsid w:val="00AC2465"/>
    <w:rsid w:val="00AC7BE0"/>
    <w:rsid w:val="00AD1D3C"/>
    <w:rsid w:val="00AE1AC0"/>
    <w:rsid w:val="00AF0464"/>
    <w:rsid w:val="00AF4663"/>
    <w:rsid w:val="00AF4BD4"/>
    <w:rsid w:val="00AF5A42"/>
    <w:rsid w:val="00B07021"/>
    <w:rsid w:val="00B148C3"/>
    <w:rsid w:val="00B17141"/>
    <w:rsid w:val="00B17649"/>
    <w:rsid w:val="00B31575"/>
    <w:rsid w:val="00B32213"/>
    <w:rsid w:val="00B37CB9"/>
    <w:rsid w:val="00B553C8"/>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65F"/>
    <w:rsid w:val="00C26C88"/>
    <w:rsid w:val="00C40F25"/>
    <w:rsid w:val="00C5279C"/>
    <w:rsid w:val="00C63643"/>
    <w:rsid w:val="00C71C3C"/>
    <w:rsid w:val="00C81204"/>
    <w:rsid w:val="00C82194"/>
    <w:rsid w:val="00C8290A"/>
    <w:rsid w:val="00C83511"/>
    <w:rsid w:val="00C92898"/>
    <w:rsid w:val="00C94827"/>
    <w:rsid w:val="00CB00B8"/>
    <w:rsid w:val="00CC1726"/>
    <w:rsid w:val="00CC3914"/>
    <w:rsid w:val="00CC5BE7"/>
    <w:rsid w:val="00CE7514"/>
    <w:rsid w:val="00CF39FA"/>
    <w:rsid w:val="00CF4543"/>
    <w:rsid w:val="00D075E8"/>
    <w:rsid w:val="00D248DE"/>
    <w:rsid w:val="00D27DAC"/>
    <w:rsid w:val="00D43849"/>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3E2A"/>
    <w:rsid w:val="00E24EC2"/>
    <w:rsid w:val="00E24FDF"/>
    <w:rsid w:val="00E266EC"/>
    <w:rsid w:val="00E3524A"/>
    <w:rsid w:val="00E3614B"/>
    <w:rsid w:val="00E41572"/>
    <w:rsid w:val="00E4346C"/>
    <w:rsid w:val="00E45B17"/>
    <w:rsid w:val="00E47EDC"/>
    <w:rsid w:val="00E54798"/>
    <w:rsid w:val="00E84690"/>
    <w:rsid w:val="00E8540B"/>
    <w:rsid w:val="00E86C83"/>
    <w:rsid w:val="00E941E0"/>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84DDB"/>
    <w:rsid w:val="00F907FC"/>
    <w:rsid w:val="00FA309E"/>
    <w:rsid w:val="00FC2917"/>
    <w:rsid w:val="00FC47C8"/>
    <w:rsid w:val="00FC4EE4"/>
    <w:rsid w:val="00FD66D4"/>
    <w:rsid w:val="00FE0F84"/>
    <w:rsid w:val="00FE2710"/>
    <w:rsid w:val="00FE2DC8"/>
    <w:rsid w:val="00FE618A"/>
    <w:rsid w:val="00FF4361"/>
    <w:rsid w:val="00FF577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79</TotalTime>
  <Pages>3</Pages>
  <Words>1082</Words>
  <Characters>6463</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16</cp:revision>
  <cp:lastPrinted>2023-05-17T12:49:00Z</cp:lastPrinted>
  <dcterms:created xsi:type="dcterms:W3CDTF">2024-01-04T11:18:00Z</dcterms:created>
  <dcterms:modified xsi:type="dcterms:W3CDTF">2024-02-01T14:40:00Z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