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25123FF7" w:rsidR="0016583A" w:rsidRDefault="0016583A" w:rsidP="0016583A">
      <w:pPr>
        <w:autoSpaceDE w:val="0"/>
        <w:spacing w:line="276" w:lineRule="auto"/>
        <w:jc w:val="center"/>
        <w:rPr>
          <w:b/>
          <w:i/>
        </w:rPr>
      </w:pPr>
      <w:r>
        <w:rPr>
          <w:b/>
          <w:bCs/>
        </w:rPr>
        <w:t xml:space="preserve">INŠPEKTOR ZA OKOLJE v Območni enoti </w:t>
      </w:r>
      <w:r w:rsidR="00CC6252">
        <w:rPr>
          <w:b/>
          <w:bCs/>
        </w:rPr>
        <w:t>Koper</w:t>
      </w:r>
      <w:r>
        <w:rPr>
          <w:b/>
          <w:bCs/>
        </w:rPr>
        <w:t xml:space="preserve"> (DM: 2</w:t>
      </w:r>
      <w:r w:rsidR="00CC6252">
        <w:rPr>
          <w:b/>
          <w:bCs/>
        </w:rPr>
        <w:t>15</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07F0804" w14:textId="46F3EC5E" w:rsidR="0016583A"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DB4E82">
        <w:t>;</w:t>
      </w:r>
      <w:r>
        <w:t xml:space="preserve"> </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76A840EF" w14:textId="77777777" w:rsidR="00CC6252" w:rsidRDefault="00CC6252"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B0A9839" w14:textId="13389E92"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izvajanje ukrepov v skladu z </w:t>
      </w:r>
      <w:r>
        <w:rPr>
          <w:rFonts w:ascii="Arial" w:hAnsi="Arial" w:cs="Arial"/>
          <w:sz w:val="20"/>
          <w:szCs w:val="20"/>
        </w:rPr>
        <w:t>z</w:t>
      </w:r>
      <w:r>
        <w:rPr>
          <w:rFonts w:ascii="Arial" w:hAnsi="Arial" w:cs="Arial"/>
          <w:sz w:val="20"/>
          <w:szCs w:val="20"/>
        </w:rPr>
        <w:t>akonom o prekrških</w:t>
      </w:r>
      <w:r>
        <w:rPr>
          <w:rFonts w:ascii="Arial" w:hAnsi="Arial" w:cs="Arial"/>
          <w:sz w:val="20"/>
          <w:szCs w:val="20"/>
        </w:rPr>
        <w:t>,</w:t>
      </w:r>
    </w:p>
    <w:p w14:paraId="51F08E2D" w14:textId="77777777"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05E89565" w14:textId="7FABF369"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r>
        <w:rPr>
          <w:rFonts w:ascii="Arial" w:hAnsi="Arial" w:cs="Arial"/>
          <w:sz w:val="20"/>
          <w:szCs w:val="20"/>
        </w:rPr>
        <w:t>,</w:t>
      </w:r>
    </w:p>
    <w:p w14:paraId="27DC3A2C" w14:textId="46B084DF"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7CE64583" w14:textId="36DACC35"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r>
        <w:rPr>
          <w:rFonts w:ascii="Arial" w:hAnsi="Arial" w:cs="Arial"/>
          <w:sz w:val="20"/>
          <w:szCs w:val="20"/>
        </w:rPr>
        <w:t>,</w:t>
      </w:r>
    </w:p>
    <w:p w14:paraId="02A61183" w14:textId="1249C9CA" w:rsidR="00CC6252" w:rsidRP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CC6252">
        <w:rPr>
          <w:rFonts w:ascii="Arial" w:hAnsi="Arial" w:cs="Arial"/>
          <w:sz w:val="20"/>
          <w:szCs w:val="20"/>
        </w:rPr>
        <w:t>opravljanje drugih nalog podobne zahtevnosti</w:t>
      </w:r>
      <w:r w:rsidRPr="00CC6252">
        <w:rPr>
          <w:rFonts w:ascii="Arial" w:hAnsi="Arial" w:cs="Arial"/>
          <w:sz w:val="20"/>
          <w:szCs w:val="20"/>
        </w:rPr>
        <w:t>,</w:t>
      </w:r>
    </w:p>
    <w:p w14:paraId="33CF1264" w14:textId="3C1AE2B4"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w:t>
      </w:r>
      <w:r>
        <w:rPr>
          <w:rFonts w:ascii="Arial" w:hAnsi="Arial" w:cs="Arial"/>
          <w:sz w:val="20"/>
          <w:szCs w:val="20"/>
        </w:rPr>
        <w:t xml:space="preserve"> na področju najzahtevnejših in specializiranih nalog inšpekcijskega nadzorstva v skladu z zakonom o varstvu okolja, zakonom o gensko spremenjenih organizmih, zakonom o inšpekcijskem nadzoru, zakonom o splošnem upravnem postopku in drugimi predpisi in</w:t>
      </w:r>
    </w:p>
    <w:p w14:paraId="72640E56" w14:textId="7201268F" w:rsidR="00CC6252" w:rsidRP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r>
        <w:rPr>
          <w:rFonts w:ascii="Arial" w:hAnsi="Arial" w:cs="Arial"/>
          <w:sz w:val="20"/>
          <w:szCs w:val="20"/>
        </w:rPr>
        <w:t>.</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lastRenderedPageBreak/>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D3ECEA6" w:rsidR="00D90211" w:rsidRDefault="0016583A" w:rsidP="0016583A">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902384">
        <w:t>2</w:t>
      </w:r>
      <w:r w:rsidR="00CC6252">
        <w:t>15</w:t>
      </w:r>
      <w:r w:rsidR="003C762E">
        <w:t>.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17CD7668"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CC6252">
        <w:t>Koper</w:t>
      </w:r>
      <w:r w:rsidRPr="000F6D00">
        <w:t xml:space="preserve">, </w:t>
      </w:r>
      <w:r w:rsidR="005B1989">
        <w:t>Piranska cesta 2</w:t>
      </w:r>
      <w:r w:rsidR="003C762E">
        <w:t xml:space="preserve">, </w:t>
      </w:r>
      <w:r w:rsidR="005B1989">
        <w:t>6</w:t>
      </w:r>
      <w:r w:rsidR="003C762E">
        <w:t xml:space="preserve">000 </w:t>
      </w:r>
      <w:r w:rsidR="005B1989">
        <w:t>Koper</w:t>
      </w:r>
      <w:r w:rsidR="003C762E">
        <w:t xml:space="preserve">,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B22F857"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Prijava na delovno mesto Inšpektor za okolje</w:t>
      </w:r>
      <w:r w:rsidRPr="00AF4663">
        <w:t xml:space="preserve"> (DM: </w:t>
      </w:r>
      <w:r w:rsidR="005B1989">
        <w:t>215</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7B61CE5F"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Pr="000C15AA">
        <w:t xml:space="preserve">(01) </w:t>
      </w:r>
      <w:r w:rsidR="00F7697E">
        <w:t>777 00 88</w:t>
      </w:r>
      <w:r w:rsidRPr="000C15AA">
        <w:t xml:space="preserve"> pri </w:t>
      </w:r>
      <w:r w:rsidR="005B1989">
        <w:t>Lauri Simonišek</w:t>
      </w:r>
      <w:r w:rsidRPr="000C15AA">
        <w:t>.</w:t>
      </w:r>
      <w:r w:rsidR="00E7360F">
        <w:t xml:space="preserve"> </w:t>
      </w:r>
      <w:r w:rsidR="00E7360F">
        <w:t xml:space="preserve">Informacije o delovnem področju pa dobite na telefonski številki: </w:t>
      </w:r>
      <w:r w:rsidR="00862F51" w:rsidRPr="00862F51">
        <w:t>(05) 669 39 35</w:t>
      </w:r>
      <w:r w:rsidR="00862F51">
        <w:t xml:space="preserve"> </w:t>
      </w:r>
      <w:r w:rsidR="00E7360F">
        <w:t xml:space="preserve">pri </w:t>
      </w:r>
      <w:r w:rsidR="00862F51">
        <w:t>Danilu Horvatu</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596966A7"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05F6A"/>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67C78"/>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16FD0"/>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F4186"/>
    <w:rsid w:val="00507809"/>
    <w:rsid w:val="00510965"/>
    <w:rsid w:val="00526246"/>
    <w:rsid w:val="005346CA"/>
    <w:rsid w:val="00537766"/>
    <w:rsid w:val="005471F0"/>
    <w:rsid w:val="00567106"/>
    <w:rsid w:val="00592A79"/>
    <w:rsid w:val="00593FC6"/>
    <w:rsid w:val="005A07E9"/>
    <w:rsid w:val="005A414B"/>
    <w:rsid w:val="005B1989"/>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80B4F"/>
    <w:rsid w:val="00C80D33"/>
    <w:rsid w:val="00C82194"/>
    <w:rsid w:val="00C92898"/>
    <w:rsid w:val="00CB7662"/>
    <w:rsid w:val="00CC3B02"/>
    <w:rsid w:val="00CC5BE7"/>
    <w:rsid w:val="00CC6252"/>
    <w:rsid w:val="00CE7514"/>
    <w:rsid w:val="00CF39FA"/>
    <w:rsid w:val="00CF4543"/>
    <w:rsid w:val="00CF7672"/>
    <w:rsid w:val="00D013C1"/>
    <w:rsid w:val="00D12F98"/>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360F"/>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13</TotalTime>
  <Pages>3</Pages>
  <Words>1192</Words>
  <Characters>6921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9</cp:revision>
  <cp:lastPrinted>2023-09-06T06:02:00Z</cp:lastPrinted>
  <dcterms:created xsi:type="dcterms:W3CDTF">2023-12-01T08:15:00Z</dcterms:created>
  <dcterms:modified xsi:type="dcterms:W3CDTF">2023-12-01T08:30:00Z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