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F8C0" w14:textId="77777777" w:rsidR="0013235A" w:rsidRDefault="0013235A" w:rsidP="00B66B72">
      <w:pPr>
        <w:autoSpaceDE w:val="0"/>
        <w:spacing w:line="276" w:lineRule="auto"/>
        <w:jc w:val="both"/>
      </w:pPr>
    </w:p>
    <w:p w14:paraId="16B7AB93" w14:textId="1222170A" w:rsidR="00B66B72" w:rsidRDefault="00755BDA" w:rsidP="00B66B72">
      <w:pPr>
        <w:autoSpaceDE w:val="0"/>
        <w:spacing w:line="276" w:lineRule="auto"/>
        <w:jc w:val="both"/>
      </w:pPr>
      <w:r w:rsidRPr="00755BDA">
        <w:t xml:space="preserve">Na podlagi 63. člena </w:t>
      </w:r>
      <w:r w:rsidR="00D21DF8">
        <w:t xml:space="preserve">in 170. člena </w:t>
      </w:r>
      <w:r w:rsidRPr="00755BDA">
        <w:t xml:space="preserve">Zakona o javnih uslužbencih (Uradni list RS, št. 32/25 – ZJU-1: v nadaljevanju; ZJU-1) Republika Slovenija, </w:t>
      </w:r>
      <w:r w:rsidR="00B66B72">
        <w:t>Ministrstvo za okolje, podnebje in energijo, Inšpektorat Republike Slovenije za okolje in energijo, Dunajska cesta 56, 1000 Ljubljana, objavlja javni natečaj za zasedbo prostega uradniškega delovnega mesta:</w:t>
      </w:r>
    </w:p>
    <w:p w14:paraId="2B5B574E" w14:textId="7EBE35C5" w:rsidR="004B3FC7" w:rsidRDefault="004B3FC7" w:rsidP="0016583A">
      <w:pPr>
        <w:autoSpaceDE w:val="0"/>
        <w:spacing w:line="276" w:lineRule="auto"/>
        <w:jc w:val="both"/>
      </w:pPr>
    </w:p>
    <w:p w14:paraId="6221D2AE" w14:textId="77777777" w:rsidR="004B3FC7" w:rsidRDefault="004B3FC7" w:rsidP="0016583A">
      <w:pPr>
        <w:autoSpaceDE w:val="0"/>
        <w:spacing w:line="276" w:lineRule="auto"/>
        <w:jc w:val="both"/>
      </w:pPr>
    </w:p>
    <w:p w14:paraId="624B9DEE" w14:textId="59A9330C" w:rsidR="0016583A" w:rsidRDefault="0016583A" w:rsidP="0016583A">
      <w:pPr>
        <w:autoSpaceDE w:val="0"/>
        <w:spacing w:line="276" w:lineRule="auto"/>
        <w:jc w:val="center"/>
        <w:rPr>
          <w:b/>
          <w:i/>
        </w:rPr>
      </w:pPr>
      <w:r>
        <w:rPr>
          <w:b/>
          <w:bCs/>
        </w:rPr>
        <w:t xml:space="preserve">INŠPEKTOR ZA OKOLJE v Območni enoti </w:t>
      </w:r>
      <w:r w:rsidR="00446158">
        <w:rPr>
          <w:b/>
          <w:bCs/>
        </w:rPr>
        <w:t>Kranj</w:t>
      </w:r>
      <w:r>
        <w:rPr>
          <w:b/>
          <w:bCs/>
        </w:rPr>
        <w:t xml:space="preserve"> (DM: </w:t>
      </w:r>
      <w:r w:rsidR="00446158">
        <w:rPr>
          <w:b/>
          <w:bCs/>
        </w:rPr>
        <w:t>22</w:t>
      </w:r>
      <w:r w:rsidR="00865A38">
        <w:rPr>
          <w:b/>
          <w:bCs/>
        </w:rPr>
        <w:t>9</w:t>
      </w:r>
      <w:r>
        <w:rPr>
          <w:b/>
          <w:bCs/>
        </w:rPr>
        <w:t>)</w:t>
      </w:r>
    </w:p>
    <w:p w14:paraId="5540D5FE" w14:textId="77777777" w:rsidR="0016583A" w:rsidRDefault="0016583A" w:rsidP="0016583A">
      <w:pPr>
        <w:pStyle w:val="Telobesedila"/>
        <w:spacing w:after="0" w:line="276" w:lineRule="auto"/>
        <w:jc w:val="both"/>
        <w:rPr>
          <w:rFonts w:ascii="Arial" w:hAnsi="Arial" w:cs="Arial"/>
          <w:sz w:val="20"/>
          <w:szCs w:val="20"/>
        </w:rPr>
      </w:pPr>
    </w:p>
    <w:p w14:paraId="69392DF0" w14:textId="77777777" w:rsidR="0013235A" w:rsidRDefault="0013235A" w:rsidP="0016583A">
      <w:pPr>
        <w:pStyle w:val="Telobesedila"/>
        <w:spacing w:after="0" w:line="276" w:lineRule="auto"/>
        <w:jc w:val="both"/>
        <w:rPr>
          <w:rFonts w:ascii="Arial" w:hAnsi="Arial" w:cs="Arial"/>
          <w:sz w:val="20"/>
          <w:szCs w:val="20"/>
        </w:rPr>
      </w:pPr>
    </w:p>
    <w:p w14:paraId="335E5F6B" w14:textId="77777777" w:rsidR="0016583A" w:rsidRPr="008F6CB4" w:rsidRDefault="0016583A" w:rsidP="0016583A">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467F6629" w14:textId="77777777" w:rsidR="0016583A" w:rsidRDefault="0016583A" w:rsidP="0016583A">
      <w:pPr>
        <w:suppressAutoHyphens/>
        <w:spacing w:line="276" w:lineRule="auto"/>
        <w:ind w:left="567"/>
        <w:jc w:val="both"/>
        <w:rPr>
          <w:sz w:val="6"/>
          <w:szCs w:val="6"/>
        </w:rPr>
      </w:pPr>
    </w:p>
    <w:p w14:paraId="24A6D27C" w14:textId="0D8A23AA" w:rsidR="00786959" w:rsidRDefault="0016583A" w:rsidP="0016583A">
      <w:pPr>
        <w:numPr>
          <w:ilvl w:val="0"/>
          <w:numId w:val="7"/>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5F4EAF">
        <w:t>)</w:t>
      </w:r>
      <w:r w:rsidR="00786959">
        <w:t>, s področja izobraževanja;</w:t>
      </w:r>
    </w:p>
    <w:p w14:paraId="1C3042F2" w14:textId="2996A7F5" w:rsidR="00786959" w:rsidRPr="00996851" w:rsidRDefault="00786959" w:rsidP="00786959">
      <w:pPr>
        <w:pStyle w:val="Odstavekseznama"/>
        <w:numPr>
          <w:ilvl w:val="0"/>
          <w:numId w:val="16"/>
        </w:numPr>
        <w:suppressAutoHyphens/>
        <w:spacing w:line="276" w:lineRule="auto"/>
        <w:jc w:val="both"/>
        <w:rPr>
          <w:b/>
        </w:rPr>
      </w:pPr>
      <w:r w:rsidRPr="00996851">
        <w:rPr>
          <w:b/>
        </w:rPr>
        <w:t>Kemijsko inženirstvo in procesi (po Klasius-P-16: 0711) ali</w:t>
      </w:r>
    </w:p>
    <w:p w14:paraId="3D2C22D6" w14:textId="77777777" w:rsidR="00786959" w:rsidRPr="00996851" w:rsidRDefault="00786959" w:rsidP="00786959">
      <w:pPr>
        <w:pStyle w:val="Odstavekseznama"/>
        <w:numPr>
          <w:ilvl w:val="0"/>
          <w:numId w:val="16"/>
        </w:numPr>
        <w:suppressAutoHyphens/>
        <w:spacing w:line="276" w:lineRule="auto"/>
        <w:jc w:val="both"/>
        <w:rPr>
          <w:b/>
        </w:rPr>
      </w:pPr>
      <w:r w:rsidRPr="00996851">
        <w:rPr>
          <w:b/>
        </w:rPr>
        <w:t>Kemija (po Klasius-P-16: 0531) ali</w:t>
      </w:r>
    </w:p>
    <w:p w14:paraId="5C42431E" w14:textId="18823A91" w:rsidR="00786959" w:rsidRPr="00996851" w:rsidRDefault="00786959" w:rsidP="00786959">
      <w:pPr>
        <w:pStyle w:val="Odstavekseznama"/>
        <w:numPr>
          <w:ilvl w:val="0"/>
          <w:numId w:val="16"/>
        </w:numPr>
        <w:suppressAutoHyphens/>
        <w:spacing w:line="276" w:lineRule="auto"/>
        <w:jc w:val="both"/>
        <w:rPr>
          <w:b/>
        </w:rPr>
      </w:pPr>
      <w:r w:rsidRPr="00996851">
        <w:rPr>
          <w:b/>
        </w:rPr>
        <w:t>Pravo (po Klasius-P-16: 0421) ali</w:t>
      </w:r>
    </w:p>
    <w:p w14:paraId="055930D7" w14:textId="77777777" w:rsidR="00A36A31" w:rsidRPr="00996851" w:rsidRDefault="001D616B" w:rsidP="00786959">
      <w:pPr>
        <w:pStyle w:val="Odstavekseznama"/>
        <w:numPr>
          <w:ilvl w:val="0"/>
          <w:numId w:val="16"/>
        </w:numPr>
        <w:suppressAutoHyphens/>
        <w:spacing w:line="276" w:lineRule="auto"/>
        <w:jc w:val="both"/>
        <w:rPr>
          <w:b/>
        </w:rPr>
      </w:pPr>
      <w:r w:rsidRPr="00996851">
        <w:rPr>
          <w:b/>
        </w:rPr>
        <w:t>Biologija</w:t>
      </w:r>
      <w:r w:rsidR="00786959" w:rsidRPr="00996851">
        <w:rPr>
          <w:b/>
        </w:rPr>
        <w:t xml:space="preserve"> (po Klasius-P-16: 05</w:t>
      </w:r>
      <w:r w:rsidR="00E3381B" w:rsidRPr="00996851">
        <w:rPr>
          <w:b/>
        </w:rPr>
        <w:t>1</w:t>
      </w:r>
      <w:r w:rsidR="00786959" w:rsidRPr="00996851">
        <w:rPr>
          <w:b/>
        </w:rPr>
        <w:t>1 )</w:t>
      </w:r>
      <w:r w:rsidR="00A36A31" w:rsidRPr="00996851">
        <w:rPr>
          <w:b/>
        </w:rPr>
        <w:t xml:space="preserve"> ali</w:t>
      </w:r>
    </w:p>
    <w:p w14:paraId="4B664F19" w14:textId="22C4EA53" w:rsidR="00296951" w:rsidRPr="00996851" w:rsidRDefault="00274D3C" w:rsidP="00786959">
      <w:pPr>
        <w:pStyle w:val="Odstavekseznama"/>
        <w:numPr>
          <w:ilvl w:val="0"/>
          <w:numId w:val="16"/>
        </w:numPr>
        <w:suppressAutoHyphens/>
        <w:spacing w:line="276" w:lineRule="auto"/>
        <w:jc w:val="both"/>
        <w:rPr>
          <w:b/>
        </w:rPr>
      </w:pPr>
      <w:proofErr w:type="spellStart"/>
      <w:r w:rsidRPr="00996851">
        <w:rPr>
          <w:b/>
        </w:rPr>
        <w:t>Okoljske</w:t>
      </w:r>
      <w:proofErr w:type="spellEnd"/>
      <w:r w:rsidRPr="00996851">
        <w:rPr>
          <w:b/>
        </w:rPr>
        <w:t xml:space="preserve"> znanosti (po Klasius-P-16:</w:t>
      </w:r>
      <w:r w:rsidR="00296951" w:rsidRPr="00996851">
        <w:rPr>
          <w:b/>
        </w:rPr>
        <w:t xml:space="preserve"> 0521)</w:t>
      </w:r>
      <w:r w:rsidR="00E059DC" w:rsidRPr="00996851">
        <w:rPr>
          <w:b/>
        </w:rPr>
        <w:t xml:space="preserve"> ali</w:t>
      </w:r>
    </w:p>
    <w:p w14:paraId="775F0BE6" w14:textId="32FF5AD8" w:rsidR="00786959" w:rsidRPr="00996851" w:rsidRDefault="00296951" w:rsidP="00E059DC">
      <w:pPr>
        <w:pStyle w:val="Odstavekseznama"/>
        <w:numPr>
          <w:ilvl w:val="0"/>
          <w:numId w:val="16"/>
        </w:numPr>
        <w:suppressAutoHyphens/>
        <w:spacing w:line="276" w:lineRule="auto"/>
        <w:jc w:val="both"/>
        <w:rPr>
          <w:b/>
        </w:rPr>
      </w:pPr>
      <w:r w:rsidRPr="00996851">
        <w:rPr>
          <w:b/>
        </w:rPr>
        <w:t>Ekonomija (po Klasius-P-16: 0</w:t>
      </w:r>
      <w:r w:rsidR="00162A8C" w:rsidRPr="00996851">
        <w:rPr>
          <w:b/>
        </w:rPr>
        <w:t>311</w:t>
      </w:r>
      <w:r w:rsidRPr="00996851">
        <w:rPr>
          <w:b/>
        </w:rPr>
        <w:t>)</w:t>
      </w:r>
    </w:p>
    <w:p w14:paraId="3624BCE0" w14:textId="77777777" w:rsidR="0016583A" w:rsidRDefault="0016583A" w:rsidP="0016583A">
      <w:pPr>
        <w:numPr>
          <w:ilvl w:val="0"/>
          <w:numId w:val="7"/>
        </w:numPr>
        <w:suppressAutoHyphens/>
        <w:spacing w:line="276" w:lineRule="auto"/>
        <w:ind w:left="567"/>
        <w:jc w:val="both"/>
      </w:pPr>
      <w:r>
        <w:t xml:space="preserve">najmanj </w:t>
      </w:r>
      <w:r w:rsidRPr="003A6B29">
        <w:rPr>
          <w:b/>
        </w:rPr>
        <w:t>4 leta</w:t>
      </w:r>
      <w:r>
        <w:t xml:space="preserve"> delovnih izkušenj </w:t>
      </w:r>
      <w:r w:rsidRPr="0004091C">
        <w:t>(po pridobitvi strokovnega naziva)</w:t>
      </w:r>
      <w:r>
        <w:t>;</w:t>
      </w:r>
    </w:p>
    <w:p w14:paraId="3A6EAEAC" w14:textId="77777777" w:rsidR="0016583A" w:rsidRPr="0042601C" w:rsidRDefault="0016583A" w:rsidP="0016583A">
      <w:pPr>
        <w:numPr>
          <w:ilvl w:val="0"/>
          <w:numId w:val="7"/>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14:paraId="432FD965" w14:textId="77777777" w:rsidR="0016583A" w:rsidRPr="0042601C" w:rsidRDefault="0016583A" w:rsidP="0016583A">
      <w:pPr>
        <w:numPr>
          <w:ilvl w:val="0"/>
          <w:numId w:val="7"/>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1DB3DA86" w14:textId="77777777" w:rsidR="0016583A" w:rsidRDefault="0016583A" w:rsidP="0016583A">
      <w:pPr>
        <w:numPr>
          <w:ilvl w:val="0"/>
          <w:numId w:val="12"/>
        </w:numPr>
        <w:suppressAutoHyphens/>
        <w:spacing w:line="276" w:lineRule="auto"/>
        <w:ind w:left="567"/>
        <w:jc w:val="both"/>
      </w:pPr>
      <w:r w:rsidRPr="0042601C">
        <w:t>državljanstvo Republike Slovenije;</w:t>
      </w:r>
    </w:p>
    <w:p w14:paraId="17D31090" w14:textId="77777777" w:rsidR="0016583A" w:rsidRPr="0042601C" w:rsidRDefault="0016583A" w:rsidP="0016583A">
      <w:pPr>
        <w:numPr>
          <w:ilvl w:val="0"/>
          <w:numId w:val="12"/>
        </w:numPr>
        <w:suppressAutoHyphens/>
        <w:spacing w:line="276" w:lineRule="auto"/>
        <w:ind w:left="567"/>
        <w:jc w:val="both"/>
      </w:pPr>
      <w:r>
        <w:t>znanje uradnega jezika;</w:t>
      </w:r>
    </w:p>
    <w:p w14:paraId="172F1B8A" w14:textId="77777777" w:rsidR="0016583A" w:rsidRDefault="0016583A" w:rsidP="0016583A">
      <w:pPr>
        <w:numPr>
          <w:ilvl w:val="0"/>
          <w:numId w:val="7"/>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05402B98" w14:textId="77777777" w:rsidR="0016583A" w:rsidRDefault="0016583A" w:rsidP="0016583A">
      <w:pPr>
        <w:numPr>
          <w:ilvl w:val="0"/>
          <w:numId w:val="7"/>
        </w:numPr>
        <w:suppressAutoHyphens/>
        <w:spacing w:line="276" w:lineRule="auto"/>
        <w:ind w:left="567"/>
        <w:jc w:val="both"/>
      </w:pPr>
      <w:r>
        <w:t>zoper kandidata ne sme biti vložena pravnomočna obtožnica zaradi naklepnega kaznivega dejanja, ki se preganja po uradni dolžnosti.</w:t>
      </w:r>
    </w:p>
    <w:p w14:paraId="6B4BD166" w14:textId="77777777" w:rsidR="00FA411D" w:rsidRDefault="00FA411D" w:rsidP="00FA411D">
      <w:pPr>
        <w:suppressAutoHyphens/>
        <w:spacing w:line="276" w:lineRule="auto"/>
        <w:jc w:val="both"/>
      </w:pPr>
    </w:p>
    <w:p w14:paraId="4DDC3596" w14:textId="0B98F055" w:rsidR="00FA411D" w:rsidRPr="00FA411D" w:rsidRDefault="00FA411D" w:rsidP="00FA411D">
      <w:pPr>
        <w:suppressAutoHyphens/>
        <w:spacing w:line="276" w:lineRule="auto"/>
        <w:jc w:val="both"/>
        <w:rPr>
          <w:b/>
          <w:bCs/>
          <w:color w:val="FF0000"/>
        </w:rPr>
      </w:pPr>
      <w:r w:rsidRPr="00A5524B">
        <w:t>V skladu z</w:t>
      </w:r>
      <w:r w:rsidRPr="0034367C">
        <w:rPr>
          <w:b/>
          <w:bCs/>
        </w:rPr>
        <w:t xml:space="preserve"> </w:t>
      </w:r>
      <w:r w:rsidR="00D02155">
        <w:t>drugim</w:t>
      </w:r>
      <w:r w:rsidRPr="0034367C">
        <w:t xml:space="preserve"> odst</w:t>
      </w:r>
      <w:r w:rsidR="00D02155">
        <w:t>avkom</w:t>
      </w:r>
      <w:r w:rsidRPr="0034367C">
        <w:t xml:space="preserve"> 2. čl</w:t>
      </w:r>
      <w:r w:rsidR="00D02155">
        <w:t>ena</w:t>
      </w:r>
      <w:r w:rsidRPr="0034367C">
        <w:t xml:space="preserve"> Zakona o inšpekcijskem nadzoru (</w:t>
      </w:r>
      <w:r w:rsidR="00D02155" w:rsidRPr="00D02155">
        <w:t>Uradni list RS, št. 43/07 – uradno prečiščeno besedilo in 40/14</w:t>
      </w:r>
      <w:r>
        <w:t>, v nadaljevanju: ZIN</w:t>
      </w:r>
      <w:r w:rsidRPr="00C4410E">
        <w:t>)</w:t>
      </w:r>
      <w:r>
        <w:t xml:space="preserve">, gre za delovno mesto s posebnimi pooblastili. </w:t>
      </w:r>
    </w:p>
    <w:p w14:paraId="09D50B03" w14:textId="5ABE7DDA" w:rsidR="0016583A" w:rsidRDefault="0016583A" w:rsidP="0016583A">
      <w:pPr>
        <w:suppressAutoHyphens/>
        <w:spacing w:line="276" w:lineRule="auto"/>
        <w:jc w:val="both"/>
      </w:pPr>
    </w:p>
    <w:p w14:paraId="722D9F96" w14:textId="7525BDE5" w:rsidR="00C570E5" w:rsidRPr="0042601C" w:rsidRDefault="0016583A" w:rsidP="00C570E5">
      <w:pPr>
        <w:suppressAutoHyphens/>
        <w:spacing w:line="276" w:lineRule="auto"/>
        <w:jc w:val="both"/>
      </w:pPr>
      <w:r w:rsidRPr="00451D94">
        <w:rPr>
          <w:b/>
        </w:rPr>
        <w:t>Zaželeno</w:t>
      </w:r>
      <w:r w:rsidRPr="0042601C">
        <w:t xml:space="preserve"> je, da ima kandidat vozniški izpit B </w:t>
      </w:r>
      <w:r w:rsidRPr="00C570E5">
        <w:t>kategorije</w:t>
      </w:r>
      <w:r w:rsidR="00C570E5" w:rsidRPr="00C570E5">
        <w:t xml:space="preserve"> </w:t>
      </w:r>
      <w:r w:rsidR="00C570E5" w:rsidRPr="00C570E5">
        <w:t xml:space="preserve">in da ima osnovni nabor znanj in spretnosti pri delu z računalnikom (delo v operacijskem sistemu (Windows), vključno z uporabo paketa MS Office (Word, Excel, Outlook, </w:t>
      </w:r>
      <w:proofErr w:type="spellStart"/>
      <w:r w:rsidR="00C570E5" w:rsidRPr="00C570E5">
        <w:t>Teams</w:t>
      </w:r>
      <w:proofErr w:type="spellEnd"/>
      <w:r w:rsidR="00C570E5" w:rsidRPr="00C570E5">
        <w:t>, …), uporaba spleta in spletnih aplikacij ter delo z informacijskimi sistemi in bazami podatkov).</w:t>
      </w:r>
      <w:r w:rsidR="00C570E5">
        <w:t xml:space="preserve"> </w:t>
      </w:r>
    </w:p>
    <w:p w14:paraId="783220B8" w14:textId="77777777" w:rsidR="00D02155" w:rsidRDefault="00D02155" w:rsidP="00D145B1">
      <w:pPr>
        <w:spacing w:line="276" w:lineRule="auto"/>
        <w:jc w:val="both"/>
      </w:pPr>
    </w:p>
    <w:p w14:paraId="09231911" w14:textId="77777777" w:rsidR="00D21DF8" w:rsidRDefault="00D21DF8" w:rsidP="00D145B1">
      <w:pPr>
        <w:spacing w:line="276" w:lineRule="auto"/>
        <w:jc w:val="both"/>
      </w:pPr>
      <w:r w:rsidRPr="00432011">
        <w:rPr>
          <w:b/>
          <w:bCs/>
        </w:rPr>
        <w:lastRenderedPageBreak/>
        <w:t>Delovne izkušnje</w:t>
      </w:r>
      <w:r>
        <w:t xml:space="preserve"> so</w:t>
      </w:r>
      <w:r w:rsidR="00D02155" w:rsidRPr="00D02155">
        <w:t xml:space="preserv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0145ACF8" w14:textId="77777777" w:rsidR="00D02155" w:rsidRDefault="00D02155" w:rsidP="00D145B1">
      <w:pPr>
        <w:spacing w:line="276" w:lineRule="auto"/>
        <w:jc w:val="both"/>
      </w:pPr>
    </w:p>
    <w:p w14:paraId="1BCD5BB4" w14:textId="0A5084E4" w:rsidR="00D02155" w:rsidRDefault="00D02155" w:rsidP="00D145B1">
      <w:pPr>
        <w:spacing w:line="276" w:lineRule="auto"/>
        <w:jc w:val="both"/>
      </w:pPr>
      <w:r w:rsidRPr="00D02155">
        <w:t>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w:t>
      </w:r>
    </w:p>
    <w:p w14:paraId="6AC7975D" w14:textId="77777777" w:rsidR="00432011" w:rsidRDefault="00432011" w:rsidP="00D145B1">
      <w:pPr>
        <w:spacing w:line="276" w:lineRule="auto"/>
        <w:jc w:val="both"/>
      </w:pPr>
    </w:p>
    <w:p w14:paraId="49285163" w14:textId="7F47A340" w:rsidR="00432011" w:rsidRDefault="00432011" w:rsidP="00D145B1">
      <w:pPr>
        <w:spacing w:line="276" w:lineRule="auto"/>
        <w:jc w:val="both"/>
      </w:pPr>
      <w:r w:rsidRPr="00432011">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128A5AFE" w14:textId="77777777" w:rsidR="0020242A" w:rsidRDefault="0020242A" w:rsidP="00D145B1">
      <w:pPr>
        <w:spacing w:line="276" w:lineRule="auto"/>
        <w:jc w:val="both"/>
      </w:pPr>
    </w:p>
    <w:p w14:paraId="48B76149" w14:textId="73073DB8" w:rsidR="00D02155" w:rsidRDefault="0020242A" w:rsidP="00D145B1">
      <w:pPr>
        <w:spacing w:line="276" w:lineRule="auto"/>
        <w:jc w:val="both"/>
      </w:pPr>
      <w:r w:rsidRPr="0020242A">
        <w:t>Zahtevane delovne izkušnje se skrajšajo za tretjino, če ima kandidat zaključeno 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t xml:space="preserve">. </w:t>
      </w:r>
      <w:r w:rsidRPr="0020242A">
        <w:t>Zahtevane delovne izkušnje se skrajšajo za eno leto v primeru, da ima kandidat opravljen pravniški državni izpit oziroma pravosodni izpit.</w:t>
      </w:r>
    </w:p>
    <w:p w14:paraId="68A74CB8" w14:textId="77777777" w:rsidR="0018525B" w:rsidRDefault="0018525B" w:rsidP="0016583A">
      <w:pPr>
        <w:autoSpaceDE w:val="0"/>
        <w:spacing w:line="276" w:lineRule="auto"/>
        <w:jc w:val="both"/>
      </w:pPr>
    </w:p>
    <w:p w14:paraId="31343D23" w14:textId="482CB854" w:rsidR="0016583A" w:rsidRDefault="0016583A" w:rsidP="0016583A">
      <w:pPr>
        <w:autoSpaceDE w:val="0"/>
        <w:spacing w:line="276" w:lineRule="auto"/>
        <w:jc w:val="both"/>
        <w:rPr>
          <w:b/>
        </w:rPr>
      </w:pPr>
      <w:r>
        <w:rPr>
          <w:b/>
        </w:rPr>
        <w:t>Naloge delovnega mesta so:</w:t>
      </w:r>
    </w:p>
    <w:p w14:paraId="3C1A235C" w14:textId="77777777" w:rsidR="0016583A" w:rsidRDefault="0016583A" w:rsidP="0016583A">
      <w:pPr>
        <w:pStyle w:val="Telobesedila"/>
        <w:tabs>
          <w:tab w:val="left" w:pos="709"/>
        </w:tabs>
        <w:suppressAutoHyphens w:val="0"/>
        <w:spacing w:after="0" w:line="276" w:lineRule="auto"/>
        <w:ind w:left="709"/>
        <w:jc w:val="both"/>
        <w:rPr>
          <w:rFonts w:ascii="Arial" w:hAnsi="Arial" w:cs="Arial"/>
          <w:sz w:val="6"/>
          <w:szCs w:val="6"/>
        </w:rPr>
      </w:pPr>
    </w:p>
    <w:p w14:paraId="523CBC78" w14:textId="77777777" w:rsidR="00B40BF8" w:rsidRPr="00362057" w:rsidRDefault="00B40BF8" w:rsidP="00B40BF8">
      <w:pPr>
        <w:pStyle w:val="Odstavekseznama"/>
        <w:numPr>
          <w:ilvl w:val="0"/>
          <w:numId w:val="18"/>
        </w:numPr>
        <w:spacing w:line="276" w:lineRule="auto"/>
        <w:rPr>
          <w:lang w:eastAsia="zh-CN"/>
        </w:rPr>
      </w:pPr>
      <w:r w:rsidRPr="00362057">
        <w:rPr>
          <w:lang w:eastAsia="zh-CN"/>
        </w:rPr>
        <w:t>izvajanje ukrepov v skladu z zakonom o prekrških</w:t>
      </w:r>
      <w:r>
        <w:rPr>
          <w:lang w:eastAsia="zh-CN"/>
        </w:rPr>
        <w:t>;</w:t>
      </w:r>
      <w:r w:rsidRPr="00362057">
        <w:rPr>
          <w:lang w:eastAsia="zh-CN"/>
        </w:rPr>
        <w:t xml:space="preserve"> </w:t>
      </w:r>
    </w:p>
    <w:p w14:paraId="2E2D34E3" w14:textId="77777777" w:rsidR="00B40BF8" w:rsidRPr="00362057" w:rsidRDefault="00B40BF8" w:rsidP="00B40BF8">
      <w:pPr>
        <w:pStyle w:val="Odstavekseznama"/>
        <w:numPr>
          <w:ilvl w:val="0"/>
          <w:numId w:val="18"/>
        </w:numPr>
        <w:spacing w:line="276" w:lineRule="auto"/>
        <w:rPr>
          <w:lang w:eastAsia="zh-CN"/>
        </w:rPr>
      </w:pPr>
      <w:r w:rsidRPr="00362057">
        <w:rPr>
          <w:lang w:eastAsia="zh-CN"/>
        </w:rPr>
        <w:t>vlaganje kazenskih ovadb za kazniva dejanja</w:t>
      </w:r>
      <w:r>
        <w:rPr>
          <w:lang w:eastAsia="zh-CN"/>
        </w:rPr>
        <w:t>;</w:t>
      </w:r>
    </w:p>
    <w:p w14:paraId="4B31DB98" w14:textId="1801AF53" w:rsidR="00B40BF8" w:rsidRDefault="00B40BF8" w:rsidP="00B66B72">
      <w:pPr>
        <w:pStyle w:val="Odstavekseznama"/>
        <w:numPr>
          <w:ilvl w:val="0"/>
          <w:numId w:val="18"/>
        </w:numPr>
        <w:spacing w:line="276" w:lineRule="auto"/>
        <w:rPr>
          <w:lang w:eastAsia="zh-CN"/>
        </w:rPr>
      </w:pPr>
      <w:r w:rsidRPr="00362057">
        <w:rPr>
          <w:lang w:eastAsia="zh-CN"/>
        </w:rPr>
        <w:t>samostojno oblikovanje poročil o stanju na področju dela</w:t>
      </w:r>
      <w:r>
        <w:rPr>
          <w:lang w:eastAsia="zh-CN"/>
        </w:rPr>
        <w:t>;</w:t>
      </w:r>
    </w:p>
    <w:p w14:paraId="5EC588BD" w14:textId="7F0ED228" w:rsidR="00B40BF8" w:rsidRDefault="00B40BF8" w:rsidP="00B66B72">
      <w:pPr>
        <w:pStyle w:val="Odstavekseznama"/>
        <w:numPr>
          <w:ilvl w:val="0"/>
          <w:numId w:val="18"/>
        </w:numPr>
        <w:spacing w:line="276" w:lineRule="auto"/>
        <w:rPr>
          <w:lang w:eastAsia="zh-CN"/>
        </w:rPr>
      </w:pPr>
      <w:r w:rsidRPr="00362057">
        <w:rPr>
          <w:lang w:eastAsia="zh-CN"/>
        </w:rPr>
        <w:t>vodenje predpisanih in internih evidenc s področja nadzora</w:t>
      </w:r>
      <w:r>
        <w:rPr>
          <w:lang w:eastAsia="zh-CN"/>
        </w:rPr>
        <w:t>;</w:t>
      </w:r>
    </w:p>
    <w:p w14:paraId="408B170B" w14:textId="77777777" w:rsidR="00B40BF8" w:rsidRPr="00362057" w:rsidRDefault="00B40BF8" w:rsidP="00B40BF8">
      <w:pPr>
        <w:pStyle w:val="Odstavekseznama"/>
        <w:numPr>
          <w:ilvl w:val="0"/>
          <w:numId w:val="18"/>
        </w:numPr>
        <w:spacing w:line="276" w:lineRule="auto"/>
        <w:rPr>
          <w:lang w:eastAsia="zh-CN"/>
        </w:rPr>
      </w:pPr>
      <w:r w:rsidRPr="00362057">
        <w:rPr>
          <w:lang w:eastAsia="zh-CN"/>
        </w:rPr>
        <w:t>nudenje strokovne pomoči</w:t>
      </w:r>
      <w:r>
        <w:rPr>
          <w:lang w:eastAsia="zh-CN"/>
        </w:rPr>
        <w:t>;</w:t>
      </w:r>
      <w:r w:rsidRPr="00362057">
        <w:rPr>
          <w:lang w:eastAsia="zh-CN"/>
        </w:rPr>
        <w:t xml:space="preserve"> </w:t>
      </w:r>
    </w:p>
    <w:p w14:paraId="23E962FF" w14:textId="6FC8D959" w:rsidR="00B40BF8" w:rsidRPr="00362057" w:rsidRDefault="00B40BF8" w:rsidP="00B40BF8">
      <w:pPr>
        <w:pStyle w:val="Odstavekseznama"/>
        <w:numPr>
          <w:ilvl w:val="0"/>
          <w:numId w:val="18"/>
        </w:numPr>
        <w:spacing w:line="276" w:lineRule="auto"/>
        <w:rPr>
          <w:lang w:eastAsia="zh-CN"/>
        </w:rPr>
      </w:pPr>
      <w:r w:rsidRPr="00362057">
        <w:rPr>
          <w:lang w:eastAsia="zh-CN"/>
        </w:rPr>
        <w:t>opravljanje drugih nalog podobne zahtevnosti</w:t>
      </w:r>
      <w:r>
        <w:rPr>
          <w:lang w:eastAsia="zh-CN"/>
        </w:rPr>
        <w:t>;</w:t>
      </w:r>
    </w:p>
    <w:p w14:paraId="078F642E" w14:textId="77777777" w:rsidR="00B40BF8" w:rsidRPr="00362057" w:rsidRDefault="00B40BF8" w:rsidP="00B40BF8">
      <w:pPr>
        <w:pStyle w:val="Odstavekseznama"/>
        <w:numPr>
          <w:ilvl w:val="0"/>
          <w:numId w:val="18"/>
        </w:numPr>
        <w:spacing w:line="276" w:lineRule="auto"/>
        <w:rPr>
          <w:lang w:eastAsia="zh-CN"/>
        </w:rPr>
      </w:pPr>
      <w:r w:rsidRPr="00362057">
        <w:rPr>
          <w:lang w:eastAsia="zh-CN"/>
        </w:rPr>
        <w:t>opravljanje inšpekcijskega nadzorstva na področju okolja</w:t>
      </w:r>
      <w:r>
        <w:rPr>
          <w:lang w:eastAsia="zh-CN"/>
        </w:rPr>
        <w:t>;</w:t>
      </w:r>
      <w:r w:rsidRPr="00362057">
        <w:rPr>
          <w:lang w:eastAsia="zh-CN"/>
        </w:rPr>
        <w:t xml:space="preserve"> </w:t>
      </w:r>
    </w:p>
    <w:p w14:paraId="321B9263" w14:textId="0BE330BE" w:rsidR="00B66B72" w:rsidRDefault="00B66B72" w:rsidP="00B40BF8">
      <w:pPr>
        <w:pStyle w:val="Odstavekseznama"/>
        <w:numPr>
          <w:ilvl w:val="0"/>
          <w:numId w:val="18"/>
        </w:numPr>
        <w:spacing w:line="276" w:lineRule="auto"/>
        <w:rPr>
          <w:lang w:eastAsia="zh-CN"/>
        </w:rPr>
      </w:pPr>
      <w:r w:rsidRPr="00362057">
        <w:rPr>
          <w:lang w:eastAsia="zh-CN"/>
        </w:rPr>
        <w:t>vodenje postopkov in izrekanje ukrepov v skladu z zakonom o varstvu okolja, zakonom o ravnanju z gensko spremenjenimi organizmi, zakonom o inšpekcijskem nadzoru, zakonom o splošnem upravnem postopku in drugimi predpisi</w:t>
      </w:r>
      <w:r w:rsidR="00B40BF8">
        <w:rPr>
          <w:lang w:eastAsia="zh-CN"/>
        </w:rPr>
        <w:t xml:space="preserve">. </w:t>
      </w:r>
    </w:p>
    <w:p w14:paraId="291CB65A" w14:textId="77777777" w:rsidR="00B861F0" w:rsidRDefault="00B861F0" w:rsidP="00B861F0">
      <w:pPr>
        <w:spacing w:line="276" w:lineRule="auto"/>
        <w:rPr>
          <w:lang w:eastAsia="zh-CN"/>
        </w:rPr>
      </w:pPr>
    </w:p>
    <w:p w14:paraId="4A2523A6" w14:textId="77777777" w:rsidR="00B861F0" w:rsidRPr="00B861F0" w:rsidRDefault="00B861F0" w:rsidP="00B861F0">
      <w:pPr>
        <w:suppressAutoHyphens/>
        <w:spacing w:line="276" w:lineRule="auto"/>
        <w:jc w:val="both"/>
      </w:pPr>
      <w:proofErr w:type="spellStart"/>
      <w:r w:rsidRPr="00B861F0">
        <w:t>Okoljski</w:t>
      </w:r>
      <w:proofErr w:type="spellEnd"/>
      <w:r w:rsidRPr="00B861F0">
        <w:t xml:space="preserve"> inšpektorji v svoje vrste vabimo novega sodelavca, ki želi delati v kolektivu, kjer je strokovno znanje cenjeno in vedno na(d)</w:t>
      </w:r>
      <w:proofErr w:type="spellStart"/>
      <w:r w:rsidRPr="00B861F0">
        <w:t>grajevano</w:t>
      </w:r>
      <w:proofErr w:type="spellEnd"/>
      <w:r w:rsidRPr="00B861F0">
        <w:t>. Naša ekipa je izkušena in vedno pripravljena deliti svoje bogato znanje, kar je ključno, da se novi sodelavec hitro znajde, samozavestno stopi v terensko delo in se korak za korakom razvije v samostojnega inšpektorja.</w:t>
      </w:r>
    </w:p>
    <w:p w14:paraId="0DD571D2" w14:textId="77777777" w:rsidR="00B861F0" w:rsidRPr="00B861F0" w:rsidRDefault="00B861F0" w:rsidP="00B861F0">
      <w:pPr>
        <w:suppressAutoHyphens/>
        <w:spacing w:line="276" w:lineRule="auto"/>
        <w:jc w:val="both"/>
      </w:pPr>
      <w:r w:rsidRPr="00B861F0">
        <w:t>Od novega sodelavca pričakujemo osnovno poznavanje področij, povezanih z varstvom okolja, ter iskreno željo po nadaljnjem učenju in izpopolnjevanju. Ker narava inšpektorskega dela zahteva razmišljanje z lastno glavo, cenimo samostojnost, inovativnost in sposobnost sprejemanja odločitev. Pomembna je tudi pripravljenost na terensko delo in delo z ljudmi, saj se vsak dan srečujemo z različnimi primeri, situacijami in strankami.</w:t>
      </w:r>
    </w:p>
    <w:p w14:paraId="507C48F3" w14:textId="77777777" w:rsidR="00B861F0" w:rsidRPr="00B861F0" w:rsidRDefault="00B861F0" w:rsidP="00B861F0">
      <w:pPr>
        <w:suppressAutoHyphens/>
        <w:spacing w:line="276" w:lineRule="auto"/>
        <w:jc w:val="both"/>
      </w:pPr>
      <w:r w:rsidRPr="00B861F0">
        <w:t>Delo inšpektorja je razgibano — od dela na terenu, na objektu ali v naravnem okolju, do dela v pisarni, kjer pregleduje zbrane dokaze in dokumentacijo ter pripravlja upravne akte. Prav ta kombinacija dela na terenu in pisarniškega dela daje poklicu dinamiko, zaradi katere nam ni nikoli dolgčas.</w:t>
      </w:r>
    </w:p>
    <w:p w14:paraId="3B3A6443" w14:textId="77777777" w:rsidR="00B861F0" w:rsidRDefault="00B861F0" w:rsidP="00B861F0">
      <w:pPr>
        <w:spacing w:line="276" w:lineRule="auto"/>
        <w:rPr>
          <w:lang w:eastAsia="zh-CN"/>
        </w:rPr>
      </w:pPr>
    </w:p>
    <w:p w14:paraId="7A00DC5D" w14:textId="77777777" w:rsidR="00B861F0" w:rsidRPr="003F4BF7" w:rsidRDefault="00B861F0" w:rsidP="00B861F0">
      <w:pPr>
        <w:suppressAutoHyphens/>
        <w:spacing w:line="276" w:lineRule="auto"/>
        <w:jc w:val="both"/>
      </w:pPr>
      <w:r w:rsidRPr="00B861F0">
        <w:lastRenderedPageBreak/>
        <w:t>Če si želiš dela,</w:t>
      </w:r>
      <w:r w:rsidRPr="00B861F0">
        <w:rPr>
          <w:rFonts w:ascii="Segoe UI" w:hAnsi="Segoe UI" w:cs="Segoe UI"/>
          <w:sz w:val="21"/>
          <w:szCs w:val="21"/>
          <w:lang w:eastAsia="sl-SI"/>
        </w:rPr>
        <w:t xml:space="preserve"> </w:t>
      </w:r>
      <w:r w:rsidRPr="00B861F0">
        <w:t>ki zahteva samostojnost, profesionalnost in odgovornost – ter prinaša razgiban, dinamičen vsakdan, v katerem je tvoj prispevek neposredno povezan z varovanjem okolja in skupnega dobrega, te z veseljem povabimo, da se prijaviš.</w:t>
      </w:r>
    </w:p>
    <w:p w14:paraId="6088B27C" w14:textId="77777777" w:rsidR="00362057" w:rsidRPr="0009230B" w:rsidRDefault="00362057" w:rsidP="0009230B">
      <w:pPr>
        <w:spacing w:line="276" w:lineRule="auto"/>
        <w:rPr>
          <w:rFonts w:cs="Arial"/>
          <w:szCs w:val="20"/>
          <w:lang w:eastAsia="zh-CN"/>
        </w:rPr>
      </w:pPr>
    </w:p>
    <w:p w14:paraId="267DEAF6" w14:textId="447E1AE9" w:rsidR="0016583A" w:rsidRDefault="0016583A" w:rsidP="0009230B">
      <w:pPr>
        <w:spacing w:line="276" w:lineRule="auto"/>
        <w:rPr>
          <w:b/>
        </w:rPr>
      </w:pPr>
      <w:r>
        <w:rPr>
          <w:b/>
        </w:rPr>
        <w:t xml:space="preserve">Prijava mora vsebovati: </w:t>
      </w:r>
    </w:p>
    <w:p w14:paraId="47ABB84F" w14:textId="77777777" w:rsidR="0016583A" w:rsidRDefault="0016583A" w:rsidP="0016583A">
      <w:pPr>
        <w:suppressAutoHyphens/>
        <w:spacing w:line="276" w:lineRule="auto"/>
        <w:ind w:left="720"/>
        <w:jc w:val="both"/>
        <w:rPr>
          <w:sz w:val="6"/>
          <w:szCs w:val="6"/>
        </w:rPr>
      </w:pPr>
    </w:p>
    <w:p w14:paraId="21CA797B" w14:textId="77777777" w:rsidR="0016583A" w:rsidRDefault="0016583A" w:rsidP="0016583A">
      <w:pPr>
        <w:numPr>
          <w:ilvl w:val="0"/>
          <w:numId w:val="9"/>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6FA321CC" w14:textId="77777777" w:rsidR="0016583A" w:rsidRDefault="0016583A" w:rsidP="0016583A">
      <w:pPr>
        <w:numPr>
          <w:ilvl w:val="0"/>
          <w:numId w:val="9"/>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60547F33" w14:textId="77777777" w:rsidR="0016583A" w:rsidRDefault="0016583A" w:rsidP="0016583A">
      <w:pPr>
        <w:numPr>
          <w:ilvl w:val="0"/>
          <w:numId w:val="9"/>
        </w:numPr>
        <w:suppressAutoHyphens/>
        <w:spacing w:line="276" w:lineRule="auto"/>
        <w:jc w:val="both"/>
      </w:pPr>
      <w:r>
        <w:t>izjavo kandidata, da:</w:t>
      </w:r>
    </w:p>
    <w:p w14:paraId="24A0BD8B" w14:textId="77777777" w:rsidR="0016583A" w:rsidRDefault="0016583A" w:rsidP="0016583A">
      <w:pPr>
        <w:numPr>
          <w:ilvl w:val="0"/>
          <w:numId w:val="11"/>
        </w:numPr>
        <w:suppressAutoHyphens/>
        <w:spacing w:line="276" w:lineRule="auto"/>
        <w:ind w:left="1134" w:hanging="283"/>
        <w:jc w:val="both"/>
      </w:pPr>
      <w:r>
        <w:t>je državljan Republike Slovenije,</w:t>
      </w:r>
    </w:p>
    <w:p w14:paraId="45943432" w14:textId="77777777" w:rsidR="0016583A" w:rsidRDefault="0016583A" w:rsidP="0016583A">
      <w:pPr>
        <w:numPr>
          <w:ilvl w:val="0"/>
          <w:numId w:val="11"/>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61A32C91" w14:textId="77777777" w:rsidR="0016583A" w:rsidRDefault="0016583A" w:rsidP="0016583A">
      <w:pPr>
        <w:numPr>
          <w:ilvl w:val="0"/>
          <w:numId w:val="11"/>
        </w:numPr>
        <w:suppressAutoHyphens/>
        <w:spacing w:line="276" w:lineRule="auto"/>
        <w:ind w:left="1134" w:hanging="283"/>
        <w:jc w:val="both"/>
      </w:pPr>
      <w:r>
        <w:t>zoper njega ni vložena pravnomočna obtožnica zaradi naklepnega kaznivega dejanja, ki se preganja po uradni dolžnosti.</w:t>
      </w:r>
    </w:p>
    <w:p w14:paraId="4BF19EAD" w14:textId="2CE400C8" w:rsidR="0016583A" w:rsidRDefault="0016583A" w:rsidP="0016583A">
      <w:pPr>
        <w:numPr>
          <w:ilvl w:val="0"/>
          <w:numId w:val="9"/>
        </w:numPr>
        <w:suppressAutoHyphens/>
        <w:spacing w:line="276" w:lineRule="auto"/>
        <w:jc w:val="both"/>
      </w:pPr>
      <w:r>
        <w:t>izjavo kandidata, da za namen tega natečajnega postopka dovoljuje Inšpektoratu R</w:t>
      </w:r>
      <w:r w:rsidR="004B3FC7">
        <w:t xml:space="preserve">epublike </w:t>
      </w:r>
      <w:r>
        <w:t>S</w:t>
      </w:r>
      <w:r w:rsidR="004B3FC7">
        <w:t>lovenije</w:t>
      </w:r>
      <w:r>
        <w:t xml:space="preserve"> za okolje in </w:t>
      </w:r>
      <w:r w:rsidR="004B3FC7">
        <w:t>energijo</w:t>
      </w:r>
      <w:r>
        <w:t xml:space="preserve">, da iz uradnih evidenc pridobi podatke iz 1. in 3. točke. </w:t>
      </w:r>
    </w:p>
    <w:p w14:paraId="6FCB6705" w14:textId="77777777" w:rsidR="004D2E5C" w:rsidRDefault="004D2E5C" w:rsidP="0016583A">
      <w:pPr>
        <w:suppressAutoHyphens/>
        <w:spacing w:line="276" w:lineRule="auto"/>
        <w:jc w:val="both"/>
        <w:rPr>
          <w:b/>
        </w:rPr>
      </w:pPr>
    </w:p>
    <w:p w14:paraId="7EBB4253" w14:textId="14F0AB28" w:rsidR="0016583A" w:rsidRPr="00C31BD2" w:rsidRDefault="0016583A" w:rsidP="0016583A">
      <w:pPr>
        <w:suppressAutoHyphens/>
        <w:spacing w:line="276" w:lineRule="auto"/>
        <w:jc w:val="both"/>
        <w:rPr>
          <w:b/>
        </w:rPr>
      </w:pPr>
      <w:r w:rsidRPr="00255162">
        <w:rPr>
          <w:b/>
        </w:rPr>
        <w:t xml:space="preserve">Prijava na delovno mesto se obvezno odda na priloženem obrazcu </w:t>
      </w:r>
      <w:r w:rsidRPr="004D2E5C">
        <w:rPr>
          <w:bCs/>
        </w:rPr>
        <w:t>»</w:t>
      </w:r>
      <w:r w:rsidR="00444766" w:rsidRPr="004D2E5C">
        <w:rPr>
          <w:bCs/>
        </w:rPr>
        <w:t>IRSOE Obrazec Inšpektor za okolje v OE KR dm 229</w:t>
      </w:r>
      <w:r w:rsidRPr="004D2E5C">
        <w:rPr>
          <w:bCs/>
        </w:rPr>
        <w:t>«,</w:t>
      </w:r>
      <w:r w:rsidRPr="00D21DF8">
        <w:rPr>
          <w:bCs/>
        </w:rPr>
        <w:t xml:space="preserve"> z natančno izpolnjenimi vsemi rubrikami in </w:t>
      </w:r>
      <w:r w:rsidR="004D2E5C" w:rsidRPr="00432011">
        <w:rPr>
          <w:b/>
        </w:rPr>
        <w:t xml:space="preserve">skupaj z izpolnjeno </w:t>
      </w:r>
      <w:r w:rsidR="004D2E5C">
        <w:rPr>
          <w:b/>
        </w:rPr>
        <w:t>ter</w:t>
      </w:r>
      <w:r w:rsidR="004D2E5C" w:rsidRPr="00432011">
        <w:rPr>
          <w:b/>
        </w:rPr>
        <w:t xml:space="preserve"> podpisano izjavo o izpolnjevanju pogojev</w:t>
      </w:r>
      <w:r w:rsidR="00E84A31">
        <w:rPr>
          <w:b/>
        </w:rPr>
        <w:t xml:space="preserve">, </w:t>
      </w:r>
      <w:r w:rsidR="004D2E5C" w:rsidRPr="004D2E5C">
        <w:rPr>
          <w:bCs/>
        </w:rPr>
        <w:t>ki je del obrazca</w:t>
      </w:r>
      <w:r w:rsidR="004D2E5C">
        <w:rPr>
          <w:b/>
        </w:rPr>
        <w:t xml:space="preserve">. </w:t>
      </w:r>
      <w:r w:rsidRPr="00C31BD2">
        <w:rPr>
          <w:bCs/>
        </w:rPr>
        <w:t>Zaželeno je</w:t>
      </w:r>
      <w:r w:rsidRPr="00255162">
        <w:t xml:space="preserv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14:paraId="3F562FB4" w14:textId="77777777" w:rsidR="00D21DF8" w:rsidRDefault="00D21DF8" w:rsidP="0016583A">
      <w:pPr>
        <w:autoSpaceDE w:val="0"/>
        <w:spacing w:line="276" w:lineRule="auto"/>
        <w:jc w:val="both"/>
      </w:pPr>
    </w:p>
    <w:p w14:paraId="6DE47073" w14:textId="64CD2054" w:rsidR="00D21DF8" w:rsidRDefault="00D21DF8" w:rsidP="0016583A">
      <w:pPr>
        <w:autoSpaceDE w:val="0"/>
        <w:spacing w:line="276" w:lineRule="auto"/>
        <w:jc w:val="both"/>
      </w:pPr>
      <w:r w:rsidRPr="00D21DF8">
        <w:t>V izbirni postopek se ne uvrsti kandidat, v skladu z določili 65. člena ZJU-1 in 11. člena Uredbe o postopku za zasedbo prostega delovnega mesta v organih državne uprave in v pravosodnih organih (Uradni list RS, št. 104/25 s spremembami). V izbirni postopek se ne uvrsti kandidat, ki pošlje nepopolno prijavo, o čemer se izda sklep o ne uvrstitvi v izbirni postopek. Nepopolna prijava je prijava, ki ne vsebuje vseh prilog in navedb, ki so navedene v objavi javnega natečaja, ali iz katere ni mogoče razbrati, ali kandidat izpolnjuje natečajne pogoje. Če je vloga nepopolna, se kandidata ne poziva k dopolnitvi.</w:t>
      </w:r>
    </w:p>
    <w:p w14:paraId="6DC2D2F8" w14:textId="77777777" w:rsidR="00D21DF8" w:rsidRDefault="00D21DF8" w:rsidP="0016583A">
      <w:pPr>
        <w:autoSpaceDE w:val="0"/>
        <w:spacing w:line="276" w:lineRule="auto"/>
        <w:jc w:val="both"/>
      </w:pPr>
    </w:p>
    <w:p w14:paraId="0A92942B" w14:textId="3172F7FC" w:rsidR="00D21DF8" w:rsidRDefault="00D21DF8" w:rsidP="0016583A">
      <w:pPr>
        <w:autoSpaceDE w:val="0"/>
        <w:spacing w:line="276" w:lineRule="auto"/>
        <w:jc w:val="both"/>
      </w:pPr>
      <w:r w:rsidRPr="00D21DF8">
        <w:t>Strokovna usposobljenost kandidatov se bo presojala na podlagi navedb v prijavi, priloženih pisnih izjav ter razgovora in/ali s pisnim preverjanjem kandidatovega znanja, v kolikor bo to potrebno.</w:t>
      </w:r>
    </w:p>
    <w:p w14:paraId="6612BA25" w14:textId="77777777" w:rsidR="00AD36E5" w:rsidRDefault="00AD36E5" w:rsidP="0016583A">
      <w:pPr>
        <w:autoSpaceDE w:val="0"/>
        <w:spacing w:line="276" w:lineRule="auto"/>
        <w:jc w:val="both"/>
      </w:pPr>
    </w:p>
    <w:p w14:paraId="53EADD8E" w14:textId="77777777" w:rsidR="00AD36E5" w:rsidRDefault="00AD36E5" w:rsidP="0016583A">
      <w:pPr>
        <w:autoSpaceDE w:val="0"/>
        <w:spacing w:line="276" w:lineRule="auto"/>
        <w:jc w:val="both"/>
      </w:pPr>
      <w:r w:rsidRPr="00C31BD2">
        <w:rPr>
          <w:b/>
          <w:bCs/>
        </w:rPr>
        <w:t>Pri izbranem kandidatu</w:t>
      </w:r>
      <w:r w:rsidRPr="00AD36E5">
        <w:t xml:space="preserve"> se bo preverjalo, ali ima opravljeno obvezno usposabljanje za imenovanje v naziv. V nasprotnem primeru bo moral izbrani kandidat obvezno usposabljanje za imenovanje v naziv, v skladu s prvim odstavkom 100. člena ZJU-1, opraviti najkasneje v enem letu od sklenitve delovnega razmerja. </w:t>
      </w:r>
    </w:p>
    <w:p w14:paraId="348EF709" w14:textId="77777777" w:rsidR="00AD36E5" w:rsidRDefault="00AD36E5" w:rsidP="0016583A">
      <w:pPr>
        <w:autoSpaceDE w:val="0"/>
        <w:spacing w:line="276" w:lineRule="auto"/>
        <w:jc w:val="both"/>
      </w:pPr>
    </w:p>
    <w:p w14:paraId="6A48D123" w14:textId="4E635594" w:rsidR="00AD36E5" w:rsidRDefault="00AD36E5" w:rsidP="0016583A">
      <w:pPr>
        <w:autoSpaceDE w:val="0"/>
        <w:spacing w:line="276" w:lineRule="auto"/>
        <w:jc w:val="both"/>
      </w:pPr>
      <w:r w:rsidRPr="00AD36E5">
        <w:t>V skladu z drugim odstavkom 12. člena</w:t>
      </w:r>
      <w:r w:rsidR="00726D50">
        <w:t xml:space="preserve"> ZIN</w:t>
      </w:r>
      <w:r w:rsidRPr="00AD36E5">
        <w:t xml:space="preserve"> se izjemoma za inšpektorja lahko imenuje oseba, ki nima strokovnega izpita za inšpektorja, vendar mora ta </w:t>
      </w:r>
      <w:r w:rsidRPr="00C31BD2">
        <w:rPr>
          <w:u w:val="single"/>
        </w:rPr>
        <w:t>izpit opraviti najpozneje v šestih mesecih</w:t>
      </w:r>
      <w:r w:rsidRPr="00AD36E5">
        <w:t xml:space="preserve"> od dneva imenovanja v naziv inšpektor.</w:t>
      </w:r>
    </w:p>
    <w:p w14:paraId="3989ADFF" w14:textId="77777777" w:rsidR="00D21DF8" w:rsidRDefault="00D21DF8" w:rsidP="0016583A">
      <w:pPr>
        <w:autoSpaceDE w:val="0"/>
        <w:spacing w:line="276" w:lineRule="auto"/>
        <w:jc w:val="both"/>
      </w:pPr>
    </w:p>
    <w:p w14:paraId="694F03D4" w14:textId="3E87EADD" w:rsidR="008D45A1" w:rsidRDefault="0016583A" w:rsidP="002E25DE">
      <w:pPr>
        <w:autoSpaceDE w:val="0"/>
        <w:spacing w:line="276" w:lineRule="auto"/>
        <w:jc w:val="both"/>
      </w:pPr>
      <w:r>
        <w:t>Z izbranim kandidatom bomo sklenili pogodbo o zaposlitvi na uradniško delovno mesto »Inšpektor za okolje«, šifra</w:t>
      </w:r>
      <w:r w:rsidR="00B66B72">
        <w:t xml:space="preserve"> </w:t>
      </w:r>
      <w:r w:rsidR="00190C8C">
        <w:t>DM</w:t>
      </w:r>
      <w:r w:rsidR="00B66B72">
        <w:t>:</w:t>
      </w:r>
      <w:r w:rsidR="00190C8C">
        <w:t xml:space="preserve"> </w:t>
      </w:r>
      <w:r w:rsidR="002E1605">
        <w:t>22</w:t>
      </w:r>
      <w:r w:rsidR="00310403">
        <w:t>9</w:t>
      </w:r>
      <w:r w:rsidR="00B66B72">
        <w:t>.</w:t>
      </w:r>
      <w:r w:rsidR="003C762E">
        <w:t xml:space="preserve"> Z</w:t>
      </w:r>
      <w:r>
        <w:t>aposlitev</w:t>
      </w:r>
      <w:r w:rsidR="003C762E">
        <w:t xml:space="preserve"> je</w:t>
      </w:r>
      <w:r>
        <w:t xml:space="preserve"> za </w:t>
      </w:r>
      <w:r w:rsidRPr="00316FD0">
        <w:rPr>
          <w:b/>
          <w:bCs/>
        </w:rPr>
        <w:t>nedoločen čas</w:t>
      </w:r>
      <w:r>
        <w:t>, s polnim delovnim časom</w:t>
      </w:r>
      <w:r w:rsidR="00CC6252">
        <w:t xml:space="preserve"> in </w:t>
      </w:r>
      <w:r w:rsidR="00CC6252" w:rsidRPr="00316FD0">
        <w:rPr>
          <w:b/>
          <w:bCs/>
        </w:rPr>
        <w:t xml:space="preserve">3 </w:t>
      </w:r>
      <w:r w:rsidR="00CC6252" w:rsidRPr="00316FD0">
        <w:rPr>
          <w:b/>
          <w:bCs/>
        </w:rPr>
        <w:lastRenderedPageBreak/>
        <w:t>mesečnim poskusnim delom</w:t>
      </w:r>
      <w:r w:rsidR="004F4186">
        <w:t xml:space="preserve">. </w:t>
      </w:r>
      <w:r>
        <w:t xml:space="preserve">Izbrani kandidat bo delo opravljal v nazivu inšpektor III, z možnostjo napredovanja v naziv inšpektor II in inšpektor I. </w:t>
      </w:r>
    </w:p>
    <w:p w14:paraId="5EE018A5" w14:textId="77777777" w:rsidR="008D45A1" w:rsidRDefault="008D45A1" w:rsidP="002E25DE">
      <w:pPr>
        <w:autoSpaceDE w:val="0"/>
        <w:spacing w:line="276" w:lineRule="auto"/>
        <w:jc w:val="both"/>
      </w:pPr>
    </w:p>
    <w:p w14:paraId="64855C9C" w14:textId="0D041AA4" w:rsidR="002E25DE" w:rsidRDefault="002E25DE" w:rsidP="002E25DE">
      <w:pPr>
        <w:autoSpaceDE w:val="0"/>
        <w:spacing w:line="276" w:lineRule="auto"/>
        <w:jc w:val="both"/>
      </w:pPr>
      <w:r>
        <w:t xml:space="preserve">Izhodiščni plačni razred je 25, kar po plačni lestvici pomeni osnovo plačo 2.548,92 EUR bruto, do katere pravico izplačila, pridobi javni uslužbenec s 1. 1. 2028. Skladno s 110. členom </w:t>
      </w:r>
      <w:r w:rsidR="00726D50" w:rsidRPr="00726D50">
        <w:t>Zakona o skupnih temeljih sistema plač v javnem sektorju (Uradni list RS, št. 95/24)</w:t>
      </w:r>
      <w:r>
        <w:t>, osnovna plača javnega uslužbenca</w:t>
      </w:r>
      <w:r w:rsidR="00AD36E5">
        <w:t xml:space="preserve">, na dan objave tega javnega natečaja, </w:t>
      </w:r>
      <w:r>
        <w:t>znaša</w:t>
      </w:r>
      <w:r w:rsidR="003A4545" w:rsidRPr="003A4545">
        <w:rPr>
          <w:rFonts w:cs="Arial"/>
          <w:szCs w:val="20"/>
        </w:rPr>
        <w:t xml:space="preserve"> </w:t>
      </w:r>
      <w:r w:rsidR="003A4545" w:rsidRPr="003A4545">
        <w:t>2.311,39</w:t>
      </w:r>
      <w:r>
        <w:t xml:space="preserve"> EUR bruto.</w:t>
      </w:r>
      <w:r w:rsidR="00726D50">
        <w:t xml:space="preserve"> </w:t>
      </w:r>
    </w:p>
    <w:p w14:paraId="6D549292" w14:textId="6087D0DD" w:rsidR="00283651" w:rsidRDefault="00283651" w:rsidP="0016583A">
      <w:pPr>
        <w:autoSpaceDE w:val="0"/>
        <w:spacing w:line="276" w:lineRule="auto"/>
        <w:jc w:val="both"/>
      </w:pPr>
    </w:p>
    <w:p w14:paraId="70F28A55" w14:textId="4665CF42" w:rsidR="0016583A" w:rsidRDefault="00283651" w:rsidP="0016583A">
      <w:pPr>
        <w:autoSpaceDE w:val="0"/>
        <w:spacing w:line="276" w:lineRule="auto"/>
        <w:jc w:val="both"/>
      </w:pPr>
      <w:r w:rsidRPr="000F6D00">
        <w:t>Izbrani kandidat bo delo opravljal v poslovnih prostorih Inšpektorata R</w:t>
      </w:r>
      <w:r>
        <w:t>epublike Slovenije</w:t>
      </w:r>
      <w:r w:rsidRPr="000F6D00">
        <w:t xml:space="preserve"> za </w:t>
      </w:r>
      <w:r>
        <w:t>okolje in energijo</w:t>
      </w:r>
      <w:r w:rsidRPr="000F6D00">
        <w:t xml:space="preserve">, </w:t>
      </w:r>
      <w:r>
        <w:t xml:space="preserve">Območna enota </w:t>
      </w:r>
      <w:r w:rsidR="00026FC0">
        <w:t>Kranj</w:t>
      </w:r>
      <w:r w:rsidRPr="000F6D00">
        <w:t xml:space="preserve">, </w:t>
      </w:r>
      <w:r w:rsidR="00026FC0">
        <w:t>Bleiweisova cesta 20</w:t>
      </w:r>
      <w:r w:rsidR="00653280" w:rsidRPr="00653280">
        <w:t xml:space="preserve">, </w:t>
      </w:r>
      <w:r w:rsidR="00026FC0">
        <w:t>4</w:t>
      </w:r>
      <w:r w:rsidR="00653280" w:rsidRPr="00653280">
        <w:t xml:space="preserve">000 </w:t>
      </w:r>
      <w:r w:rsidR="00026FC0">
        <w:t>Kranj</w:t>
      </w:r>
      <w:r w:rsidR="003E5E2C">
        <w:t xml:space="preserve">, </w:t>
      </w:r>
      <w:r w:rsidR="003E5E2C" w:rsidRPr="00056E17">
        <w:t>ter</w:t>
      </w:r>
      <w:r w:rsidR="00056E17" w:rsidRPr="00056E17">
        <w:t xml:space="preserve"> Območna enota Ljubljana, </w:t>
      </w:r>
      <w:proofErr w:type="spellStart"/>
      <w:r w:rsidR="00056E17" w:rsidRPr="00056E17">
        <w:t>Vožarski</w:t>
      </w:r>
      <w:proofErr w:type="spellEnd"/>
      <w:r w:rsidR="00056E17" w:rsidRPr="00056E17">
        <w:t xml:space="preserve"> pot 12, 1000 Ljubljan</w:t>
      </w:r>
      <w:r w:rsidR="00056E17" w:rsidRPr="00056E17">
        <w:t>a in</w:t>
      </w:r>
      <w:r w:rsidR="003E5E2C" w:rsidRPr="00056E17">
        <w:t xml:space="preserve"> </w:t>
      </w:r>
      <w:r w:rsidRPr="00056E17">
        <w:t>na terenu.</w:t>
      </w:r>
      <w:r>
        <w:t xml:space="preserve"> </w:t>
      </w:r>
    </w:p>
    <w:p w14:paraId="24E1A785" w14:textId="77777777" w:rsidR="00726D50" w:rsidRDefault="00726D50" w:rsidP="0016583A">
      <w:pPr>
        <w:autoSpaceDE w:val="0"/>
        <w:spacing w:line="276" w:lineRule="auto"/>
        <w:jc w:val="both"/>
      </w:pPr>
    </w:p>
    <w:p w14:paraId="16149E95" w14:textId="742B20E6" w:rsidR="0023656F" w:rsidRDefault="0016583A" w:rsidP="0016583A">
      <w:pPr>
        <w:autoSpaceDE w:val="0"/>
        <w:spacing w:line="276" w:lineRule="auto"/>
        <w:jc w:val="both"/>
      </w:pPr>
      <w:r>
        <w:rPr>
          <w:b/>
        </w:rPr>
        <w:t>Rok za prijavo</w:t>
      </w:r>
      <w:r>
        <w:t xml:space="preserve"> je</w:t>
      </w:r>
      <w:r w:rsidR="00101EF6">
        <w:t xml:space="preserve"> </w:t>
      </w:r>
      <w:r w:rsidR="005B1989">
        <w:rPr>
          <w:b/>
          <w:bCs/>
        </w:rPr>
        <w:t>15</w:t>
      </w:r>
      <w:r w:rsidRPr="00101EF6">
        <w:rPr>
          <w:b/>
          <w:bCs/>
        </w:rPr>
        <w:t xml:space="preserve"> </w:t>
      </w:r>
      <w:r>
        <w:rPr>
          <w:b/>
        </w:rPr>
        <w:t>dni</w:t>
      </w:r>
      <w:r>
        <w:t xml:space="preserve"> od objave javnega natečaja na </w:t>
      </w:r>
      <w:r w:rsidR="0023656F">
        <w:t xml:space="preserve">enotnem portalu državne uprave </w:t>
      </w:r>
      <w:hyperlink r:id="rId10" w:history="1">
        <w:r w:rsidR="0023656F" w:rsidRPr="00D37BCD">
          <w:rPr>
            <w:rStyle w:val="Hiperpovezava"/>
          </w:rPr>
          <w:t>www.gov.si/zbirke/delovna-mesta</w:t>
        </w:r>
      </w:hyperlink>
      <w:r w:rsidR="0023656F" w:rsidRPr="0023656F">
        <w:t xml:space="preserve"> </w:t>
      </w:r>
      <w:r w:rsidR="00C31BD2">
        <w:t>in</w:t>
      </w:r>
      <w:r w:rsidR="0023656F" w:rsidRPr="0023656F">
        <w:t xml:space="preserve"> Zavod</w:t>
      </w:r>
      <w:r w:rsidR="00C31BD2">
        <w:t>u</w:t>
      </w:r>
      <w:r w:rsidR="0023656F" w:rsidRPr="0023656F">
        <w:t xml:space="preserve"> Republike Slovenije za zaposlovanje.</w:t>
      </w:r>
      <w:r w:rsidR="0023656F">
        <w:t xml:space="preserve"> </w:t>
      </w:r>
      <w:r>
        <w:t xml:space="preserve"> </w:t>
      </w:r>
    </w:p>
    <w:p w14:paraId="7AADF007" w14:textId="3FD3B74D" w:rsidR="0016583A" w:rsidRDefault="0016583A" w:rsidP="0016583A">
      <w:pPr>
        <w:autoSpaceDE w:val="0"/>
        <w:spacing w:line="276" w:lineRule="auto"/>
        <w:jc w:val="both"/>
      </w:pPr>
    </w:p>
    <w:p w14:paraId="4EFD90BB" w14:textId="78A60623" w:rsidR="00745260" w:rsidRDefault="00745260" w:rsidP="00745260">
      <w:pPr>
        <w:autoSpaceDE w:val="0"/>
        <w:autoSpaceDN w:val="0"/>
        <w:adjustRightInd w:val="0"/>
        <w:spacing w:line="276" w:lineRule="auto"/>
        <w:jc w:val="both"/>
      </w:pPr>
      <w:r w:rsidRPr="00AF4663">
        <w:t xml:space="preserve">Kandidat </w:t>
      </w:r>
      <w:r w:rsidR="0030165E">
        <w:t>obvezno vloži</w:t>
      </w:r>
      <w:r w:rsidRPr="00AF4663">
        <w:t xml:space="preserve"> prijavo</w:t>
      </w:r>
      <w:r w:rsidR="0030165E">
        <w:t xml:space="preserve"> v pisni obliki</w:t>
      </w:r>
      <w:r w:rsidRPr="00AF4663">
        <w:t xml:space="preserve"> na priloženem obrazcu </w:t>
      </w:r>
      <w:r w:rsidR="003B1733">
        <w:rPr>
          <w:b/>
        </w:rPr>
        <w:t xml:space="preserve">IRSOE Obrazec Inšpektor za okolje v OE </w:t>
      </w:r>
      <w:r w:rsidR="00026FC0">
        <w:rPr>
          <w:b/>
        </w:rPr>
        <w:t>KR</w:t>
      </w:r>
      <w:r w:rsidR="003B1733">
        <w:rPr>
          <w:b/>
        </w:rPr>
        <w:t xml:space="preserve"> </w:t>
      </w:r>
      <w:r w:rsidR="00C21BDD">
        <w:rPr>
          <w:b/>
        </w:rPr>
        <w:t xml:space="preserve">DM </w:t>
      </w:r>
      <w:r w:rsidR="00026FC0">
        <w:rPr>
          <w:b/>
        </w:rPr>
        <w:t>22</w:t>
      </w:r>
      <w:r w:rsidR="00492CB9">
        <w:rPr>
          <w:b/>
        </w:rPr>
        <w:t>9</w:t>
      </w:r>
      <w:r w:rsidR="0030165E">
        <w:rPr>
          <w:b/>
        </w:rPr>
        <w:t>,</w:t>
      </w:r>
      <w:r w:rsidRPr="00AF4663">
        <w:t xml:space="preserve"> ki jo pošlje v zaprti kuverti z ozna</w:t>
      </w:r>
      <w:r w:rsidR="0030165E">
        <w:t>čbo</w:t>
      </w:r>
      <w:r w:rsidRPr="00AF4663">
        <w:t>: »</w:t>
      </w:r>
      <w:r w:rsidR="0030165E">
        <w:t>Za j</w:t>
      </w:r>
      <w:r w:rsidR="00E31B41">
        <w:t>avni natečaj</w:t>
      </w:r>
      <w:r w:rsidR="0030165E">
        <w:t xml:space="preserve"> -</w:t>
      </w:r>
      <w:r w:rsidR="00E31B41">
        <w:t xml:space="preserve"> Inšpektor za okolje</w:t>
      </w:r>
      <w:r w:rsidR="0030165E">
        <w:t>, šifra DM 22</w:t>
      </w:r>
      <w:r w:rsidR="00492CB9">
        <w:t>9</w:t>
      </w:r>
      <w:r w:rsidR="0030165E">
        <w:t>, številka:</w:t>
      </w:r>
      <w:r w:rsidR="00E31B41">
        <w:t xml:space="preserve"> </w:t>
      </w:r>
      <w:r w:rsidR="00BC1406">
        <w:t>110-</w:t>
      </w:r>
      <w:r w:rsidR="00C31BD2">
        <w:t>3</w:t>
      </w:r>
      <w:r w:rsidR="00BC1406">
        <w:t>/202</w:t>
      </w:r>
      <w:r w:rsidR="00C31BD2">
        <w:t>6</w:t>
      </w:r>
      <w:r w:rsidRPr="00AF4663">
        <w:t xml:space="preserve">«, na naslov: Inšpektorat Republike Slovenije za </w:t>
      </w:r>
      <w:r>
        <w:t>okolje in energijo</w:t>
      </w:r>
      <w:r w:rsidRPr="00AF4663">
        <w:t>, Služba za s</w:t>
      </w:r>
      <w:r>
        <w:t>plošne</w:t>
      </w:r>
      <w:r w:rsidRPr="00AF4663">
        <w:t xml:space="preserve"> in pravne zadeve, Dunajska cesta 5</w:t>
      </w:r>
      <w:r>
        <w:t>6</w:t>
      </w:r>
      <w:r w:rsidRPr="00AF4663">
        <w:t>, 1000 Ljubljana.</w:t>
      </w:r>
      <w:r>
        <w:t xml:space="preserve"> </w:t>
      </w:r>
      <w:r w:rsidRPr="00AF4663">
        <w:t xml:space="preserve">Za pisno obliko prijave se šteje tudi elektronska oblika, poslana na elektronski naslov: </w:t>
      </w:r>
      <w:hyperlink r:id="rId11" w:history="1">
        <w:r w:rsidRPr="00635E42">
          <w:rPr>
            <w:rStyle w:val="Hiperpovezava"/>
          </w:rPr>
          <w:t>kadrovska.irsoe@gov.si</w:t>
        </w:r>
      </w:hyperlink>
      <w:r w:rsidRPr="00AF4663">
        <w:t>, pri čemer veljavnost prijave ni pogojena z elektronskim podpisom</w:t>
      </w:r>
      <w:r w:rsidRPr="00C81204">
        <w:t>.</w:t>
      </w:r>
      <w:r w:rsidR="00E84A31">
        <w:t xml:space="preserve"> </w:t>
      </w:r>
      <w:r w:rsidRPr="00C81204">
        <w:t>Prijava je pravočasna, če je oddana priporočeno na pošto ali poslana po e-pošti najkasneje zadnji dan roka za prijavo.</w:t>
      </w:r>
    </w:p>
    <w:p w14:paraId="7189F540" w14:textId="77777777" w:rsidR="00C31BD2" w:rsidRDefault="00C31BD2" w:rsidP="00745260">
      <w:pPr>
        <w:autoSpaceDE w:val="0"/>
        <w:autoSpaceDN w:val="0"/>
        <w:adjustRightInd w:val="0"/>
        <w:spacing w:line="276" w:lineRule="auto"/>
        <w:jc w:val="both"/>
      </w:pPr>
    </w:p>
    <w:p w14:paraId="07074066" w14:textId="77777777" w:rsidR="00C31BD2" w:rsidRDefault="00C31BD2" w:rsidP="00745260">
      <w:pPr>
        <w:autoSpaceDE w:val="0"/>
        <w:autoSpaceDN w:val="0"/>
        <w:adjustRightInd w:val="0"/>
        <w:spacing w:line="276" w:lineRule="auto"/>
        <w:jc w:val="both"/>
      </w:pPr>
      <w:r w:rsidRPr="00C31BD2">
        <w:t xml:space="preserve">O izbiri uradnika bo izdan sklep, ki bo vročen izbranemu kandidatu, ostalim kandidatom pa bo vročen sklep, da niso bili izbrani. </w:t>
      </w:r>
    </w:p>
    <w:p w14:paraId="3C9C0872" w14:textId="77777777" w:rsidR="00C31BD2" w:rsidRDefault="00C31BD2" w:rsidP="00745260">
      <w:pPr>
        <w:autoSpaceDE w:val="0"/>
        <w:autoSpaceDN w:val="0"/>
        <w:adjustRightInd w:val="0"/>
        <w:spacing w:line="276" w:lineRule="auto"/>
        <w:jc w:val="both"/>
      </w:pPr>
    </w:p>
    <w:p w14:paraId="1548DED4" w14:textId="48FCDE85" w:rsidR="00C31BD2" w:rsidRDefault="00C31BD2" w:rsidP="00745260">
      <w:pPr>
        <w:autoSpaceDE w:val="0"/>
        <w:autoSpaceDN w:val="0"/>
        <w:adjustRightInd w:val="0"/>
        <w:spacing w:line="276" w:lineRule="auto"/>
        <w:jc w:val="both"/>
      </w:pPr>
      <w:r w:rsidRPr="00C31BD2">
        <w:t xml:space="preserve">Sklepi, izdani v postopku javnega natečaja, se vročajo po elektronski poti na elektronski naslov kandidata, s katerega je poslal prijavo na javni natečaj, ali ki ga je za namen obveščanja v postopku navedel v prijavi. </w:t>
      </w:r>
    </w:p>
    <w:p w14:paraId="70A63850" w14:textId="77777777" w:rsidR="00745260" w:rsidRPr="00C81204" w:rsidRDefault="00745260" w:rsidP="00745260">
      <w:pPr>
        <w:autoSpaceDE w:val="0"/>
        <w:spacing w:line="276" w:lineRule="auto"/>
        <w:jc w:val="both"/>
      </w:pPr>
    </w:p>
    <w:p w14:paraId="33CB41DC" w14:textId="1507121C" w:rsidR="00745260" w:rsidRPr="00AF4663" w:rsidRDefault="00745260" w:rsidP="00745260">
      <w:pPr>
        <w:autoSpaceDE w:val="0"/>
        <w:spacing w:line="276" w:lineRule="auto"/>
        <w:jc w:val="both"/>
        <w:rPr>
          <w:rStyle w:val="Hiperpovezava"/>
        </w:rPr>
      </w:pPr>
      <w:r w:rsidRPr="00AF4663">
        <w:t xml:space="preserve">Obvestilo o končanem postopku bo objavljeno na spletni strani </w:t>
      </w:r>
      <w:r w:rsidR="0023656F">
        <w:t xml:space="preserve">enotnega državnega portala </w:t>
      </w:r>
      <w:r w:rsidRPr="00AF4663">
        <w:t xml:space="preserve"> GOV.SI</w:t>
      </w:r>
      <w:r w:rsidR="0023656F">
        <w:t xml:space="preserve"> </w:t>
      </w:r>
      <w:r w:rsidR="0023656F" w:rsidRPr="0023656F">
        <w:t>(</w:t>
      </w:r>
      <w:hyperlink r:id="rId12" w:history="1">
        <w:r w:rsidR="0023656F" w:rsidRPr="00D37BCD">
          <w:rPr>
            <w:rStyle w:val="Hiperpovezava"/>
          </w:rPr>
          <w:t>www.gov.si/zbirke/delovna-mesta</w:t>
        </w:r>
      </w:hyperlink>
      <w:r w:rsidR="0023656F" w:rsidRPr="0023656F">
        <w:t>).</w:t>
      </w:r>
    </w:p>
    <w:p w14:paraId="17AA64E0" w14:textId="77777777" w:rsidR="00745260" w:rsidRPr="00AF4663" w:rsidRDefault="00745260" w:rsidP="00745260">
      <w:pPr>
        <w:autoSpaceDE w:val="0"/>
        <w:spacing w:line="276" w:lineRule="auto"/>
        <w:jc w:val="both"/>
      </w:pPr>
    </w:p>
    <w:p w14:paraId="7EEC9194" w14:textId="12E0419F" w:rsidR="00745260" w:rsidRPr="00AF4663" w:rsidRDefault="00745260" w:rsidP="00745260">
      <w:pPr>
        <w:autoSpaceDE w:val="0"/>
        <w:spacing w:line="276" w:lineRule="auto"/>
        <w:jc w:val="both"/>
        <w:rPr>
          <w:color w:val="FF0000"/>
        </w:rPr>
      </w:pPr>
      <w:r w:rsidRPr="00AF4663">
        <w:t xml:space="preserve">Informacije o izvedbi postopka dobite vsak delovni dan med 10. in 11. uro na telefonski številki: </w:t>
      </w:r>
      <w:r w:rsidR="00DF6694">
        <w:t xml:space="preserve">(01) </w:t>
      </w:r>
      <w:r w:rsidR="00BC1406" w:rsidRPr="00BC1406">
        <w:t xml:space="preserve">777 00 </w:t>
      </w:r>
      <w:r w:rsidR="0023656F">
        <w:t>81</w:t>
      </w:r>
      <w:r w:rsidR="00BC1406">
        <w:t xml:space="preserve"> </w:t>
      </w:r>
      <w:r w:rsidRPr="000C15AA">
        <w:t xml:space="preserve">pri </w:t>
      </w:r>
      <w:r w:rsidR="0023656F">
        <w:t>Lauri Špiler</w:t>
      </w:r>
      <w:r w:rsidRPr="000C15AA">
        <w:t>.</w:t>
      </w:r>
      <w:r w:rsidR="00E7360F">
        <w:t xml:space="preserve"> Informacije o delovnem področju pa dobite na telefonski številki: </w:t>
      </w:r>
      <w:r w:rsidR="00DF6694" w:rsidRPr="00DF6694">
        <w:t>(0</w:t>
      </w:r>
      <w:r w:rsidR="00303AE1">
        <w:t>4</w:t>
      </w:r>
      <w:r w:rsidR="00DF6694" w:rsidRPr="00DF6694">
        <w:t xml:space="preserve">) </w:t>
      </w:r>
      <w:r w:rsidR="00F70102">
        <w:t>231</w:t>
      </w:r>
      <w:r w:rsidR="00DF6694" w:rsidRPr="00DF6694">
        <w:t xml:space="preserve"> </w:t>
      </w:r>
      <w:r w:rsidR="00F70102">
        <w:t>95</w:t>
      </w:r>
      <w:r w:rsidR="00DF6694" w:rsidRPr="00DF6694">
        <w:t xml:space="preserve"> </w:t>
      </w:r>
      <w:r w:rsidR="00F70102">
        <w:t>8</w:t>
      </w:r>
      <w:r w:rsidR="00DF6694" w:rsidRPr="00DF6694">
        <w:t xml:space="preserve">1 </w:t>
      </w:r>
      <w:r w:rsidR="00E7360F">
        <w:t xml:space="preserve">pri </w:t>
      </w:r>
      <w:r w:rsidR="00303AE1">
        <w:t>Primožu Dražumeriču</w:t>
      </w:r>
      <w:r w:rsidR="00E7360F">
        <w:t>.</w:t>
      </w:r>
    </w:p>
    <w:p w14:paraId="5499E169" w14:textId="77777777" w:rsidR="00745260" w:rsidRPr="00AF4663" w:rsidRDefault="00745260" w:rsidP="00745260">
      <w:pPr>
        <w:autoSpaceDE w:val="0"/>
        <w:spacing w:line="276" w:lineRule="auto"/>
        <w:jc w:val="both"/>
      </w:pPr>
    </w:p>
    <w:p w14:paraId="54919DC6" w14:textId="40422968" w:rsidR="00745260" w:rsidRDefault="00745260" w:rsidP="00745260">
      <w:pPr>
        <w:autoSpaceDE w:val="0"/>
        <w:spacing w:line="276" w:lineRule="auto"/>
        <w:jc w:val="both"/>
      </w:pPr>
      <w:r w:rsidRPr="00AF4663">
        <w:t>V besedilu javnega natečaja so izrazi, zapisani v moški slovnični obliki, uporabljeni kot nevtralni za ženske in moške.</w:t>
      </w:r>
    </w:p>
    <w:p w14:paraId="39C0CE65" w14:textId="77777777" w:rsidR="00745260" w:rsidRDefault="00745260" w:rsidP="00745260">
      <w:pPr>
        <w:autoSpaceDE w:val="0"/>
        <w:spacing w:line="276" w:lineRule="auto"/>
        <w:jc w:val="both"/>
      </w:pPr>
    </w:p>
    <w:p w14:paraId="76E6BC72" w14:textId="77777777" w:rsidR="00726D50" w:rsidRDefault="00726D50" w:rsidP="00745260">
      <w:pPr>
        <w:autoSpaceDE w:val="0"/>
        <w:spacing w:line="276" w:lineRule="auto"/>
        <w:jc w:val="both"/>
      </w:pPr>
    </w:p>
    <w:p w14:paraId="12556BA5" w14:textId="77777777" w:rsidR="00726D50" w:rsidRDefault="00726D50" w:rsidP="00745260">
      <w:pPr>
        <w:autoSpaceDE w:val="0"/>
        <w:spacing w:line="276" w:lineRule="auto"/>
        <w:jc w:val="both"/>
      </w:pPr>
    </w:p>
    <w:p w14:paraId="515DA63F" w14:textId="77777777" w:rsidR="00726D50" w:rsidRDefault="00726D50" w:rsidP="00745260">
      <w:pPr>
        <w:autoSpaceDE w:val="0"/>
        <w:spacing w:line="276" w:lineRule="auto"/>
        <w:jc w:val="both"/>
      </w:pPr>
    </w:p>
    <w:p w14:paraId="23EDCB3E" w14:textId="77777777" w:rsidR="00726D50" w:rsidRDefault="00726D50" w:rsidP="00745260">
      <w:pPr>
        <w:autoSpaceDE w:val="0"/>
        <w:spacing w:line="276" w:lineRule="auto"/>
        <w:jc w:val="both"/>
      </w:pPr>
    </w:p>
    <w:p w14:paraId="6FB33646" w14:textId="77777777" w:rsidR="00726D50" w:rsidRDefault="00726D50" w:rsidP="00745260">
      <w:pPr>
        <w:autoSpaceDE w:val="0"/>
        <w:spacing w:line="276" w:lineRule="auto"/>
        <w:jc w:val="both"/>
      </w:pPr>
    </w:p>
    <w:p w14:paraId="37FD9392" w14:textId="77777777" w:rsidR="00726D50" w:rsidRDefault="00726D50" w:rsidP="00745260">
      <w:pPr>
        <w:autoSpaceDE w:val="0"/>
        <w:spacing w:line="276" w:lineRule="auto"/>
        <w:jc w:val="both"/>
      </w:pPr>
    </w:p>
    <w:p w14:paraId="75443AB6" w14:textId="77777777" w:rsidR="00726D50" w:rsidRDefault="00726D50" w:rsidP="00745260">
      <w:pPr>
        <w:autoSpaceDE w:val="0"/>
        <w:spacing w:line="276" w:lineRule="auto"/>
        <w:jc w:val="both"/>
      </w:pPr>
    </w:p>
    <w:p w14:paraId="29AA7D29" w14:textId="77777777" w:rsidR="00726D50" w:rsidRDefault="00726D50" w:rsidP="00745260">
      <w:pPr>
        <w:autoSpaceDE w:val="0"/>
        <w:spacing w:line="276" w:lineRule="auto"/>
        <w:jc w:val="both"/>
      </w:pPr>
    </w:p>
    <w:p w14:paraId="39BA2C69" w14:textId="7A4A7CB6" w:rsidR="00745260" w:rsidRDefault="00745260" w:rsidP="00EA5F24">
      <w:pPr>
        <w:spacing w:line="276" w:lineRule="auto"/>
      </w:pPr>
      <w:r w:rsidRPr="0084016E">
        <w:rPr>
          <w:sz w:val="18"/>
          <w:szCs w:val="18"/>
          <w:lang w:eastAsia="sl-SI"/>
        </w:rPr>
        <w:t xml:space="preserve">Objaviti: </w:t>
      </w:r>
      <w:r w:rsidR="000630D0">
        <w:rPr>
          <w:sz w:val="18"/>
          <w:szCs w:val="18"/>
          <w:lang w:eastAsia="sl-SI"/>
        </w:rPr>
        <w:t xml:space="preserve">Enotni državni portal </w:t>
      </w:r>
      <w:r w:rsidRPr="0084016E">
        <w:rPr>
          <w:sz w:val="18"/>
          <w:szCs w:val="18"/>
          <w:lang w:eastAsia="sl-SI"/>
        </w:rPr>
        <w:t>GOV.SI in Zavod R</w:t>
      </w:r>
      <w:r w:rsidR="000630D0">
        <w:rPr>
          <w:sz w:val="18"/>
          <w:szCs w:val="18"/>
          <w:lang w:eastAsia="sl-SI"/>
        </w:rPr>
        <w:t>epublike Slovenije</w:t>
      </w:r>
      <w:r w:rsidRPr="0084016E">
        <w:rPr>
          <w:sz w:val="18"/>
          <w:szCs w:val="18"/>
          <w:lang w:eastAsia="sl-SI"/>
        </w:rPr>
        <w:t xml:space="preserve"> za zaposlovanje</w:t>
      </w:r>
    </w:p>
    <w:sectPr w:rsidR="00745260" w:rsidSect="00783310">
      <w:headerReference w:type="default" r:id="rId13"/>
      <w:headerReference w:type="first" r:id="rId1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48FA" w14:textId="77777777" w:rsidR="003E241F" w:rsidRDefault="003E241F">
      <w:r>
        <w:separator/>
      </w:r>
    </w:p>
  </w:endnote>
  <w:endnote w:type="continuationSeparator" w:id="0">
    <w:p w14:paraId="3A439AD0" w14:textId="77777777" w:rsidR="003E241F" w:rsidRDefault="003E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2215C" w14:textId="77777777" w:rsidR="003E241F" w:rsidRDefault="003E241F">
      <w:r>
        <w:separator/>
      </w:r>
    </w:p>
  </w:footnote>
  <w:footnote w:type="continuationSeparator" w:id="0">
    <w:p w14:paraId="6164E12F" w14:textId="77777777" w:rsidR="003E241F" w:rsidRDefault="003E2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F411" w14:textId="49E5AA0C" w:rsidR="00CF4543" w:rsidRPr="00F26E22" w:rsidRDefault="005B7A9B" w:rsidP="005B7A9B">
    <w:pPr>
      <w:autoSpaceDE w:val="0"/>
      <w:autoSpaceDN w:val="0"/>
      <w:adjustRightInd w:val="0"/>
      <w:spacing w:line="240" w:lineRule="auto"/>
      <w:rPr>
        <w:rFonts w:ascii="Republika" w:hAnsi="Republika" w:cs="Arial"/>
        <w:sz w:val="18"/>
        <w:szCs w:val="28"/>
      </w:rPr>
    </w:pPr>
    <w:r w:rsidRPr="00F26E22">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F26E22">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C259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F4543" w:rsidRPr="00F26E22">
      <w:rPr>
        <w:rFonts w:ascii="Republika" w:hAnsi="Republika" w:cs="Arial"/>
        <w:sz w:val="18"/>
        <w:szCs w:val="28"/>
      </w:rPr>
      <w:t>REPUBLIKA SLOVENIJA</w:t>
    </w:r>
  </w:p>
  <w:p w14:paraId="30963327" w14:textId="2A73DDA8" w:rsidR="00CF4543" w:rsidRDefault="00CF4543" w:rsidP="005B7A9B">
    <w:pPr>
      <w:pStyle w:val="Glava"/>
      <w:tabs>
        <w:tab w:val="clear" w:pos="4320"/>
        <w:tab w:val="left" w:pos="5112"/>
      </w:tabs>
      <w:spacing w:line="240" w:lineRule="exact"/>
      <w:rPr>
        <w:rFonts w:ascii="Republika" w:hAnsi="Republika" w:cs="Arial"/>
        <w:b/>
        <w:bCs/>
        <w:sz w:val="18"/>
        <w:szCs w:val="28"/>
      </w:rPr>
    </w:pPr>
    <w:r w:rsidRPr="00F26E22">
      <w:rPr>
        <w:rFonts w:ascii="Republika" w:hAnsi="Republika" w:cs="Arial"/>
        <w:b/>
        <w:bCs/>
        <w:sz w:val="18"/>
        <w:szCs w:val="28"/>
      </w:rPr>
      <w:t xml:space="preserve">MINISTRSTVO ZA </w:t>
    </w:r>
    <w:r w:rsidR="005B4163" w:rsidRPr="00F26E22">
      <w:rPr>
        <w:rFonts w:ascii="Republika" w:hAnsi="Republika" w:cs="Arial"/>
        <w:b/>
        <w:bCs/>
        <w:sz w:val="18"/>
        <w:szCs w:val="28"/>
      </w:rPr>
      <w:t>OKOLJE, PODNEBJE IN ENERGIJO</w:t>
    </w:r>
  </w:p>
  <w:p w14:paraId="154FD4BD" w14:textId="77777777" w:rsidR="00141E18" w:rsidRPr="00F26E22" w:rsidRDefault="00141E18" w:rsidP="005B7A9B">
    <w:pPr>
      <w:pStyle w:val="Glava"/>
      <w:tabs>
        <w:tab w:val="clear" w:pos="4320"/>
        <w:tab w:val="left" w:pos="5112"/>
      </w:tabs>
      <w:spacing w:line="240" w:lineRule="exact"/>
      <w:rPr>
        <w:rFonts w:ascii="Republika" w:hAnsi="Republika" w:cs="Arial"/>
        <w:b/>
        <w:bCs/>
        <w:sz w:val="18"/>
        <w:szCs w:val="28"/>
      </w:rPr>
    </w:pPr>
  </w:p>
  <w:p w14:paraId="244FCB4C" w14:textId="77777777" w:rsidR="00141E18" w:rsidRPr="00DE6418" w:rsidRDefault="00141E18" w:rsidP="00141E18">
    <w:pPr>
      <w:pStyle w:val="Glava"/>
      <w:tabs>
        <w:tab w:val="clear" w:pos="4320"/>
        <w:tab w:val="left" w:pos="5112"/>
      </w:tabs>
      <w:spacing w:line="240" w:lineRule="exact"/>
      <w:rPr>
        <w:rFonts w:ascii="Republika" w:hAnsi="Republika" w:cs="Arial"/>
        <w:b/>
        <w:bCs/>
        <w:sz w:val="16"/>
      </w:rPr>
    </w:pPr>
    <w:r w:rsidRPr="00DE6418">
      <w:rPr>
        <w:rFonts w:ascii="Republika" w:hAnsi="Republika" w:cs="Arial"/>
        <w:b/>
        <w:bCs/>
        <w:sz w:val="16"/>
      </w:rPr>
      <w:t>INŠPEKTORAT REPUBLIKE SLOVENIJE ZA OKOLJE IN ENERGIJO</w:t>
    </w:r>
  </w:p>
  <w:p w14:paraId="2436E154" w14:textId="77777777" w:rsidR="00141E18" w:rsidRPr="00F26E22" w:rsidRDefault="00141E18" w:rsidP="00141E18">
    <w:pPr>
      <w:pStyle w:val="Glava"/>
      <w:tabs>
        <w:tab w:val="clear" w:pos="4320"/>
        <w:tab w:val="left" w:pos="5112"/>
      </w:tabs>
      <w:spacing w:line="240" w:lineRule="exact"/>
      <w:rPr>
        <w:rFonts w:ascii="Republika" w:hAnsi="Republika" w:cs="Arial"/>
        <w:sz w:val="16"/>
      </w:rPr>
    </w:pPr>
    <w:r>
      <w:rPr>
        <w:rFonts w:ascii="Republika" w:hAnsi="Republika" w:cs="Arial"/>
        <w:sz w:val="16"/>
      </w:rPr>
      <w:t>SLUŽBA ZA SPLOŠNE IN PRAVNE ZADEVE</w:t>
    </w:r>
  </w:p>
  <w:p w14:paraId="50E97F9D" w14:textId="77777777" w:rsidR="000850E3" w:rsidRDefault="000850E3" w:rsidP="0080686A">
    <w:pPr>
      <w:pStyle w:val="Glava"/>
      <w:tabs>
        <w:tab w:val="clear" w:pos="4320"/>
        <w:tab w:val="left" w:pos="5112"/>
      </w:tabs>
      <w:spacing w:line="240" w:lineRule="exact"/>
      <w:rPr>
        <w:rFonts w:cs="Arial"/>
        <w:sz w:val="16"/>
      </w:rPr>
    </w:pPr>
  </w:p>
  <w:p w14:paraId="0F2AE2EE" w14:textId="77777777" w:rsidR="00141E18" w:rsidRPr="001F3496" w:rsidRDefault="0045261C" w:rsidP="00141E18">
    <w:pPr>
      <w:pStyle w:val="Glava"/>
      <w:tabs>
        <w:tab w:val="clear" w:pos="4320"/>
        <w:tab w:val="left" w:pos="5112"/>
      </w:tabs>
      <w:spacing w:line="240" w:lineRule="exact"/>
      <w:rPr>
        <w:rFonts w:cs="Arial"/>
        <w:sz w:val="16"/>
      </w:rPr>
    </w:pPr>
    <w:r>
      <w:rPr>
        <w:rFonts w:cs="Arial"/>
        <w:sz w:val="16"/>
      </w:rPr>
      <w:t>Dunajska cesta 5</w:t>
    </w:r>
    <w:r w:rsidR="00A149EC">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r>
    <w:r w:rsidR="00141E18" w:rsidRPr="001F3496">
      <w:rPr>
        <w:rFonts w:cs="Arial"/>
        <w:sz w:val="16"/>
      </w:rPr>
      <w:t>T: 01 420 44 88</w:t>
    </w:r>
  </w:p>
  <w:p w14:paraId="7B507B4E" w14:textId="77777777" w:rsidR="00141E18" w:rsidRPr="001F3496" w:rsidRDefault="00141E18" w:rsidP="00141E18">
    <w:pPr>
      <w:pStyle w:val="Glava"/>
      <w:rPr>
        <w:rFonts w:cs="Arial"/>
        <w:sz w:val="16"/>
      </w:rPr>
    </w:pPr>
    <w:r w:rsidRPr="001F3496">
      <w:rPr>
        <w:rFonts w:cs="Arial"/>
        <w:sz w:val="16"/>
      </w:rPr>
      <w:tab/>
    </w:r>
    <w:r>
      <w:rPr>
        <w:rFonts w:cs="Arial"/>
        <w:sz w:val="16"/>
      </w:rPr>
      <w:t xml:space="preserve">                                                              </w:t>
    </w:r>
    <w:r w:rsidRPr="001F3496">
      <w:rPr>
        <w:rFonts w:cs="Arial"/>
        <w:sz w:val="16"/>
      </w:rPr>
      <w:t>F: 01 420 44 83</w:t>
    </w:r>
  </w:p>
  <w:p w14:paraId="59975E0A" w14:textId="77777777" w:rsidR="00141E18" w:rsidRPr="001F3496" w:rsidRDefault="00141E18" w:rsidP="00141E18">
    <w:pPr>
      <w:pStyle w:val="Glava"/>
      <w:rPr>
        <w:rFonts w:cs="Arial"/>
        <w:sz w:val="16"/>
      </w:rPr>
    </w:pPr>
    <w:r w:rsidRPr="001F3496">
      <w:rPr>
        <w:rFonts w:cs="Arial"/>
        <w:sz w:val="16"/>
      </w:rPr>
      <w:tab/>
    </w:r>
    <w:r>
      <w:rPr>
        <w:rFonts w:cs="Arial"/>
        <w:sz w:val="16"/>
      </w:rPr>
      <w:t xml:space="preserve">                                                                   </w:t>
    </w:r>
    <w:r w:rsidRPr="001F3496">
      <w:rPr>
        <w:rFonts w:cs="Arial"/>
        <w:sz w:val="16"/>
      </w:rPr>
      <w:t xml:space="preserve">E: </w:t>
    </w:r>
    <w:hyperlink r:id="rId2" w:history="1">
      <w:r w:rsidRPr="001F3496">
        <w:rPr>
          <w:rStyle w:val="Hiperpovezava"/>
          <w:rFonts w:cs="Arial"/>
          <w:sz w:val="16"/>
        </w:rPr>
        <w:t>gp.irsoe@gov.si</w:t>
      </w:r>
    </w:hyperlink>
  </w:p>
  <w:p w14:paraId="21D5B43C" w14:textId="6FBFC7A0" w:rsidR="00E4346C" w:rsidRPr="009C5E2A" w:rsidRDefault="00141E18" w:rsidP="004A6EF1">
    <w:pPr>
      <w:pStyle w:val="Glava"/>
      <w:rPr>
        <w:rFonts w:cs="Arial"/>
        <w:sz w:val="16"/>
      </w:rPr>
    </w:pPr>
    <w:r w:rsidRPr="001F3496">
      <w:rPr>
        <w:rFonts w:cs="Arial"/>
        <w:sz w:val="16"/>
      </w:rPr>
      <w:tab/>
    </w:r>
    <w:r>
      <w:rPr>
        <w:rFonts w:cs="Arial"/>
        <w:sz w:val="16"/>
      </w:rPr>
      <w:t xml:space="preserve">                                                                </w:t>
    </w:r>
    <w:hyperlink r:id="rId3" w:history="1">
      <w:r w:rsidRPr="001F3496">
        <w:rPr>
          <w:rStyle w:val="Hiperpovezava"/>
          <w:rFonts w:cs="Arial"/>
          <w:sz w:val="16"/>
        </w:rPr>
        <w:t>www.irsoe.gov.si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9FD5AD4"/>
    <w:multiLevelType w:val="hybridMultilevel"/>
    <w:tmpl w:val="91B8ECD6"/>
    <w:lvl w:ilvl="0" w:tplc="3AECD0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09C3AA0"/>
    <w:multiLevelType w:val="hybridMultilevel"/>
    <w:tmpl w:val="ACE450EE"/>
    <w:lvl w:ilvl="0" w:tplc="04240017">
      <w:start w:val="1"/>
      <w:numFmt w:val="lowerLetter"/>
      <w:lvlText w:val="%1)"/>
      <w:lvlJc w:val="left"/>
      <w:pPr>
        <w:ind w:left="1070" w:hanging="360"/>
      </w:pPr>
    </w:lvl>
    <w:lvl w:ilvl="1" w:tplc="04240019">
      <w:start w:val="1"/>
      <w:numFmt w:val="lowerLetter"/>
      <w:lvlText w:val="%2."/>
      <w:lvlJc w:val="left"/>
      <w:pPr>
        <w:ind w:left="1790" w:hanging="360"/>
      </w:pPr>
    </w:lvl>
    <w:lvl w:ilvl="2" w:tplc="0424001B">
      <w:start w:val="1"/>
      <w:numFmt w:val="lowerRoman"/>
      <w:lvlText w:val="%3."/>
      <w:lvlJc w:val="right"/>
      <w:pPr>
        <w:ind w:left="2510" w:hanging="180"/>
      </w:pPr>
    </w:lvl>
    <w:lvl w:ilvl="3" w:tplc="0424000F">
      <w:start w:val="1"/>
      <w:numFmt w:val="decimal"/>
      <w:lvlText w:val="%4."/>
      <w:lvlJc w:val="left"/>
      <w:pPr>
        <w:ind w:left="3230" w:hanging="360"/>
      </w:pPr>
    </w:lvl>
    <w:lvl w:ilvl="4" w:tplc="04240019">
      <w:start w:val="1"/>
      <w:numFmt w:val="lowerLetter"/>
      <w:lvlText w:val="%5."/>
      <w:lvlJc w:val="left"/>
      <w:pPr>
        <w:ind w:left="3950" w:hanging="360"/>
      </w:pPr>
    </w:lvl>
    <w:lvl w:ilvl="5" w:tplc="0424001B">
      <w:start w:val="1"/>
      <w:numFmt w:val="lowerRoman"/>
      <w:lvlText w:val="%6."/>
      <w:lvlJc w:val="right"/>
      <w:pPr>
        <w:ind w:left="4670" w:hanging="180"/>
      </w:pPr>
    </w:lvl>
    <w:lvl w:ilvl="6" w:tplc="0424000F">
      <w:start w:val="1"/>
      <w:numFmt w:val="decimal"/>
      <w:lvlText w:val="%7."/>
      <w:lvlJc w:val="left"/>
      <w:pPr>
        <w:ind w:left="5390" w:hanging="360"/>
      </w:pPr>
    </w:lvl>
    <w:lvl w:ilvl="7" w:tplc="04240019">
      <w:start w:val="1"/>
      <w:numFmt w:val="lowerLetter"/>
      <w:lvlText w:val="%8."/>
      <w:lvlJc w:val="left"/>
      <w:pPr>
        <w:ind w:left="6110" w:hanging="360"/>
      </w:pPr>
    </w:lvl>
    <w:lvl w:ilvl="8" w:tplc="0424001B">
      <w:start w:val="1"/>
      <w:numFmt w:val="lowerRoman"/>
      <w:lvlText w:val="%9."/>
      <w:lvlJc w:val="right"/>
      <w:pPr>
        <w:ind w:left="6830" w:hanging="180"/>
      </w:p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C1B6153"/>
    <w:multiLevelType w:val="hybridMultilevel"/>
    <w:tmpl w:val="D7AEE53C"/>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543114EA"/>
    <w:multiLevelType w:val="hybridMultilevel"/>
    <w:tmpl w:val="9372F734"/>
    <w:lvl w:ilvl="0" w:tplc="85EAF236">
      <w:start w:val="1"/>
      <w:numFmt w:val="lowerLetter"/>
      <w:lvlText w:val="%1)"/>
      <w:lvlJc w:val="left"/>
      <w:pPr>
        <w:ind w:left="927" w:hanging="360"/>
      </w:pPr>
      <w:rPr>
        <w:rFonts w:hint="default"/>
        <w:b/>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64F41BE"/>
    <w:multiLevelType w:val="hybridMultilevel"/>
    <w:tmpl w:val="68A6116A"/>
    <w:lvl w:ilvl="0" w:tplc="42C03526">
      <w:start w:val="1"/>
      <w:numFmt w:val="lowerLetter"/>
      <w:lvlText w:val="(%1)"/>
      <w:lvlJc w:val="left"/>
      <w:pPr>
        <w:ind w:left="1200" w:hanging="360"/>
      </w:pPr>
      <w:rPr>
        <w:b/>
      </w:rPr>
    </w:lvl>
    <w:lvl w:ilvl="1" w:tplc="04240019">
      <w:start w:val="1"/>
      <w:numFmt w:val="lowerLetter"/>
      <w:lvlText w:val="%2."/>
      <w:lvlJc w:val="left"/>
      <w:pPr>
        <w:ind w:left="1920" w:hanging="360"/>
      </w:pPr>
    </w:lvl>
    <w:lvl w:ilvl="2" w:tplc="0424001B">
      <w:start w:val="1"/>
      <w:numFmt w:val="lowerRoman"/>
      <w:lvlText w:val="%3."/>
      <w:lvlJc w:val="right"/>
      <w:pPr>
        <w:ind w:left="2640" w:hanging="180"/>
      </w:pPr>
    </w:lvl>
    <w:lvl w:ilvl="3" w:tplc="0424000F">
      <w:start w:val="1"/>
      <w:numFmt w:val="decimal"/>
      <w:lvlText w:val="%4."/>
      <w:lvlJc w:val="left"/>
      <w:pPr>
        <w:ind w:left="3360" w:hanging="360"/>
      </w:pPr>
    </w:lvl>
    <w:lvl w:ilvl="4" w:tplc="04240019">
      <w:start w:val="1"/>
      <w:numFmt w:val="lowerLetter"/>
      <w:lvlText w:val="%5."/>
      <w:lvlJc w:val="left"/>
      <w:pPr>
        <w:ind w:left="4080" w:hanging="360"/>
      </w:pPr>
    </w:lvl>
    <w:lvl w:ilvl="5" w:tplc="0424001B">
      <w:start w:val="1"/>
      <w:numFmt w:val="lowerRoman"/>
      <w:lvlText w:val="%6."/>
      <w:lvlJc w:val="right"/>
      <w:pPr>
        <w:ind w:left="4800" w:hanging="180"/>
      </w:pPr>
    </w:lvl>
    <w:lvl w:ilvl="6" w:tplc="0424000F">
      <w:start w:val="1"/>
      <w:numFmt w:val="decimal"/>
      <w:lvlText w:val="%7."/>
      <w:lvlJc w:val="left"/>
      <w:pPr>
        <w:ind w:left="5520" w:hanging="360"/>
      </w:pPr>
    </w:lvl>
    <w:lvl w:ilvl="7" w:tplc="04240019">
      <w:start w:val="1"/>
      <w:numFmt w:val="lowerLetter"/>
      <w:lvlText w:val="%8."/>
      <w:lvlJc w:val="left"/>
      <w:pPr>
        <w:ind w:left="6240" w:hanging="360"/>
      </w:pPr>
    </w:lvl>
    <w:lvl w:ilvl="8" w:tplc="0424001B">
      <w:start w:val="1"/>
      <w:numFmt w:val="lowerRoman"/>
      <w:lvlText w:val="%9."/>
      <w:lvlJc w:val="right"/>
      <w:pPr>
        <w:ind w:left="6960" w:hanging="180"/>
      </w:pPr>
    </w:lvl>
  </w:abstractNum>
  <w:abstractNum w:abstractNumId="15" w15:restartNumberingAfterBreak="0">
    <w:nsid w:val="73043BEA"/>
    <w:multiLevelType w:val="hybridMultilevel"/>
    <w:tmpl w:val="1066813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ADC0B49"/>
    <w:multiLevelType w:val="hybridMultilevel"/>
    <w:tmpl w:val="AA1462EC"/>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23802215">
    <w:abstractNumId w:val="13"/>
  </w:num>
  <w:num w:numId="2" w16cid:durableId="295188918">
    <w:abstractNumId w:val="7"/>
  </w:num>
  <w:num w:numId="3" w16cid:durableId="1053850579">
    <w:abstractNumId w:val="8"/>
  </w:num>
  <w:num w:numId="4" w16cid:durableId="565843219">
    <w:abstractNumId w:val="4"/>
  </w:num>
  <w:num w:numId="5" w16cid:durableId="278881357">
    <w:abstractNumId w:val="5"/>
  </w:num>
  <w:num w:numId="6" w16cid:durableId="106706492">
    <w:abstractNumId w:val="10"/>
  </w:num>
  <w:num w:numId="7" w16cid:durableId="242109160">
    <w:abstractNumId w:val="1"/>
  </w:num>
  <w:num w:numId="8" w16cid:durableId="1978223844">
    <w:abstractNumId w:val="0"/>
  </w:num>
  <w:num w:numId="9" w16cid:durableId="832063189">
    <w:abstractNumId w:val="11"/>
    <w:lvlOverride w:ilvl="0">
      <w:startOverride w:val="1"/>
    </w:lvlOverride>
    <w:lvlOverride w:ilvl="1"/>
    <w:lvlOverride w:ilvl="2"/>
    <w:lvlOverride w:ilvl="3"/>
    <w:lvlOverride w:ilvl="4"/>
    <w:lvlOverride w:ilvl="5"/>
    <w:lvlOverride w:ilvl="6"/>
    <w:lvlOverride w:ilvl="7"/>
    <w:lvlOverride w:ilvl="8"/>
  </w:num>
  <w:num w:numId="10" w16cid:durableId="2050835168">
    <w:abstractNumId w:val="12"/>
  </w:num>
  <w:num w:numId="11" w16cid:durableId="181208316">
    <w:abstractNumId w:val="9"/>
  </w:num>
  <w:num w:numId="12" w16cid:durableId="1569874441">
    <w:abstractNumId w:val="2"/>
  </w:num>
  <w:num w:numId="13" w16cid:durableId="1199126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91261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2217220">
    <w:abstractNumId w:val="6"/>
  </w:num>
  <w:num w:numId="16" w16cid:durableId="1048142120">
    <w:abstractNumId w:val="16"/>
  </w:num>
  <w:num w:numId="17" w16cid:durableId="344600355">
    <w:abstractNumId w:val="15"/>
  </w:num>
  <w:num w:numId="18" w16cid:durableId="717513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2360"/>
    <w:rsid w:val="000061B0"/>
    <w:rsid w:val="0001550E"/>
    <w:rsid w:val="00023A88"/>
    <w:rsid w:val="00026FC0"/>
    <w:rsid w:val="00027744"/>
    <w:rsid w:val="00056E17"/>
    <w:rsid w:val="00061092"/>
    <w:rsid w:val="000630D0"/>
    <w:rsid w:val="00073C5E"/>
    <w:rsid w:val="00075238"/>
    <w:rsid w:val="000753D4"/>
    <w:rsid w:val="00076757"/>
    <w:rsid w:val="00080927"/>
    <w:rsid w:val="000850E3"/>
    <w:rsid w:val="0009230B"/>
    <w:rsid w:val="000A0653"/>
    <w:rsid w:val="000A5663"/>
    <w:rsid w:val="000A7238"/>
    <w:rsid w:val="000B0444"/>
    <w:rsid w:val="000B395D"/>
    <w:rsid w:val="000B4EE4"/>
    <w:rsid w:val="000C15AA"/>
    <w:rsid w:val="000C1FF4"/>
    <w:rsid w:val="000E1264"/>
    <w:rsid w:val="000E39A4"/>
    <w:rsid w:val="000F0DDD"/>
    <w:rsid w:val="000F30A0"/>
    <w:rsid w:val="00101EF6"/>
    <w:rsid w:val="00105F6A"/>
    <w:rsid w:val="00114EDF"/>
    <w:rsid w:val="00125590"/>
    <w:rsid w:val="0013235A"/>
    <w:rsid w:val="001357B2"/>
    <w:rsid w:val="00140279"/>
    <w:rsid w:val="00141E18"/>
    <w:rsid w:val="001438EB"/>
    <w:rsid w:val="00145DF2"/>
    <w:rsid w:val="001509DB"/>
    <w:rsid w:val="00155A15"/>
    <w:rsid w:val="001614C9"/>
    <w:rsid w:val="00162A8C"/>
    <w:rsid w:val="00164BE3"/>
    <w:rsid w:val="0016583A"/>
    <w:rsid w:val="0017490B"/>
    <w:rsid w:val="0018525B"/>
    <w:rsid w:val="00190C8C"/>
    <w:rsid w:val="001B0248"/>
    <w:rsid w:val="001C2A25"/>
    <w:rsid w:val="001C65FB"/>
    <w:rsid w:val="001D083E"/>
    <w:rsid w:val="001D616B"/>
    <w:rsid w:val="001D70DC"/>
    <w:rsid w:val="001E2119"/>
    <w:rsid w:val="001E68C2"/>
    <w:rsid w:val="001F6EAC"/>
    <w:rsid w:val="0020242A"/>
    <w:rsid w:val="00202A77"/>
    <w:rsid w:val="00202C97"/>
    <w:rsid w:val="002058AD"/>
    <w:rsid w:val="00215A03"/>
    <w:rsid w:val="002253C3"/>
    <w:rsid w:val="0023163E"/>
    <w:rsid w:val="00231AFA"/>
    <w:rsid w:val="002339DB"/>
    <w:rsid w:val="0023656F"/>
    <w:rsid w:val="00241F7F"/>
    <w:rsid w:val="00253D2F"/>
    <w:rsid w:val="002546BD"/>
    <w:rsid w:val="00260BAD"/>
    <w:rsid w:val="002642FB"/>
    <w:rsid w:val="00264B05"/>
    <w:rsid w:val="00267C78"/>
    <w:rsid w:val="00271CE5"/>
    <w:rsid w:val="00272873"/>
    <w:rsid w:val="00274D3C"/>
    <w:rsid w:val="00275B56"/>
    <w:rsid w:val="0027727D"/>
    <w:rsid w:val="00282020"/>
    <w:rsid w:val="00283651"/>
    <w:rsid w:val="00296951"/>
    <w:rsid w:val="002A4053"/>
    <w:rsid w:val="002A7604"/>
    <w:rsid w:val="002B253E"/>
    <w:rsid w:val="002B3133"/>
    <w:rsid w:val="002B7A82"/>
    <w:rsid w:val="002C33DF"/>
    <w:rsid w:val="002D1010"/>
    <w:rsid w:val="002E1605"/>
    <w:rsid w:val="002E2576"/>
    <w:rsid w:val="002E25DE"/>
    <w:rsid w:val="002F3749"/>
    <w:rsid w:val="002F4098"/>
    <w:rsid w:val="002F6DF5"/>
    <w:rsid w:val="00300324"/>
    <w:rsid w:val="0030165E"/>
    <w:rsid w:val="00303AE1"/>
    <w:rsid w:val="00310403"/>
    <w:rsid w:val="003138CE"/>
    <w:rsid w:val="00316FD0"/>
    <w:rsid w:val="003335D2"/>
    <w:rsid w:val="00333B4D"/>
    <w:rsid w:val="00335132"/>
    <w:rsid w:val="003361E4"/>
    <w:rsid w:val="00345ECA"/>
    <w:rsid w:val="003508C2"/>
    <w:rsid w:val="00362057"/>
    <w:rsid w:val="003636BF"/>
    <w:rsid w:val="0037479F"/>
    <w:rsid w:val="00383083"/>
    <w:rsid w:val="003845B4"/>
    <w:rsid w:val="00387B1A"/>
    <w:rsid w:val="00393A1D"/>
    <w:rsid w:val="003A4545"/>
    <w:rsid w:val="003A4C02"/>
    <w:rsid w:val="003B1733"/>
    <w:rsid w:val="003B1A8B"/>
    <w:rsid w:val="003C5C7A"/>
    <w:rsid w:val="003C762E"/>
    <w:rsid w:val="003D111A"/>
    <w:rsid w:val="003E1C74"/>
    <w:rsid w:val="003E241F"/>
    <w:rsid w:val="003E5E2C"/>
    <w:rsid w:val="00432011"/>
    <w:rsid w:val="00433439"/>
    <w:rsid w:val="004337D7"/>
    <w:rsid w:val="00442DE2"/>
    <w:rsid w:val="00444766"/>
    <w:rsid w:val="00444AFB"/>
    <w:rsid w:val="00446158"/>
    <w:rsid w:val="00446386"/>
    <w:rsid w:val="0045261C"/>
    <w:rsid w:val="00474951"/>
    <w:rsid w:val="0048055B"/>
    <w:rsid w:val="00491E76"/>
    <w:rsid w:val="00492CB9"/>
    <w:rsid w:val="00493DCB"/>
    <w:rsid w:val="004A6EF1"/>
    <w:rsid w:val="004B38AC"/>
    <w:rsid w:val="004B3FC7"/>
    <w:rsid w:val="004D1392"/>
    <w:rsid w:val="004D2E5C"/>
    <w:rsid w:val="004E7C80"/>
    <w:rsid w:val="004F4186"/>
    <w:rsid w:val="00507809"/>
    <w:rsid w:val="00510965"/>
    <w:rsid w:val="00526246"/>
    <w:rsid w:val="00530D07"/>
    <w:rsid w:val="005346CA"/>
    <w:rsid w:val="00537766"/>
    <w:rsid w:val="005471F0"/>
    <w:rsid w:val="00553439"/>
    <w:rsid w:val="00567106"/>
    <w:rsid w:val="00570A85"/>
    <w:rsid w:val="00592A79"/>
    <w:rsid w:val="00593FC6"/>
    <w:rsid w:val="00597B04"/>
    <w:rsid w:val="005A07E9"/>
    <w:rsid w:val="005A414B"/>
    <w:rsid w:val="005B1989"/>
    <w:rsid w:val="005B4163"/>
    <w:rsid w:val="005B7A9B"/>
    <w:rsid w:val="005C440B"/>
    <w:rsid w:val="005E1D3C"/>
    <w:rsid w:val="005E707B"/>
    <w:rsid w:val="005F4EAF"/>
    <w:rsid w:val="00605F33"/>
    <w:rsid w:val="0062057D"/>
    <w:rsid w:val="00624D3E"/>
    <w:rsid w:val="00632253"/>
    <w:rsid w:val="00642714"/>
    <w:rsid w:val="006455CE"/>
    <w:rsid w:val="00653280"/>
    <w:rsid w:val="00677197"/>
    <w:rsid w:val="006808F7"/>
    <w:rsid w:val="00683F57"/>
    <w:rsid w:val="00697A97"/>
    <w:rsid w:val="00697D75"/>
    <w:rsid w:val="006D42D9"/>
    <w:rsid w:val="00707289"/>
    <w:rsid w:val="0071123A"/>
    <w:rsid w:val="00712521"/>
    <w:rsid w:val="00722E1F"/>
    <w:rsid w:val="00726D50"/>
    <w:rsid w:val="00733017"/>
    <w:rsid w:val="00741A90"/>
    <w:rsid w:val="00742284"/>
    <w:rsid w:val="00745260"/>
    <w:rsid w:val="00755BDA"/>
    <w:rsid w:val="00756856"/>
    <w:rsid w:val="0075754A"/>
    <w:rsid w:val="00773323"/>
    <w:rsid w:val="0077400B"/>
    <w:rsid w:val="00783310"/>
    <w:rsid w:val="00784C0D"/>
    <w:rsid w:val="00786959"/>
    <w:rsid w:val="00787B80"/>
    <w:rsid w:val="0079684E"/>
    <w:rsid w:val="007A4A6D"/>
    <w:rsid w:val="007D1BCF"/>
    <w:rsid w:val="007D359C"/>
    <w:rsid w:val="007D4113"/>
    <w:rsid w:val="007D75CF"/>
    <w:rsid w:val="007E3E21"/>
    <w:rsid w:val="007E6DC5"/>
    <w:rsid w:val="007F494F"/>
    <w:rsid w:val="007F5F5C"/>
    <w:rsid w:val="00805AA7"/>
    <w:rsid w:val="0080686A"/>
    <w:rsid w:val="008146BF"/>
    <w:rsid w:val="0082271F"/>
    <w:rsid w:val="0084567F"/>
    <w:rsid w:val="00851D73"/>
    <w:rsid w:val="00862CCB"/>
    <w:rsid w:val="00862F51"/>
    <w:rsid w:val="00865A38"/>
    <w:rsid w:val="00865B5B"/>
    <w:rsid w:val="008742B7"/>
    <w:rsid w:val="0088043C"/>
    <w:rsid w:val="008906C9"/>
    <w:rsid w:val="008931AB"/>
    <w:rsid w:val="0089524F"/>
    <w:rsid w:val="00896AD4"/>
    <w:rsid w:val="008A7ECA"/>
    <w:rsid w:val="008B3FE1"/>
    <w:rsid w:val="008B6E97"/>
    <w:rsid w:val="008C121A"/>
    <w:rsid w:val="008C4027"/>
    <w:rsid w:val="008C5738"/>
    <w:rsid w:val="008D04F0"/>
    <w:rsid w:val="008D45A1"/>
    <w:rsid w:val="008D7188"/>
    <w:rsid w:val="008E3915"/>
    <w:rsid w:val="008F3500"/>
    <w:rsid w:val="00902384"/>
    <w:rsid w:val="0090262D"/>
    <w:rsid w:val="00902D70"/>
    <w:rsid w:val="009049C6"/>
    <w:rsid w:val="00910782"/>
    <w:rsid w:val="009119F0"/>
    <w:rsid w:val="00924E3C"/>
    <w:rsid w:val="00933019"/>
    <w:rsid w:val="00950163"/>
    <w:rsid w:val="00954EC4"/>
    <w:rsid w:val="009551C1"/>
    <w:rsid w:val="009612BB"/>
    <w:rsid w:val="00994953"/>
    <w:rsid w:val="00996851"/>
    <w:rsid w:val="009A07A6"/>
    <w:rsid w:val="009A20ED"/>
    <w:rsid w:val="009A7702"/>
    <w:rsid w:val="009B706D"/>
    <w:rsid w:val="009C22E7"/>
    <w:rsid w:val="009C5E2A"/>
    <w:rsid w:val="009F4100"/>
    <w:rsid w:val="00A0060E"/>
    <w:rsid w:val="00A04BD7"/>
    <w:rsid w:val="00A07A26"/>
    <w:rsid w:val="00A110AE"/>
    <w:rsid w:val="00A125C5"/>
    <w:rsid w:val="00A12ECD"/>
    <w:rsid w:val="00A138AB"/>
    <w:rsid w:val="00A149EC"/>
    <w:rsid w:val="00A15309"/>
    <w:rsid w:val="00A23444"/>
    <w:rsid w:val="00A347FA"/>
    <w:rsid w:val="00A36A31"/>
    <w:rsid w:val="00A5039D"/>
    <w:rsid w:val="00A51B6D"/>
    <w:rsid w:val="00A53113"/>
    <w:rsid w:val="00A65EE7"/>
    <w:rsid w:val="00A70133"/>
    <w:rsid w:val="00A71E82"/>
    <w:rsid w:val="00AB747C"/>
    <w:rsid w:val="00AC2465"/>
    <w:rsid w:val="00AC439A"/>
    <w:rsid w:val="00AD36E5"/>
    <w:rsid w:val="00AD3AC1"/>
    <w:rsid w:val="00AF0464"/>
    <w:rsid w:val="00AF2F32"/>
    <w:rsid w:val="00AF3BD1"/>
    <w:rsid w:val="00B17141"/>
    <w:rsid w:val="00B1795C"/>
    <w:rsid w:val="00B31575"/>
    <w:rsid w:val="00B37CB9"/>
    <w:rsid w:val="00B40BF8"/>
    <w:rsid w:val="00B66B72"/>
    <w:rsid w:val="00B66CA1"/>
    <w:rsid w:val="00B7554A"/>
    <w:rsid w:val="00B80E0A"/>
    <w:rsid w:val="00B82CAE"/>
    <w:rsid w:val="00B851FB"/>
    <w:rsid w:val="00B8547D"/>
    <w:rsid w:val="00B861F0"/>
    <w:rsid w:val="00B91464"/>
    <w:rsid w:val="00B93BCD"/>
    <w:rsid w:val="00B95595"/>
    <w:rsid w:val="00BB44C9"/>
    <w:rsid w:val="00BC1406"/>
    <w:rsid w:val="00BC4E24"/>
    <w:rsid w:val="00BD11A3"/>
    <w:rsid w:val="00BE1DB8"/>
    <w:rsid w:val="00BE3297"/>
    <w:rsid w:val="00BF337F"/>
    <w:rsid w:val="00C00FDC"/>
    <w:rsid w:val="00C1534B"/>
    <w:rsid w:val="00C1618D"/>
    <w:rsid w:val="00C21BDD"/>
    <w:rsid w:val="00C23435"/>
    <w:rsid w:val="00C250D5"/>
    <w:rsid w:val="00C31BD2"/>
    <w:rsid w:val="00C36ACE"/>
    <w:rsid w:val="00C4410E"/>
    <w:rsid w:val="00C570E5"/>
    <w:rsid w:val="00C63643"/>
    <w:rsid w:val="00C7184A"/>
    <w:rsid w:val="00C71F9C"/>
    <w:rsid w:val="00C8010C"/>
    <w:rsid w:val="00C80B4F"/>
    <w:rsid w:val="00C80D33"/>
    <w:rsid w:val="00C82194"/>
    <w:rsid w:val="00C92898"/>
    <w:rsid w:val="00C95A06"/>
    <w:rsid w:val="00CB7662"/>
    <w:rsid w:val="00CC3B02"/>
    <w:rsid w:val="00CC5BE7"/>
    <w:rsid w:val="00CC6252"/>
    <w:rsid w:val="00CE566D"/>
    <w:rsid w:val="00CE7514"/>
    <w:rsid w:val="00CF39FA"/>
    <w:rsid w:val="00CF4543"/>
    <w:rsid w:val="00CF7672"/>
    <w:rsid w:val="00D013C1"/>
    <w:rsid w:val="00D02155"/>
    <w:rsid w:val="00D12F98"/>
    <w:rsid w:val="00D145B1"/>
    <w:rsid w:val="00D21DF8"/>
    <w:rsid w:val="00D22C69"/>
    <w:rsid w:val="00D248DE"/>
    <w:rsid w:val="00D5325D"/>
    <w:rsid w:val="00D544D6"/>
    <w:rsid w:val="00D55F33"/>
    <w:rsid w:val="00D66E1D"/>
    <w:rsid w:val="00D71EEC"/>
    <w:rsid w:val="00D73969"/>
    <w:rsid w:val="00D8542D"/>
    <w:rsid w:val="00D867D4"/>
    <w:rsid w:val="00D870FC"/>
    <w:rsid w:val="00D90211"/>
    <w:rsid w:val="00DB4A92"/>
    <w:rsid w:val="00DB4E82"/>
    <w:rsid w:val="00DC37E7"/>
    <w:rsid w:val="00DC6A71"/>
    <w:rsid w:val="00DC79B1"/>
    <w:rsid w:val="00DE5B46"/>
    <w:rsid w:val="00DE70F1"/>
    <w:rsid w:val="00DF6694"/>
    <w:rsid w:val="00E01143"/>
    <w:rsid w:val="00E01BF5"/>
    <w:rsid w:val="00E0357D"/>
    <w:rsid w:val="00E059DC"/>
    <w:rsid w:val="00E1577B"/>
    <w:rsid w:val="00E24EC2"/>
    <w:rsid w:val="00E31B41"/>
    <w:rsid w:val="00E3381B"/>
    <w:rsid w:val="00E3524A"/>
    <w:rsid w:val="00E41247"/>
    <w:rsid w:val="00E425F7"/>
    <w:rsid w:val="00E4346C"/>
    <w:rsid w:val="00E45B17"/>
    <w:rsid w:val="00E4655D"/>
    <w:rsid w:val="00E46A5A"/>
    <w:rsid w:val="00E47EDC"/>
    <w:rsid w:val="00E665DD"/>
    <w:rsid w:val="00E7360F"/>
    <w:rsid w:val="00E825C5"/>
    <w:rsid w:val="00E84A31"/>
    <w:rsid w:val="00E96041"/>
    <w:rsid w:val="00EA0E34"/>
    <w:rsid w:val="00EA1E22"/>
    <w:rsid w:val="00EA56FA"/>
    <w:rsid w:val="00EA5F24"/>
    <w:rsid w:val="00EB0368"/>
    <w:rsid w:val="00EB2E02"/>
    <w:rsid w:val="00EC40A7"/>
    <w:rsid w:val="00EC6E7D"/>
    <w:rsid w:val="00EF3171"/>
    <w:rsid w:val="00F02A22"/>
    <w:rsid w:val="00F05C9E"/>
    <w:rsid w:val="00F16F54"/>
    <w:rsid w:val="00F23209"/>
    <w:rsid w:val="00F240BB"/>
    <w:rsid w:val="00F2414E"/>
    <w:rsid w:val="00F24C45"/>
    <w:rsid w:val="00F25603"/>
    <w:rsid w:val="00F25ED1"/>
    <w:rsid w:val="00F26989"/>
    <w:rsid w:val="00F26E22"/>
    <w:rsid w:val="00F46724"/>
    <w:rsid w:val="00F54F4D"/>
    <w:rsid w:val="00F57FED"/>
    <w:rsid w:val="00F650C4"/>
    <w:rsid w:val="00F70102"/>
    <w:rsid w:val="00F7697E"/>
    <w:rsid w:val="00F84DDB"/>
    <w:rsid w:val="00FA411D"/>
    <w:rsid w:val="00FB6043"/>
    <w:rsid w:val="00FC6CE5"/>
    <w:rsid w:val="00FD66D4"/>
    <w:rsid w:val="00FE0BFB"/>
    <w:rsid w:val="00FE561F"/>
    <w:rsid w:val="00FF319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Odstavekseznama">
    <w:name w:val="List Paragraph"/>
    <w:basedOn w:val="Navaden"/>
    <w:uiPriority w:val="34"/>
    <w:qFormat/>
    <w:rsid w:val="003335D2"/>
    <w:pPr>
      <w:spacing w:line="240" w:lineRule="auto"/>
      <w:ind w:left="720"/>
      <w:contextualSpacing/>
    </w:pPr>
    <w:rPr>
      <w:rFonts w:eastAsia="Batang" w:cs="Arial"/>
      <w:szCs w:val="20"/>
      <w:lang w:eastAsia="ko-KR"/>
    </w:rPr>
  </w:style>
  <w:style w:type="paragraph" w:styleId="Telobesedila">
    <w:name w:val="Body Text"/>
    <w:basedOn w:val="Navaden"/>
    <w:link w:val="TelobesedilaZnak"/>
    <w:unhideWhenUsed/>
    <w:rsid w:val="00E665DD"/>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E665DD"/>
    <w:rPr>
      <w:sz w:val="24"/>
      <w:szCs w:val="24"/>
      <w:lang w:eastAsia="zh-CN"/>
    </w:rPr>
  </w:style>
  <w:style w:type="paragraph" w:styleId="Revizija">
    <w:name w:val="Revision"/>
    <w:hidden/>
    <w:uiPriority w:val="99"/>
    <w:semiHidden/>
    <w:rsid w:val="001F6EA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41284">
      <w:bodyDiv w:val="1"/>
      <w:marLeft w:val="0"/>
      <w:marRight w:val="0"/>
      <w:marTop w:val="0"/>
      <w:marBottom w:val="0"/>
      <w:divBdr>
        <w:top w:val="none" w:sz="0" w:space="0" w:color="auto"/>
        <w:left w:val="none" w:sz="0" w:space="0" w:color="auto"/>
        <w:bottom w:val="none" w:sz="0" w:space="0" w:color="auto"/>
        <w:right w:val="none" w:sz="0" w:space="0" w:color="auto"/>
      </w:divBdr>
    </w:div>
    <w:div w:id="475493290">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151827155">
      <w:bodyDiv w:val="1"/>
      <w:marLeft w:val="0"/>
      <w:marRight w:val="0"/>
      <w:marTop w:val="0"/>
      <w:marBottom w:val="0"/>
      <w:divBdr>
        <w:top w:val="none" w:sz="0" w:space="0" w:color="auto"/>
        <w:left w:val="none" w:sz="0" w:space="0" w:color="auto"/>
        <w:bottom w:val="none" w:sz="0" w:space="0" w:color="auto"/>
        <w:right w:val="none" w:sz="0" w:space="0" w:color="auto"/>
      </w:divBdr>
    </w:div>
    <w:div w:id="214665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si/zbirke/delovna-mes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drovska.irsoe@gov.s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v.si/zbirke/delovna-mes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mnvp.dotx</Template>
  <TotalTime>255</TotalTime>
  <Pages>4</Pages>
  <Words>1739</Words>
  <Characters>10189</Characters>
  <Application>Microsoft Office Word</Application>
  <DocSecurity>0</DocSecurity>
  <Lines>84</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Laura Špiler</cp:lastModifiedBy>
  <cp:revision>58</cp:revision>
  <cp:lastPrinted>2024-12-05T08:07:00Z</cp:lastPrinted>
  <dcterms:created xsi:type="dcterms:W3CDTF">2024-12-04T13:56:00Z</dcterms:created>
  <dcterms:modified xsi:type="dcterms:W3CDTF">2026-02-09T09:13:00Z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