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188EA" w14:textId="77777777" w:rsidR="004B3FC7" w:rsidRDefault="004B3FC7" w:rsidP="0016583A">
      <w:pPr>
        <w:autoSpaceDE w:val="0"/>
        <w:spacing w:line="276" w:lineRule="auto"/>
        <w:jc w:val="both"/>
      </w:pPr>
    </w:p>
    <w:p w14:paraId="16E217AA" w14:textId="2F63C3B5" w:rsidR="0016583A" w:rsidRDefault="003E2D09" w:rsidP="0016583A">
      <w:pPr>
        <w:autoSpaceDE w:val="0"/>
        <w:spacing w:line="276" w:lineRule="auto"/>
        <w:jc w:val="both"/>
      </w:pPr>
      <w:r w:rsidRPr="003E2D09">
        <w:t xml:space="preserve">Na podlagi 58. člena Zakona o javnih uslužbencih (Uradni list RS, št. 63/07 – uradno prečiščeno besedilo, 65/08, 69/08 – ZTFI-A, 69/08 – ZZavar-E, 40/12 – ZUJF, 158/20 – </w:t>
      </w:r>
      <w:proofErr w:type="spellStart"/>
      <w:r w:rsidRPr="003E2D09">
        <w:t>ZIntPK</w:t>
      </w:r>
      <w:proofErr w:type="spellEnd"/>
      <w:r w:rsidRPr="003E2D09">
        <w:t xml:space="preserve">-C, 203/20 – ZIUPOPDVE, 202/21 – </w:t>
      </w:r>
      <w:proofErr w:type="spellStart"/>
      <w:r w:rsidRPr="003E2D09">
        <w:t>odl</w:t>
      </w:r>
      <w:proofErr w:type="spellEnd"/>
      <w:r w:rsidRPr="003E2D09">
        <w:t xml:space="preserve">. US, 3/22 – </w:t>
      </w:r>
      <w:proofErr w:type="spellStart"/>
      <w:r w:rsidRPr="003E2D09">
        <w:t>ZDeb</w:t>
      </w:r>
      <w:proofErr w:type="spellEnd"/>
      <w:r w:rsidRPr="003E2D09">
        <w:t xml:space="preserve"> in 32/25-ZJU-1)</w:t>
      </w:r>
      <w:r>
        <w:t xml:space="preserve"> </w:t>
      </w:r>
      <w:r w:rsidR="0016583A">
        <w:t>Ministrstvo za okolje</w:t>
      </w:r>
      <w:r w:rsidR="008E3915">
        <w:t>, podnebje in energijo</w:t>
      </w:r>
      <w:r w:rsidR="0016583A">
        <w:t>, Inšpektorat R</w:t>
      </w:r>
      <w:r w:rsidR="008E3915">
        <w:t xml:space="preserve">epublike </w:t>
      </w:r>
      <w:r w:rsidR="0016583A">
        <w:t>S</w:t>
      </w:r>
      <w:r w:rsidR="008E3915">
        <w:t>lovenije</w:t>
      </w:r>
      <w:r w:rsidR="0016583A">
        <w:t xml:space="preserve"> za okolje in </w:t>
      </w:r>
      <w:r w:rsidR="008E3915">
        <w:t>energijo</w:t>
      </w:r>
      <w:r w:rsidR="0016583A">
        <w:t>, Dunajska cesta 5</w:t>
      </w:r>
      <w:r w:rsidR="008E3915">
        <w:t>6</w:t>
      </w:r>
      <w:r w:rsidR="0016583A">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2A028A6C" w:rsidR="0016583A" w:rsidRDefault="00FC096A" w:rsidP="0016583A">
      <w:pPr>
        <w:autoSpaceDE w:val="0"/>
        <w:spacing w:line="276" w:lineRule="auto"/>
        <w:jc w:val="center"/>
        <w:rPr>
          <w:b/>
          <w:i/>
        </w:rPr>
      </w:pPr>
      <w:r>
        <w:rPr>
          <w:b/>
          <w:bCs/>
        </w:rPr>
        <w:t>SVETOVALEC</w:t>
      </w:r>
      <w:r w:rsidR="0016583A">
        <w:rPr>
          <w:b/>
          <w:bCs/>
        </w:rPr>
        <w:t xml:space="preserve"> v </w:t>
      </w:r>
      <w:r>
        <w:rPr>
          <w:b/>
          <w:bCs/>
        </w:rPr>
        <w:t>Območni enoti Murska Sobota</w:t>
      </w:r>
      <w:r w:rsidR="0016583A">
        <w:rPr>
          <w:b/>
          <w:bCs/>
        </w:rPr>
        <w:t xml:space="preserve"> (DM: </w:t>
      </w:r>
      <w:r>
        <w:rPr>
          <w:b/>
          <w:bCs/>
        </w:rPr>
        <w:t>171</w:t>
      </w:r>
      <w:r w:rsidR="0016583A">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07679B29" w14:textId="77777777" w:rsidR="00E22684" w:rsidRPr="00F9416B" w:rsidRDefault="00E22684" w:rsidP="00E22684">
      <w:pPr>
        <w:pStyle w:val="Telobesedila"/>
        <w:spacing w:after="0" w:line="276" w:lineRule="auto"/>
        <w:jc w:val="both"/>
        <w:rPr>
          <w:rFonts w:ascii="Arial" w:hAnsi="Arial" w:cs="Arial"/>
          <w:b/>
          <w:sz w:val="20"/>
          <w:szCs w:val="20"/>
        </w:rPr>
      </w:pPr>
      <w:r w:rsidRPr="00F9416B">
        <w:rPr>
          <w:rFonts w:ascii="Arial" w:hAnsi="Arial" w:cs="Arial"/>
          <w:b/>
          <w:sz w:val="20"/>
          <w:szCs w:val="20"/>
        </w:rPr>
        <w:t>Kandidati, ki se bodo prijavili na prosto delovno mesto, morajo izpolnjevati naslednje pogoje:</w:t>
      </w:r>
    </w:p>
    <w:p w14:paraId="2CB8177D" w14:textId="77777777" w:rsidR="00E22684" w:rsidRPr="00F9416B" w:rsidRDefault="00E22684" w:rsidP="00E22684">
      <w:pPr>
        <w:suppressAutoHyphens/>
        <w:spacing w:line="276" w:lineRule="auto"/>
        <w:ind w:left="567"/>
        <w:jc w:val="both"/>
        <w:rPr>
          <w:sz w:val="6"/>
          <w:szCs w:val="6"/>
        </w:rPr>
      </w:pPr>
    </w:p>
    <w:p w14:paraId="2D69D49A" w14:textId="77777777" w:rsidR="00E22684" w:rsidRPr="00F9416B" w:rsidRDefault="00E22684" w:rsidP="00E22684">
      <w:pPr>
        <w:numPr>
          <w:ilvl w:val="0"/>
          <w:numId w:val="7"/>
        </w:numPr>
        <w:suppressAutoHyphens/>
        <w:spacing w:line="276" w:lineRule="auto"/>
        <w:ind w:left="567"/>
        <w:jc w:val="both"/>
        <w:rPr>
          <w:b/>
        </w:rPr>
      </w:pPr>
      <w:r w:rsidRPr="00F9416B">
        <w:t xml:space="preserve">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 </w:t>
      </w:r>
    </w:p>
    <w:p w14:paraId="500DE8A4" w14:textId="77777777" w:rsidR="00E22684" w:rsidRPr="00F9416B" w:rsidRDefault="00E22684" w:rsidP="00E22684">
      <w:pPr>
        <w:numPr>
          <w:ilvl w:val="0"/>
          <w:numId w:val="7"/>
        </w:numPr>
        <w:suppressAutoHyphens/>
        <w:spacing w:line="276" w:lineRule="auto"/>
        <w:ind w:left="567"/>
        <w:jc w:val="both"/>
      </w:pPr>
      <w:r w:rsidRPr="00F9416B">
        <w:t xml:space="preserve">najmanj </w:t>
      </w:r>
      <w:r w:rsidRPr="00F9416B">
        <w:rPr>
          <w:b/>
        </w:rPr>
        <w:t>7 mesecev</w:t>
      </w:r>
      <w:r w:rsidRPr="00F9416B">
        <w:t xml:space="preserve"> delovnih izkušenj (po pridobitvi strokovnega naziva);</w:t>
      </w:r>
    </w:p>
    <w:p w14:paraId="40A2CD78" w14:textId="669A126A" w:rsidR="00E22684" w:rsidRPr="00F9416B" w:rsidRDefault="00E22684" w:rsidP="00E22684">
      <w:pPr>
        <w:numPr>
          <w:ilvl w:val="0"/>
          <w:numId w:val="7"/>
        </w:numPr>
        <w:suppressAutoHyphens/>
        <w:spacing w:line="276" w:lineRule="auto"/>
        <w:ind w:left="567"/>
        <w:jc w:val="both"/>
      </w:pPr>
      <w:r w:rsidRPr="00F9416B">
        <w:t>strokovni izpit iz upravnega postopka</w:t>
      </w:r>
      <w:r w:rsidR="00661258" w:rsidRPr="00F9416B">
        <w:t xml:space="preserve"> druge stopnje</w:t>
      </w:r>
      <w:r w:rsidRPr="00F9416B">
        <w:t xml:space="preserve"> (če ga kandidat nima, ga mora opraviti v 3 mesecih od sklenitve delovnega razmerja);</w:t>
      </w:r>
    </w:p>
    <w:p w14:paraId="0B905210" w14:textId="3B1AD246" w:rsidR="00E22684" w:rsidRPr="00F9416B" w:rsidRDefault="00E22684" w:rsidP="00E22684">
      <w:pPr>
        <w:numPr>
          <w:ilvl w:val="0"/>
          <w:numId w:val="7"/>
        </w:numPr>
        <w:suppressAutoHyphens/>
        <w:spacing w:line="276" w:lineRule="auto"/>
        <w:ind w:left="567"/>
        <w:jc w:val="both"/>
      </w:pPr>
      <w:r w:rsidRPr="00F9416B">
        <w:t>opravljeno usposabljanje za imenovanje v naziv (če ga kandidat nima, ga mora opraviti v enem letu od sklenitve pogodbe o zaposlitvi);</w:t>
      </w:r>
    </w:p>
    <w:p w14:paraId="40B15208" w14:textId="77777777" w:rsidR="00E22684" w:rsidRPr="00F9416B" w:rsidRDefault="00E22684" w:rsidP="00E22684">
      <w:pPr>
        <w:numPr>
          <w:ilvl w:val="0"/>
          <w:numId w:val="12"/>
        </w:numPr>
        <w:suppressAutoHyphens/>
        <w:spacing w:line="276" w:lineRule="auto"/>
        <w:ind w:left="567"/>
        <w:jc w:val="both"/>
      </w:pPr>
      <w:r w:rsidRPr="00F9416B">
        <w:t xml:space="preserve">državljanstvo Republike Slovenije; </w:t>
      </w:r>
    </w:p>
    <w:p w14:paraId="6DA4C3C9" w14:textId="77777777" w:rsidR="00E22684" w:rsidRPr="00F9416B" w:rsidRDefault="00E22684" w:rsidP="00E22684">
      <w:pPr>
        <w:numPr>
          <w:ilvl w:val="0"/>
          <w:numId w:val="12"/>
        </w:numPr>
        <w:suppressAutoHyphens/>
        <w:spacing w:line="276" w:lineRule="auto"/>
        <w:ind w:left="567"/>
        <w:jc w:val="both"/>
      </w:pPr>
      <w:r w:rsidRPr="00F9416B">
        <w:t>znanje uradnega jezika;</w:t>
      </w:r>
    </w:p>
    <w:p w14:paraId="64F7EFC7" w14:textId="77777777" w:rsidR="00E22684" w:rsidRPr="00F9416B" w:rsidRDefault="00E22684" w:rsidP="00E22684">
      <w:pPr>
        <w:numPr>
          <w:ilvl w:val="0"/>
          <w:numId w:val="12"/>
        </w:numPr>
        <w:suppressAutoHyphens/>
        <w:spacing w:line="276" w:lineRule="auto"/>
        <w:ind w:left="567"/>
        <w:jc w:val="both"/>
      </w:pPr>
      <w:r w:rsidRPr="00F9416B">
        <w:t>da ni bil pravnomočno obsojen zaradi naklepnega kaznivega dejanja, ki se preganja po uradni dolžnosti, in da ni bil obsojen na nepogojno kazen zapora v trajanju več kot šest mesecev;</w:t>
      </w:r>
    </w:p>
    <w:p w14:paraId="16B68594" w14:textId="77777777" w:rsidR="00E22684" w:rsidRPr="00F9416B" w:rsidRDefault="00E22684" w:rsidP="00E22684">
      <w:pPr>
        <w:numPr>
          <w:ilvl w:val="0"/>
          <w:numId w:val="12"/>
        </w:numPr>
        <w:suppressAutoHyphens/>
        <w:spacing w:line="276" w:lineRule="auto"/>
        <w:ind w:left="567"/>
        <w:jc w:val="both"/>
      </w:pPr>
      <w:r w:rsidRPr="00F9416B">
        <w:t>da zoper njega ni vložena pravnomočna obtožnica zaradi naklepnega kaznivega dejanja, ki se preganja po uradni dolžnosti.</w:t>
      </w:r>
    </w:p>
    <w:p w14:paraId="58EEE963" w14:textId="77777777" w:rsidR="004B3FC7" w:rsidRDefault="004B3FC7" w:rsidP="0016583A">
      <w:pPr>
        <w:suppressAutoHyphens/>
        <w:spacing w:line="276" w:lineRule="auto"/>
        <w:jc w:val="both"/>
      </w:pPr>
    </w:p>
    <w:p w14:paraId="4051CFBF" w14:textId="73607014" w:rsidR="003E2D09" w:rsidRPr="0042601C" w:rsidRDefault="003E2D09" w:rsidP="003E2D09">
      <w:pPr>
        <w:suppressAutoHyphens/>
        <w:spacing w:line="276" w:lineRule="auto"/>
        <w:jc w:val="both"/>
      </w:pPr>
      <w:r w:rsidRPr="00451D94">
        <w:rPr>
          <w:b/>
        </w:rPr>
        <w:t>Zaželeno</w:t>
      </w:r>
      <w:r w:rsidRPr="0042601C">
        <w:t xml:space="preserve"> je, da ima kandidat </w:t>
      </w:r>
      <w:r>
        <w:t xml:space="preserve">opravljen </w:t>
      </w:r>
      <w:r w:rsidR="00661258">
        <w:t>preizkus znanja za vodenje in odločanje v prekrškovnem postopku</w:t>
      </w:r>
      <w:r>
        <w:t xml:space="preserve">, osnovno znanje z delom na računalniku (Word, Excel, e-pošta, baze podatkov, internet) in </w:t>
      </w:r>
      <w:r w:rsidRPr="0042601C">
        <w:t>vozniški izpit B kategorije.</w:t>
      </w:r>
    </w:p>
    <w:p w14:paraId="1A031110" w14:textId="77777777" w:rsidR="0016583A" w:rsidRPr="00F9416B" w:rsidRDefault="0016583A" w:rsidP="0016583A">
      <w:pPr>
        <w:spacing w:line="276" w:lineRule="auto"/>
        <w:jc w:val="both"/>
      </w:pPr>
    </w:p>
    <w:p w14:paraId="00F79756" w14:textId="77777777" w:rsidR="003E2D09" w:rsidRPr="00F9416B" w:rsidRDefault="003E2D09" w:rsidP="003E2D09">
      <w:pPr>
        <w:spacing w:line="276" w:lineRule="auto"/>
        <w:jc w:val="both"/>
      </w:pPr>
      <w:r w:rsidRPr="00F9416B">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C7F3CAF" w14:textId="2847C21E" w:rsidR="004B3FC7" w:rsidRDefault="004B3FC7" w:rsidP="0016583A">
      <w:pPr>
        <w:autoSpaceDE w:val="0"/>
        <w:spacing w:line="276" w:lineRule="auto"/>
        <w:jc w:val="both"/>
      </w:pPr>
    </w:p>
    <w:p w14:paraId="5B64200A" w14:textId="77777777" w:rsidR="003E2D09" w:rsidRPr="00F9416B" w:rsidRDefault="003E2D09" w:rsidP="003E2D09">
      <w:pPr>
        <w:autoSpaceDE w:val="0"/>
        <w:spacing w:line="276" w:lineRule="auto"/>
        <w:jc w:val="both"/>
        <w:rPr>
          <w:b/>
        </w:rPr>
      </w:pPr>
      <w:r w:rsidRPr="00F9416B">
        <w:rPr>
          <w:b/>
        </w:rPr>
        <w:lastRenderedPageBreak/>
        <w:t>Naloge delovnega mesta so:</w:t>
      </w:r>
    </w:p>
    <w:p w14:paraId="2B2E0610" w14:textId="77777777" w:rsidR="003E2D09" w:rsidRPr="00F9416B" w:rsidRDefault="003E2D09" w:rsidP="003E2D09">
      <w:pPr>
        <w:pStyle w:val="Telobesedila"/>
        <w:tabs>
          <w:tab w:val="left" w:pos="709"/>
        </w:tabs>
        <w:suppressAutoHyphens w:val="0"/>
        <w:spacing w:after="0" w:line="276" w:lineRule="auto"/>
        <w:ind w:left="709"/>
        <w:jc w:val="both"/>
        <w:rPr>
          <w:rFonts w:ascii="Arial" w:hAnsi="Arial" w:cs="Arial"/>
          <w:sz w:val="6"/>
          <w:szCs w:val="6"/>
        </w:rPr>
      </w:pPr>
    </w:p>
    <w:p w14:paraId="1FAB52E8" w14:textId="77777777" w:rsidR="003E2D09" w:rsidRPr="00F9416B" w:rsidRDefault="003E2D09" w:rsidP="003E2D09">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sidRPr="00F9416B">
        <w:rPr>
          <w:rFonts w:ascii="Arial" w:hAnsi="Arial" w:cs="Arial"/>
          <w:sz w:val="20"/>
          <w:szCs w:val="20"/>
        </w:rPr>
        <w:t>pomoč pri pripravi osnutkov predpisov in drugih zahtevnejših gradiv;</w:t>
      </w:r>
    </w:p>
    <w:p w14:paraId="0A983F83" w14:textId="77777777" w:rsidR="003E2D09" w:rsidRPr="00F9416B" w:rsidRDefault="003E2D09" w:rsidP="003E2D09">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sidRPr="00F9416B">
        <w:rPr>
          <w:rFonts w:ascii="Arial" w:hAnsi="Arial" w:cs="Arial"/>
          <w:sz w:val="20"/>
          <w:szCs w:val="20"/>
        </w:rPr>
        <w:t>zbiranje, urejanje in priprava podatkov za oblikovanje zahtevnejših gradiv;</w:t>
      </w:r>
    </w:p>
    <w:p w14:paraId="0DC94508" w14:textId="77777777" w:rsidR="003E2D09" w:rsidRPr="00F9416B" w:rsidRDefault="003E2D09" w:rsidP="003E2D09">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sidRPr="00F9416B">
        <w:rPr>
          <w:rFonts w:ascii="Arial" w:hAnsi="Arial" w:cs="Arial"/>
          <w:sz w:val="20"/>
          <w:szCs w:val="20"/>
        </w:rPr>
        <w:t>samostojno oblikovanje manj zahtevnih gradiv s predlogi ukrepov;</w:t>
      </w:r>
    </w:p>
    <w:p w14:paraId="7D69FF79" w14:textId="77777777" w:rsidR="003E2D09" w:rsidRPr="00F9416B" w:rsidRDefault="003E2D09" w:rsidP="003E2D09">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sidRPr="00F9416B">
        <w:rPr>
          <w:rFonts w:ascii="Arial" w:hAnsi="Arial" w:cs="Arial"/>
          <w:sz w:val="20"/>
          <w:szCs w:val="20"/>
        </w:rPr>
        <w:t>vodenje zahtevnih upravnih postopkov na prvi stopnji;</w:t>
      </w:r>
    </w:p>
    <w:p w14:paraId="667AAE4E" w14:textId="77777777" w:rsidR="003E2D09" w:rsidRPr="00F9416B" w:rsidRDefault="003E2D09" w:rsidP="003E2D09">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sidRPr="00F9416B">
        <w:rPr>
          <w:rFonts w:ascii="Arial" w:hAnsi="Arial" w:cs="Arial"/>
          <w:sz w:val="20"/>
          <w:szCs w:val="20"/>
        </w:rPr>
        <w:t>priprava dokumentov za vodenje prekrškovnih postopkov na prvi stopnji;</w:t>
      </w:r>
    </w:p>
    <w:p w14:paraId="0B7DCF2A" w14:textId="77777777" w:rsidR="003E2D09" w:rsidRPr="00F9416B" w:rsidRDefault="003E2D09" w:rsidP="003E2D09">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sidRPr="00F9416B">
        <w:rPr>
          <w:rFonts w:ascii="Arial" w:hAnsi="Arial" w:cs="Arial"/>
          <w:sz w:val="20"/>
          <w:szCs w:val="20"/>
        </w:rPr>
        <w:t>dajanje splošnih informacij in informacij o drugih javnih storitvah uporabnikom;</w:t>
      </w:r>
    </w:p>
    <w:p w14:paraId="74813627" w14:textId="77777777" w:rsidR="003E2D09" w:rsidRPr="00F9416B" w:rsidRDefault="003E2D09" w:rsidP="003E2D09">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sidRPr="00F9416B">
        <w:rPr>
          <w:rFonts w:ascii="Arial" w:hAnsi="Arial" w:cs="Arial"/>
          <w:sz w:val="20"/>
          <w:szCs w:val="20"/>
        </w:rPr>
        <w:t>opravljanje inšpekcijskih opravil v postopku pred izdajo odločbe;</w:t>
      </w:r>
    </w:p>
    <w:p w14:paraId="1C076357" w14:textId="77777777" w:rsidR="003E2D09" w:rsidRPr="00F9416B" w:rsidRDefault="003E2D09" w:rsidP="003E2D09">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sidRPr="00F9416B">
        <w:rPr>
          <w:rFonts w:ascii="Arial" w:hAnsi="Arial" w:cs="Arial"/>
          <w:sz w:val="20"/>
          <w:szCs w:val="20"/>
        </w:rPr>
        <w:t>opravljanje drugih nalog podobne zahtevnosti;</w:t>
      </w:r>
    </w:p>
    <w:p w14:paraId="627ACD1B" w14:textId="77777777" w:rsidR="003E2D09" w:rsidRPr="00F9416B" w:rsidRDefault="003E2D09" w:rsidP="003E2D09">
      <w:pPr>
        <w:pStyle w:val="Telobesedila"/>
        <w:numPr>
          <w:ilvl w:val="0"/>
          <w:numId w:val="8"/>
        </w:numPr>
        <w:tabs>
          <w:tab w:val="clear" w:pos="780"/>
        </w:tabs>
        <w:suppressAutoHyphens w:val="0"/>
        <w:spacing w:after="0" w:line="276" w:lineRule="auto"/>
        <w:ind w:left="709" w:hanging="289"/>
        <w:jc w:val="both"/>
        <w:rPr>
          <w:rFonts w:ascii="Arial" w:hAnsi="Arial" w:cs="Arial"/>
          <w:sz w:val="20"/>
          <w:szCs w:val="20"/>
        </w:rPr>
      </w:pPr>
      <w:r w:rsidRPr="00F9416B">
        <w:rPr>
          <w:rFonts w:ascii="Arial" w:hAnsi="Arial" w:cs="Arial"/>
          <w:sz w:val="20"/>
          <w:szCs w:val="20"/>
        </w:rPr>
        <w:t>opravljanje zgoraj navedenih nalog po navodilu neposredno nadrejenega za potrebe IRSNVP.</w:t>
      </w:r>
    </w:p>
    <w:p w14:paraId="7B207037" w14:textId="36E67632" w:rsidR="0016583A" w:rsidRDefault="0016583A" w:rsidP="0016583A">
      <w:pPr>
        <w:autoSpaceDE w:val="0"/>
        <w:spacing w:line="276" w:lineRule="auto"/>
        <w:jc w:val="both"/>
      </w:pPr>
    </w:p>
    <w:p w14:paraId="42512D29" w14:textId="77777777" w:rsidR="00930114" w:rsidRDefault="00930114" w:rsidP="0016583A">
      <w:pPr>
        <w:autoSpaceDE w:val="0"/>
        <w:spacing w:line="276" w:lineRule="auto"/>
        <w:jc w:val="both"/>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52B6A3E" w14:textId="74A33E40" w:rsidR="00622D66" w:rsidRDefault="00622D66" w:rsidP="0016583A">
      <w:pPr>
        <w:numPr>
          <w:ilvl w:val="0"/>
          <w:numId w:val="9"/>
        </w:numPr>
        <w:suppressAutoHyphens/>
        <w:spacing w:line="276" w:lineRule="auto"/>
        <w:jc w:val="both"/>
      </w:pPr>
      <w:r>
        <w:t>kopijo verodostojnega dokazila o delovnih izkušnjah (pogodba o zaposlitvi, potrdilo delodajalca, ipd.);</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7E24C9A3" w:rsidR="0016583A" w:rsidRPr="00255162" w:rsidRDefault="0016583A" w:rsidP="0016583A">
      <w:pPr>
        <w:suppressAutoHyphens/>
        <w:spacing w:line="276" w:lineRule="auto"/>
        <w:jc w:val="both"/>
      </w:pPr>
      <w:r w:rsidRPr="00255162">
        <w:rPr>
          <w:b/>
        </w:rPr>
        <w:t>Prijava na delovno mesto se obvezno odda na priloženem obrazcu »</w:t>
      </w:r>
      <w:r w:rsidR="00795C08" w:rsidRPr="00795C08">
        <w:rPr>
          <w:b/>
        </w:rPr>
        <w:t xml:space="preserve">IRSOE Obrazec </w:t>
      </w:r>
      <w:r w:rsidR="00661258">
        <w:rPr>
          <w:b/>
        </w:rPr>
        <w:t>Svetov</w:t>
      </w:r>
      <w:r w:rsidR="000108E8">
        <w:rPr>
          <w:b/>
        </w:rPr>
        <w:t>a</w:t>
      </w:r>
      <w:r w:rsidR="00661258">
        <w:rPr>
          <w:b/>
        </w:rPr>
        <w:t>l</w:t>
      </w:r>
      <w:r w:rsidR="000108E8">
        <w:rPr>
          <w:b/>
        </w:rPr>
        <w:t>e</w:t>
      </w:r>
      <w:r w:rsidR="00661258">
        <w:rPr>
          <w:b/>
        </w:rPr>
        <w:t xml:space="preserve">c v OE MS </w:t>
      </w:r>
      <w:r w:rsidR="00795C08" w:rsidRPr="00795C08">
        <w:rPr>
          <w:b/>
        </w:rPr>
        <w:t xml:space="preserve">dm </w:t>
      </w:r>
      <w:r w:rsidR="00661258">
        <w:rPr>
          <w:b/>
        </w:rPr>
        <w:t>171</w:t>
      </w:r>
      <w:r w:rsidRPr="00255162">
        <w:rPr>
          <w:b/>
        </w:rPr>
        <w:t>«,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lastRenderedPageBreak/>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2E233AF8" w14:textId="3DC9C8CF" w:rsidR="002A4E7F" w:rsidRDefault="0016583A" w:rsidP="0016583A">
      <w:pPr>
        <w:autoSpaceDE w:val="0"/>
        <w:spacing w:line="276" w:lineRule="auto"/>
        <w:jc w:val="both"/>
      </w:pPr>
      <w:r>
        <w:t>Z izbranim kandidatom bomo sklenili pogodbo o zaposlitvi na uradniško delovno mesto »</w:t>
      </w:r>
      <w:r w:rsidR="00661258">
        <w:t>Svetovalec</w:t>
      </w:r>
      <w:r>
        <w:t xml:space="preserve">«, šifra </w:t>
      </w:r>
      <w:r w:rsidR="00661258">
        <w:t>DM</w:t>
      </w:r>
      <w:r>
        <w:t xml:space="preserve">: </w:t>
      </w:r>
      <w:r w:rsidR="00661258">
        <w:t>171</w:t>
      </w:r>
      <w:r w:rsidR="003C762E">
        <w:t>. Z</w:t>
      </w:r>
      <w:r>
        <w:t>aposlitev</w:t>
      </w:r>
      <w:r w:rsidR="003C762E">
        <w:t xml:space="preserve"> je</w:t>
      </w:r>
      <w:r>
        <w:t xml:space="preserve"> za </w:t>
      </w:r>
      <w:r w:rsidRPr="00D36F23">
        <w:rPr>
          <w:b/>
          <w:bCs/>
        </w:rPr>
        <w:t>nedoločen čas</w:t>
      </w:r>
      <w:r>
        <w:t>, s polnim delovnim časom</w:t>
      </w:r>
      <w:r w:rsidR="00D36F23">
        <w:t xml:space="preserve"> in </w:t>
      </w:r>
      <w:r w:rsidR="00661258">
        <w:rPr>
          <w:b/>
          <w:bCs/>
        </w:rPr>
        <w:t>3</w:t>
      </w:r>
      <w:r w:rsidR="00D36F23" w:rsidRPr="00FE2A2A">
        <w:rPr>
          <w:b/>
          <w:bCs/>
        </w:rPr>
        <w:t xml:space="preserve"> mesečnim poskusnim delom</w:t>
      </w:r>
      <w:r w:rsidR="004F4186" w:rsidRPr="00FE2A2A">
        <w:t xml:space="preserve">. </w:t>
      </w:r>
      <w:r>
        <w:t xml:space="preserve">Izbrani kandidat bo delo opravljal v nazivu </w:t>
      </w:r>
      <w:r w:rsidR="006B6550">
        <w:t>svetovalec</w:t>
      </w:r>
      <w:r>
        <w:t xml:space="preserve"> III, z možnostjo napredovanja v naziv </w:t>
      </w:r>
      <w:r w:rsidR="006B6550">
        <w:t>svetovalec</w:t>
      </w:r>
      <w:r>
        <w:t xml:space="preserve"> II in </w:t>
      </w:r>
      <w:r w:rsidR="006B6550">
        <w:t>svetovalec</w:t>
      </w:r>
      <w:r>
        <w:t xml:space="preserve"> I. </w:t>
      </w:r>
    </w:p>
    <w:p w14:paraId="67430648" w14:textId="77777777" w:rsidR="002A4E7F" w:rsidRDefault="002A4E7F" w:rsidP="0016583A">
      <w:pPr>
        <w:autoSpaceDE w:val="0"/>
        <w:spacing w:line="276" w:lineRule="auto"/>
        <w:jc w:val="both"/>
      </w:pPr>
    </w:p>
    <w:p w14:paraId="040A71F5" w14:textId="6B57E89E" w:rsidR="00D90211" w:rsidRDefault="002A4E7F" w:rsidP="0016583A">
      <w:pPr>
        <w:autoSpaceDE w:val="0"/>
        <w:spacing w:line="276" w:lineRule="auto"/>
        <w:jc w:val="both"/>
      </w:pPr>
      <w:r w:rsidRPr="002A4E7F">
        <w:t xml:space="preserve">Izhodiščni plačni razred je </w:t>
      </w:r>
      <w:r w:rsidR="00661258">
        <w:t>17</w:t>
      </w:r>
      <w:r w:rsidRPr="002A4E7F">
        <w:t>, kar po plačni lestvici pomeni osnovo plačo 2.</w:t>
      </w:r>
      <w:r w:rsidR="00D77D2C">
        <w:t>012</w:t>
      </w:r>
      <w:r w:rsidRPr="002A4E7F">
        <w:t>,</w:t>
      </w:r>
      <w:r w:rsidR="00D77D2C">
        <w:t>14</w:t>
      </w:r>
      <w:r w:rsidRPr="002A4E7F">
        <w:t xml:space="preserve"> EUR bruto, do katere pravico izplačila, pridobi javni uslužbenec s 1. 1. 2028.  Skladno s 110. členom Zakona o skupnih temeljih sistema plač v javnem sektorju, osnovna plača javnega uslužbenca s 1. </w:t>
      </w:r>
      <w:r w:rsidR="00D77D2C">
        <w:t>10</w:t>
      </w:r>
      <w:r w:rsidRPr="002A4E7F">
        <w:t xml:space="preserve">. 2025 znaša </w:t>
      </w:r>
      <w:r w:rsidR="00D77D2C">
        <w:t>1</w:t>
      </w:r>
      <w:r w:rsidRPr="002A4E7F">
        <w:t>.</w:t>
      </w:r>
      <w:r w:rsidR="00D77D2C">
        <w:t>742</w:t>
      </w:r>
      <w:r w:rsidRPr="002A4E7F">
        <w:t>,</w:t>
      </w:r>
      <w:r w:rsidR="00D77D2C">
        <w:t>77</w:t>
      </w:r>
      <w:r w:rsidRPr="002A4E7F">
        <w:t xml:space="preserve"> EUR bruto.</w:t>
      </w:r>
    </w:p>
    <w:p w14:paraId="6D549292" w14:textId="6087D0DD" w:rsidR="00283651" w:rsidRDefault="00283651" w:rsidP="0016583A">
      <w:pPr>
        <w:autoSpaceDE w:val="0"/>
        <w:spacing w:line="276" w:lineRule="auto"/>
        <w:jc w:val="both"/>
      </w:pPr>
    </w:p>
    <w:p w14:paraId="1A5E2BBF" w14:textId="46E614AC" w:rsidR="006B6550" w:rsidRPr="007A5231" w:rsidRDefault="00283651" w:rsidP="006B6550">
      <w:pPr>
        <w:autoSpaceDE w:val="0"/>
        <w:spacing w:line="276" w:lineRule="auto"/>
        <w:jc w:val="both"/>
      </w:pPr>
      <w:r w:rsidRPr="00590926">
        <w:t xml:space="preserve">Izbrani kandidat </w:t>
      </w:r>
      <w:r w:rsidR="006B6550">
        <w:t>bo delo opravljal</w:t>
      </w:r>
      <w:r w:rsidR="006B6550" w:rsidRPr="00D714E8">
        <w:t xml:space="preserve"> v prostorih Inšpektorata R</w:t>
      </w:r>
      <w:r w:rsidR="006B6550">
        <w:t>epublike Slovenije</w:t>
      </w:r>
      <w:r w:rsidR="006B6550" w:rsidRPr="00D714E8">
        <w:t xml:space="preserve"> za okolje in </w:t>
      </w:r>
      <w:r w:rsidR="006B6550">
        <w:t>energijo</w:t>
      </w:r>
      <w:r w:rsidR="006B6550" w:rsidRPr="00D714E8">
        <w:t xml:space="preserve">, </w:t>
      </w:r>
      <w:r w:rsidR="006B6550">
        <w:t>v notranji organizacijski enoti</w:t>
      </w:r>
      <w:r w:rsidR="006B6550" w:rsidRPr="007A5231">
        <w:t xml:space="preserve">: </w:t>
      </w:r>
      <w:r w:rsidR="006B6550">
        <w:t xml:space="preserve">Območni enoti Murska sobota, Trg zmage 7, 9000 Murska Sobota in na terenu. </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69BB4F62" w14:textId="77777777" w:rsidR="006B6550" w:rsidRDefault="006B6550" w:rsidP="0016583A">
      <w:pPr>
        <w:spacing w:line="276" w:lineRule="auto"/>
        <w:jc w:val="both"/>
      </w:pPr>
    </w:p>
    <w:p w14:paraId="61A054F1" w14:textId="07E5757D" w:rsidR="006B6550" w:rsidRDefault="006B6550" w:rsidP="0016583A">
      <w:pPr>
        <w:spacing w:line="276" w:lineRule="auto"/>
        <w:jc w:val="both"/>
      </w:pPr>
      <w:r w:rsidRPr="006B6550">
        <w:t xml:space="preserve">Pri izbranem kandidatu se bo preverjalo tudi, ali ima opravljen strokovni izpit iz upravnega postopka. V nasprotnem primeru bo moral izbrani kandidat v skladu s tretjim odstavkom 31. člena Zakona o splošnem upravnem postopku (Uradni list RS, št. 24/06 – uradno prečiščeno besedilo, 105/06 – ZUS-1, 126/07, 65/08, 8/10, 82/13, 175/20 – ZIUOPDVE in 3/22 – </w:t>
      </w:r>
      <w:proofErr w:type="spellStart"/>
      <w:r w:rsidRPr="006B6550">
        <w:t>ZDeb</w:t>
      </w:r>
      <w:proofErr w:type="spellEnd"/>
      <w:r w:rsidRPr="006B6550">
        <w:t>) strokovni izpit iz upravnega postopka opraviti najkasneje v treh mesecih od sklenitve delovnega razmerja.</w:t>
      </w:r>
    </w:p>
    <w:p w14:paraId="70F28A55" w14:textId="77777777" w:rsidR="0016583A" w:rsidRDefault="0016583A" w:rsidP="0016583A">
      <w:pPr>
        <w:autoSpaceDE w:val="0"/>
        <w:spacing w:line="276" w:lineRule="auto"/>
        <w:jc w:val="both"/>
      </w:pPr>
    </w:p>
    <w:p w14:paraId="23B1E514" w14:textId="37D02964" w:rsidR="0016583A" w:rsidRDefault="0016583A" w:rsidP="0016583A">
      <w:pPr>
        <w:autoSpaceDE w:val="0"/>
        <w:spacing w:line="276" w:lineRule="auto"/>
        <w:jc w:val="both"/>
      </w:pPr>
      <w:r>
        <w:rPr>
          <w:b/>
        </w:rPr>
        <w:t>Rok za prijavo</w:t>
      </w:r>
      <w:r>
        <w:t xml:space="preserve"> je</w:t>
      </w:r>
      <w:r w:rsidR="00101EF6">
        <w:t xml:space="preserve"> </w:t>
      </w:r>
      <w:r w:rsidR="006B6550">
        <w:rPr>
          <w:b/>
          <w:bCs/>
        </w:rPr>
        <w:t>8</w:t>
      </w:r>
      <w:r w:rsidRPr="00FD07B7">
        <w:rPr>
          <w:b/>
          <w:bCs/>
        </w:rPr>
        <w:t xml:space="preserve"> </w:t>
      </w:r>
      <w:r w:rsidRPr="00FD07B7">
        <w:rPr>
          <w:b/>
        </w:rPr>
        <w:t>dni</w:t>
      </w:r>
      <w:r w:rsidRPr="00FD07B7">
        <w:t xml:space="preserve"> </w:t>
      </w:r>
      <w:r>
        <w:t>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022B9002"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00CA13E6" w:rsidRPr="00795C08">
        <w:rPr>
          <w:b/>
        </w:rPr>
        <w:t xml:space="preserve">IRSOE Obrazec </w:t>
      </w:r>
      <w:r w:rsidR="006B6550">
        <w:rPr>
          <w:b/>
        </w:rPr>
        <w:t>Svetovalec</w:t>
      </w:r>
      <w:r w:rsidR="00CA13E6" w:rsidRPr="00795C08">
        <w:rPr>
          <w:b/>
        </w:rPr>
        <w:t xml:space="preserve"> v </w:t>
      </w:r>
      <w:r w:rsidR="006B6550">
        <w:rPr>
          <w:b/>
        </w:rPr>
        <w:t>OE MS</w:t>
      </w:r>
      <w:r w:rsidR="00CA13E6" w:rsidRPr="00795C08">
        <w:rPr>
          <w:b/>
        </w:rPr>
        <w:t xml:space="preserve"> dm </w:t>
      </w:r>
      <w:r w:rsidR="006B6550">
        <w:rPr>
          <w:b/>
        </w:rPr>
        <w:t>171</w:t>
      </w:r>
      <w:r w:rsidRPr="00AF4663">
        <w:rPr>
          <w:b/>
        </w:rPr>
        <w:t>,</w:t>
      </w:r>
      <w:r w:rsidR="00D36F23">
        <w:rPr>
          <w:b/>
        </w:rPr>
        <w:t xml:space="preserve"> s priloženimi dokazili,</w:t>
      </w:r>
      <w:r w:rsidRPr="00AF4663">
        <w:t xml:space="preserve"> ki jo pošlje v zaprti kuverti z oznako: »</w:t>
      </w:r>
      <w:r>
        <w:t xml:space="preserve">Prijava na delovno mesto </w:t>
      </w:r>
      <w:r w:rsidR="006B6550">
        <w:t>Svetovalec</w:t>
      </w:r>
      <w:r w:rsidRPr="00AF4663">
        <w:t xml:space="preserve"> (DM: </w:t>
      </w:r>
      <w:r w:rsidR="006B6550">
        <w:t>171</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81A9795" w:rsidR="00745260" w:rsidRPr="00AF4663" w:rsidRDefault="00745260" w:rsidP="00745260">
      <w:pPr>
        <w:autoSpaceDE w:val="0"/>
        <w:spacing w:line="276" w:lineRule="auto"/>
        <w:jc w:val="both"/>
        <w:rPr>
          <w:rStyle w:val="Hiperpovezava"/>
        </w:rPr>
      </w:pPr>
      <w:r w:rsidRPr="00AF4663">
        <w:t xml:space="preserve">Obvestilo o končanem </w:t>
      </w:r>
      <w:r w:rsidR="00D14187">
        <w:t xml:space="preserve">zaposlitvenem </w:t>
      </w:r>
      <w:r w:rsidRPr="00AF4663">
        <w:t xml:space="preserve">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703303B9" w14:textId="3DB7C9C2" w:rsidR="00DA30B1" w:rsidRDefault="00DA30B1" w:rsidP="00DA30B1">
      <w:pPr>
        <w:autoSpaceDE w:val="0"/>
        <w:spacing w:line="276" w:lineRule="auto"/>
        <w:jc w:val="both"/>
      </w:pPr>
      <w:r>
        <w:t xml:space="preserve">Informacije o delovnem področju dobite na telefonski številki: </w:t>
      </w:r>
      <w:r w:rsidR="006B6550">
        <w:t>(</w:t>
      </w:r>
      <w:r w:rsidR="006B6550" w:rsidRPr="006B6550">
        <w:t>02</w:t>
      </w:r>
      <w:r w:rsidR="006B6550">
        <w:t>)</w:t>
      </w:r>
      <w:r w:rsidR="006B6550" w:rsidRPr="006B6550">
        <w:t xml:space="preserve"> 512 49 02</w:t>
      </w:r>
      <w:r w:rsidR="006B6550">
        <w:t xml:space="preserve"> </w:t>
      </w:r>
      <w:r>
        <w:t xml:space="preserve">pri </w:t>
      </w:r>
      <w:r w:rsidR="006B6550">
        <w:t>Romani Šumak</w:t>
      </w:r>
      <w:r w:rsidRPr="000C15AA">
        <w:t>.</w:t>
      </w:r>
      <w:r w:rsidR="00FE2A2A">
        <w:t xml:space="preserve"> </w:t>
      </w:r>
    </w:p>
    <w:p w14:paraId="40285088" w14:textId="77777777" w:rsidR="00DA30B1" w:rsidRPr="00AF4663" w:rsidRDefault="00DA30B1" w:rsidP="00745260">
      <w:pPr>
        <w:autoSpaceDE w:val="0"/>
        <w:spacing w:line="276" w:lineRule="auto"/>
        <w:jc w:val="both"/>
      </w:pPr>
    </w:p>
    <w:p w14:paraId="715E851A" w14:textId="65A63F1B" w:rsidR="00745260" w:rsidRDefault="00745260" w:rsidP="00745260">
      <w:pPr>
        <w:autoSpaceDE w:val="0"/>
        <w:spacing w:line="276" w:lineRule="auto"/>
        <w:jc w:val="both"/>
      </w:pPr>
      <w:r w:rsidRPr="00AF4663">
        <w:t>V besedilu javnega natečaja so izrazi, zapisani v moški slovnični obliki, uporabljeni kot nevtralni za ženske in moške.</w:t>
      </w:r>
    </w:p>
    <w:p w14:paraId="3B940CEE" w14:textId="77777777" w:rsidR="00745260" w:rsidRDefault="00745260" w:rsidP="00745260">
      <w:pPr>
        <w:autoSpaceDE w:val="0"/>
        <w:spacing w:line="276" w:lineRule="auto"/>
        <w:jc w:val="both"/>
      </w:pPr>
    </w:p>
    <w:p w14:paraId="44097F6A" w14:textId="77777777" w:rsidR="00184A51" w:rsidRDefault="00184A51" w:rsidP="00745260">
      <w:pPr>
        <w:autoSpaceDE w:val="0"/>
        <w:spacing w:line="276" w:lineRule="auto"/>
        <w:jc w:val="both"/>
      </w:pPr>
    </w:p>
    <w:p w14:paraId="39C0CE65" w14:textId="77777777" w:rsidR="00745260" w:rsidRPr="006B6550" w:rsidRDefault="00745260" w:rsidP="00745260">
      <w:pPr>
        <w:autoSpaceDE w:val="0"/>
        <w:spacing w:line="276" w:lineRule="auto"/>
        <w:jc w:val="both"/>
        <w:rPr>
          <w:szCs w:val="20"/>
        </w:rPr>
      </w:pPr>
    </w:p>
    <w:p w14:paraId="34BABA8E" w14:textId="77777777" w:rsidR="00745260" w:rsidRPr="006B6550" w:rsidRDefault="00745260" w:rsidP="00745260">
      <w:pPr>
        <w:spacing w:line="276" w:lineRule="auto"/>
        <w:rPr>
          <w:szCs w:val="20"/>
        </w:rPr>
      </w:pPr>
      <w:r w:rsidRPr="006B6550">
        <w:rPr>
          <w:szCs w:val="20"/>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0C395DF0" w14:textId="77777777" w:rsidR="00DE6418" w:rsidRPr="00F26E22" w:rsidRDefault="00DE6418" w:rsidP="005B7A9B">
    <w:pPr>
      <w:pStyle w:val="Glava"/>
      <w:tabs>
        <w:tab w:val="clear" w:pos="4320"/>
        <w:tab w:val="left" w:pos="5112"/>
      </w:tabs>
      <w:spacing w:line="240" w:lineRule="exact"/>
      <w:rPr>
        <w:rFonts w:ascii="Republika" w:hAnsi="Republika" w:cs="Arial"/>
        <w:b/>
        <w:bCs/>
        <w:sz w:val="18"/>
        <w:szCs w:val="28"/>
      </w:rPr>
    </w:pPr>
  </w:p>
  <w:p w14:paraId="5F8E1F94" w14:textId="5B5869CB" w:rsidR="0080686A" w:rsidRPr="00DE6418" w:rsidRDefault="000850E3" w:rsidP="00DE6418">
    <w:pPr>
      <w:pStyle w:val="Glava"/>
      <w:tabs>
        <w:tab w:val="clear" w:pos="4320"/>
        <w:tab w:val="left" w:pos="5112"/>
      </w:tabs>
      <w:spacing w:line="240" w:lineRule="exact"/>
      <w:rPr>
        <w:rFonts w:ascii="Republika" w:hAnsi="Republika" w:cs="Arial"/>
        <w:b/>
        <w:bCs/>
        <w:sz w:val="16"/>
      </w:rPr>
    </w:pPr>
    <w:r w:rsidRPr="00DE6418">
      <w:rPr>
        <w:rFonts w:ascii="Republika" w:hAnsi="Republika" w:cs="Arial"/>
        <w:b/>
        <w:bCs/>
        <w:sz w:val="16"/>
      </w:rPr>
      <w:t>INŠPEKTORAT R</w:t>
    </w:r>
    <w:r w:rsidR="00D5325D" w:rsidRPr="00DE6418">
      <w:rPr>
        <w:rFonts w:ascii="Republika" w:hAnsi="Republika" w:cs="Arial"/>
        <w:b/>
        <w:bCs/>
        <w:sz w:val="16"/>
      </w:rPr>
      <w:t>EPUBLIKE SLOVENIJE</w:t>
    </w:r>
    <w:r w:rsidRPr="00DE6418">
      <w:rPr>
        <w:rFonts w:ascii="Republika" w:hAnsi="Republika" w:cs="Arial"/>
        <w:b/>
        <w:bCs/>
        <w:sz w:val="16"/>
      </w:rPr>
      <w:t xml:space="preserve"> ZA OKOLJE IN </w:t>
    </w:r>
    <w:r w:rsidR="00DB4A92" w:rsidRPr="00DE6418">
      <w:rPr>
        <w:rFonts w:ascii="Republika" w:hAnsi="Republika" w:cs="Arial"/>
        <w:b/>
        <w:bCs/>
        <w:sz w:val="16"/>
      </w:rPr>
      <w:t>ENERGIJO</w:t>
    </w:r>
  </w:p>
  <w:p w14:paraId="69DF6843" w14:textId="79AD9CA4" w:rsidR="00020BE7" w:rsidRPr="00F26E22" w:rsidRDefault="00DE6418" w:rsidP="00DE6418">
    <w:pPr>
      <w:pStyle w:val="Glava"/>
      <w:tabs>
        <w:tab w:val="clear" w:pos="4320"/>
        <w:tab w:val="left" w:pos="5112"/>
      </w:tabs>
      <w:spacing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1355820E" w14:textId="77777777" w:rsidR="001F3496" w:rsidRPr="001F3496" w:rsidRDefault="0045261C" w:rsidP="001F3496">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r>
    <w:r w:rsidR="001F3496" w:rsidRPr="001F3496">
      <w:rPr>
        <w:rFonts w:cs="Arial"/>
        <w:sz w:val="16"/>
      </w:rPr>
      <w:t>T: 01 420 44 88</w:t>
    </w:r>
  </w:p>
  <w:p w14:paraId="526B1339" w14:textId="5C72734D" w:rsidR="001F3496" w:rsidRPr="001F3496" w:rsidRDefault="001F3496" w:rsidP="001F3496">
    <w:pPr>
      <w:pStyle w:val="Glava"/>
      <w:rPr>
        <w:rFonts w:cs="Arial"/>
        <w:sz w:val="16"/>
      </w:rPr>
    </w:pPr>
    <w:r w:rsidRPr="001F3496">
      <w:rPr>
        <w:rFonts w:cs="Arial"/>
        <w:sz w:val="16"/>
      </w:rPr>
      <w:tab/>
    </w:r>
    <w:r>
      <w:rPr>
        <w:rFonts w:cs="Arial"/>
        <w:sz w:val="16"/>
      </w:rPr>
      <w:t xml:space="preserve">                                                              </w:t>
    </w:r>
    <w:r w:rsidRPr="001F3496">
      <w:rPr>
        <w:rFonts w:cs="Arial"/>
        <w:sz w:val="16"/>
      </w:rPr>
      <w:t>F: 01 420 44 83</w:t>
    </w:r>
  </w:p>
  <w:p w14:paraId="70CD5E20" w14:textId="79F2BFFE" w:rsidR="001F3496" w:rsidRPr="001F3496" w:rsidRDefault="001F3496" w:rsidP="001F3496">
    <w:pPr>
      <w:pStyle w:val="Glava"/>
      <w:rPr>
        <w:rFonts w:cs="Arial"/>
        <w:sz w:val="16"/>
      </w:rPr>
    </w:pPr>
    <w:r w:rsidRPr="001F3496">
      <w:rPr>
        <w:rFonts w:cs="Arial"/>
        <w:sz w:val="16"/>
      </w:rPr>
      <w:tab/>
    </w:r>
    <w:r>
      <w:rPr>
        <w:rFonts w:cs="Arial"/>
        <w:sz w:val="16"/>
      </w:rPr>
      <w:t xml:space="preserve">                                                                   </w:t>
    </w:r>
    <w:r w:rsidRPr="001F3496">
      <w:rPr>
        <w:rFonts w:cs="Arial"/>
        <w:sz w:val="16"/>
      </w:rPr>
      <w:t xml:space="preserve">E: </w:t>
    </w:r>
    <w:hyperlink r:id="rId2" w:history="1">
      <w:r w:rsidRPr="001F3496">
        <w:rPr>
          <w:rStyle w:val="Hiperpovezava"/>
          <w:rFonts w:cs="Arial"/>
          <w:sz w:val="16"/>
        </w:rPr>
        <w:t>gp.irsoe@gov.si</w:t>
      </w:r>
    </w:hyperlink>
  </w:p>
  <w:p w14:paraId="11A0EB76" w14:textId="49B11AF5" w:rsidR="001F3496" w:rsidRPr="001F3496" w:rsidRDefault="001F3496" w:rsidP="001F3496">
    <w:pPr>
      <w:pStyle w:val="Glava"/>
      <w:rPr>
        <w:rFonts w:cs="Arial"/>
        <w:sz w:val="16"/>
      </w:rPr>
    </w:pPr>
    <w:r w:rsidRPr="001F3496">
      <w:rPr>
        <w:rFonts w:cs="Arial"/>
        <w:sz w:val="16"/>
      </w:rPr>
      <w:tab/>
    </w:r>
    <w:r>
      <w:rPr>
        <w:rFonts w:cs="Arial"/>
        <w:sz w:val="16"/>
      </w:rPr>
      <w:t xml:space="preserve">                                                                </w:t>
    </w:r>
    <w:hyperlink r:id="rId3" w:history="1">
      <w:r w:rsidR="00DE6418" w:rsidRPr="001F3496">
        <w:rPr>
          <w:rStyle w:val="Hiperpovezava"/>
          <w:rFonts w:cs="Arial"/>
          <w:sz w:val="16"/>
        </w:rPr>
        <w:t>www.irsoe.gov.si</w:t>
      </w:r>
    </w:hyperlink>
  </w:p>
  <w:p w14:paraId="6575CED4" w14:textId="2AA30512" w:rsidR="001F3496" w:rsidRPr="001F3496" w:rsidRDefault="001F3496" w:rsidP="006F3E15">
    <w:pPr>
      <w:pStyle w:val="Glava"/>
      <w:tabs>
        <w:tab w:val="clear" w:pos="4320"/>
        <w:tab w:val="clear" w:pos="8640"/>
        <w:tab w:val="left" w:pos="927"/>
      </w:tabs>
      <w:spacing w:line="240" w:lineRule="exact"/>
      <w:rPr>
        <w:rFonts w:cs="Arial"/>
        <w:sz w:val="16"/>
      </w:rPr>
    </w:pPr>
  </w:p>
  <w:p w14:paraId="21D5B43C" w14:textId="738C875C" w:rsidR="00E4346C" w:rsidRPr="009C5E2A" w:rsidRDefault="00E4346C" w:rsidP="001F3496">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8B26C64C"/>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F20656D"/>
    <w:multiLevelType w:val="hybridMultilevel"/>
    <w:tmpl w:val="52809198"/>
    <w:lvl w:ilvl="0" w:tplc="1C38F2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num w:numId="1" w16cid:durableId="1623802215">
    <w:abstractNumId w:val="12"/>
  </w:num>
  <w:num w:numId="2" w16cid:durableId="295188918">
    <w:abstractNumId w:val="6"/>
  </w:num>
  <w:num w:numId="3" w16cid:durableId="1053850579">
    <w:abstractNumId w:val="7"/>
  </w:num>
  <w:num w:numId="4" w16cid:durableId="565843219">
    <w:abstractNumId w:val="3"/>
  </w:num>
  <w:num w:numId="5" w16cid:durableId="278881357">
    <w:abstractNumId w:val="5"/>
  </w:num>
  <w:num w:numId="6" w16cid:durableId="106706492">
    <w:abstractNumId w:val="9"/>
  </w:num>
  <w:num w:numId="7" w16cid:durableId="242109160">
    <w:abstractNumId w:val="1"/>
  </w:num>
  <w:num w:numId="8" w16cid:durableId="1978223844">
    <w:abstractNumId w:val="0"/>
  </w:num>
  <w:num w:numId="9" w16cid:durableId="832063189">
    <w:abstractNumId w:val="10"/>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1"/>
  </w:num>
  <w:num w:numId="11" w16cid:durableId="181208316">
    <w:abstractNumId w:val="8"/>
  </w:num>
  <w:num w:numId="12" w16cid:durableId="1569874441">
    <w:abstractNumId w:val="2"/>
  </w:num>
  <w:num w:numId="13" w16cid:durableId="11991263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4953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08E8"/>
    <w:rsid w:val="0001550E"/>
    <w:rsid w:val="00020BE7"/>
    <w:rsid w:val="00023A88"/>
    <w:rsid w:val="00027744"/>
    <w:rsid w:val="00073C5E"/>
    <w:rsid w:val="00076757"/>
    <w:rsid w:val="000850E3"/>
    <w:rsid w:val="000A0653"/>
    <w:rsid w:val="000A5663"/>
    <w:rsid w:val="000A7238"/>
    <w:rsid w:val="000B0444"/>
    <w:rsid w:val="000B395D"/>
    <w:rsid w:val="000B4EE4"/>
    <w:rsid w:val="000C15AA"/>
    <w:rsid w:val="000C1FF4"/>
    <w:rsid w:val="000E1264"/>
    <w:rsid w:val="000E39A4"/>
    <w:rsid w:val="000F0DDD"/>
    <w:rsid w:val="00101EF6"/>
    <w:rsid w:val="00114EDF"/>
    <w:rsid w:val="00125590"/>
    <w:rsid w:val="001357B2"/>
    <w:rsid w:val="001438EB"/>
    <w:rsid w:val="00144464"/>
    <w:rsid w:val="00145DF2"/>
    <w:rsid w:val="00155029"/>
    <w:rsid w:val="00155A15"/>
    <w:rsid w:val="001614C9"/>
    <w:rsid w:val="00164BE3"/>
    <w:rsid w:val="0016583A"/>
    <w:rsid w:val="0017490B"/>
    <w:rsid w:val="00175571"/>
    <w:rsid w:val="00184A51"/>
    <w:rsid w:val="001C2A25"/>
    <w:rsid w:val="001C65FB"/>
    <w:rsid w:val="001D70DC"/>
    <w:rsid w:val="001E2119"/>
    <w:rsid w:val="001E68C2"/>
    <w:rsid w:val="001F3496"/>
    <w:rsid w:val="00202A77"/>
    <w:rsid w:val="002058AD"/>
    <w:rsid w:val="00215A03"/>
    <w:rsid w:val="002253C3"/>
    <w:rsid w:val="0023163E"/>
    <w:rsid w:val="00231AFA"/>
    <w:rsid w:val="00260BAD"/>
    <w:rsid w:val="00264B05"/>
    <w:rsid w:val="00271CE5"/>
    <w:rsid w:val="00275B56"/>
    <w:rsid w:val="0027727D"/>
    <w:rsid w:val="00282020"/>
    <w:rsid w:val="00283651"/>
    <w:rsid w:val="002A4053"/>
    <w:rsid w:val="002A4E7F"/>
    <w:rsid w:val="002A7604"/>
    <w:rsid w:val="002B253E"/>
    <w:rsid w:val="002B3133"/>
    <w:rsid w:val="002B7A82"/>
    <w:rsid w:val="002C33DF"/>
    <w:rsid w:val="002D1010"/>
    <w:rsid w:val="002F4098"/>
    <w:rsid w:val="002F6DF5"/>
    <w:rsid w:val="00300324"/>
    <w:rsid w:val="003138CE"/>
    <w:rsid w:val="003335D2"/>
    <w:rsid w:val="00333B4D"/>
    <w:rsid w:val="003361E4"/>
    <w:rsid w:val="00345ECA"/>
    <w:rsid w:val="003508C2"/>
    <w:rsid w:val="003636BF"/>
    <w:rsid w:val="0037479F"/>
    <w:rsid w:val="003845B4"/>
    <w:rsid w:val="00387B1A"/>
    <w:rsid w:val="003B1A8B"/>
    <w:rsid w:val="003B7B5B"/>
    <w:rsid w:val="003C762E"/>
    <w:rsid w:val="003D111A"/>
    <w:rsid w:val="003E1C74"/>
    <w:rsid w:val="003E2D09"/>
    <w:rsid w:val="00433439"/>
    <w:rsid w:val="004337D7"/>
    <w:rsid w:val="00442DE2"/>
    <w:rsid w:val="00444AFB"/>
    <w:rsid w:val="00446386"/>
    <w:rsid w:val="0045261C"/>
    <w:rsid w:val="0048055B"/>
    <w:rsid w:val="004B38AC"/>
    <w:rsid w:val="004B3FC7"/>
    <w:rsid w:val="004D62C2"/>
    <w:rsid w:val="004F4186"/>
    <w:rsid w:val="00507809"/>
    <w:rsid w:val="00510965"/>
    <w:rsid w:val="00526246"/>
    <w:rsid w:val="005346CA"/>
    <w:rsid w:val="00537766"/>
    <w:rsid w:val="005471F0"/>
    <w:rsid w:val="00567106"/>
    <w:rsid w:val="00590926"/>
    <w:rsid w:val="00592A79"/>
    <w:rsid w:val="00593FC6"/>
    <w:rsid w:val="005A07E9"/>
    <w:rsid w:val="005A414B"/>
    <w:rsid w:val="005B4163"/>
    <w:rsid w:val="005B7A9B"/>
    <w:rsid w:val="005C440B"/>
    <w:rsid w:val="005E1D3C"/>
    <w:rsid w:val="005E707B"/>
    <w:rsid w:val="005F0335"/>
    <w:rsid w:val="005F4EAF"/>
    <w:rsid w:val="0062057D"/>
    <w:rsid w:val="00622D66"/>
    <w:rsid w:val="00632253"/>
    <w:rsid w:val="00642714"/>
    <w:rsid w:val="006455CE"/>
    <w:rsid w:val="00661258"/>
    <w:rsid w:val="00677197"/>
    <w:rsid w:val="006808F7"/>
    <w:rsid w:val="00697A97"/>
    <w:rsid w:val="00697D75"/>
    <w:rsid w:val="006B6550"/>
    <w:rsid w:val="006D42D9"/>
    <w:rsid w:val="006F3E15"/>
    <w:rsid w:val="00702BDF"/>
    <w:rsid w:val="00707289"/>
    <w:rsid w:val="0071123A"/>
    <w:rsid w:val="0072108A"/>
    <w:rsid w:val="00733017"/>
    <w:rsid w:val="00742284"/>
    <w:rsid w:val="00745260"/>
    <w:rsid w:val="00773323"/>
    <w:rsid w:val="00783310"/>
    <w:rsid w:val="00784C0D"/>
    <w:rsid w:val="00787B80"/>
    <w:rsid w:val="00795C08"/>
    <w:rsid w:val="0079684E"/>
    <w:rsid w:val="007A4A6D"/>
    <w:rsid w:val="007D1BCF"/>
    <w:rsid w:val="007D359C"/>
    <w:rsid w:val="007D75CF"/>
    <w:rsid w:val="007E3E21"/>
    <w:rsid w:val="007E6DC5"/>
    <w:rsid w:val="00805AA7"/>
    <w:rsid w:val="0080686A"/>
    <w:rsid w:val="008417D9"/>
    <w:rsid w:val="0084567F"/>
    <w:rsid w:val="00851D73"/>
    <w:rsid w:val="00862CCB"/>
    <w:rsid w:val="00865B5B"/>
    <w:rsid w:val="008742B7"/>
    <w:rsid w:val="0088043C"/>
    <w:rsid w:val="008906C9"/>
    <w:rsid w:val="0089524F"/>
    <w:rsid w:val="00896AD4"/>
    <w:rsid w:val="008A7ECA"/>
    <w:rsid w:val="008B3FE1"/>
    <w:rsid w:val="008C121A"/>
    <w:rsid w:val="008C4027"/>
    <w:rsid w:val="008C5738"/>
    <w:rsid w:val="008D04F0"/>
    <w:rsid w:val="008D64C2"/>
    <w:rsid w:val="008D7188"/>
    <w:rsid w:val="008E3915"/>
    <w:rsid w:val="008F3500"/>
    <w:rsid w:val="0090002F"/>
    <w:rsid w:val="00902384"/>
    <w:rsid w:val="0090262D"/>
    <w:rsid w:val="00902D70"/>
    <w:rsid w:val="009049C6"/>
    <w:rsid w:val="00910782"/>
    <w:rsid w:val="009119F0"/>
    <w:rsid w:val="00924E3C"/>
    <w:rsid w:val="00930114"/>
    <w:rsid w:val="00933019"/>
    <w:rsid w:val="00943BC5"/>
    <w:rsid w:val="00950163"/>
    <w:rsid w:val="00954EC4"/>
    <w:rsid w:val="009551C1"/>
    <w:rsid w:val="009612BB"/>
    <w:rsid w:val="009900E9"/>
    <w:rsid w:val="00994953"/>
    <w:rsid w:val="009A07A6"/>
    <w:rsid w:val="009A20ED"/>
    <w:rsid w:val="009A7702"/>
    <w:rsid w:val="009B706D"/>
    <w:rsid w:val="009C22E7"/>
    <w:rsid w:val="009C5E2A"/>
    <w:rsid w:val="009E782A"/>
    <w:rsid w:val="00A0060E"/>
    <w:rsid w:val="00A07A26"/>
    <w:rsid w:val="00A110AE"/>
    <w:rsid w:val="00A125C5"/>
    <w:rsid w:val="00A12ECD"/>
    <w:rsid w:val="00A149EC"/>
    <w:rsid w:val="00A15309"/>
    <w:rsid w:val="00A23444"/>
    <w:rsid w:val="00A5039D"/>
    <w:rsid w:val="00A53113"/>
    <w:rsid w:val="00A65EE7"/>
    <w:rsid w:val="00A70133"/>
    <w:rsid w:val="00AB747C"/>
    <w:rsid w:val="00AC2465"/>
    <w:rsid w:val="00AC439A"/>
    <w:rsid w:val="00AC67B6"/>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A7928"/>
    <w:rsid w:val="00BB44C9"/>
    <w:rsid w:val="00BC4E24"/>
    <w:rsid w:val="00BD11A3"/>
    <w:rsid w:val="00BE3297"/>
    <w:rsid w:val="00BF337F"/>
    <w:rsid w:val="00C00FDC"/>
    <w:rsid w:val="00C06F84"/>
    <w:rsid w:val="00C1618D"/>
    <w:rsid w:val="00C23435"/>
    <w:rsid w:val="00C250D5"/>
    <w:rsid w:val="00C55193"/>
    <w:rsid w:val="00C63643"/>
    <w:rsid w:val="00C65635"/>
    <w:rsid w:val="00C80B4F"/>
    <w:rsid w:val="00C80D33"/>
    <w:rsid w:val="00C82194"/>
    <w:rsid w:val="00C87103"/>
    <w:rsid w:val="00C92898"/>
    <w:rsid w:val="00CA13E6"/>
    <w:rsid w:val="00CB7662"/>
    <w:rsid w:val="00CC3B02"/>
    <w:rsid w:val="00CC5BE7"/>
    <w:rsid w:val="00CE7514"/>
    <w:rsid w:val="00CF39FA"/>
    <w:rsid w:val="00CF4543"/>
    <w:rsid w:val="00CF7672"/>
    <w:rsid w:val="00D04A6C"/>
    <w:rsid w:val="00D12F98"/>
    <w:rsid w:val="00D1316F"/>
    <w:rsid w:val="00D14187"/>
    <w:rsid w:val="00D22C69"/>
    <w:rsid w:val="00D248DE"/>
    <w:rsid w:val="00D36F23"/>
    <w:rsid w:val="00D426C4"/>
    <w:rsid w:val="00D5325D"/>
    <w:rsid w:val="00D544D6"/>
    <w:rsid w:val="00D55F33"/>
    <w:rsid w:val="00D66E1D"/>
    <w:rsid w:val="00D71EEC"/>
    <w:rsid w:val="00D73969"/>
    <w:rsid w:val="00D742F5"/>
    <w:rsid w:val="00D77D2C"/>
    <w:rsid w:val="00D8542D"/>
    <w:rsid w:val="00D867D4"/>
    <w:rsid w:val="00D870FC"/>
    <w:rsid w:val="00D90211"/>
    <w:rsid w:val="00DA30B1"/>
    <w:rsid w:val="00DB4A92"/>
    <w:rsid w:val="00DB4E82"/>
    <w:rsid w:val="00DC37E7"/>
    <w:rsid w:val="00DC6A71"/>
    <w:rsid w:val="00DC79B1"/>
    <w:rsid w:val="00DE5B46"/>
    <w:rsid w:val="00DE6418"/>
    <w:rsid w:val="00DE70F1"/>
    <w:rsid w:val="00E01143"/>
    <w:rsid w:val="00E01BF5"/>
    <w:rsid w:val="00E0357D"/>
    <w:rsid w:val="00E1577B"/>
    <w:rsid w:val="00E22684"/>
    <w:rsid w:val="00E24EC2"/>
    <w:rsid w:val="00E3524A"/>
    <w:rsid w:val="00E41247"/>
    <w:rsid w:val="00E425F7"/>
    <w:rsid w:val="00E4346C"/>
    <w:rsid w:val="00E45B17"/>
    <w:rsid w:val="00E4655D"/>
    <w:rsid w:val="00E47EDC"/>
    <w:rsid w:val="00E665DD"/>
    <w:rsid w:val="00E76D9C"/>
    <w:rsid w:val="00E825C5"/>
    <w:rsid w:val="00E93C39"/>
    <w:rsid w:val="00E96041"/>
    <w:rsid w:val="00EA0E34"/>
    <w:rsid w:val="00EA1E22"/>
    <w:rsid w:val="00EA56FA"/>
    <w:rsid w:val="00EA6AF0"/>
    <w:rsid w:val="00EB0368"/>
    <w:rsid w:val="00EB2E02"/>
    <w:rsid w:val="00EC02AF"/>
    <w:rsid w:val="00EC15F1"/>
    <w:rsid w:val="00EC40A7"/>
    <w:rsid w:val="00EC6E7D"/>
    <w:rsid w:val="00ED565F"/>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9416B"/>
    <w:rsid w:val="00FB6043"/>
    <w:rsid w:val="00FC096A"/>
    <w:rsid w:val="00FC6CE5"/>
    <w:rsid w:val="00FD07B7"/>
    <w:rsid w:val="00FD66D4"/>
    <w:rsid w:val="00FD68A9"/>
    <w:rsid w:val="00FE0BFB"/>
    <w:rsid w:val="00FE2A2A"/>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76839">
      <w:bodyDiv w:val="1"/>
      <w:marLeft w:val="0"/>
      <w:marRight w:val="0"/>
      <w:marTop w:val="0"/>
      <w:marBottom w:val="0"/>
      <w:divBdr>
        <w:top w:val="none" w:sz="0" w:space="0" w:color="auto"/>
        <w:left w:val="none" w:sz="0" w:space="0" w:color="auto"/>
        <w:bottom w:val="none" w:sz="0" w:space="0" w:color="auto"/>
        <w:right w:val="none" w:sz="0" w:space="0" w:color="auto"/>
      </w:divBdr>
    </w:div>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731079375">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56146845">
      <w:bodyDiv w:val="1"/>
      <w:marLeft w:val="0"/>
      <w:marRight w:val="0"/>
      <w:marTop w:val="0"/>
      <w:marBottom w:val="0"/>
      <w:divBdr>
        <w:top w:val="none" w:sz="0" w:space="0" w:color="auto"/>
        <w:left w:val="none" w:sz="0" w:space="0" w:color="auto"/>
        <w:bottom w:val="none" w:sz="0" w:space="0" w:color="auto"/>
        <w:right w:val="none" w:sz="0" w:space="0" w:color="auto"/>
      </w:divBdr>
    </w:div>
    <w:div w:id="1225608658">
      <w:bodyDiv w:val="1"/>
      <w:marLeft w:val="0"/>
      <w:marRight w:val="0"/>
      <w:marTop w:val="0"/>
      <w:marBottom w:val="0"/>
      <w:divBdr>
        <w:top w:val="none" w:sz="0" w:space="0" w:color="auto"/>
        <w:left w:val="none" w:sz="0" w:space="0" w:color="auto"/>
        <w:bottom w:val="none" w:sz="0" w:space="0" w:color="auto"/>
        <w:right w:val="none" w:sz="0" w:space="0" w:color="auto"/>
      </w:divBdr>
    </w:div>
    <w:div w:id="1688868737">
      <w:bodyDiv w:val="1"/>
      <w:marLeft w:val="0"/>
      <w:marRight w:val="0"/>
      <w:marTop w:val="0"/>
      <w:marBottom w:val="0"/>
      <w:divBdr>
        <w:top w:val="none" w:sz="0" w:space="0" w:color="auto"/>
        <w:left w:val="none" w:sz="0" w:space="0" w:color="auto"/>
        <w:bottom w:val="none" w:sz="0" w:space="0" w:color="auto"/>
        <w:right w:val="none" w:sz="0" w:space="0" w:color="auto"/>
      </w:divBdr>
    </w:div>
    <w:div w:id="211936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irsoe.gov.si" TargetMode="External"/><Relationship Id="rId2" Type="http://schemas.openxmlformats.org/officeDocument/2006/relationships/hyperlink" Target="mailto:gp.irsoe@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90</TotalTime>
  <Pages>3</Pages>
  <Words>1244</Words>
  <Characters>7353</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Špiler</cp:lastModifiedBy>
  <cp:revision>26</cp:revision>
  <cp:lastPrinted>2023-09-06T06:02:00Z</cp:lastPrinted>
  <dcterms:created xsi:type="dcterms:W3CDTF">2024-04-12T11:06:00Z</dcterms:created>
  <dcterms:modified xsi:type="dcterms:W3CDTF">2025-10-08T11:41:00Z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