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88EA" w14:textId="77777777" w:rsidR="004B3FC7" w:rsidRDefault="004B3FC7" w:rsidP="0016583A">
      <w:pPr>
        <w:autoSpaceDE w:val="0"/>
        <w:spacing w:line="276" w:lineRule="auto"/>
        <w:jc w:val="both"/>
      </w:pPr>
    </w:p>
    <w:p w14:paraId="56B3A622" w14:textId="77777777" w:rsidR="00646FF1" w:rsidRDefault="00646FF1" w:rsidP="00646FF1">
      <w:pPr>
        <w:autoSpaceDE w:val="0"/>
        <w:spacing w:line="276" w:lineRule="auto"/>
        <w:jc w:val="both"/>
      </w:pPr>
      <w:r>
        <w:t>Na podlagi 57. in 58. čl. Zakona o javnih uslužbencih (Ur. l. RS, št. 63/07 ZJU-UPB3, s spremembami, v nadaljevanju: ZJU) Ministrstvo za okolje, podnebje in energijo, Inšpektorat Republike Slovenije za okolje in energijo, Dunajska cesta 56,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32F9B2FE" w:rsidR="0016583A" w:rsidRDefault="00DE5DA1" w:rsidP="0016583A">
      <w:pPr>
        <w:autoSpaceDE w:val="0"/>
        <w:spacing w:line="276" w:lineRule="auto"/>
        <w:jc w:val="center"/>
        <w:rPr>
          <w:b/>
          <w:i/>
        </w:rPr>
      </w:pPr>
      <w:r>
        <w:rPr>
          <w:b/>
          <w:bCs/>
        </w:rPr>
        <w:t>Inšpektor za</w:t>
      </w:r>
      <w:r w:rsidR="0016583A">
        <w:rPr>
          <w:b/>
          <w:bCs/>
        </w:rPr>
        <w:t xml:space="preserve"> </w:t>
      </w:r>
      <w:r>
        <w:rPr>
          <w:b/>
          <w:bCs/>
        </w:rPr>
        <w:t>okolje</w:t>
      </w:r>
      <w:r w:rsidR="0016583A">
        <w:rPr>
          <w:b/>
          <w:bCs/>
        </w:rPr>
        <w:t xml:space="preserve"> v </w:t>
      </w:r>
      <w:r>
        <w:rPr>
          <w:b/>
          <w:bCs/>
        </w:rPr>
        <w:t xml:space="preserve">Območni enoti </w:t>
      </w:r>
      <w:r w:rsidR="001E1A12">
        <w:rPr>
          <w:b/>
          <w:bCs/>
        </w:rPr>
        <w:t>Nova Gorica</w:t>
      </w:r>
      <w:r w:rsidR="0016583A">
        <w:rPr>
          <w:b/>
          <w:bCs/>
        </w:rPr>
        <w:t xml:space="preserve"> (DM: </w:t>
      </w:r>
      <w:r>
        <w:rPr>
          <w:b/>
          <w:bCs/>
        </w:rPr>
        <w:t>175</w:t>
      </w:r>
      <w:r w:rsidR="0016583A">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66C13464" w14:textId="77777777" w:rsidR="005A2E7F" w:rsidRPr="008F6CB4" w:rsidRDefault="005A2E7F" w:rsidP="005A2E7F">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8D4790B" w14:textId="77777777" w:rsidR="00DA3E2C" w:rsidRDefault="00DA3E2C" w:rsidP="00DA3E2C">
      <w:pPr>
        <w:pStyle w:val="Glava"/>
        <w:jc w:val="both"/>
      </w:pPr>
    </w:p>
    <w:p w14:paraId="6083CB27" w14:textId="79773F97" w:rsidR="004D62C2" w:rsidRDefault="00314079" w:rsidP="004D62C2">
      <w:pPr>
        <w:numPr>
          <w:ilvl w:val="0"/>
          <w:numId w:val="7"/>
        </w:numPr>
        <w:suppressAutoHyphens/>
        <w:spacing w:line="276" w:lineRule="auto"/>
        <w:ind w:left="567"/>
        <w:jc w:val="both"/>
      </w:pPr>
      <w:r>
        <w:t xml:space="preserve">najmanj </w:t>
      </w:r>
      <w:r w:rsidR="0005566D">
        <w:t>v</w:t>
      </w:r>
      <w:r w:rsidR="00404B09" w:rsidRPr="00404B09">
        <w:t>isokošolsko strokovno izobraževanje (prejšnje)/visokošolska strokovna izobrazba (prejšnja)</w:t>
      </w:r>
      <w:r w:rsidR="004D62C2">
        <w:t xml:space="preserve"> ali </w:t>
      </w:r>
      <w:r w:rsidR="0053439C">
        <w:t xml:space="preserve">najmanj </w:t>
      </w:r>
      <w:r w:rsidR="00996981">
        <w:t>v</w:t>
      </w:r>
      <w:r w:rsidR="00003FA9" w:rsidRPr="00003FA9">
        <w:t>isokošolsko strokovno izobraževanje (prva bolonjska stopnja)/visokošolska strokovna izobrazba (prva bolonjska stopnja)</w:t>
      </w:r>
      <w:r w:rsidR="00003FA9">
        <w:t xml:space="preserve"> ali </w:t>
      </w:r>
      <w:r w:rsidR="0053439C">
        <w:t xml:space="preserve">najmanj </w:t>
      </w:r>
      <w:r w:rsidR="0005566D">
        <w:t>v</w:t>
      </w:r>
      <w:r w:rsidR="0005566D" w:rsidRPr="0005566D">
        <w:t>isokošolsko univerzitetno izobraževanje (prva bolonjska stopnja)/visokošolska univerzitetna izobrazba (prva bolonjska stopnja)</w:t>
      </w:r>
      <w:r w:rsidR="00996981">
        <w:t>;</w:t>
      </w:r>
    </w:p>
    <w:p w14:paraId="4CB0C774" w14:textId="77777777" w:rsidR="00275985" w:rsidRDefault="00275985" w:rsidP="00275985">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4E07E10" w14:textId="77777777" w:rsidR="00275985" w:rsidRPr="0042601C" w:rsidRDefault="00275985" w:rsidP="00275985">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3510C3F" w14:textId="77777777" w:rsidR="00275985" w:rsidRPr="0042601C" w:rsidRDefault="00275985" w:rsidP="00275985">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774F9DF5" w14:textId="77777777" w:rsidR="00275985" w:rsidRDefault="00275985" w:rsidP="00275985">
      <w:pPr>
        <w:numPr>
          <w:ilvl w:val="0"/>
          <w:numId w:val="12"/>
        </w:numPr>
        <w:suppressAutoHyphens/>
        <w:spacing w:line="276" w:lineRule="auto"/>
        <w:ind w:left="567"/>
        <w:jc w:val="both"/>
      </w:pPr>
      <w:r w:rsidRPr="0042601C">
        <w:t>državljanstvo Republike Slovenije;</w:t>
      </w:r>
    </w:p>
    <w:p w14:paraId="446BAE60" w14:textId="77777777" w:rsidR="00275985" w:rsidRPr="0042601C" w:rsidRDefault="00275985" w:rsidP="00275985">
      <w:pPr>
        <w:numPr>
          <w:ilvl w:val="0"/>
          <w:numId w:val="12"/>
        </w:numPr>
        <w:suppressAutoHyphens/>
        <w:spacing w:line="276" w:lineRule="auto"/>
        <w:ind w:left="567"/>
        <w:jc w:val="both"/>
      </w:pPr>
      <w:r>
        <w:t>znanje uradnega jezika;</w:t>
      </w:r>
    </w:p>
    <w:p w14:paraId="720D61C7" w14:textId="77777777" w:rsidR="00275985" w:rsidRDefault="00275985" w:rsidP="00275985">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66D0562" w14:textId="77777777" w:rsidR="00275985" w:rsidRDefault="00275985" w:rsidP="00275985">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930D055" w14:textId="77777777" w:rsidR="00201DEC" w:rsidRDefault="00201DEC" w:rsidP="00201DEC">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0B5102A" w14:textId="77777777" w:rsidR="00201DEC" w:rsidRDefault="00201DEC" w:rsidP="00201DEC">
      <w:pPr>
        <w:autoSpaceDE w:val="0"/>
        <w:spacing w:line="276" w:lineRule="auto"/>
        <w:jc w:val="both"/>
      </w:pPr>
    </w:p>
    <w:p w14:paraId="2D39F972" w14:textId="77777777" w:rsidR="00201DEC" w:rsidRDefault="00201DEC" w:rsidP="00201DEC">
      <w:pPr>
        <w:autoSpaceDE w:val="0"/>
        <w:spacing w:line="276" w:lineRule="auto"/>
        <w:jc w:val="both"/>
      </w:pPr>
      <w:r w:rsidRPr="006F7DCA">
        <w:t xml:space="preserve">V skladu z drugim odstavkom 12. člena Zakona o inšpekcijskem nadzoru (Uradni list RS, št. 43/07 – uradno prečiščeno besedilo in 40/14) se izjemoma za inšpektorja lahko imenuje oseba, ki nima </w:t>
      </w:r>
      <w:r w:rsidRPr="006F7DCA">
        <w:lastRenderedPageBreak/>
        <w:t>strokovnega izpita za inšpektorja, vendar mora ta izpit opraviti najkasneje v šestih mesecih od dneva imenovanja za inšpektorja.</w:t>
      </w:r>
    </w:p>
    <w:p w14:paraId="665CB4FD" w14:textId="77777777" w:rsidR="006329A8" w:rsidRDefault="006329A8" w:rsidP="006329A8">
      <w:pPr>
        <w:pStyle w:val="Navadensplet"/>
        <w:spacing w:before="0" w:beforeAutospacing="0" w:after="0" w:afterAutospacing="0"/>
        <w:jc w:val="both"/>
        <w:rPr>
          <w:rFonts w:ascii="Arial" w:hAnsi="Arial" w:cs="Arial"/>
          <w:color w:val="auto"/>
          <w:sz w:val="20"/>
          <w:szCs w:val="20"/>
        </w:rPr>
      </w:pPr>
    </w:p>
    <w:p w14:paraId="0112AE91" w14:textId="1ED82DAB" w:rsidR="006329A8" w:rsidRDefault="006329A8" w:rsidP="006329A8">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0E44D100" w14:textId="77777777" w:rsidR="006329A8" w:rsidRDefault="006329A8" w:rsidP="00201DEC">
      <w:pPr>
        <w:autoSpaceDE w:val="0"/>
        <w:spacing w:line="276" w:lineRule="auto"/>
        <w:jc w:val="both"/>
      </w:pPr>
    </w:p>
    <w:p w14:paraId="31343D23" w14:textId="3ED82870"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362531ED" w14:textId="188227E1" w:rsidR="0088536A" w:rsidRPr="00E5486A" w:rsidRDefault="0088536A" w:rsidP="00E5486A">
      <w:pPr>
        <w:pStyle w:val="Odstavekseznama"/>
        <w:numPr>
          <w:ilvl w:val="0"/>
          <w:numId w:val="18"/>
        </w:numPr>
        <w:jc w:val="both"/>
        <w:rPr>
          <w:lang w:eastAsia="zh-CN"/>
        </w:rPr>
      </w:pPr>
      <w:r w:rsidRPr="00E5486A">
        <w:rPr>
          <w:lang w:eastAsia="zh-CN"/>
        </w:rPr>
        <w:t>izvajanje ukrepov v skladu z zakonom o prekrških</w:t>
      </w:r>
      <w:r w:rsidR="00FE1DDB">
        <w:rPr>
          <w:lang w:eastAsia="zh-CN"/>
        </w:rPr>
        <w:t>;</w:t>
      </w:r>
      <w:r w:rsidRPr="00E5486A">
        <w:rPr>
          <w:lang w:eastAsia="zh-CN"/>
        </w:rPr>
        <w:t xml:space="preserve"> </w:t>
      </w:r>
    </w:p>
    <w:p w14:paraId="4BF93341" w14:textId="5440AD4B" w:rsidR="0088536A" w:rsidRPr="00E5486A" w:rsidRDefault="0088536A" w:rsidP="00E5486A">
      <w:pPr>
        <w:pStyle w:val="Odstavekseznama"/>
        <w:numPr>
          <w:ilvl w:val="0"/>
          <w:numId w:val="18"/>
        </w:numPr>
        <w:jc w:val="both"/>
        <w:rPr>
          <w:lang w:eastAsia="zh-CN"/>
        </w:rPr>
      </w:pPr>
      <w:r w:rsidRPr="00E5486A">
        <w:rPr>
          <w:lang w:eastAsia="zh-CN"/>
        </w:rPr>
        <w:t xml:space="preserve">vlaganje kazenskih ovadb za kazniva dejanja </w:t>
      </w:r>
      <w:r w:rsidR="00FE1DDB">
        <w:rPr>
          <w:lang w:eastAsia="zh-CN"/>
        </w:rPr>
        <w:t>;</w:t>
      </w:r>
    </w:p>
    <w:p w14:paraId="32301C81" w14:textId="5044E5D2" w:rsidR="0088536A" w:rsidRPr="00E5486A" w:rsidRDefault="0088536A" w:rsidP="00E5486A">
      <w:pPr>
        <w:pStyle w:val="Odstavekseznama"/>
        <w:numPr>
          <w:ilvl w:val="0"/>
          <w:numId w:val="18"/>
        </w:numPr>
        <w:jc w:val="both"/>
        <w:rPr>
          <w:lang w:eastAsia="zh-CN"/>
        </w:rPr>
      </w:pPr>
      <w:r w:rsidRPr="00E5486A">
        <w:rPr>
          <w:lang w:eastAsia="zh-CN"/>
        </w:rPr>
        <w:t>samostojno oblikovanje poročil o stanju na področju dela</w:t>
      </w:r>
      <w:r w:rsidR="00FE1DDB">
        <w:rPr>
          <w:lang w:eastAsia="zh-CN"/>
        </w:rPr>
        <w:t>;</w:t>
      </w:r>
      <w:r w:rsidRPr="00E5486A">
        <w:rPr>
          <w:lang w:eastAsia="zh-CN"/>
        </w:rPr>
        <w:t xml:space="preserve"> </w:t>
      </w:r>
    </w:p>
    <w:p w14:paraId="7AC25D2C" w14:textId="76E1E91A" w:rsidR="0088536A" w:rsidRPr="00E5486A" w:rsidRDefault="0088536A" w:rsidP="00E5486A">
      <w:pPr>
        <w:pStyle w:val="Odstavekseznama"/>
        <w:numPr>
          <w:ilvl w:val="0"/>
          <w:numId w:val="18"/>
        </w:numPr>
        <w:jc w:val="both"/>
        <w:rPr>
          <w:lang w:eastAsia="zh-CN"/>
        </w:rPr>
      </w:pPr>
      <w:r w:rsidRPr="00E5486A">
        <w:rPr>
          <w:lang w:eastAsia="zh-CN"/>
        </w:rPr>
        <w:t>vodenje predpisanih in internih evidenc s področja nadzora</w:t>
      </w:r>
      <w:r w:rsidR="00FE1DDB">
        <w:rPr>
          <w:lang w:eastAsia="zh-CN"/>
        </w:rPr>
        <w:t>;</w:t>
      </w:r>
    </w:p>
    <w:p w14:paraId="70B90DC2" w14:textId="53B89330" w:rsidR="0088536A" w:rsidRPr="00E5486A" w:rsidRDefault="0088536A" w:rsidP="00E5486A">
      <w:pPr>
        <w:pStyle w:val="Odstavekseznama"/>
        <w:numPr>
          <w:ilvl w:val="0"/>
          <w:numId w:val="18"/>
        </w:numPr>
        <w:jc w:val="both"/>
        <w:rPr>
          <w:lang w:eastAsia="zh-CN"/>
        </w:rPr>
      </w:pPr>
      <w:r w:rsidRPr="00E5486A">
        <w:rPr>
          <w:lang w:eastAsia="zh-CN"/>
        </w:rPr>
        <w:t>nudenje strokovne pomoči</w:t>
      </w:r>
      <w:r w:rsidR="00FE1DDB">
        <w:rPr>
          <w:lang w:eastAsia="zh-CN"/>
        </w:rPr>
        <w:t>;</w:t>
      </w:r>
      <w:r w:rsidRPr="00E5486A">
        <w:rPr>
          <w:lang w:eastAsia="zh-CN"/>
        </w:rPr>
        <w:t xml:space="preserve">  </w:t>
      </w:r>
    </w:p>
    <w:p w14:paraId="0651C04B" w14:textId="6AF3854E" w:rsidR="0088536A" w:rsidRPr="00E5486A" w:rsidRDefault="0088536A" w:rsidP="00E5486A">
      <w:pPr>
        <w:pStyle w:val="Odstavekseznama"/>
        <w:numPr>
          <w:ilvl w:val="0"/>
          <w:numId w:val="18"/>
        </w:numPr>
        <w:jc w:val="both"/>
        <w:rPr>
          <w:lang w:eastAsia="zh-CN"/>
        </w:rPr>
      </w:pPr>
      <w:r w:rsidRPr="00E5486A">
        <w:rPr>
          <w:lang w:eastAsia="zh-CN"/>
        </w:rPr>
        <w:t>opravljanje drugih nalog podobne zahtevnosti</w:t>
      </w:r>
      <w:r w:rsidR="00FE1DDB">
        <w:rPr>
          <w:lang w:eastAsia="zh-CN"/>
        </w:rPr>
        <w:t>;</w:t>
      </w:r>
      <w:r w:rsidRPr="00E5486A">
        <w:rPr>
          <w:lang w:eastAsia="zh-CN"/>
        </w:rPr>
        <w:t xml:space="preserve"> </w:t>
      </w:r>
    </w:p>
    <w:p w14:paraId="094AB79E" w14:textId="1B4DFE9E" w:rsidR="0088536A" w:rsidRPr="00E5486A" w:rsidRDefault="0088536A" w:rsidP="00E5486A">
      <w:pPr>
        <w:pStyle w:val="Odstavekseznama"/>
        <w:numPr>
          <w:ilvl w:val="0"/>
          <w:numId w:val="18"/>
        </w:numPr>
        <w:jc w:val="both"/>
        <w:rPr>
          <w:lang w:eastAsia="zh-CN"/>
        </w:rPr>
      </w:pPr>
      <w:r w:rsidRPr="00E5486A">
        <w:rPr>
          <w:lang w:eastAsia="zh-CN"/>
        </w:rPr>
        <w:t>opravljanje inšpekcijskega nadzorstva na področju okolja</w:t>
      </w:r>
      <w:r w:rsidR="00FE1DDB">
        <w:rPr>
          <w:lang w:eastAsia="zh-CN"/>
        </w:rPr>
        <w:t>;</w:t>
      </w:r>
      <w:r w:rsidRPr="00E5486A">
        <w:rPr>
          <w:lang w:eastAsia="zh-CN"/>
        </w:rPr>
        <w:t xml:space="preserve"> </w:t>
      </w:r>
    </w:p>
    <w:p w14:paraId="2F50952F" w14:textId="46A4EFF1" w:rsidR="000A5867" w:rsidRPr="00E5486A" w:rsidRDefault="0088536A" w:rsidP="00E5486A">
      <w:pPr>
        <w:pStyle w:val="Odstavekseznama"/>
        <w:numPr>
          <w:ilvl w:val="0"/>
          <w:numId w:val="18"/>
        </w:numPr>
        <w:jc w:val="both"/>
        <w:rPr>
          <w:lang w:eastAsia="zh-CN"/>
        </w:rPr>
      </w:pPr>
      <w:r w:rsidRPr="00E5486A">
        <w:rPr>
          <w:lang w:eastAsia="zh-CN"/>
        </w:rPr>
        <w:t>vodenje postopkov in izrekanje ukrepov v skladu z zakonom o varstvu okolja, zakonom o ravnanju z gensko</w:t>
      </w:r>
      <w:r w:rsidR="00702C3A" w:rsidRPr="00E5486A">
        <w:rPr>
          <w:lang w:eastAsia="zh-CN"/>
        </w:rPr>
        <w:t xml:space="preserve"> </w:t>
      </w:r>
      <w:r w:rsidRPr="00E5486A">
        <w:rPr>
          <w:lang w:eastAsia="zh-CN"/>
        </w:rPr>
        <w:t>spremenjenimi organizmi, zakonom o inšpekcijskem nadzoru, zakonom o splošnem upravnem postopku in</w:t>
      </w:r>
      <w:r w:rsidR="00702C3A" w:rsidRPr="00E5486A">
        <w:rPr>
          <w:lang w:eastAsia="zh-CN"/>
        </w:rPr>
        <w:t xml:space="preserve"> </w:t>
      </w:r>
      <w:r w:rsidRPr="00E5486A">
        <w:rPr>
          <w:lang w:eastAsia="zh-CN"/>
        </w:rPr>
        <w:t>drugimi predpis</w:t>
      </w:r>
      <w:r w:rsidR="007C1A97">
        <w:rPr>
          <w:lang w:eastAsia="zh-CN"/>
        </w:rPr>
        <w:t>.</w:t>
      </w:r>
    </w:p>
    <w:p w14:paraId="32CDB8D1" w14:textId="77777777" w:rsidR="00702C3A" w:rsidRDefault="00702C3A" w:rsidP="0088536A">
      <w:pPr>
        <w:jc w:val="both"/>
        <w:rPr>
          <w:rFonts w:cs="Arial"/>
          <w:szCs w:val="20"/>
          <w:lang w:eastAsia="zh-CN"/>
        </w:rPr>
      </w:pPr>
    </w:p>
    <w:p w14:paraId="2E5D4D35" w14:textId="77777777" w:rsidR="00C33C48" w:rsidRDefault="00C33C48" w:rsidP="00C33C48">
      <w:pPr>
        <w:spacing w:line="276" w:lineRule="auto"/>
        <w:rPr>
          <w:b/>
        </w:rPr>
      </w:pPr>
      <w:r>
        <w:rPr>
          <w:b/>
        </w:rPr>
        <w:t xml:space="preserve">Prijava mora vsebovati: </w:t>
      </w:r>
    </w:p>
    <w:p w14:paraId="4C67BEFF" w14:textId="77777777" w:rsidR="00C33C48" w:rsidRDefault="00C33C48" w:rsidP="00C33C48">
      <w:pPr>
        <w:suppressAutoHyphens/>
        <w:spacing w:line="276" w:lineRule="auto"/>
        <w:ind w:left="720"/>
        <w:jc w:val="both"/>
        <w:rPr>
          <w:sz w:val="6"/>
          <w:szCs w:val="6"/>
        </w:rPr>
      </w:pPr>
    </w:p>
    <w:p w14:paraId="4317272F" w14:textId="77777777" w:rsidR="00C33C48" w:rsidRDefault="00C33C48" w:rsidP="00C33C48">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A471B26" w14:textId="77777777" w:rsidR="00C33C48" w:rsidRDefault="00C33C48" w:rsidP="00C33C48">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E98248" w14:textId="77777777" w:rsidR="00C33C48" w:rsidRDefault="00C33C48" w:rsidP="00C33C48">
      <w:pPr>
        <w:numPr>
          <w:ilvl w:val="0"/>
          <w:numId w:val="9"/>
        </w:numPr>
        <w:suppressAutoHyphens/>
        <w:spacing w:line="276" w:lineRule="auto"/>
        <w:jc w:val="both"/>
      </w:pPr>
      <w:r>
        <w:t>izjavo kandidata, da:</w:t>
      </w:r>
    </w:p>
    <w:p w14:paraId="4D37D933" w14:textId="77777777" w:rsidR="00C33C48" w:rsidRDefault="00C33C48" w:rsidP="00C33C48">
      <w:pPr>
        <w:numPr>
          <w:ilvl w:val="0"/>
          <w:numId w:val="11"/>
        </w:numPr>
        <w:suppressAutoHyphens/>
        <w:spacing w:line="276" w:lineRule="auto"/>
        <w:ind w:left="1134" w:hanging="283"/>
        <w:jc w:val="both"/>
      </w:pPr>
      <w:r>
        <w:t>je državljan Republike Slovenije,</w:t>
      </w:r>
    </w:p>
    <w:p w14:paraId="72945995" w14:textId="77777777" w:rsidR="00C33C48" w:rsidRDefault="00C33C48" w:rsidP="00C33C48">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403DA416" w14:textId="77777777" w:rsidR="00C33C48" w:rsidRDefault="00C33C48" w:rsidP="00C33C48">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17CCBCAE" w14:textId="77777777" w:rsidR="00C33C48" w:rsidRDefault="00C33C48" w:rsidP="00C33C48">
      <w:pPr>
        <w:numPr>
          <w:ilvl w:val="0"/>
          <w:numId w:val="9"/>
        </w:numPr>
        <w:suppressAutoHyphens/>
        <w:spacing w:line="276" w:lineRule="auto"/>
        <w:jc w:val="both"/>
      </w:pPr>
      <w:r>
        <w:t xml:space="preserve">izjavo kandidata, da za namen tega natečajnega postopka dovoljuje Inšpektoratu Republike Slovenije za okolje in energijo, da iz uradnih evidenc pridobi podatke iz 1. in 3. točke. </w:t>
      </w:r>
    </w:p>
    <w:p w14:paraId="246F2D23" w14:textId="77777777" w:rsidR="00C33C48" w:rsidRPr="00255162" w:rsidRDefault="00C33C48" w:rsidP="00C33C48">
      <w:pPr>
        <w:spacing w:line="276" w:lineRule="auto"/>
        <w:jc w:val="both"/>
      </w:pPr>
    </w:p>
    <w:p w14:paraId="58236DF5" w14:textId="77777777" w:rsidR="00C33C48" w:rsidRPr="00255162" w:rsidRDefault="00C33C48" w:rsidP="00C33C48">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623E2C77" w14:textId="77777777" w:rsidR="00C33C48" w:rsidRPr="00255162" w:rsidRDefault="00C33C48" w:rsidP="00C33C48">
      <w:pPr>
        <w:suppressAutoHyphens/>
        <w:spacing w:line="276" w:lineRule="auto"/>
        <w:jc w:val="both"/>
      </w:pPr>
    </w:p>
    <w:p w14:paraId="063CB09E" w14:textId="77777777" w:rsidR="00C33C48" w:rsidRPr="00255162" w:rsidRDefault="00C33C48" w:rsidP="00C33C48">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615059A4" w14:textId="77777777" w:rsidR="00C33C48" w:rsidRPr="00255162" w:rsidRDefault="00C33C48" w:rsidP="00C33C48">
      <w:pPr>
        <w:suppressAutoHyphens/>
        <w:spacing w:line="276" w:lineRule="auto"/>
        <w:jc w:val="both"/>
      </w:pPr>
    </w:p>
    <w:p w14:paraId="628BC3EA" w14:textId="77777777" w:rsidR="00C33C48" w:rsidRPr="0026761B" w:rsidRDefault="00C33C48" w:rsidP="00C33C48">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1E651B3B" w14:textId="77777777" w:rsidR="00161BA2" w:rsidRDefault="00161BA2" w:rsidP="00C33C48">
      <w:pPr>
        <w:autoSpaceDE w:val="0"/>
        <w:spacing w:line="276" w:lineRule="auto"/>
        <w:jc w:val="both"/>
      </w:pPr>
    </w:p>
    <w:p w14:paraId="266E77B3" w14:textId="09871609" w:rsidR="00C33C48" w:rsidRDefault="00C33C48" w:rsidP="00C33C48">
      <w:pPr>
        <w:autoSpaceDE w:val="0"/>
        <w:spacing w:line="276" w:lineRule="auto"/>
        <w:jc w:val="both"/>
      </w:pPr>
      <w:r>
        <w:lastRenderedPageBreak/>
        <w:t>Strokovna usposobljenost kandidatov se bo presojala na podlagi navedb v prijavi, priloženih pisnih izjav in drugih dokazil ter na podlagi razgovora, poleg tega pa lahko tudi z drugimi metodami preverjanja (pisno oz. praktično preverjanje znanja).</w:t>
      </w:r>
    </w:p>
    <w:p w14:paraId="76F2E3BE" w14:textId="77777777" w:rsidR="00C33C48" w:rsidRDefault="00C33C48" w:rsidP="00C33C48">
      <w:pPr>
        <w:spacing w:line="276" w:lineRule="auto"/>
        <w:jc w:val="both"/>
      </w:pPr>
    </w:p>
    <w:p w14:paraId="3D3A1CC5" w14:textId="77777777" w:rsidR="00C33C48" w:rsidRDefault="00C33C48" w:rsidP="00C33C4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79C59385" w14:textId="77777777" w:rsidR="00951CF0" w:rsidRDefault="00951CF0" w:rsidP="00C33C48">
      <w:pPr>
        <w:autoSpaceDE w:val="0"/>
        <w:spacing w:line="276" w:lineRule="auto"/>
        <w:jc w:val="both"/>
        <w:rPr>
          <w:lang w:eastAsia="ar-SA"/>
        </w:rPr>
      </w:pPr>
    </w:p>
    <w:p w14:paraId="0D4D4A26" w14:textId="7329A16C" w:rsidR="00951CF0" w:rsidRDefault="00C667E8" w:rsidP="00C33C48">
      <w:pPr>
        <w:autoSpaceDE w:val="0"/>
        <w:spacing w:line="276" w:lineRule="auto"/>
        <w:jc w:val="both"/>
      </w:pPr>
      <w:r>
        <w:t xml:space="preserve">Z izbranim kandidatom bomo sklenili pogodbo o zaposlitvi na uradniško delovno mesto »Inšpektor za okolje«, šifra delovnega mesta: DM </w:t>
      </w:r>
      <w:r>
        <w:t>175.</w:t>
      </w:r>
      <w:r>
        <w:t xml:space="preserve"> Zaposlitev je za </w:t>
      </w:r>
      <w:r w:rsidRPr="00316FD0">
        <w:rPr>
          <w:b/>
          <w:bCs/>
        </w:rPr>
        <w:t>nedoločen čas</w:t>
      </w:r>
      <w:r>
        <w:t xml:space="preserve">, s polnim delovnim časom in </w:t>
      </w:r>
      <w:r w:rsidRPr="00316FD0">
        <w:rPr>
          <w:b/>
          <w:bCs/>
        </w:rPr>
        <w:t>3 mesečnim poskusnim delom</w:t>
      </w:r>
      <w:r>
        <w:t xml:space="preserve">. Izbrani kandidat bo delo opravljal v nazivu inšpektor III, z možnostjo napredovanja v naziv inšpektor II in inšpektor I. </w:t>
      </w:r>
    </w:p>
    <w:p w14:paraId="11662931" w14:textId="77777777" w:rsidR="00071ED3" w:rsidRDefault="00071ED3" w:rsidP="00C33C48">
      <w:pPr>
        <w:autoSpaceDE w:val="0"/>
        <w:spacing w:line="276" w:lineRule="auto"/>
        <w:jc w:val="both"/>
        <w:rPr>
          <w:lang w:eastAsia="ar-SA"/>
        </w:rPr>
      </w:pPr>
    </w:p>
    <w:p w14:paraId="346A5552" w14:textId="1399B564" w:rsidR="00A24A4B" w:rsidRDefault="00FD03E8" w:rsidP="00C33C48">
      <w:pPr>
        <w:autoSpaceDE w:val="0"/>
        <w:spacing w:line="276" w:lineRule="auto"/>
        <w:jc w:val="both"/>
      </w:pPr>
      <w:r w:rsidRPr="00FD03E8">
        <w:t xml:space="preserve">Kandidat bo delo opravljal v prostorih Inšpektorata Republike Slovenije za okolje in energijo, </w:t>
      </w:r>
      <w:r w:rsidR="00702C3A">
        <w:t xml:space="preserve">Območni enoti Nova Gorica, Trg Edvarda Kardelja 1, </w:t>
      </w:r>
      <w:r w:rsidR="00675909">
        <w:t>5000 Nova Gorica</w:t>
      </w:r>
      <w:r w:rsidR="00C2645E">
        <w:t xml:space="preserve">, ter </w:t>
      </w:r>
      <w:r w:rsidR="00675909">
        <w:t>na terenu</w:t>
      </w:r>
      <w:r w:rsidRPr="00FD03E8">
        <w:t>.</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23B1E514" w14:textId="3C841537" w:rsidR="0016583A" w:rsidRDefault="0016583A" w:rsidP="0016583A">
      <w:pPr>
        <w:autoSpaceDE w:val="0"/>
        <w:spacing w:line="276" w:lineRule="auto"/>
        <w:jc w:val="both"/>
      </w:pPr>
      <w:r>
        <w:rPr>
          <w:b/>
        </w:rPr>
        <w:t>Rok za prijavo</w:t>
      </w:r>
      <w:r>
        <w:t xml:space="preserve"> je</w:t>
      </w:r>
      <w:r w:rsidR="00101EF6">
        <w:t xml:space="preserve"> </w:t>
      </w:r>
      <w:r w:rsidR="001E78E6">
        <w:rPr>
          <w:b/>
          <w:bCs/>
        </w:rPr>
        <w:t xml:space="preserve">15 </w:t>
      </w:r>
      <w:r>
        <w:rPr>
          <w:b/>
        </w:rPr>
        <w:t>dni</w:t>
      </w:r>
      <w:r>
        <w:t xml:space="preserve"> od objave </w:t>
      </w:r>
      <w:r w:rsidR="008B40C0">
        <w:t>internega</w:t>
      </w:r>
      <w:r>
        <w:t xml:space="preserve"> natečaja na spletni strani Portala GOV.SI</w:t>
      </w:r>
      <w:r w:rsidR="008B40C0">
        <w:t>.</w:t>
      </w:r>
    </w:p>
    <w:p w14:paraId="7AADF007" w14:textId="3FD3B74D" w:rsidR="0016583A" w:rsidRDefault="0016583A" w:rsidP="0016583A">
      <w:pPr>
        <w:autoSpaceDE w:val="0"/>
        <w:spacing w:line="276" w:lineRule="auto"/>
        <w:jc w:val="both"/>
      </w:pPr>
    </w:p>
    <w:p w14:paraId="4EFD90BB" w14:textId="272DEA07"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FB30EE" w:rsidRPr="00FB30EE">
        <w:rPr>
          <w:b/>
        </w:rPr>
        <w:t xml:space="preserve">IRSOE Obrazec Inšpektor za </w:t>
      </w:r>
      <w:r w:rsidR="00675909">
        <w:rPr>
          <w:b/>
        </w:rPr>
        <w:t>okolje</w:t>
      </w:r>
      <w:r w:rsidR="00FB30EE" w:rsidRPr="00FB30EE">
        <w:rPr>
          <w:b/>
        </w:rPr>
        <w:t xml:space="preserve"> v </w:t>
      </w:r>
      <w:r w:rsidR="00841B01">
        <w:rPr>
          <w:b/>
        </w:rPr>
        <w:t>OE NG</w:t>
      </w:r>
      <w:r w:rsidRPr="00AF4663">
        <w:rPr>
          <w:b/>
        </w:rPr>
        <w:t>,</w:t>
      </w:r>
      <w:r w:rsidR="00426D6E">
        <w:rPr>
          <w:b/>
        </w:rPr>
        <w:t xml:space="preserve"> s priloženimi dokazili,</w:t>
      </w:r>
      <w:r w:rsidRPr="00AF4663">
        <w:t xml:space="preserve"> ki jo pošlje v zaprti kuverti z oznako: »</w:t>
      </w:r>
      <w:r w:rsidR="00DE3D1C">
        <w:rPr>
          <w:b/>
          <w:bCs/>
        </w:rPr>
        <w:t>Javni</w:t>
      </w:r>
      <w:r w:rsidR="008B40C0" w:rsidRPr="00AF63FC">
        <w:rPr>
          <w:b/>
          <w:bCs/>
        </w:rPr>
        <w:t xml:space="preserve"> natečaj št. </w:t>
      </w:r>
      <w:r w:rsidR="00DE3D1C">
        <w:rPr>
          <w:b/>
          <w:bCs/>
        </w:rPr>
        <w:t>110</w:t>
      </w:r>
      <w:r w:rsidR="008B40C0" w:rsidRPr="00AF63FC">
        <w:rPr>
          <w:b/>
          <w:bCs/>
        </w:rPr>
        <w:t>-</w:t>
      </w:r>
      <w:r w:rsidR="00DE3D1C">
        <w:rPr>
          <w:b/>
          <w:bCs/>
        </w:rPr>
        <w:t>1</w:t>
      </w:r>
      <w:r w:rsidR="00AF63FC" w:rsidRPr="00AF63FC">
        <w:rPr>
          <w:b/>
          <w:bCs/>
        </w:rPr>
        <w:t>/202</w:t>
      </w:r>
      <w:r w:rsidR="00DE3D1C">
        <w:rPr>
          <w:b/>
          <w:bCs/>
        </w:rPr>
        <w:t>5</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1"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03350A2B"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postopku bo objavljeno na spletni strani Portala GOV.SI</w:t>
      </w:r>
      <w:r w:rsidR="00AF63FC">
        <w:t>.</w:t>
      </w:r>
    </w:p>
    <w:p w14:paraId="17AA64E0" w14:textId="77777777" w:rsidR="00745260" w:rsidRPr="00AF4663" w:rsidRDefault="00745260" w:rsidP="00745260">
      <w:pPr>
        <w:autoSpaceDE w:val="0"/>
        <w:spacing w:line="276" w:lineRule="auto"/>
        <w:jc w:val="both"/>
      </w:pPr>
    </w:p>
    <w:p w14:paraId="703303B9" w14:textId="474A9F4E" w:rsidR="00DA30B1" w:rsidRDefault="00D14187" w:rsidP="00DA30B1">
      <w:pPr>
        <w:autoSpaceDE w:val="0"/>
        <w:spacing w:line="276" w:lineRule="auto"/>
        <w:jc w:val="both"/>
      </w:pPr>
      <w:r>
        <w:t xml:space="preserve">Informacije o izvedbi </w:t>
      </w:r>
      <w:r w:rsidR="002856EC" w:rsidRPr="00372C1A">
        <w:t xml:space="preserve">postopka dobite </w:t>
      </w:r>
      <w:r w:rsidR="002856EC">
        <w:t xml:space="preserve">vsak delovni dan med 9. in 10. uro na telefonski številki: (01) 420 44 77 pri Barbki Zupan. </w:t>
      </w:r>
      <w:r w:rsidR="00DA30B1">
        <w:t xml:space="preserve">Informacije o delovnem področju pa dobite na telefonski številki: </w:t>
      </w:r>
      <w:r w:rsidR="00DA30B1" w:rsidRPr="00DA30B1">
        <w:t>(0</w:t>
      </w:r>
      <w:r w:rsidR="002B0051">
        <w:t>5</w:t>
      </w:r>
      <w:r w:rsidR="00DA30B1" w:rsidRPr="00DA30B1">
        <w:t xml:space="preserve">) </w:t>
      </w:r>
      <w:r w:rsidR="002B0051">
        <w:t>331 18 77</w:t>
      </w:r>
      <w:r w:rsidR="003B4720">
        <w:t xml:space="preserve"> </w:t>
      </w:r>
      <w:r w:rsidR="00DA30B1">
        <w:t>pri</w:t>
      </w:r>
      <w:r w:rsidR="00493B82">
        <w:t xml:space="preserve"> </w:t>
      </w:r>
      <w:r w:rsidR="00841B01">
        <w:t>Eriki Kompara</w:t>
      </w:r>
      <w:r w:rsidR="00DA30B1" w:rsidRPr="000C15AA">
        <w:t>.</w:t>
      </w:r>
    </w:p>
    <w:p w14:paraId="40285088" w14:textId="77777777" w:rsidR="00DA30B1" w:rsidRPr="00AF4663" w:rsidRDefault="00DA30B1" w:rsidP="00745260">
      <w:pPr>
        <w:autoSpaceDE w:val="0"/>
        <w:spacing w:line="276" w:lineRule="auto"/>
        <w:jc w:val="both"/>
      </w:pPr>
    </w:p>
    <w:p w14:paraId="715E851A" w14:textId="5B9C9195" w:rsidR="00745260" w:rsidRDefault="00745260" w:rsidP="00745260">
      <w:pPr>
        <w:autoSpaceDE w:val="0"/>
        <w:spacing w:line="276" w:lineRule="auto"/>
        <w:jc w:val="both"/>
      </w:pPr>
      <w:r w:rsidRPr="00AF4663">
        <w:t xml:space="preserve">V besedilu </w:t>
      </w:r>
      <w:r w:rsidR="00B329BC">
        <w:t>javnega</w:t>
      </w:r>
      <w:r w:rsidRPr="00AF4663">
        <w:t xml:space="preserve"> natečaja so izrazi, zapisani v moški slovnični obliki, uporabljeni kot nevtralni za ženske in moške.</w:t>
      </w:r>
    </w:p>
    <w:p w14:paraId="375E5356" w14:textId="77777777" w:rsidR="00B800CE" w:rsidRDefault="00B800CE" w:rsidP="00745260">
      <w:pPr>
        <w:autoSpaceDE w:val="0"/>
        <w:spacing w:line="276" w:lineRule="auto"/>
        <w:jc w:val="both"/>
      </w:pPr>
    </w:p>
    <w:p w14:paraId="4DF63500" w14:textId="77777777" w:rsidR="00B800CE" w:rsidRDefault="00B800CE" w:rsidP="00745260">
      <w:pPr>
        <w:autoSpaceDE w:val="0"/>
        <w:spacing w:line="276" w:lineRule="auto"/>
        <w:jc w:val="both"/>
      </w:pPr>
    </w:p>
    <w:p w14:paraId="2904CE56" w14:textId="77777777" w:rsidR="00B800CE" w:rsidRDefault="00B800CE" w:rsidP="00745260">
      <w:pPr>
        <w:autoSpaceDE w:val="0"/>
        <w:spacing w:line="276" w:lineRule="auto"/>
        <w:jc w:val="both"/>
      </w:pPr>
    </w:p>
    <w:p w14:paraId="0C38E61B" w14:textId="77777777" w:rsidR="00B800CE" w:rsidRDefault="00B800CE" w:rsidP="00745260">
      <w:pPr>
        <w:autoSpaceDE w:val="0"/>
        <w:spacing w:line="276" w:lineRule="auto"/>
        <w:jc w:val="both"/>
      </w:pPr>
    </w:p>
    <w:p w14:paraId="21E1F11B" w14:textId="77777777" w:rsidR="00B800CE" w:rsidRDefault="00B800CE" w:rsidP="00745260">
      <w:pPr>
        <w:autoSpaceDE w:val="0"/>
        <w:spacing w:line="276" w:lineRule="auto"/>
        <w:jc w:val="both"/>
      </w:pPr>
    </w:p>
    <w:p w14:paraId="285B35D8" w14:textId="77777777" w:rsidR="00B800CE" w:rsidRDefault="00B800CE" w:rsidP="00745260">
      <w:pPr>
        <w:autoSpaceDE w:val="0"/>
        <w:spacing w:line="276" w:lineRule="auto"/>
        <w:jc w:val="both"/>
      </w:pPr>
    </w:p>
    <w:p w14:paraId="3E914008" w14:textId="77777777" w:rsidR="00B800CE" w:rsidRDefault="00B800CE" w:rsidP="00745260">
      <w:pPr>
        <w:autoSpaceDE w:val="0"/>
        <w:spacing w:line="276" w:lineRule="auto"/>
        <w:jc w:val="both"/>
      </w:pPr>
    </w:p>
    <w:p w14:paraId="200F5BCE" w14:textId="77777777" w:rsidR="00B800CE" w:rsidRDefault="00B800CE" w:rsidP="00745260">
      <w:pPr>
        <w:autoSpaceDE w:val="0"/>
        <w:spacing w:line="276" w:lineRule="auto"/>
        <w:jc w:val="both"/>
      </w:pPr>
    </w:p>
    <w:p w14:paraId="5A2F3C37" w14:textId="77777777" w:rsidR="00B800CE" w:rsidRDefault="00B800CE" w:rsidP="00745260">
      <w:pPr>
        <w:autoSpaceDE w:val="0"/>
        <w:spacing w:line="276" w:lineRule="auto"/>
        <w:jc w:val="both"/>
      </w:pPr>
    </w:p>
    <w:p w14:paraId="001F6A00" w14:textId="77777777" w:rsidR="00EE5E99" w:rsidRDefault="00EE5E99" w:rsidP="00745260">
      <w:pPr>
        <w:autoSpaceDE w:val="0"/>
        <w:spacing w:line="276" w:lineRule="auto"/>
        <w:jc w:val="both"/>
      </w:pPr>
    </w:p>
    <w:p w14:paraId="2F770F4D" w14:textId="77777777" w:rsidR="00EE5E99" w:rsidRDefault="00EE5E99" w:rsidP="00745260">
      <w:pPr>
        <w:autoSpaceDE w:val="0"/>
        <w:spacing w:line="276" w:lineRule="auto"/>
        <w:jc w:val="both"/>
      </w:pPr>
    </w:p>
    <w:p w14:paraId="68D84E51" w14:textId="77777777" w:rsidR="00EE5E99" w:rsidRDefault="00EE5E99" w:rsidP="00745260">
      <w:pPr>
        <w:autoSpaceDE w:val="0"/>
        <w:spacing w:line="276" w:lineRule="auto"/>
        <w:jc w:val="both"/>
      </w:pPr>
    </w:p>
    <w:p w14:paraId="5BA757F0" w14:textId="77777777" w:rsidR="00195E9D" w:rsidRDefault="00195E9D" w:rsidP="00195E9D">
      <w:pPr>
        <w:autoSpaceDE w:val="0"/>
        <w:spacing w:line="276" w:lineRule="auto"/>
        <w:jc w:val="both"/>
      </w:pPr>
    </w:p>
    <w:p w14:paraId="39BA2C69" w14:textId="49770FC2" w:rsidR="00745260" w:rsidRPr="00EE5E99" w:rsidRDefault="00195E9D" w:rsidP="00195E9D">
      <w:pPr>
        <w:spacing w:line="276" w:lineRule="auto"/>
        <w:rPr>
          <w:sz w:val="16"/>
          <w:szCs w:val="16"/>
        </w:rPr>
      </w:pPr>
      <w:r w:rsidRPr="00EE5E99">
        <w:rPr>
          <w:sz w:val="16"/>
          <w:szCs w:val="16"/>
          <w:lang w:eastAsia="sl-SI"/>
        </w:rPr>
        <w:t>Objaviti: Portal GOV.SI in Zavod RS za zaposlovanje</w:t>
      </w:r>
    </w:p>
    <w:sectPr w:rsidR="00745260" w:rsidRPr="00EE5E99"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BFF5" w14:textId="77777777" w:rsidR="00124500" w:rsidRDefault="00124500">
      <w:r>
        <w:separator/>
      </w:r>
    </w:p>
  </w:endnote>
  <w:endnote w:type="continuationSeparator" w:id="0">
    <w:p w14:paraId="2A18ED33" w14:textId="77777777" w:rsidR="00124500" w:rsidRDefault="0012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FFB8" w14:textId="77777777" w:rsidR="00124500" w:rsidRDefault="00124500">
      <w:r>
        <w:separator/>
      </w:r>
    </w:p>
  </w:footnote>
  <w:footnote w:type="continuationSeparator" w:id="0">
    <w:p w14:paraId="1D0A2C75" w14:textId="77777777" w:rsidR="00124500" w:rsidRDefault="0012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5687"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F3081B"/>
    <w:multiLevelType w:val="hybridMultilevel"/>
    <w:tmpl w:val="59940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B03737"/>
    <w:multiLevelType w:val="multilevel"/>
    <w:tmpl w:val="F4DA0C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20DEE"/>
    <w:multiLevelType w:val="hybridMultilevel"/>
    <w:tmpl w:val="1B980C48"/>
    <w:lvl w:ilvl="0" w:tplc="721AE92C">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60F26D15"/>
    <w:multiLevelType w:val="hybridMultilevel"/>
    <w:tmpl w:val="68BE9A14"/>
    <w:lvl w:ilvl="0" w:tplc="EC38B0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6"/>
  </w:num>
  <w:num w:numId="2" w16cid:durableId="295188918">
    <w:abstractNumId w:val="9"/>
  </w:num>
  <w:num w:numId="3" w16cid:durableId="1053850579">
    <w:abstractNumId w:val="10"/>
  </w:num>
  <w:num w:numId="4" w16cid:durableId="565843219">
    <w:abstractNumId w:val="4"/>
  </w:num>
  <w:num w:numId="5" w16cid:durableId="278881357">
    <w:abstractNumId w:val="5"/>
  </w:num>
  <w:num w:numId="6" w16cid:durableId="106706492">
    <w:abstractNumId w:val="12"/>
  </w:num>
  <w:num w:numId="7" w16cid:durableId="242109160">
    <w:abstractNumId w:val="1"/>
  </w:num>
  <w:num w:numId="8" w16cid:durableId="1978223844">
    <w:abstractNumId w:val="0"/>
  </w:num>
  <w:num w:numId="9" w16cid:durableId="832063189">
    <w:abstractNumId w:val="13"/>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4"/>
  </w:num>
  <w:num w:numId="11" w16cid:durableId="181208316">
    <w:abstractNumId w:val="11"/>
  </w:num>
  <w:num w:numId="12" w16cid:durableId="1569874441">
    <w:abstractNumId w:val="3"/>
  </w:num>
  <w:num w:numId="13" w16cid:durableId="1199126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854515">
    <w:abstractNumId w:val="7"/>
  </w:num>
  <w:num w:numId="15" w16cid:durableId="739518386">
    <w:abstractNumId w:val="2"/>
  </w:num>
  <w:num w:numId="16" w16cid:durableId="1300964104">
    <w:abstractNumId w:val="8"/>
  </w:num>
  <w:num w:numId="17" w16cid:durableId="133915765">
    <w:abstractNumId w:val="6"/>
  </w:num>
  <w:num w:numId="18" w16cid:durableId="3375836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3FA9"/>
    <w:rsid w:val="000061B0"/>
    <w:rsid w:val="0001550E"/>
    <w:rsid w:val="00020BE7"/>
    <w:rsid w:val="00023A88"/>
    <w:rsid w:val="00027744"/>
    <w:rsid w:val="0005566D"/>
    <w:rsid w:val="00071ED3"/>
    <w:rsid w:val="00073C5E"/>
    <w:rsid w:val="00076757"/>
    <w:rsid w:val="000850E3"/>
    <w:rsid w:val="000A0653"/>
    <w:rsid w:val="000A5663"/>
    <w:rsid w:val="000A5867"/>
    <w:rsid w:val="000A7238"/>
    <w:rsid w:val="000B0444"/>
    <w:rsid w:val="000B395D"/>
    <w:rsid w:val="000B4EE4"/>
    <w:rsid w:val="000C15AA"/>
    <w:rsid w:val="000C1FF4"/>
    <w:rsid w:val="000E1264"/>
    <w:rsid w:val="000E39A4"/>
    <w:rsid w:val="000F0DDD"/>
    <w:rsid w:val="000F310B"/>
    <w:rsid w:val="00101EF6"/>
    <w:rsid w:val="00114EDF"/>
    <w:rsid w:val="00124500"/>
    <w:rsid w:val="00125590"/>
    <w:rsid w:val="001357B2"/>
    <w:rsid w:val="001438EB"/>
    <w:rsid w:val="00144464"/>
    <w:rsid w:val="00145DF2"/>
    <w:rsid w:val="00155A15"/>
    <w:rsid w:val="001614C9"/>
    <w:rsid w:val="00161BA2"/>
    <w:rsid w:val="00164BE3"/>
    <w:rsid w:val="0016583A"/>
    <w:rsid w:val="0017490B"/>
    <w:rsid w:val="00195E9D"/>
    <w:rsid w:val="001B2791"/>
    <w:rsid w:val="001B532D"/>
    <w:rsid w:val="001B6EB3"/>
    <w:rsid w:val="001C2A25"/>
    <w:rsid w:val="001C65FB"/>
    <w:rsid w:val="001D70DC"/>
    <w:rsid w:val="001E1A12"/>
    <w:rsid w:val="001E2119"/>
    <w:rsid w:val="001E68C2"/>
    <w:rsid w:val="001E78E6"/>
    <w:rsid w:val="001F37AF"/>
    <w:rsid w:val="00200056"/>
    <w:rsid w:val="00201DEC"/>
    <w:rsid w:val="00202A77"/>
    <w:rsid w:val="002058AD"/>
    <w:rsid w:val="00215A03"/>
    <w:rsid w:val="00224696"/>
    <w:rsid w:val="002253C3"/>
    <w:rsid w:val="0023163E"/>
    <w:rsid w:val="00231AFA"/>
    <w:rsid w:val="002528BC"/>
    <w:rsid w:val="0025607A"/>
    <w:rsid w:val="00260BAD"/>
    <w:rsid w:val="00264B05"/>
    <w:rsid w:val="00265BFC"/>
    <w:rsid w:val="00271CE5"/>
    <w:rsid w:val="00275985"/>
    <w:rsid w:val="00275B56"/>
    <w:rsid w:val="0027727D"/>
    <w:rsid w:val="00282020"/>
    <w:rsid w:val="00283651"/>
    <w:rsid w:val="002856EC"/>
    <w:rsid w:val="002A4053"/>
    <w:rsid w:val="002A7604"/>
    <w:rsid w:val="002B0051"/>
    <w:rsid w:val="002B253E"/>
    <w:rsid w:val="002B3133"/>
    <w:rsid w:val="002B45A3"/>
    <w:rsid w:val="002B7A82"/>
    <w:rsid w:val="002C33DF"/>
    <w:rsid w:val="002D1010"/>
    <w:rsid w:val="002F4098"/>
    <w:rsid w:val="002F6DF5"/>
    <w:rsid w:val="00300324"/>
    <w:rsid w:val="0031134B"/>
    <w:rsid w:val="003138CE"/>
    <w:rsid w:val="00314079"/>
    <w:rsid w:val="00326C22"/>
    <w:rsid w:val="00333470"/>
    <w:rsid w:val="003335D2"/>
    <w:rsid w:val="00333B4D"/>
    <w:rsid w:val="003361E4"/>
    <w:rsid w:val="00345ECA"/>
    <w:rsid w:val="003508C2"/>
    <w:rsid w:val="00354E6C"/>
    <w:rsid w:val="003574ED"/>
    <w:rsid w:val="003636BF"/>
    <w:rsid w:val="0037479F"/>
    <w:rsid w:val="003845B4"/>
    <w:rsid w:val="00387B1A"/>
    <w:rsid w:val="003B1A8B"/>
    <w:rsid w:val="003B4720"/>
    <w:rsid w:val="003C762E"/>
    <w:rsid w:val="003D111A"/>
    <w:rsid w:val="003E1C74"/>
    <w:rsid w:val="00404B09"/>
    <w:rsid w:val="00426D6E"/>
    <w:rsid w:val="00433439"/>
    <w:rsid w:val="004337D7"/>
    <w:rsid w:val="00442DE2"/>
    <w:rsid w:val="00444AFB"/>
    <w:rsid w:val="00446386"/>
    <w:rsid w:val="0045261C"/>
    <w:rsid w:val="00464F6B"/>
    <w:rsid w:val="0048055B"/>
    <w:rsid w:val="00493B82"/>
    <w:rsid w:val="004A4DCD"/>
    <w:rsid w:val="004B38AC"/>
    <w:rsid w:val="004B3FC7"/>
    <w:rsid w:val="004C0636"/>
    <w:rsid w:val="004C46B9"/>
    <w:rsid w:val="004C7EC5"/>
    <w:rsid w:val="004D62C2"/>
    <w:rsid w:val="004F4186"/>
    <w:rsid w:val="00507809"/>
    <w:rsid w:val="00510965"/>
    <w:rsid w:val="00526246"/>
    <w:rsid w:val="0053439C"/>
    <w:rsid w:val="005346CA"/>
    <w:rsid w:val="00537766"/>
    <w:rsid w:val="005471F0"/>
    <w:rsid w:val="0055685D"/>
    <w:rsid w:val="00567106"/>
    <w:rsid w:val="00590926"/>
    <w:rsid w:val="00592A79"/>
    <w:rsid w:val="00593FC6"/>
    <w:rsid w:val="005A07E9"/>
    <w:rsid w:val="005A2E7F"/>
    <w:rsid w:val="005A414B"/>
    <w:rsid w:val="005B4163"/>
    <w:rsid w:val="005B7A9B"/>
    <w:rsid w:val="005C03E6"/>
    <w:rsid w:val="005C440B"/>
    <w:rsid w:val="005E1D3C"/>
    <w:rsid w:val="005E707B"/>
    <w:rsid w:val="005F4178"/>
    <w:rsid w:val="005F4EAF"/>
    <w:rsid w:val="0062057D"/>
    <w:rsid w:val="00622B7D"/>
    <w:rsid w:val="006241CC"/>
    <w:rsid w:val="00632253"/>
    <w:rsid w:val="006329A8"/>
    <w:rsid w:val="006348F6"/>
    <w:rsid w:val="00641D3B"/>
    <w:rsid w:val="00642714"/>
    <w:rsid w:val="006455CE"/>
    <w:rsid w:val="00646FF1"/>
    <w:rsid w:val="00663A9D"/>
    <w:rsid w:val="00675909"/>
    <w:rsid w:val="00677197"/>
    <w:rsid w:val="006808F7"/>
    <w:rsid w:val="00680CE5"/>
    <w:rsid w:val="00697A97"/>
    <w:rsid w:val="00697D75"/>
    <w:rsid w:val="006D42D9"/>
    <w:rsid w:val="006F7DCA"/>
    <w:rsid w:val="00702C3A"/>
    <w:rsid w:val="00707289"/>
    <w:rsid w:val="0071123A"/>
    <w:rsid w:val="0072108A"/>
    <w:rsid w:val="007228BE"/>
    <w:rsid w:val="00733017"/>
    <w:rsid w:val="00742284"/>
    <w:rsid w:val="00745260"/>
    <w:rsid w:val="00773323"/>
    <w:rsid w:val="00783310"/>
    <w:rsid w:val="00784C0D"/>
    <w:rsid w:val="00787B80"/>
    <w:rsid w:val="0079684E"/>
    <w:rsid w:val="007A4A6D"/>
    <w:rsid w:val="007B78F0"/>
    <w:rsid w:val="007C1A97"/>
    <w:rsid w:val="007D1BCF"/>
    <w:rsid w:val="007D359C"/>
    <w:rsid w:val="007D75CF"/>
    <w:rsid w:val="007E3E21"/>
    <w:rsid w:val="007E6DC5"/>
    <w:rsid w:val="00805AA7"/>
    <w:rsid w:val="0080686A"/>
    <w:rsid w:val="00841B01"/>
    <w:rsid w:val="0084567F"/>
    <w:rsid w:val="00851D73"/>
    <w:rsid w:val="00852617"/>
    <w:rsid w:val="00862CCB"/>
    <w:rsid w:val="00865B5B"/>
    <w:rsid w:val="008742B7"/>
    <w:rsid w:val="0088043C"/>
    <w:rsid w:val="0088536A"/>
    <w:rsid w:val="008906C9"/>
    <w:rsid w:val="00891007"/>
    <w:rsid w:val="0089524F"/>
    <w:rsid w:val="00896AD4"/>
    <w:rsid w:val="008A7ECA"/>
    <w:rsid w:val="008B3FE1"/>
    <w:rsid w:val="008B40C0"/>
    <w:rsid w:val="008B66DA"/>
    <w:rsid w:val="008C121A"/>
    <w:rsid w:val="008C4027"/>
    <w:rsid w:val="008C5738"/>
    <w:rsid w:val="008D04F0"/>
    <w:rsid w:val="008D4BBD"/>
    <w:rsid w:val="008D64C2"/>
    <w:rsid w:val="008D7188"/>
    <w:rsid w:val="008E3915"/>
    <w:rsid w:val="008F3500"/>
    <w:rsid w:val="0090002F"/>
    <w:rsid w:val="00902384"/>
    <w:rsid w:val="0090262D"/>
    <w:rsid w:val="00902D70"/>
    <w:rsid w:val="0090432C"/>
    <w:rsid w:val="009049C6"/>
    <w:rsid w:val="00907256"/>
    <w:rsid w:val="009073CC"/>
    <w:rsid w:val="00910782"/>
    <w:rsid w:val="009119F0"/>
    <w:rsid w:val="00924E3C"/>
    <w:rsid w:val="00930114"/>
    <w:rsid w:val="00933019"/>
    <w:rsid w:val="00943BC5"/>
    <w:rsid w:val="00950163"/>
    <w:rsid w:val="00951CF0"/>
    <w:rsid w:val="00954EC4"/>
    <w:rsid w:val="009551C1"/>
    <w:rsid w:val="009612BB"/>
    <w:rsid w:val="00977A9B"/>
    <w:rsid w:val="00994953"/>
    <w:rsid w:val="00996981"/>
    <w:rsid w:val="009A02C3"/>
    <w:rsid w:val="009A07A6"/>
    <w:rsid w:val="009A20ED"/>
    <w:rsid w:val="009A7702"/>
    <w:rsid w:val="009B706D"/>
    <w:rsid w:val="009C22E7"/>
    <w:rsid w:val="009C5E2A"/>
    <w:rsid w:val="009F690F"/>
    <w:rsid w:val="00A0060E"/>
    <w:rsid w:val="00A0326C"/>
    <w:rsid w:val="00A07A26"/>
    <w:rsid w:val="00A110AE"/>
    <w:rsid w:val="00A125C5"/>
    <w:rsid w:val="00A12ECD"/>
    <w:rsid w:val="00A149EC"/>
    <w:rsid w:val="00A15309"/>
    <w:rsid w:val="00A23444"/>
    <w:rsid w:val="00A24A4B"/>
    <w:rsid w:val="00A5039D"/>
    <w:rsid w:val="00A53113"/>
    <w:rsid w:val="00A65EE7"/>
    <w:rsid w:val="00A70133"/>
    <w:rsid w:val="00A8054F"/>
    <w:rsid w:val="00AB24C9"/>
    <w:rsid w:val="00AB747C"/>
    <w:rsid w:val="00AC2465"/>
    <w:rsid w:val="00AC439A"/>
    <w:rsid w:val="00AD3AC1"/>
    <w:rsid w:val="00AF0464"/>
    <w:rsid w:val="00AF2A1A"/>
    <w:rsid w:val="00AF2F32"/>
    <w:rsid w:val="00AF3BD1"/>
    <w:rsid w:val="00AF63FC"/>
    <w:rsid w:val="00B17141"/>
    <w:rsid w:val="00B1795C"/>
    <w:rsid w:val="00B31575"/>
    <w:rsid w:val="00B329BC"/>
    <w:rsid w:val="00B37CB9"/>
    <w:rsid w:val="00B66CA1"/>
    <w:rsid w:val="00B70D07"/>
    <w:rsid w:val="00B7554A"/>
    <w:rsid w:val="00B800CE"/>
    <w:rsid w:val="00B80E0A"/>
    <w:rsid w:val="00B82CAE"/>
    <w:rsid w:val="00B851FB"/>
    <w:rsid w:val="00B8547D"/>
    <w:rsid w:val="00B91464"/>
    <w:rsid w:val="00B93BCD"/>
    <w:rsid w:val="00B95595"/>
    <w:rsid w:val="00BA7928"/>
    <w:rsid w:val="00BB44C9"/>
    <w:rsid w:val="00BC4E24"/>
    <w:rsid w:val="00BD11A3"/>
    <w:rsid w:val="00BE3297"/>
    <w:rsid w:val="00BF337F"/>
    <w:rsid w:val="00BF5733"/>
    <w:rsid w:val="00C00FDC"/>
    <w:rsid w:val="00C06F84"/>
    <w:rsid w:val="00C1618D"/>
    <w:rsid w:val="00C2124B"/>
    <w:rsid w:val="00C23435"/>
    <w:rsid w:val="00C250D5"/>
    <w:rsid w:val="00C2645E"/>
    <w:rsid w:val="00C302B6"/>
    <w:rsid w:val="00C33C48"/>
    <w:rsid w:val="00C63643"/>
    <w:rsid w:val="00C667E8"/>
    <w:rsid w:val="00C80B4F"/>
    <w:rsid w:val="00C80D33"/>
    <w:rsid w:val="00C82194"/>
    <w:rsid w:val="00C92898"/>
    <w:rsid w:val="00CB14B1"/>
    <w:rsid w:val="00CB7662"/>
    <w:rsid w:val="00CC3B02"/>
    <w:rsid w:val="00CC5BE7"/>
    <w:rsid w:val="00CE7514"/>
    <w:rsid w:val="00CF39FA"/>
    <w:rsid w:val="00CF4543"/>
    <w:rsid w:val="00CF7672"/>
    <w:rsid w:val="00D04A6C"/>
    <w:rsid w:val="00D12F98"/>
    <w:rsid w:val="00D14187"/>
    <w:rsid w:val="00D22C69"/>
    <w:rsid w:val="00D248DE"/>
    <w:rsid w:val="00D5325D"/>
    <w:rsid w:val="00D544D6"/>
    <w:rsid w:val="00D55F33"/>
    <w:rsid w:val="00D66E1D"/>
    <w:rsid w:val="00D71EEC"/>
    <w:rsid w:val="00D73881"/>
    <w:rsid w:val="00D73969"/>
    <w:rsid w:val="00D742F5"/>
    <w:rsid w:val="00D8542D"/>
    <w:rsid w:val="00D867D4"/>
    <w:rsid w:val="00D870FC"/>
    <w:rsid w:val="00D90211"/>
    <w:rsid w:val="00DA30B1"/>
    <w:rsid w:val="00DA3E2C"/>
    <w:rsid w:val="00DB4A92"/>
    <w:rsid w:val="00DB4E82"/>
    <w:rsid w:val="00DC37E7"/>
    <w:rsid w:val="00DC6A71"/>
    <w:rsid w:val="00DC79B1"/>
    <w:rsid w:val="00DE3D1C"/>
    <w:rsid w:val="00DE5B46"/>
    <w:rsid w:val="00DE5DA1"/>
    <w:rsid w:val="00DE70F1"/>
    <w:rsid w:val="00E01143"/>
    <w:rsid w:val="00E01BF5"/>
    <w:rsid w:val="00E0357D"/>
    <w:rsid w:val="00E1577B"/>
    <w:rsid w:val="00E24EC2"/>
    <w:rsid w:val="00E322B6"/>
    <w:rsid w:val="00E3524A"/>
    <w:rsid w:val="00E41247"/>
    <w:rsid w:val="00E425F7"/>
    <w:rsid w:val="00E4346C"/>
    <w:rsid w:val="00E45B17"/>
    <w:rsid w:val="00E4655D"/>
    <w:rsid w:val="00E47EDC"/>
    <w:rsid w:val="00E5486A"/>
    <w:rsid w:val="00E65FD7"/>
    <w:rsid w:val="00E665DD"/>
    <w:rsid w:val="00E825C5"/>
    <w:rsid w:val="00E83D36"/>
    <w:rsid w:val="00E9082C"/>
    <w:rsid w:val="00E93C39"/>
    <w:rsid w:val="00E96041"/>
    <w:rsid w:val="00EA0E34"/>
    <w:rsid w:val="00EA1E22"/>
    <w:rsid w:val="00EA56FA"/>
    <w:rsid w:val="00EB0368"/>
    <w:rsid w:val="00EB1880"/>
    <w:rsid w:val="00EB2098"/>
    <w:rsid w:val="00EB2E02"/>
    <w:rsid w:val="00EC02AF"/>
    <w:rsid w:val="00EC40A7"/>
    <w:rsid w:val="00EC6E7D"/>
    <w:rsid w:val="00EE5E99"/>
    <w:rsid w:val="00F02A22"/>
    <w:rsid w:val="00F055EE"/>
    <w:rsid w:val="00F05C9E"/>
    <w:rsid w:val="00F12EFC"/>
    <w:rsid w:val="00F16F54"/>
    <w:rsid w:val="00F23209"/>
    <w:rsid w:val="00F240BB"/>
    <w:rsid w:val="00F2414E"/>
    <w:rsid w:val="00F25603"/>
    <w:rsid w:val="00F25ED1"/>
    <w:rsid w:val="00F26989"/>
    <w:rsid w:val="00F26E22"/>
    <w:rsid w:val="00F46724"/>
    <w:rsid w:val="00F57FED"/>
    <w:rsid w:val="00F76128"/>
    <w:rsid w:val="00F7697E"/>
    <w:rsid w:val="00F84DDB"/>
    <w:rsid w:val="00F91EF3"/>
    <w:rsid w:val="00FB30EE"/>
    <w:rsid w:val="00FB6043"/>
    <w:rsid w:val="00FC53E8"/>
    <w:rsid w:val="00FC6CE5"/>
    <w:rsid w:val="00FD03E8"/>
    <w:rsid w:val="00FD66D4"/>
    <w:rsid w:val="00FE0BFB"/>
    <w:rsid w:val="00FE1DD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 w:type="paragraph" w:styleId="Navadensplet">
    <w:name w:val="Normal (Web)"/>
    <w:basedOn w:val="Navaden"/>
    <w:rsid w:val="006329A8"/>
    <w:pPr>
      <w:spacing w:before="100" w:beforeAutospacing="1" w:after="100" w:afterAutospacing="1" w:line="240" w:lineRule="auto"/>
    </w:pPr>
    <w:rPr>
      <w:rFonts w:ascii="Verdana" w:hAnsi="Verdana"/>
      <w:color w:val="333333"/>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20753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oe@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4B57B65C-5FE3-4335-9A9F-6784D6B262A2}">
  <ds:schemaRefs>
    <ds:schemaRef ds:uri="http://schemas.openxmlformats.org/officeDocument/2006/bibliography"/>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32</TotalTime>
  <Pages>3</Pages>
  <Words>1237</Words>
  <Characters>7056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Barbka Zupan</cp:lastModifiedBy>
  <cp:revision>41</cp:revision>
  <cp:lastPrinted>2024-12-05T07:23:00Z</cp:lastPrinted>
  <dcterms:created xsi:type="dcterms:W3CDTF">2024-12-04T13:44:00Z</dcterms:created>
  <dcterms:modified xsi:type="dcterms:W3CDTF">2025-01-10T07:12:00Z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