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3EC5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4F02F6A9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3E17F6AD" w14:textId="458C8D6F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  <w:r w:rsidRPr="000F54EC">
        <w:rPr>
          <w:b/>
          <w:szCs w:val="20"/>
          <w:lang w:val="sl-SI" w:eastAsia="sl-SI"/>
        </w:rPr>
        <w:t xml:space="preserve">POROČILO O REDNEM INŠPEKCIJSKEM PREGLEDU NAPRAVE, KI LAHKO POVZROČI </w:t>
      </w:r>
      <w:r w:rsidR="00A04D19">
        <w:rPr>
          <w:b/>
          <w:szCs w:val="20"/>
          <w:lang w:val="sl-SI" w:eastAsia="sl-SI"/>
        </w:rPr>
        <w:t>INDUSTRIJSKE EMISIJE</w:t>
      </w:r>
    </w:p>
    <w:p w14:paraId="385F128E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p w14:paraId="3257A4E8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0F54EC" w:rsidRPr="00D31CDD" w14:paraId="70BEF80D" w14:textId="77777777" w:rsidTr="008A053D">
        <w:trPr>
          <w:trHeight w:val="80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855D" w14:textId="3ECAEA72" w:rsidR="00E22513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F54EC">
              <w:rPr>
                <w:b/>
                <w:szCs w:val="20"/>
                <w:lang w:val="sl-SI" w:eastAsia="sl-SI"/>
              </w:rPr>
              <w:t xml:space="preserve">Zavezanec: </w:t>
            </w:r>
          </w:p>
          <w:p w14:paraId="1B56EC96" w14:textId="4EEB0561" w:rsidR="00053EF9" w:rsidRPr="00517DB7" w:rsidRDefault="00C74E84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proofErr w:type="spellStart"/>
            <w:r w:rsidRPr="00C74E84">
              <w:rPr>
                <w:b/>
                <w:bCs/>
                <w:szCs w:val="20"/>
                <w:lang w:val="sl-SI" w:eastAsia="sl-SI"/>
              </w:rPr>
              <w:t>Aluminium</w:t>
            </w:r>
            <w:proofErr w:type="spellEnd"/>
            <w:r w:rsidRPr="00C74E84">
              <w:rPr>
                <w:b/>
                <w:bCs/>
                <w:szCs w:val="20"/>
                <w:lang w:val="sl-SI" w:eastAsia="sl-SI"/>
              </w:rPr>
              <w:t xml:space="preserve"> </w:t>
            </w:r>
            <w:proofErr w:type="spellStart"/>
            <w:r w:rsidRPr="00C74E84">
              <w:rPr>
                <w:b/>
                <w:bCs/>
                <w:szCs w:val="20"/>
                <w:lang w:val="sl-SI" w:eastAsia="sl-SI"/>
              </w:rPr>
              <w:t>Kety</w:t>
            </w:r>
            <w:proofErr w:type="spellEnd"/>
            <w:r w:rsidRPr="00C74E84">
              <w:rPr>
                <w:b/>
                <w:bCs/>
                <w:szCs w:val="20"/>
                <w:lang w:val="sl-SI" w:eastAsia="sl-SI"/>
              </w:rPr>
              <w:t xml:space="preserve"> Emmi, Predelava aluminija, </w:t>
            </w:r>
            <w:proofErr w:type="spellStart"/>
            <w:r w:rsidRPr="00C74E84">
              <w:rPr>
                <w:b/>
                <w:bCs/>
                <w:szCs w:val="20"/>
                <w:lang w:val="sl-SI" w:eastAsia="sl-SI"/>
              </w:rPr>
              <w:t>d.o.o</w:t>
            </w:r>
            <w:proofErr w:type="spellEnd"/>
            <w:r w:rsidRPr="00C74E84">
              <w:rPr>
                <w:b/>
                <w:bCs/>
                <w:szCs w:val="20"/>
                <w:lang w:val="sl-SI" w:eastAsia="sl-SI"/>
              </w:rPr>
              <w:t>., Kolodvorska ulica 37A, 2310 Slovenska Bistrica, MŠ: 2236460000</w:t>
            </w:r>
          </w:p>
        </w:tc>
      </w:tr>
      <w:tr w:rsidR="000F54EC" w:rsidRPr="00D31CDD" w14:paraId="222E726B" w14:textId="77777777" w:rsidTr="008A053D">
        <w:trPr>
          <w:trHeight w:val="788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1C30" w14:textId="55CEB58E" w:rsidR="000F54EC" w:rsidRPr="000F54EC" w:rsidRDefault="000F54EC" w:rsidP="008D2BF7">
            <w:pPr>
              <w:jc w:val="both"/>
              <w:rPr>
                <w:lang w:val="sl-SI"/>
              </w:rPr>
            </w:pPr>
            <w:r w:rsidRPr="000F54EC">
              <w:rPr>
                <w:b/>
                <w:szCs w:val="20"/>
                <w:lang w:val="sl-SI" w:eastAsia="sl-SI"/>
              </w:rPr>
              <w:t>Naprava / lokacija:</w:t>
            </w:r>
          </w:p>
          <w:p w14:paraId="31FF1752" w14:textId="14D5DC4E" w:rsidR="00517DB7" w:rsidRPr="000F54EC" w:rsidRDefault="00C74E84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C74E84">
              <w:rPr>
                <w:b/>
                <w:sz w:val="22"/>
                <w:szCs w:val="22"/>
                <w:lang w:val="sl-SI"/>
              </w:rPr>
              <w:t>2.6 naprava za površinsko obdelavo kovin z uporabo elektrolitskih ali kemičnih postopkov z volumnom delovnih kadi  (brez izpiranja ) 127 m3</w:t>
            </w:r>
            <w:r w:rsidR="009D6F95" w:rsidRPr="009D6F95">
              <w:rPr>
                <w:b/>
                <w:sz w:val="22"/>
                <w:szCs w:val="22"/>
                <w:lang w:val="sl-SI"/>
              </w:rPr>
              <w:t xml:space="preserve">. </w:t>
            </w:r>
          </w:p>
        </w:tc>
      </w:tr>
      <w:tr w:rsidR="000F54EC" w:rsidRPr="00B91C6D" w14:paraId="5D43A616" w14:textId="77777777" w:rsidTr="008A053D">
        <w:trPr>
          <w:trHeight w:val="535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D3D" w14:textId="77777777" w:rsidR="000F54EC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 xml:space="preserve">Datum </w:t>
            </w:r>
            <w:proofErr w:type="spellStart"/>
            <w:r w:rsidRPr="00B91C6D">
              <w:rPr>
                <w:b/>
                <w:szCs w:val="20"/>
                <w:lang w:eastAsia="sl-SI"/>
              </w:rPr>
              <w:t>pregleda</w:t>
            </w:r>
            <w:proofErr w:type="spellEnd"/>
            <w:r w:rsidRPr="00B91C6D">
              <w:rPr>
                <w:b/>
                <w:szCs w:val="20"/>
                <w:lang w:eastAsia="sl-SI"/>
              </w:rPr>
              <w:t>:</w:t>
            </w:r>
            <w:r w:rsidRPr="00B91C6D">
              <w:rPr>
                <w:szCs w:val="20"/>
                <w:lang w:eastAsia="sl-SI"/>
              </w:rPr>
              <w:t xml:space="preserve"> </w:t>
            </w:r>
          </w:p>
          <w:p w14:paraId="417915BC" w14:textId="5FAD6D0F" w:rsidR="00053EF9" w:rsidRPr="00B91C6D" w:rsidRDefault="000F54EC" w:rsidP="00E22513">
            <w:pPr>
              <w:jc w:val="both"/>
              <w:rPr>
                <w:b/>
                <w:sz w:val="22"/>
                <w:szCs w:val="22"/>
              </w:rPr>
            </w:pPr>
            <w:r w:rsidRPr="00B91C6D">
              <w:rPr>
                <w:szCs w:val="20"/>
                <w:lang w:eastAsia="sl-SI"/>
              </w:rPr>
              <w:t xml:space="preserve"> </w:t>
            </w:r>
            <w:r w:rsidR="00C74E84" w:rsidRPr="00C74E84">
              <w:rPr>
                <w:b/>
                <w:bCs/>
              </w:rPr>
              <w:t>26.11</w:t>
            </w:r>
            <w:r w:rsidR="00ED7EBD" w:rsidRPr="00C74E84">
              <w:rPr>
                <w:b/>
                <w:bCs/>
                <w:sz w:val="22"/>
              </w:rPr>
              <w:t>.</w:t>
            </w:r>
            <w:r w:rsidR="00ED7EBD">
              <w:rPr>
                <w:b/>
                <w:sz w:val="22"/>
              </w:rPr>
              <w:t>2024</w:t>
            </w:r>
          </w:p>
        </w:tc>
      </w:tr>
      <w:tr w:rsidR="000F54EC" w:rsidRPr="00D31CDD" w14:paraId="72B53B6D" w14:textId="77777777" w:rsidTr="008A053D">
        <w:trPr>
          <w:trHeight w:val="520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E37" w14:textId="39399F78" w:rsidR="00517DB7" w:rsidRDefault="000F54EC" w:rsidP="008D2BF7">
            <w:pPr>
              <w:jc w:val="both"/>
              <w:rPr>
                <w:b/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 xml:space="preserve">OVD </w:t>
            </w:r>
            <w:proofErr w:type="spellStart"/>
            <w:r w:rsidRPr="00B91C6D">
              <w:rPr>
                <w:b/>
                <w:szCs w:val="20"/>
                <w:lang w:eastAsia="sl-SI"/>
              </w:rPr>
              <w:t>št</w:t>
            </w:r>
            <w:proofErr w:type="spellEnd"/>
            <w:r w:rsidRPr="00B91C6D">
              <w:rPr>
                <w:b/>
                <w:szCs w:val="20"/>
                <w:lang w:eastAsia="sl-SI"/>
              </w:rPr>
              <w:t xml:space="preserve">.: </w:t>
            </w:r>
          </w:p>
          <w:p w14:paraId="0B896152" w14:textId="77777777" w:rsidR="00C74E84" w:rsidRDefault="000F54EC" w:rsidP="00C74E84">
            <w:pPr>
              <w:jc w:val="both"/>
              <w:rPr>
                <w:b/>
                <w:bCs/>
                <w:szCs w:val="20"/>
                <w:lang w:val="sl-SI" w:eastAsia="sl-SI"/>
              </w:rPr>
            </w:pPr>
            <w:r w:rsidRPr="00D9752E">
              <w:rPr>
                <w:b/>
                <w:bCs/>
                <w:szCs w:val="20"/>
                <w:lang w:eastAsia="sl-SI"/>
              </w:rPr>
              <w:t>-</w:t>
            </w:r>
            <w:r w:rsidR="00ED7EBD" w:rsidRPr="00D9752E">
              <w:rPr>
                <w:b/>
                <w:bCs/>
                <w:szCs w:val="20"/>
                <w:lang w:eastAsia="sl-SI"/>
              </w:rPr>
              <w:t xml:space="preserve">  </w:t>
            </w:r>
            <w:r w:rsidR="00C74E84" w:rsidRPr="00C74E84">
              <w:rPr>
                <w:b/>
                <w:bCs/>
                <w:szCs w:val="20"/>
                <w:lang w:val="sl-SI" w:eastAsia="sl-SI"/>
              </w:rPr>
              <w:t>št. 35410-211/2005-10 z dne 25.1.2006 (OVD)</w:t>
            </w:r>
          </w:p>
          <w:p w14:paraId="10DDE0B9" w14:textId="5C71EB40" w:rsidR="00C74E84" w:rsidRDefault="00C74E84" w:rsidP="00C74E84">
            <w:pPr>
              <w:jc w:val="both"/>
              <w:rPr>
                <w:b/>
                <w:bCs/>
                <w:szCs w:val="20"/>
                <w:lang w:val="sl-SI" w:eastAsia="sl-SI"/>
              </w:rPr>
            </w:pPr>
            <w:r>
              <w:rPr>
                <w:b/>
                <w:bCs/>
                <w:szCs w:val="20"/>
                <w:lang w:val="sl-SI" w:eastAsia="sl-SI"/>
              </w:rPr>
              <w:t xml:space="preserve">- </w:t>
            </w:r>
            <w:r w:rsidRPr="00C74E84">
              <w:rPr>
                <w:b/>
                <w:bCs/>
                <w:szCs w:val="20"/>
                <w:lang w:val="sl-SI" w:eastAsia="sl-SI"/>
              </w:rPr>
              <w:t xml:space="preserve"> št. 35407-48/2011-11 z dne 12.11.2012</w:t>
            </w:r>
            <w:r>
              <w:rPr>
                <w:b/>
                <w:bCs/>
                <w:szCs w:val="20"/>
                <w:lang w:val="sl-SI" w:eastAsia="sl-SI"/>
              </w:rPr>
              <w:t xml:space="preserve">  ( OVD1)</w:t>
            </w:r>
          </w:p>
          <w:p w14:paraId="4DE529AA" w14:textId="77777777" w:rsidR="00C74E84" w:rsidRDefault="00C74E84" w:rsidP="00C74E84">
            <w:pPr>
              <w:jc w:val="both"/>
              <w:rPr>
                <w:b/>
                <w:bCs/>
                <w:szCs w:val="20"/>
                <w:lang w:val="sl-SI" w:eastAsia="sl-SI"/>
              </w:rPr>
            </w:pPr>
            <w:r>
              <w:rPr>
                <w:b/>
                <w:bCs/>
                <w:szCs w:val="20"/>
                <w:lang w:val="sl-SI" w:eastAsia="sl-SI"/>
              </w:rPr>
              <w:t>-</w:t>
            </w:r>
            <w:r w:rsidRPr="00C74E84">
              <w:rPr>
                <w:b/>
                <w:bCs/>
                <w:szCs w:val="20"/>
                <w:lang w:val="sl-SI" w:eastAsia="sl-SI"/>
              </w:rPr>
              <w:t xml:space="preserve"> št:35406-31/2015-14 z dne 19.4.2016 </w:t>
            </w:r>
            <w:r>
              <w:rPr>
                <w:b/>
                <w:bCs/>
                <w:szCs w:val="20"/>
                <w:lang w:val="sl-SI" w:eastAsia="sl-SI"/>
              </w:rPr>
              <w:t>(</w:t>
            </w:r>
            <w:r w:rsidRPr="00C74E84">
              <w:rPr>
                <w:b/>
                <w:bCs/>
                <w:szCs w:val="20"/>
                <w:lang w:val="sl-SI" w:eastAsia="sl-SI"/>
              </w:rPr>
              <w:t xml:space="preserve">OVD2 ) </w:t>
            </w:r>
          </w:p>
          <w:p w14:paraId="3D474880" w14:textId="7F669759" w:rsidR="009D6F95" w:rsidRPr="009D6F95" w:rsidRDefault="00C74E84" w:rsidP="00C74E84">
            <w:pPr>
              <w:jc w:val="both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bCs/>
                <w:szCs w:val="20"/>
                <w:lang w:val="sl-SI" w:eastAsia="sl-SI"/>
              </w:rPr>
              <w:t>-</w:t>
            </w:r>
            <w:r w:rsidRPr="00C74E84">
              <w:rPr>
                <w:b/>
                <w:bCs/>
                <w:szCs w:val="20"/>
                <w:lang w:val="sl-SI" w:eastAsia="sl-SI"/>
              </w:rPr>
              <w:t xml:space="preserve"> št: 35406-59/2016-3 z dne 27.1.2017( OVD3 ).</w:t>
            </w:r>
          </w:p>
        </w:tc>
      </w:tr>
      <w:tr w:rsidR="000F54EC" w:rsidRPr="00D31CDD" w14:paraId="0C692CD4" w14:textId="77777777" w:rsidTr="008A053D">
        <w:trPr>
          <w:trHeight w:val="1323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823" w14:textId="77777777" w:rsidR="000F54EC" w:rsidRPr="00D31CDD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D31CDD">
              <w:rPr>
                <w:rFonts w:cs="Arial"/>
                <w:b/>
                <w:szCs w:val="20"/>
                <w:lang w:val="sl-SI"/>
              </w:rPr>
              <w:t>Ugotovitve:</w:t>
            </w:r>
          </w:p>
          <w:p w14:paraId="562C948A" w14:textId="19DE7910" w:rsidR="009F4684" w:rsidRDefault="000F54EC" w:rsidP="00E22513">
            <w:pPr>
              <w:rPr>
                <w:rFonts w:cs="Arial"/>
                <w:b/>
                <w:szCs w:val="20"/>
                <w:lang w:val="sl-SI"/>
              </w:rPr>
            </w:pPr>
            <w:r w:rsidRPr="00D31CDD">
              <w:rPr>
                <w:rFonts w:cs="Arial"/>
                <w:b/>
                <w:szCs w:val="20"/>
                <w:lang w:val="sl-SI"/>
              </w:rPr>
              <w:t>Ravnanje z odpadki, ki nastanejo zaradi dejavnosti</w:t>
            </w:r>
          </w:p>
          <w:p w14:paraId="66F807A4" w14:textId="2DA417F6" w:rsidR="004B416A" w:rsidRPr="004B416A" w:rsidRDefault="004B416A" w:rsidP="00E22513">
            <w:pPr>
              <w:rPr>
                <w:rFonts w:cs="Arial"/>
                <w:bCs/>
                <w:szCs w:val="20"/>
                <w:lang w:val="sl-SI"/>
              </w:rPr>
            </w:pPr>
            <w:r w:rsidRPr="004B416A">
              <w:rPr>
                <w:rFonts w:cs="Arial"/>
                <w:bCs/>
                <w:szCs w:val="20"/>
                <w:lang w:val="sl-SI"/>
              </w:rPr>
              <w:t>- Upravljalec razpolaga z načrtom gospodarjenja z odpadki</w:t>
            </w:r>
          </w:p>
          <w:p w14:paraId="074B5019" w14:textId="6A4EEFDD" w:rsidR="009F4684" w:rsidRPr="00D31CDD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D31CDD">
              <w:rPr>
                <w:rFonts w:cs="Arial"/>
                <w:szCs w:val="20"/>
                <w:lang w:val="sl-SI" w:eastAsia="sl-SI"/>
              </w:rPr>
              <w:t xml:space="preserve">-Upravljavec odpadke, ki so namenjeni za predelavo ali odstranjevanje, skladišči ločeno od ostalih odpadkov in z njimi ravna tako, da izpolnjujejo zahteve za predvideni način predelave ali odstranjevanja. </w:t>
            </w:r>
          </w:p>
          <w:p w14:paraId="6F4C7A03" w14:textId="4B273017" w:rsidR="009F4684" w:rsidRPr="00D31CDD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D31CDD">
              <w:rPr>
                <w:rFonts w:cs="Arial"/>
                <w:szCs w:val="20"/>
                <w:lang w:val="sl-SI" w:eastAsia="sl-SI"/>
              </w:rPr>
              <w:t xml:space="preserve">-Upravljavec odpadke skladišči v za to namenjenih in v skladu s predpisi urejenih napravah. </w:t>
            </w:r>
          </w:p>
          <w:p w14:paraId="54128661" w14:textId="37ABA534" w:rsidR="009F4684" w:rsidRPr="00D31CDD" w:rsidRDefault="009F4684" w:rsidP="009F468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D31CDD">
              <w:rPr>
                <w:rFonts w:cs="Arial"/>
                <w:szCs w:val="20"/>
                <w:lang w:val="sl-SI" w:eastAsia="sl-SI"/>
              </w:rPr>
              <w:t>-Količina začasno skladiščenih odpadkov, namenjenih v odstranjevanje, ne presega količine odpadkov, ki zaradi delovanja ali dejavnosti nastanejo v obdobju dvanajstih mesecev.</w:t>
            </w:r>
          </w:p>
          <w:p w14:paraId="65BA0C0E" w14:textId="5C71454C" w:rsidR="009F4684" w:rsidRPr="009D6F95" w:rsidRDefault="009F4684" w:rsidP="009F4684">
            <w:pPr>
              <w:jc w:val="both"/>
              <w:rPr>
                <w:rFonts w:cs="Arial"/>
                <w:szCs w:val="20"/>
                <w:lang w:val="it-IT" w:eastAsia="sl-SI"/>
              </w:rPr>
            </w:pPr>
            <w:r w:rsidRPr="009D6F95">
              <w:rPr>
                <w:rFonts w:cs="Arial"/>
                <w:szCs w:val="20"/>
                <w:lang w:val="it-IT" w:eastAsia="sl-SI"/>
              </w:rPr>
              <w:t>-</w:t>
            </w:r>
            <w:proofErr w:type="spellStart"/>
            <w:proofErr w:type="gramStart"/>
            <w:r w:rsidRPr="009D6F95">
              <w:rPr>
                <w:rFonts w:cs="Arial"/>
                <w:szCs w:val="20"/>
                <w:lang w:val="it-IT" w:eastAsia="sl-SI"/>
              </w:rPr>
              <w:t>Upravljavec</w:t>
            </w:r>
            <w:proofErr w:type="spellEnd"/>
            <w:r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r w:rsidR="009D6F95"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 w:rsidRPr="009D6F95">
              <w:rPr>
                <w:rFonts w:cs="Arial"/>
                <w:szCs w:val="20"/>
                <w:lang w:val="it-IT" w:eastAsia="sl-SI"/>
              </w:rPr>
              <w:t>vodi</w:t>
            </w:r>
            <w:proofErr w:type="spellEnd"/>
            <w:proofErr w:type="gramEnd"/>
            <w:r w:rsidR="002929EE"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 w:rsidRPr="009D6F95">
              <w:rPr>
                <w:rFonts w:cs="Arial"/>
                <w:szCs w:val="20"/>
                <w:lang w:val="it-IT" w:eastAsia="sl-SI"/>
              </w:rPr>
              <w:t>predpisane</w:t>
            </w:r>
            <w:proofErr w:type="spellEnd"/>
            <w:r w:rsidR="002929EE"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 w:rsidRPr="009D6F95">
              <w:rPr>
                <w:rFonts w:cs="Arial"/>
                <w:szCs w:val="20"/>
                <w:lang w:val="it-IT" w:eastAsia="sl-SI"/>
              </w:rPr>
              <w:t>evidence</w:t>
            </w:r>
            <w:proofErr w:type="spellEnd"/>
            <w:r w:rsidR="002929EE" w:rsidRPr="009D6F95">
              <w:rPr>
                <w:rFonts w:cs="Arial"/>
                <w:szCs w:val="20"/>
                <w:lang w:val="it-IT" w:eastAsia="sl-SI"/>
              </w:rPr>
              <w:t xml:space="preserve"> o </w:t>
            </w:r>
            <w:proofErr w:type="spellStart"/>
            <w:r w:rsidR="002929EE" w:rsidRPr="009D6F95">
              <w:rPr>
                <w:rFonts w:cs="Arial"/>
                <w:szCs w:val="20"/>
                <w:lang w:val="it-IT" w:eastAsia="sl-SI"/>
              </w:rPr>
              <w:t>nastajanju</w:t>
            </w:r>
            <w:proofErr w:type="spellEnd"/>
            <w:r w:rsidR="002929EE" w:rsidRPr="009D6F95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 w:rsidRPr="009D6F95">
              <w:rPr>
                <w:rFonts w:cs="Arial"/>
                <w:szCs w:val="20"/>
                <w:lang w:val="it-IT" w:eastAsia="sl-SI"/>
              </w:rPr>
              <w:t>odpadkov</w:t>
            </w:r>
            <w:proofErr w:type="spellEnd"/>
          </w:p>
          <w:p w14:paraId="2D6D669B" w14:textId="36AD9C0A" w:rsidR="009F4684" w:rsidRPr="009F4684" w:rsidRDefault="009F4684" w:rsidP="009F4684">
            <w:pPr>
              <w:jc w:val="both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-</w:t>
            </w:r>
            <w:proofErr w:type="spellStart"/>
            <w:r w:rsidRPr="009F4684">
              <w:rPr>
                <w:rFonts w:cs="Arial"/>
                <w:szCs w:val="20"/>
                <w:lang w:val="it-IT" w:eastAsia="sl-SI"/>
              </w:rPr>
              <w:t>Letno</w:t>
            </w:r>
            <w:proofErr w:type="spellEnd"/>
            <w:r w:rsidRPr="009F4684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proofErr w:type="gramStart"/>
            <w:r w:rsidRPr="009F4684">
              <w:rPr>
                <w:rFonts w:cs="Arial"/>
                <w:szCs w:val="20"/>
                <w:lang w:val="it-IT" w:eastAsia="sl-SI"/>
              </w:rPr>
              <w:t>poročilo</w:t>
            </w:r>
            <w:proofErr w:type="spellEnd"/>
            <w:r w:rsidRPr="009F4684">
              <w:rPr>
                <w:rFonts w:cs="Arial"/>
                <w:szCs w:val="20"/>
                <w:lang w:val="it-IT" w:eastAsia="sl-SI"/>
              </w:rPr>
              <w:t xml:space="preserve"> </w:t>
            </w:r>
            <w:r w:rsidR="002929EE">
              <w:rPr>
                <w:rFonts w:cs="Arial"/>
                <w:szCs w:val="20"/>
                <w:lang w:val="it-IT" w:eastAsia="sl-SI"/>
              </w:rPr>
              <w:t xml:space="preserve"> o</w:t>
            </w:r>
            <w:proofErr w:type="gramEnd"/>
            <w:r w:rsidR="002929EE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>
              <w:rPr>
                <w:rFonts w:cs="Arial"/>
                <w:szCs w:val="20"/>
                <w:lang w:val="it-IT" w:eastAsia="sl-SI"/>
              </w:rPr>
              <w:t>nastalih</w:t>
            </w:r>
            <w:proofErr w:type="spellEnd"/>
            <w:r w:rsidR="002929EE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2929EE">
              <w:rPr>
                <w:rFonts w:cs="Arial"/>
                <w:szCs w:val="20"/>
                <w:lang w:val="it-IT" w:eastAsia="sl-SI"/>
              </w:rPr>
              <w:t>odpadkih</w:t>
            </w:r>
            <w:proofErr w:type="spellEnd"/>
            <w:r w:rsidR="002929EE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9F4684">
              <w:rPr>
                <w:rFonts w:cs="Arial"/>
                <w:szCs w:val="20"/>
                <w:lang w:val="it-IT" w:eastAsia="sl-SI"/>
              </w:rPr>
              <w:t xml:space="preserve">je  v </w:t>
            </w:r>
            <w:proofErr w:type="spellStart"/>
            <w:r w:rsidRPr="009F4684">
              <w:rPr>
                <w:rFonts w:cs="Arial"/>
                <w:szCs w:val="20"/>
                <w:lang w:val="it-IT" w:eastAsia="sl-SI"/>
              </w:rPr>
              <w:t>roku</w:t>
            </w:r>
            <w:proofErr w:type="spellEnd"/>
            <w:r w:rsidRPr="009F4684">
              <w:rPr>
                <w:rFonts w:cs="Arial"/>
                <w:szCs w:val="20"/>
                <w:lang w:val="it-IT" w:eastAsia="sl-SI"/>
              </w:rPr>
              <w:t xml:space="preserve">  </w:t>
            </w:r>
            <w:proofErr w:type="spellStart"/>
            <w:r w:rsidRPr="009F4684">
              <w:rPr>
                <w:rFonts w:cs="Arial"/>
                <w:szCs w:val="20"/>
                <w:lang w:val="it-IT" w:eastAsia="sl-SI"/>
              </w:rPr>
              <w:t>posredovano</w:t>
            </w:r>
            <w:proofErr w:type="spellEnd"/>
            <w:r w:rsidRPr="009F4684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9F4684">
              <w:rPr>
                <w:rFonts w:cs="Arial"/>
                <w:szCs w:val="20"/>
                <w:lang w:val="it-IT" w:eastAsia="sl-SI"/>
              </w:rPr>
              <w:t>na</w:t>
            </w:r>
            <w:proofErr w:type="spellEnd"/>
            <w:r w:rsidRPr="009F4684">
              <w:rPr>
                <w:rFonts w:cs="Arial"/>
                <w:szCs w:val="20"/>
                <w:lang w:val="it-IT" w:eastAsia="sl-SI"/>
              </w:rPr>
              <w:t xml:space="preserve"> ARSO.</w:t>
            </w:r>
          </w:p>
          <w:p w14:paraId="3DDC089F" w14:textId="05364122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5AE5DE" w14:textId="77777777" w:rsidR="000F54EC" w:rsidRPr="00491E02" w:rsidRDefault="000F54EC" w:rsidP="008D2BF7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Ravnanje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z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embalažo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in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odpadno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embalažo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  <w:p w14:paraId="26BDD255" w14:textId="01035AFC" w:rsidR="00044E80" w:rsidRPr="00044E80" w:rsidRDefault="00044E80" w:rsidP="00044E80">
            <w:pPr>
              <w:jc w:val="both"/>
              <w:rPr>
                <w:rFonts w:cs="Arial"/>
                <w:szCs w:val="20"/>
                <w:lang w:eastAsia="sl-SI"/>
              </w:rPr>
            </w:pPr>
            <w:proofErr w:type="spellStart"/>
            <w:r w:rsidRPr="00044E80">
              <w:rPr>
                <w:rFonts w:cs="Arial"/>
                <w:szCs w:val="20"/>
                <w:lang w:eastAsia="sl-SI"/>
              </w:rPr>
              <w:t>Upravljavec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ima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sklenjen</w:t>
            </w:r>
            <w:r w:rsidR="00517DB7">
              <w:rPr>
                <w:rFonts w:cs="Arial"/>
                <w:szCs w:val="20"/>
                <w:lang w:eastAsia="sl-SI"/>
              </w:rPr>
              <w:t>o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pogodb</w:t>
            </w:r>
            <w:r w:rsidR="00517DB7">
              <w:rPr>
                <w:rFonts w:cs="Arial"/>
                <w:szCs w:val="20"/>
                <w:lang w:eastAsia="sl-SI"/>
              </w:rPr>
              <w:t>o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z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družbo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za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ravnanje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z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odpadno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embalažo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Pr="00044E80">
              <w:rPr>
                <w:rFonts w:cs="Arial"/>
                <w:szCs w:val="20"/>
                <w:lang w:eastAsia="sl-SI"/>
              </w:rPr>
              <w:t>S</w:t>
            </w:r>
            <w:r w:rsidR="004B416A">
              <w:rPr>
                <w:rFonts w:cs="Arial"/>
                <w:szCs w:val="20"/>
                <w:lang w:eastAsia="sl-SI"/>
              </w:rPr>
              <w:t>urovina</w:t>
            </w:r>
            <w:proofErr w:type="spellEnd"/>
            <w:r w:rsidRPr="00044E80">
              <w:rPr>
                <w:rFonts w:cs="Arial"/>
                <w:szCs w:val="20"/>
                <w:lang w:eastAsia="sl-SI"/>
              </w:rPr>
              <w:t xml:space="preserve"> d.o.o.  </w:t>
            </w:r>
          </w:p>
          <w:p w14:paraId="3458EE28" w14:textId="77777777" w:rsidR="00517DB7" w:rsidRPr="00517DB7" w:rsidRDefault="00517DB7" w:rsidP="008D2BF7">
            <w:pPr>
              <w:rPr>
                <w:rFonts w:cs="Arial"/>
                <w:b/>
                <w:szCs w:val="20"/>
                <w:lang w:val="sl-SI"/>
              </w:rPr>
            </w:pPr>
          </w:p>
          <w:p w14:paraId="63AF46D8" w14:textId="536473ED" w:rsidR="000F54EC" w:rsidRPr="002929EE" w:rsidRDefault="000F54EC" w:rsidP="008D2BF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2929EE">
              <w:rPr>
                <w:rFonts w:cs="Arial"/>
                <w:b/>
                <w:szCs w:val="20"/>
                <w:lang w:val="it-IT"/>
              </w:rPr>
              <w:t>Emisije</w:t>
            </w:r>
            <w:proofErr w:type="spellEnd"/>
            <w:r w:rsidRPr="002929EE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2929EE">
              <w:rPr>
                <w:rFonts w:cs="Arial"/>
                <w:b/>
                <w:szCs w:val="20"/>
                <w:lang w:val="it-IT"/>
              </w:rPr>
              <w:t>snovi</w:t>
            </w:r>
            <w:proofErr w:type="spellEnd"/>
            <w:r w:rsidRPr="002929EE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2929EE">
              <w:rPr>
                <w:rFonts w:cs="Arial"/>
                <w:b/>
                <w:szCs w:val="20"/>
                <w:lang w:val="it-IT"/>
              </w:rPr>
              <w:t>toplote</w:t>
            </w:r>
            <w:proofErr w:type="spellEnd"/>
            <w:r w:rsidRPr="002929EE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2929EE">
              <w:rPr>
                <w:rFonts w:cs="Arial"/>
                <w:b/>
                <w:szCs w:val="20"/>
                <w:lang w:val="it-IT"/>
              </w:rPr>
              <w:t>vode</w:t>
            </w:r>
            <w:proofErr w:type="spellEnd"/>
          </w:p>
          <w:p w14:paraId="16AE4543" w14:textId="38515846" w:rsidR="00044E80" w:rsidRPr="00A04D19" w:rsidRDefault="000F54EC" w:rsidP="008D2BF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A04D19">
              <w:rPr>
                <w:rFonts w:cs="Arial"/>
                <w:b/>
                <w:szCs w:val="20"/>
                <w:lang w:val="it-IT"/>
              </w:rPr>
              <w:t>Industrijske</w:t>
            </w:r>
            <w:proofErr w:type="spellEnd"/>
            <w:r w:rsidRPr="00A04D19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A04D19">
              <w:rPr>
                <w:rFonts w:cs="Arial"/>
                <w:b/>
                <w:szCs w:val="20"/>
                <w:lang w:val="it-IT"/>
              </w:rPr>
              <w:t>odpadne</w:t>
            </w:r>
            <w:proofErr w:type="spellEnd"/>
            <w:r w:rsidRPr="00A04D19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A04D19">
              <w:rPr>
                <w:rFonts w:cs="Arial"/>
                <w:b/>
                <w:szCs w:val="20"/>
                <w:lang w:val="it-IT"/>
              </w:rPr>
              <w:t>vode</w:t>
            </w:r>
            <w:proofErr w:type="spellEnd"/>
          </w:p>
          <w:p w14:paraId="12859698" w14:textId="233C9F36" w:rsidR="009D6F95" w:rsidRPr="009D6F95" w:rsidRDefault="00447DE4" w:rsidP="009D6F95">
            <w:pPr>
              <w:rPr>
                <w:rFonts w:cs="Arial"/>
                <w:iCs/>
                <w:szCs w:val="20"/>
                <w:lang w:val="it-IT"/>
              </w:rPr>
            </w:pPr>
            <w:proofErr w:type="spellStart"/>
            <w:r>
              <w:rPr>
                <w:rFonts w:cs="Arial"/>
                <w:iCs/>
                <w:szCs w:val="20"/>
                <w:lang w:val="it-IT"/>
              </w:rPr>
              <w:t>V</w:t>
            </w:r>
            <w:r w:rsidR="009D6F95" w:rsidRPr="009D6F95">
              <w:rPr>
                <w:rFonts w:cs="Arial"/>
                <w:iCs/>
                <w:szCs w:val="20"/>
                <w:lang w:val="it-IT"/>
              </w:rPr>
              <w:t>odijo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dnevnik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za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industrijsko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čistilno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napravo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, ter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vse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lovilce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9D6F95" w:rsidRPr="009D6F95">
              <w:rPr>
                <w:rFonts w:cs="Arial"/>
                <w:iCs/>
                <w:szCs w:val="20"/>
                <w:lang w:val="it-IT"/>
              </w:rPr>
              <w:t>olj</w:t>
            </w:r>
            <w:proofErr w:type="spellEnd"/>
            <w:r w:rsidR="009D6F95" w:rsidRPr="009D6F95">
              <w:rPr>
                <w:rFonts w:cs="Arial"/>
                <w:iCs/>
                <w:szCs w:val="20"/>
                <w:lang w:val="it-IT"/>
              </w:rPr>
              <w:t xml:space="preserve">. </w:t>
            </w:r>
          </w:p>
          <w:p w14:paraId="29EF02D0" w14:textId="474F4E00" w:rsidR="009D6F95" w:rsidRPr="009D6F95" w:rsidRDefault="009D6F95" w:rsidP="009D6F95">
            <w:pPr>
              <w:rPr>
                <w:rFonts w:cs="Arial"/>
                <w:iCs/>
                <w:szCs w:val="20"/>
                <w:lang w:val="it-IT"/>
              </w:rPr>
            </w:pP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Blato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so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oddali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kot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odpadek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.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Obratovalni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dnevnik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vodijo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v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elektronski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in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pisni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t>obliki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>.</w:t>
            </w:r>
          </w:p>
          <w:p w14:paraId="514BA4E0" w14:textId="6F45D074" w:rsidR="009D6F95" w:rsidRPr="009D6F95" w:rsidRDefault="009D6F95" w:rsidP="009D6F95">
            <w:pPr>
              <w:rPr>
                <w:rFonts w:cs="Arial"/>
                <w:iCs/>
                <w:szCs w:val="20"/>
                <w:lang w:val="it-IT"/>
              </w:rPr>
            </w:pPr>
            <w:proofErr w:type="spellStart"/>
            <w:r w:rsidRPr="009D6F95">
              <w:rPr>
                <w:rFonts w:cs="Arial"/>
                <w:iCs/>
                <w:szCs w:val="20"/>
                <w:lang w:val="it-IT"/>
              </w:rPr>
              <w:lastRenderedPageBreak/>
              <w:t>Zavezanec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je </w:t>
            </w:r>
            <w:proofErr w:type="spellStart"/>
            <w:proofErr w:type="gramStart"/>
            <w:r w:rsidRPr="009D6F95">
              <w:rPr>
                <w:rFonts w:cs="Arial"/>
                <w:iCs/>
                <w:szCs w:val="20"/>
                <w:lang w:val="it-IT"/>
              </w:rPr>
              <w:t>predložil</w:t>
            </w:r>
            <w:proofErr w:type="spellEnd"/>
            <w:r w:rsidRPr="009D6F95">
              <w:rPr>
                <w:rFonts w:cs="Arial"/>
                <w:iCs/>
                <w:szCs w:val="20"/>
                <w:lang w:val="it-IT"/>
              </w:rPr>
              <w:t xml:space="preserve"> </w:t>
            </w:r>
            <w:r w:rsidR="004B416A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Poročilo</w:t>
            </w:r>
            <w:proofErr w:type="spellEnd"/>
            <w:proofErr w:type="gramEnd"/>
            <w:r w:rsidR="004B416A">
              <w:rPr>
                <w:rFonts w:cs="Arial"/>
                <w:iCs/>
                <w:szCs w:val="20"/>
                <w:lang w:val="it-IT"/>
              </w:rPr>
              <w:t xml:space="preserve"> o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obratovalnem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monitoringu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za leto 2023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št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: 2700-09/3002-23LP-MB1 za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dne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29.3.2024</w:t>
            </w:r>
            <w:r w:rsidRPr="009D6F95">
              <w:rPr>
                <w:rFonts w:cs="Arial"/>
                <w:iCs/>
                <w:szCs w:val="20"/>
                <w:lang w:val="it-IT"/>
              </w:rPr>
              <w:t xml:space="preserve">,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naprava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ne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obremenjuje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okolja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 xml:space="preserve"> </w:t>
            </w:r>
            <w:proofErr w:type="spellStart"/>
            <w:r w:rsidR="004B416A">
              <w:rPr>
                <w:rFonts w:cs="Arial"/>
                <w:iCs/>
                <w:szCs w:val="20"/>
                <w:lang w:val="it-IT"/>
              </w:rPr>
              <w:t>čezmerno</w:t>
            </w:r>
            <w:proofErr w:type="spellEnd"/>
            <w:r w:rsidR="004B416A">
              <w:rPr>
                <w:rFonts w:cs="Arial"/>
                <w:iCs/>
                <w:szCs w:val="20"/>
                <w:lang w:val="it-IT"/>
              </w:rPr>
              <w:t>.</w:t>
            </w:r>
          </w:p>
          <w:p w14:paraId="7EDB1AC5" w14:textId="77777777" w:rsidR="00044E80" w:rsidRPr="009D6F95" w:rsidRDefault="00044E80" w:rsidP="008D2BF7">
            <w:pPr>
              <w:rPr>
                <w:rFonts w:cs="Arial"/>
                <w:b/>
                <w:szCs w:val="20"/>
                <w:lang w:val="it-IT"/>
              </w:rPr>
            </w:pPr>
          </w:p>
          <w:p w14:paraId="7F91B78C" w14:textId="774A7799" w:rsidR="000F54EC" w:rsidRPr="00575790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575790">
              <w:rPr>
                <w:rFonts w:cs="Arial"/>
                <w:b/>
                <w:szCs w:val="20"/>
                <w:lang w:val="sl-SI"/>
              </w:rPr>
              <w:t>Emisije snovi v zrak</w:t>
            </w:r>
          </w:p>
          <w:p w14:paraId="1AF04C3C" w14:textId="77777777" w:rsidR="004B416A" w:rsidRDefault="00447DE4" w:rsidP="00447DE4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447DE4">
              <w:rPr>
                <w:rFonts w:cs="Arial"/>
                <w:szCs w:val="20"/>
                <w:lang w:val="sl-SI" w:eastAsia="sl-SI"/>
              </w:rPr>
              <w:t xml:space="preserve">V skladu </w:t>
            </w:r>
            <w:r w:rsidR="00534A61">
              <w:rPr>
                <w:rFonts w:cs="Arial"/>
                <w:szCs w:val="20"/>
                <w:lang w:val="sl-SI" w:eastAsia="sl-SI"/>
              </w:rPr>
              <w:t>s</w:t>
            </w:r>
            <w:r w:rsidRPr="00447DE4">
              <w:rPr>
                <w:rFonts w:cs="Arial"/>
                <w:szCs w:val="20"/>
                <w:lang w:val="sl-SI" w:eastAsia="sl-SI"/>
              </w:rPr>
              <w:t xml:space="preserve"> OVD zavezanec </w:t>
            </w:r>
            <w:r w:rsidR="004B416A">
              <w:rPr>
                <w:rFonts w:cs="Arial"/>
                <w:szCs w:val="20"/>
                <w:lang w:val="sl-SI" w:eastAsia="sl-SI"/>
              </w:rPr>
              <w:t xml:space="preserve">zagotavlja izpuščanje zajetih emisij preko izpustov Z1, Z2, Z3, in Z4. Upravljalec je predložil Oceno o letnih emisijah snovi v zrak za leto 2023, vsi rezultati meritev na vseh odvodih kažejo, da so emisijske vrednosti nižje od mejnih emisijskih </w:t>
            </w:r>
            <w:proofErr w:type="spellStart"/>
            <w:r w:rsidR="004B416A">
              <w:rPr>
                <w:rFonts w:cs="Arial"/>
                <w:szCs w:val="20"/>
                <w:lang w:val="sl-SI" w:eastAsia="sl-SI"/>
              </w:rPr>
              <w:t>koncetracij</w:t>
            </w:r>
            <w:proofErr w:type="spellEnd"/>
            <w:r w:rsidR="004B416A">
              <w:rPr>
                <w:rFonts w:cs="Arial"/>
                <w:szCs w:val="20"/>
                <w:lang w:val="sl-SI" w:eastAsia="sl-SI"/>
              </w:rPr>
              <w:t>.</w:t>
            </w:r>
          </w:p>
          <w:p w14:paraId="3E17F218" w14:textId="77777777" w:rsidR="00F92C2A" w:rsidRPr="008A053D" w:rsidRDefault="00F92C2A" w:rsidP="00F92C2A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  <w:bookmarkStart w:id="0" w:name="_Ref120244530"/>
          </w:p>
          <w:bookmarkEnd w:id="0"/>
          <w:p w14:paraId="23D21E5A" w14:textId="77777777" w:rsidR="000F54EC" w:rsidRPr="000D015B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0D015B">
              <w:rPr>
                <w:rFonts w:cs="Arial"/>
                <w:b/>
                <w:szCs w:val="20"/>
                <w:lang w:val="sl-SI"/>
              </w:rPr>
              <w:t xml:space="preserve">Emisije hrupa     </w:t>
            </w:r>
          </w:p>
          <w:p w14:paraId="44283750" w14:textId="7E56B6D4" w:rsidR="00245EF1" w:rsidRDefault="00CC21B8" w:rsidP="00043AC6">
            <w:pPr>
              <w:tabs>
                <w:tab w:val="num" w:pos="720"/>
              </w:tabs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CC21B8">
              <w:rPr>
                <w:rFonts w:cs="Arial"/>
                <w:bCs/>
                <w:szCs w:val="20"/>
                <w:lang w:val="sl-SI" w:eastAsia="sl-SI"/>
              </w:rPr>
              <w:t xml:space="preserve">Upravljavcu se dovoli opustitev izvajanja obratovalnega monitoringa hrupa za napravo iz točke 1 izreka </w:t>
            </w:r>
            <w:r>
              <w:rPr>
                <w:rFonts w:cs="Arial"/>
                <w:bCs/>
                <w:szCs w:val="20"/>
                <w:lang w:val="sl-SI" w:eastAsia="sl-SI"/>
              </w:rPr>
              <w:t>OVD.</w:t>
            </w:r>
          </w:p>
          <w:p w14:paraId="3B12DB2C" w14:textId="77777777" w:rsidR="00CC21B8" w:rsidRDefault="00CC21B8" w:rsidP="00043AC6">
            <w:pPr>
              <w:tabs>
                <w:tab w:val="num" w:pos="720"/>
              </w:tabs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0A11C4" w14:textId="77777777" w:rsidR="00CC21B8" w:rsidRPr="00CC21B8" w:rsidRDefault="00CC21B8" w:rsidP="00CC21B8">
            <w:pPr>
              <w:tabs>
                <w:tab w:val="num" w:pos="0"/>
                <w:tab w:val="num" w:pos="720"/>
              </w:tabs>
              <w:jc w:val="both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CC21B8">
              <w:rPr>
                <w:rFonts w:cs="Arial"/>
                <w:b/>
                <w:bCs/>
                <w:iCs/>
                <w:szCs w:val="20"/>
                <w:lang w:val="sl-SI" w:eastAsia="sl-SI"/>
              </w:rPr>
              <w:t xml:space="preserve">Ukrepi za čim višjo stopnjo varstva okolja kot celote, ter zmanjševanja tveganja ob nesrečah in obvladovanja nenormalnih razmer: </w:t>
            </w:r>
          </w:p>
          <w:p w14:paraId="28067C3B" w14:textId="77777777" w:rsidR="00CC21B8" w:rsidRPr="00CC21B8" w:rsidRDefault="00CC21B8" w:rsidP="00CC21B8">
            <w:pPr>
              <w:tabs>
                <w:tab w:val="num" w:pos="0"/>
                <w:tab w:val="num" w:pos="720"/>
              </w:tabs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CC21B8">
              <w:rPr>
                <w:rFonts w:cs="Arial"/>
                <w:iCs/>
                <w:szCs w:val="20"/>
                <w:lang w:val="sl-SI" w:eastAsia="sl-SI"/>
              </w:rPr>
              <w:t xml:space="preserve">Upravljavec pred začetkom obratovanja naprave iz točke 1. izreka tega dovoljenja, ima pripravljene načrte s predvidenimi ukrepi za primer nesreče in izrednih situacij ter postopke ravnanja, ki vključujejo tudi organizacijo in odgovornosti, izobraževanje zaposlenih za take primere in preventivne ukrepe, za zmanjšanje </w:t>
            </w:r>
            <w:proofErr w:type="spellStart"/>
            <w:r w:rsidRPr="00CC21B8">
              <w:rPr>
                <w:rFonts w:cs="Arial"/>
                <w:iCs/>
                <w:szCs w:val="20"/>
                <w:lang w:val="sl-SI" w:eastAsia="sl-SI"/>
              </w:rPr>
              <w:t>okoljskega</w:t>
            </w:r>
            <w:proofErr w:type="spellEnd"/>
            <w:r w:rsidRPr="00CC21B8">
              <w:rPr>
                <w:rFonts w:cs="Arial"/>
                <w:iCs/>
                <w:szCs w:val="20"/>
                <w:lang w:val="sl-SI" w:eastAsia="sl-SI"/>
              </w:rPr>
              <w:t xml:space="preserve"> tveganja. Predložen dokument organizacijski predpis tveganje prekinitve poslovanja z dne 15.3.2019 – revizija v letu 2023. Predložen načrt ravnanja v primeru razlitja nevarnih snovi obnovljen septembra 2023.</w:t>
            </w:r>
          </w:p>
          <w:p w14:paraId="650746C6" w14:textId="2963531D" w:rsidR="00000FFB" w:rsidRPr="00CC21B8" w:rsidRDefault="00CC21B8" w:rsidP="00000FFB">
            <w:pPr>
              <w:tabs>
                <w:tab w:val="num" w:pos="720"/>
              </w:tabs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CC21B8">
              <w:rPr>
                <w:rFonts w:cs="Arial"/>
                <w:iCs/>
                <w:szCs w:val="20"/>
                <w:lang w:val="sl-SI" w:eastAsia="sl-SI"/>
              </w:rPr>
              <w:t>Upravljavec ima določeno osebo, ki je odgovorna za delovanje skladišča za kemikalije in obveščanje ostalega osebja na lokaciji o tveganjih v zvezi s skladiščenjem nevarnih snovi in varnostnih ukrepih za varno skladiščenje.</w:t>
            </w:r>
          </w:p>
          <w:p w14:paraId="18DB0D3F" w14:textId="77777777" w:rsidR="00CC21B8" w:rsidRDefault="00CC21B8" w:rsidP="00933A2D">
            <w:pPr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516D338" w14:textId="5D5173F9" w:rsidR="00933A2D" w:rsidRPr="009A765F" w:rsidRDefault="00933A2D" w:rsidP="00933A2D">
            <w:pPr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A765F">
              <w:rPr>
                <w:rFonts w:cs="Arial"/>
                <w:b/>
                <w:bCs/>
                <w:szCs w:val="20"/>
                <w:lang w:val="sl-SI" w:eastAsia="sl-SI"/>
              </w:rPr>
              <w:t>Do sedaj upravljalec ni beležil primer nesreč in izrednih situacij.</w:t>
            </w:r>
          </w:p>
          <w:p w14:paraId="669ADE61" w14:textId="77777777" w:rsidR="000F54EC" w:rsidRP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E80509E" w14:textId="77777777" w:rsid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C23EA1">
              <w:rPr>
                <w:b/>
                <w:szCs w:val="20"/>
                <w:lang w:val="sl-SI" w:eastAsia="sl-SI"/>
              </w:rPr>
              <w:t>Zavezanec izpolnjuje obveznosti iz OVD</w:t>
            </w:r>
            <w:r w:rsidR="00C23EA1" w:rsidRPr="00C23EA1">
              <w:rPr>
                <w:b/>
                <w:szCs w:val="20"/>
                <w:lang w:val="sl-SI" w:eastAsia="sl-SI"/>
              </w:rPr>
              <w:t>.</w:t>
            </w:r>
          </w:p>
          <w:p w14:paraId="5E52265F" w14:textId="708D1855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0970360" w14:textId="77777777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</w:tc>
      </w:tr>
      <w:tr w:rsidR="000F54EC" w:rsidRPr="00D31CDD" w14:paraId="5D21F153" w14:textId="77777777" w:rsidTr="008A053D">
        <w:trPr>
          <w:trHeight w:val="1071"/>
        </w:trPr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8846" w14:textId="77777777" w:rsidR="000F54EC" w:rsidRPr="000D015B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D015B">
              <w:rPr>
                <w:b/>
                <w:szCs w:val="20"/>
                <w:lang w:val="sl-SI" w:eastAsia="sl-SI"/>
              </w:rPr>
              <w:lastRenderedPageBreak/>
              <w:t xml:space="preserve">Zaključki / naslednje aktivnosti: </w:t>
            </w:r>
          </w:p>
          <w:p w14:paraId="4F1DB54D" w14:textId="6489FFC2" w:rsidR="000F54EC" w:rsidRPr="009A765F" w:rsidRDefault="009A765F" w:rsidP="008D2BF7">
            <w:pPr>
              <w:jc w:val="both"/>
              <w:rPr>
                <w:bCs/>
                <w:szCs w:val="20"/>
                <w:lang w:val="sl-SI" w:eastAsia="sl-SI"/>
              </w:rPr>
            </w:pPr>
            <w:r w:rsidRPr="009A765F">
              <w:rPr>
                <w:bCs/>
                <w:szCs w:val="20"/>
                <w:lang w:val="sl-SI" w:eastAsia="sl-SI"/>
              </w:rPr>
              <w:t>Zavezanec ima zaposlen</w:t>
            </w:r>
            <w:r w:rsidR="008E1D0F">
              <w:rPr>
                <w:bCs/>
                <w:szCs w:val="20"/>
                <w:lang w:val="sl-SI" w:eastAsia="sl-SI"/>
              </w:rPr>
              <w:t xml:space="preserve">ega </w:t>
            </w:r>
            <w:r w:rsidRPr="009A765F">
              <w:rPr>
                <w:bCs/>
                <w:szCs w:val="20"/>
                <w:lang w:val="sl-SI" w:eastAsia="sl-SI"/>
              </w:rPr>
              <w:t>skrbni</w:t>
            </w:r>
            <w:r w:rsidR="008E1D0F">
              <w:rPr>
                <w:bCs/>
                <w:szCs w:val="20"/>
                <w:lang w:val="sl-SI" w:eastAsia="sl-SI"/>
              </w:rPr>
              <w:t>ka</w:t>
            </w:r>
            <w:r w:rsidRPr="009A765F">
              <w:rPr>
                <w:bCs/>
                <w:szCs w:val="20"/>
                <w:lang w:val="sl-SI" w:eastAsia="sl-SI"/>
              </w:rPr>
              <w:t xml:space="preserve"> varstva okolja.</w:t>
            </w:r>
          </w:p>
          <w:p w14:paraId="3101AA9E" w14:textId="3A378BC5" w:rsidR="00986D33" w:rsidRPr="009A765F" w:rsidRDefault="009A765F" w:rsidP="008D2BF7">
            <w:pPr>
              <w:jc w:val="both"/>
              <w:rPr>
                <w:bCs/>
                <w:szCs w:val="20"/>
                <w:lang w:val="sl-SI" w:eastAsia="sl-SI"/>
              </w:rPr>
            </w:pPr>
            <w:r w:rsidRPr="009A765F">
              <w:rPr>
                <w:bCs/>
                <w:szCs w:val="20"/>
                <w:lang w:val="sl-SI" w:eastAsia="sl-SI"/>
              </w:rPr>
              <w:t xml:space="preserve">Zavezanec je predložil potrdilo o zavarovanju odgovornosti za </w:t>
            </w:r>
            <w:proofErr w:type="spellStart"/>
            <w:r w:rsidRPr="009A765F">
              <w:rPr>
                <w:bCs/>
                <w:szCs w:val="20"/>
                <w:lang w:val="sl-SI" w:eastAsia="sl-SI"/>
              </w:rPr>
              <w:t>okoljsko</w:t>
            </w:r>
            <w:proofErr w:type="spellEnd"/>
            <w:r w:rsidRPr="009A765F">
              <w:rPr>
                <w:bCs/>
                <w:szCs w:val="20"/>
                <w:lang w:val="sl-SI" w:eastAsia="sl-SI"/>
              </w:rPr>
              <w:t xml:space="preserve"> škodo</w:t>
            </w:r>
            <w:r w:rsidR="008E1D0F">
              <w:rPr>
                <w:bCs/>
                <w:szCs w:val="20"/>
                <w:lang w:val="sl-SI" w:eastAsia="sl-SI"/>
              </w:rPr>
              <w:t>.</w:t>
            </w:r>
          </w:p>
          <w:p w14:paraId="412254F4" w14:textId="4881584E" w:rsidR="000F54EC" w:rsidRPr="000D015B" w:rsidRDefault="000F54EC" w:rsidP="008E1D0F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0D015B">
              <w:rPr>
                <w:szCs w:val="20"/>
                <w:lang w:val="sl-SI" w:eastAsia="sl-SI"/>
              </w:rPr>
              <w:t>Naslednji redni inš</w:t>
            </w:r>
            <w:r w:rsidR="008E1D0F">
              <w:rPr>
                <w:szCs w:val="20"/>
                <w:lang w:val="sl-SI" w:eastAsia="sl-SI"/>
              </w:rPr>
              <w:t>p</w:t>
            </w:r>
            <w:r w:rsidRPr="000D015B">
              <w:rPr>
                <w:szCs w:val="20"/>
                <w:lang w:val="sl-SI" w:eastAsia="sl-SI"/>
              </w:rPr>
              <w:t xml:space="preserve">ekcijski pregled bo pri zavezancu opravljen </w:t>
            </w:r>
            <w:r w:rsidR="00C23EA1" w:rsidRPr="000D015B">
              <w:rPr>
                <w:szCs w:val="20"/>
                <w:lang w:val="sl-SI" w:eastAsia="sl-SI"/>
              </w:rPr>
              <w:t xml:space="preserve"> v skla</w:t>
            </w:r>
            <w:r w:rsidRPr="000D015B">
              <w:rPr>
                <w:szCs w:val="20"/>
                <w:lang w:val="sl-SI" w:eastAsia="sl-SI"/>
              </w:rPr>
              <w:t>du s planom Inšpektorata</w:t>
            </w:r>
            <w:r w:rsidR="008E1D0F">
              <w:rPr>
                <w:szCs w:val="20"/>
                <w:lang w:val="sl-SI" w:eastAsia="sl-SI"/>
              </w:rPr>
              <w:t>.</w:t>
            </w:r>
          </w:p>
        </w:tc>
      </w:tr>
    </w:tbl>
    <w:p w14:paraId="78061358" w14:textId="77777777" w:rsidR="00677759" w:rsidRDefault="00677759" w:rsidP="008E1D0F">
      <w:pPr>
        <w:tabs>
          <w:tab w:val="left" w:pos="6154"/>
        </w:tabs>
        <w:rPr>
          <w:lang w:val="sl-SI"/>
        </w:rPr>
      </w:pPr>
    </w:p>
    <w:sectPr w:rsidR="00677759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8151" w14:textId="77777777" w:rsidR="006A1EB0" w:rsidRDefault="006A1EB0">
      <w:r>
        <w:separator/>
      </w:r>
    </w:p>
  </w:endnote>
  <w:endnote w:type="continuationSeparator" w:id="0">
    <w:p w14:paraId="2046FEC9" w14:textId="77777777" w:rsidR="006A1EB0" w:rsidRDefault="006A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428926"/>
      <w:docPartObj>
        <w:docPartGallery w:val="Page Numbers (Bottom of Page)"/>
        <w:docPartUnique/>
      </w:docPartObj>
    </w:sdtPr>
    <w:sdtEndPr/>
    <w:sdtContent>
      <w:p w14:paraId="4F1E6D0E" w14:textId="589F4B20" w:rsidR="0047598F" w:rsidRDefault="004759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6FDEA1" w14:textId="77777777" w:rsidR="00A40791" w:rsidRDefault="00A407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C4350" w14:textId="77777777" w:rsidR="006A1EB0" w:rsidRDefault="006A1EB0">
      <w:r>
        <w:separator/>
      </w:r>
    </w:p>
  </w:footnote>
  <w:footnote w:type="continuationSeparator" w:id="0">
    <w:p w14:paraId="3F0CB936" w14:textId="77777777" w:rsidR="006A1EB0" w:rsidRDefault="006A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57B3" w14:textId="77777777" w:rsidR="002F3B3C" w:rsidRPr="00357213" w:rsidRDefault="002F3B3C" w:rsidP="002F3B3C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" w:name="_Hlk147828524"/>
    <w:bookmarkStart w:id="2" w:name="_Hlk147828525"/>
    <w:bookmarkStart w:id="3" w:name="_Hlk147829049"/>
    <w:bookmarkStart w:id="4" w:name="_Hlk147829050"/>
    <w:bookmarkStart w:id="5" w:name="_Hlk147829060"/>
    <w:bookmarkStart w:id="6" w:name="_Hlk147829061"/>
    <w:bookmarkStart w:id="7" w:name="_Hlk147829075"/>
    <w:bookmarkStart w:id="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237236DA" wp14:editId="6FAEFCE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28C3C5" wp14:editId="61EB2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384E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7918550D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3583CA8F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1BFEAD16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1442F65E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67F231AA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51682577" w14:textId="77777777" w:rsidR="002F3B3C" w:rsidRPr="00357213" w:rsidRDefault="002F3B3C" w:rsidP="002F3B3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"/>
  <w:bookmarkEnd w:id="2"/>
  <w:bookmarkEnd w:id="3"/>
  <w:bookmarkEnd w:id="4"/>
  <w:bookmarkEnd w:id="5"/>
  <w:bookmarkEnd w:id="6"/>
  <w:bookmarkEnd w:id="7"/>
  <w:bookmarkEnd w:id="8"/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4" w:history="1">
      <w:r w:rsidR="00735BC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FDD"/>
    <w:multiLevelType w:val="hybridMultilevel"/>
    <w:tmpl w:val="60DEB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6F9"/>
    <w:multiLevelType w:val="hybridMultilevel"/>
    <w:tmpl w:val="D7F2F09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214B3"/>
    <w:multiLevelType w:val="hybridMultilevel"/>
    <w:tmpl w:val="DE9EF970"/>
    <w:lvl w:ilvl="0" w:tplc="E96211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D1E56"/>
    <w:multiLevelType w:val="multilevel"/>
    <w:tmpl w:val="19C6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E08CC"/>
    <w:multiLevelType w:val="hybridMultilevel"/>
    <w:tmpl w:val="209C4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657E9"/>
    <w:multiLevelType w:val="hybridMultilevel"/>
    <w:tmpl w:val="765AFA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D5163"/>
    <w:multiLevelType w:val="hybridMultilevel"/>
    <w:tmpl w:val="D27C9348"/>
    <w:lvl w:ilvl="0" w:tplc="792C0F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13D85"/>
    <w:multiLevelType w:val="hybridMultilevel"/>
    <w:tmpl w:val="D138DDEC"/>
    <w:lvl w:ilvl="0" w:tplc="51F0C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A6D"/>
    <w:multiLevelType w:val="singleLevel"/>
    <w:tmpl w:val="C53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187326881">
    <w:abstractNumId w:val="12"/>
  </w:num>
  <w:num w:numId="2" w16cid:durableId="1806270368">
    <w:abstractNumId w:val="5"/>
  </w:num>
  <w:num w:numId="3" w16cid:durableId="669675606">
    <w:abstractNumId w:val="9"/>
  </w:num>
  <w:num w:numId="4" w16cid:durableId="760099890">
    <w:abstractNumId w:val="0"/>
  </w:num>
  <w:num w:numId="5" w16cid:durableId="2068020021">
    <w:abstractNumId w:val="2"/>
  </w:num>
  <w:num w:numId="6" w16cid:durableId="267784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9842">
    <w:abstractNumId w:val="10"/>
  </w:num>
  <w:num w:numId="8" w16cid:durableId="1689602080">
    <w:abstractNumId w:val="14"/>
  </w:num>
  <w:num w:numId="9" w16cid:durableId="1055468947">
    <w:abstractNumId w:val="3"/>
  </w:num>
  <w:num w:numId="10" w16cid:durableId="735780581">
    <w:abstractNumId w:val="1"/>
  </w:num>
  <w:num w:numId="11" w16cid:durableId="331183749">
    <w:abstractNumId w:val="13"/>
  </w:num>
  <w:num w:numId="12" w16cid:durableId="1930849647">
    <w:abstractNumId w:val="8"/>
  </w:num>
  <w:num w:numId="13" w16cid:durableId="1160344856">
    <w:abstractNumId w:val="6"/>
  </w:num>
  <w:num w:numId="14" w16cid:durableId="1642541877">
    <w:abstractNumId w:val="11"/>
  </w:num>
  <w:num w:numId="15" w16cid:durableId="46000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0FFB"/>
    <w:rsid w:val="000016B9"/>
    <w:rsid w:val="0001480C"/>
    <w:rsid w:val="0001550E"/>
    <w:rsid w:val="0002392F"/>
    <w:rsid w:val="00023A88"/>
    <w:rsid w:val="00027744"/>
    <w:rsid w:val="00043AC6"/>
    <w:rsid w:val="00044E80"/>
    <w:rsid w:val="00047D81"/>
    <w:rsid w:val="00053EF9"/>
    <w:rsid w:val="000615BF"/>
    <w:rsid w:val="00070F05"/>
    <w:rsid w:val="00071D1C"/>
    <w:rsid w:val="000850E3"/>
    <w:rsid w:val="000A13CB"/>
    <w:rsid w:val="000A5663"/>
    <w:rsid w:val="000A7238"/>
    <w:rsid w:val="000D015B"/>
    <w:rsid w:val="000D0D30"/>
    <w:rsid w:val="000D4204"/>
    <w:rsid w:val="000E0CDE"/>
    <w:rsid w:val="000E1264"/>
    <w:rsid w:val="000E2C7F"/>
    <w:rsid w:val="000F2E89"/>
    <w:rsid w:val="000F54EC"/>
    <w:rsid w:val="001231BE"/>
    <w:rsid w:val="0012430B"/>
    <w:rsid w:val="00125590"/>
    <w:rsid w:val="0013574C"/>
    <w:rsid w:val="001357B2"/>
    <w:rsid w:val="001438EB"/>
    <w:rsid w:val="00151F64"/>
    <w:rsid w:val="00154504"/>
    <w:rsid w:val="00155A15"/>
    <w:rsid w:val="00164BE3"/>
    <w:rsid w:val="00167559"/>
    <w:rsid w:val="0017490B"/>
    <w:rsid w:val="00183EA8"/>
    <w:rsid w:val="001912EA"/>
    <w:rsid w:val="001A5CF5"/>
    <w:rsid w:val="001E208B"/>
    <w:rsid w:val="001E68C2"/>
    <w:rsid w:val="00202A77"/>
    <w:rsid w:val="0023778D"/>
    <w:rsid w:val="0024050B"/>
    <w:rsid w:val="00245EF1"/>
    <w:rsid w:val="00264B05"/>
    <w:rsid w:val="00271CE5"/>
    <w:rsid w:val="0027374C"/>
    <w:rsid w:val="00275B56"/>
    <w:rsid w:val="00282020"/>
    <w:rsid w:val="002929EE"/>
    <w:rsid w:val="00295D5D"/>
    <w:rsid w:val="002A43FF"/>
    <w:rsid w:val="002B7A82"/>
    <w:rsid w:val="002C1631"/>
    <w:rsid w:val="002C378A"/>
    <w:rsid w:val="002C6DFD"/>
    <w:rsid w:val="002D1010"/>
    <w:rsid w:val="002D7F8E"/>
    <w:rsid w:val="002E7BFC"/>
    <w:rsid w:val="002F3B3C"/>
    <w:rsid w:val="002F6DF5"/>
    <w:rsid w:val="00300324"/>
    <w:rsid w:val="0030150C"/>
    <w:rsid w:val="00301DCA"/>
    <w:rsid w:val="003138CE"/>
    <w:rsid w:val="0032065C"/>
    <w:rsid w:val="00344751"/>
    <w:rsid w:val="00345ECA"/>
    <w:rsid w:val="00361788"/>
    <w:rsid w:val="003636BF"/>
    <w:rsid w:val="0037479F"/>
    <w:rsid w:val="003845B4"/>
    <w:rsid w:val="00387B1A"/>
    <w:rsid w:val="003A66DA"/>
    <w:rsid w:val="003B686E"/>
    <w:rsid w:val="003D2F97"/>
    <w:rsid w:val="003E1C74"/>
    <w:rsid w:val="00410A24"/>
    <w:rsid w:val="00442DE2"/>
    <w:rsid w:val="004440A6"/>
    <w:rsid w:val="00446386"/>
    <w:rsid w:val="00447DE4"/>
    <w:rsid w:val="0047598F"/>
    <w:rsid w:val="0047683C"/>
    <w:rsid w:val="004804A9"/>
    <w:rsid w:val="0048055B"/>
    <w:rsid w:val="004864B3"/>
    <w:rsid w:val="004B416A"/>
    <w:rsid w:val="004D1A3B"/>
    <w:rsid w:val="004E2CDB"/>
    <w:rsid w:val="004E32C4"/>
    <w:rsid w:val="004E5CAC"/>
    <w:rsid w:val="005138C1"/>
    <w:rsid w:val="005145B7"/>
    <w:rsid w:val="0051563E"/>
    <w:rsid w:val="0051592C"/>
    <w:rsid w:val="00517DB7"/>
    <w:rsid w:val="00526246"/>
    <w:rsid w:val="00534422"/>
    <w:rsid w:val="00534A61"/>
    <w:rsid w:val="00534BFB"/>
    <w:rsid w:val="00544C80"/>
    <w:rsid w:val="0055747B"/>
    <w:rsid w:val="00567106"/>
    <w:rsid w:val="00575790"/>
    <w:rsid w:val="00593FC6"/>
    <w:rsid w:val="005A07E9"/>
    <w:rsid w:val="005A23BB"/>
    <w:rsid w:val="005A4031"/>
    <w:rsid w:val="005B7A9B"/>
    <w:rsid w:val="005D4BF1"/>
    <w:rsid w:val="005E0B55"/>
    <w:rsid w:val="005E1D3C"/>
    <w:rsid w:val="005E2E21"/>
    <w:rsid w:val="00601B25"/>
    <w:rsid w:val="0062057D"/>
    <w:rsid w:val="00632253"/>
    <w:rsid w:val="0063265D"/>
    <w:rsid w:val="00642714"/>
    <w:rsid w:val="006455CE"/>
    <w:rsid w:val="00657397"/>
    <w:rsid w:val="00657B4F"/>
    <w:rsid w:val="00677197"/>
    <w:rsid w:val="00677759"/>
    <w:rsid w:val="006808F7"/>
    <w:rsid w:val="00696644"/>
    <w:rsid w:val="00697A97"/>
    <w:rsid w:val="006A1EB0"/>
    <w:rsid w:val="006B0B85"/>
    <w:rsid w:val="006D42D9"/>
    <w:rsid w:val="006E546C"/>
    <w:rsid w:val="006E6127"/>
    <w:rsid w:val="00700194"/>
    <w:rsid w:val="00703FE2"/>
    <w:rsid w:val="00707289"/>
    <w:rsid w:val="00715123"/>
    <w:rsid w:val="007164A2"/>
    <w:rsid w:val="00733017"/>
    <w:rsid w:val="00735BC8"/>
    <w:rsid w:val="00740BF0"/>
    <w:rsid w:val="00742284"/>
    <w:rsid w:val="00747E09"/>
    <w:rsid w:val="00770453"/>
    <w:rsid w:val="00783310"/>
    <w:rsid w:val="007A4A6D"/>
    <w:rsid w:val="007A4EEB"/>
    <w:rsid w:val="007B21CD"/>
    <w:rsid w:val="007C1210"/>
    <w:rsid w:val="007D1BCF"/>
    <w:rsid w:val="007D75CF"/>
    <w:rsid w:val="007E27D2"/>
    <w:rsid w:val="007E6DC5"/>
    <w:rsid w:val="00805AA7"/>
    <w:rsid w:val="0080686A"/>
    <w:rsid w:val="00816F8F"/>
    <w:rsid w:val="0082728F"/>
    <w:rsid w:val="00842F0C"/>
    <w:rsid w:val="008444FB"/>
    <w:rsid w:val="00862A67"/>
    <w:rsid w:val="00862CCB"/>
    <w:rsid w:val="00865BE3"/>
    <w:rsid w:val="00870310"/>
    <w:rsid w:val="0088017B"/>
    <w:rsid w:val="0088043C"/>
    <w:rsid w:val="00884452"/>
    <w:rsid w:val="008906C9"/>
    <w:rsid w:val="0089521A"/>
    <w:rsid w:val="008A053D"/>
    <w:rsid w:val="008A7ECA"/>
    <w:rsid w:val="008B1698"/>
    <w:rsid w:val="008B3FE1"/>
    <w:rsid w:val="008B61F6"/>
    <w:rsid w:val="008C5738"/>
    <w:rsid w:val="008D04F0"/>
    <w:rsid w:val="008D7188"/>
    <w:rsid w:val="008E1D0F"/>
    <w:rsid w:val="008E3DFD"/>
    <w:rsid w:val="008E7D1C"/>
    <w:rsid w:val="008E7E81"/>
    <w:rsid w:val="008F3500"/>
    <w:rsid w:val="008F5CC5"/>
    <w:rsid w:val="00906E06"/>
    <w:rsid w:val="00907839"/>
    <w:rsid w:val="009119F0"/>
    <w:rsid w:val="00924E3C"/>
    <w:rsid w:val="00933A2D"/>
    <w:rsid w:val="00941758"/>
    <w:rsid w:val="009612BB"/>
    <w:rsid w:val="0096588D"/>
    <w:rsid w:val="00986D33"/>
    <w:rsid w:val="00990B21"/>
    <w:rsid w:val="00994953"/>
    <w:rsid w:val="009A20ED"/>
    <w:rsid w:val="009A3228"/>
    <w:rsid w:val="009A765F"/>
    <w:rsid w:val="009B349F"/>
    <w:rsid w:val="009B706D"/>
    <w:rsid w:val="009C22E7"/>
    <w:rsid w:val="009C5E2A"/>
    <w:rsid w:val="009D6F95"/>
    <w:rsid w:val="009F4684"/>
    <w:rsid w:val="009F72D9"/>
    <w:rsid w:val="00A0060E"/>
    <w:rsid w:val="00A04D19"/>
    <w:rsid w:val="00A07A26"/>
    <w:rsid w:val="00A125C5"/>
    <w:rsid w:val="00A34B99"/>
    <w:rsid w:val="00A40791"/>
    <w:rsid w:val="00A44C99"/>
    <w:rsid w:val="00A5039D"/>
    <w:rsid w:val="00A515AA"/>
    <w:rsid w:val="00A53B87"/>
    <w:rsid w:val="00A65EE7"/>
    <w:rsid w:val="00A70133"/>
    <w:rsid w:val="00A9312E"/>
    <w:rsid w:val="00AA1AB4"/>
    <w:rsid w:val="00AA7320"/>
    <w:rsid w:val="00AB00E4"/>
    <w:rsid w:val="00AB45D6"/>
    <w:rsid w:val="00AC2465"/>
    <w:rsid w:val="00AC7A7E"/>
    <w:rsid w:val="00AD4C56"/>
    <w:rsid w:val="00AF0464"/>
    <w:rsid w:val="00B078D6"/>
    <w:rsid w:val="00B116BD"/>
    <w:rsid w:val="00B1659A"/>
    <w:rsid w:val="00B17141"/>
    <w:rsid w:val="00B201C1"/>
    <w:rsid w:val="00B301EB"/>
    <w:rsid w:val="00B31575"/>
    <w:rsid w:val="00B37CB9"/>
    <w:rsid w:val="00B66CA1"/>
    <w:rsid w:val="00B80E0A"/>
    <w:rsid w:val="00B851FB"/>
    <w:rsid w:val="00B8547D"/>
    <w:rsid w:val="00B95595"/>
    <w:rsid w:val="00BA7C26"/>
    <w:rsid w:val="00BC33F9"/>
    <w:rsid w:val="00BC4E24"/>
    <w:rsid w:val="00BE3297"/>
    <w:rsid w:val="00BF211A"/>
    <w:rsid w:val="00C00FDC"/>
    <w:rsid w:val="00C1618D"/>
    <w:rsid w:val="00C16DA8"/>
    <w:rsid w:val="00C17894"/>
    <w:rsid w:val="00C23EA1"/>
    <w:rsid w:val="00C24339"/>
    <w:rsid w:val="00C250D5"/>
    <w:rsid w:val="00C31CB2"/>
    <w:rsid w:val="00C32E7C"/>
    <w:rsid w:val="00C42ABE"/>
    <w:rsid w:val="00C63643"/>
    <w:rsid w:val="00C71C6B"/>
    <w:rsid w:val="00C74371"/>
    <w:rsid w:val="00C74E84"/>
    <w:rsid w:val="00C833EE"/>
    <w:rsid w:val="00C91616"/>
    <w:rsid w:val="00C92898"/>
    <w:rsid w:val="00CC21B8"/>
    <w:rsid w:val="00CC5BE7"/>
    <w:rsid w:val="00CD7C17"/>
    <w:rsid w:val="00CE7514"/>
    <w:rsid w:val="00CF39FA"/>
    <w:rsid w:val="00CF4543"/>
    <w:rsid w:val="00D00A1E"/>
    <w:rsid w:val="00D248DE"/>
    <w:rsid w:val="00D24DE4"/>
    <w:rsid w:val="00D31CDD"/>
    <w:rsid w:val="00D34F56"/>
    <w:rsid w:val="00D55F33"/>
    <w:rsid w:val="00D71EEC"/>
    <w:rsid w:val="00D84FC3"/>
    <w:rsid w:val="00D8542D"/>
    <w:rsid w:val="00D870FC"/>
    <w:rsid w:val="00D93DF6"/>
    <w:rsid w:val="00D9752E"/>
    <w:rsid w:val="00DA4CB8"/>
    <w:rsid w:val="00DB47EE"/>
    <w:rsid w:val="00DC37E7"/>
    <w:rsid w:val="00DC45C6"/>
    <w:rsid w:val="00DC4F11"/>
    <w:rsid w:val="00DC6A71"/>
    <w:rsid w:val="00DE4F99"/>
    <w:rsid w:val="00DE5B46"/>
    <w:rsid w:val="00DF38B0"/>
    <w:rsid w:val="00E0357D"/>
    <w:rsid w:val="00E06CA3"/>
    <w:rsid w:val="00E22513"/>
    <w:rsid w:val="00E24EC2"/>
    <w:rsid w:val="00E32E8B"/>
    <w:rsid w:val="00E3524A"/>
    <w:rsid w:val="00E361E4"/>
    <w:rsid w:val="00E4346C"/>
    <w:rsid w:val="00E45B17"/>
    <w:rsid w:val="00E47EDC"/>
    <w:rsid w:val="00E817FE"/>
    <w:rsid w:val="00E96041"/>
    <w:rsid w:val="00EA0E34"/>
    <w:rsid w:val="00EB0368"/>
    <w:rsid w:val="00EB2E02"/>
    <w:rsid w:val="00EB6766"/>
    <w:rsid w:val="00EC40A7"/>
    <w:rsid w:val="00EC6E7D"/>
    <w:rsid w:val="00ED7EBD"/>
    <w:rsid w:val="00F05699"/>
    <w:rsid w:val="00F05C9E"/>
    <w:rsid w:val="00F23209"/>
    <w:rsid w:val="00F240BB"/>
    <w:rsid w:val="00F25603"/>
    <w:rsid w:val="00F26989"/>
    <w:rsid w:val="00F32C91"/>
    <w:rsid w:val="00F46724"/>
    <w:rsid w:val="00F57FED"/>
    <w:rsid w:val="00F84DDB"/>
    <w:rsid w:val="00F85AB0"/>
    <w:rsid w:val="00F92C2A"/>
    <w:rsid w:val="00FA7CC2"/>
    <w:rsid w:val="00FC3B88"/>
    <w:rsid w:val="00FD66D4"/>
    <w:rsid w:val="00FF4F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A4079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9B349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0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57DF-95B8-4C33-91CA-6E5A37492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56</TotalTime>
  <Pages>2</Pages>
  <Words>486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5</cp:revision>
  <cp:lastPrinted>2010-07-05T09:38:00Z</cp:lastPrinted>
  <dcterms:created xsi:type="dcterms:W3CDTF">2024-12-05T08:02:00Z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