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5779" w14:textId="77777777" w:rsidR="00307BFD" w:rsidRDefault="00307BFD" w:rsidP="00307BFD">
      <w:pPr>
        <w:jc w:val="center"/>
        <w:rPr>
          <w:b/>
          <w:szCs w:val="20"/>
          <w:lang w:eastAsia="sl-SI"/>
        </w:rPr>
      </w:pPr>
    </w:p>
    <w:p w14:paraId="375CADA6" w14:textId="0FA5A16B" w:rsidR="00307BFD" w:rsidRPr="00621BB2" w:rsidRDefault="008E2318" w:rsidP="00307BFD">
      <w:pPr>
        <w:jc w:val="center"/>
        <w:rPr>
          <w:b/>
          <w:szCs w:val="20"/>
        </w:rPr>
      </w:pPr>
      <w:r w:rsidRPr="00621BB2">
        <w:rPr>
          <w:b/>
          <w:szCs w:val="20"/>
        </w:rPr>
        <w:t xml:space="preserve">POROČILO O REDNEM INŠPEKCIJSKEM PREGLEDU NAPRAVE, KI POVZROČAJO INDUSTRIJSKE EMISIJE Z DNE </w:t>
      </w:r>
      <w:r w:rsidR="00BD2AC9">
        <w:rPr>
          <w:b/>
          <w:szCs w:val="20"/>
        </w:rPr>
        <w:t>22.</w:t>
      </w:r>
      <w:r w:rsidRPr="00621BB2">
        <w:rPr>
          <w:b/>
          <w:szCs w:val="20"/>
        </w:rPr>
        <w:t xml:space="preserve"> 11.</w:t>
      </w:r>
      <w:r w:rsidR="00BD2AC9">
        <w:rPr>
          <w:b/>
          <w:szCs w:val="20"/>
        </w:rPr>
        <w:t xml:space="preserve"> </w:t>
      </w:r>
      <w:r w:rsidRPr="00621BB2">
        <w:rPr>
          <w:b/>
          <w:szCs w:val="20"/>
        </w:rPr>
        <w:t>2024</w:t>
      </w:r>
    </w:p>
    <w:p w14:paraId="797E9A55" w14:textId="77777777" w:rsidR="00307BFD" w:rsidRPr="00621BB2" w:rsidRDefault="00307BFD" w:rsidP="00307BFD">
      <w:pPr>
        <w:jc w:val="center"/>
        <w:rPr>
          <w:b/>
          <w:szCs w:val="20"/>
        </w:rPr>
      </w:pPr>
    </w:p>
    <w:p w14:paraId="08F3B7B4" w14:textId="77777777" w:rsidR="00307BFD" w:rsidRPr="00621BB2" w:rsidRDefault="00307BFD" w:rsidP="00307BFD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307BFD" w:rsidRPr="00621BB2" w14:paraId="05DBEA1D" w14:textId="77777777" w:rsidTr="003532D5">
        <w:trPr>
          <w:trHeight w:val="66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687" w14:textId="03D72F3D" w:rsidR="00307BFD" w:rsidRPr="00621BB2" w:rsidRDefault="00307BFD">
            <w:pPr>
              <w:rPr>
                <w:szCs w:val="20"/>
              </w:rPr>
            </w:pPr>
            <w:r w:rsidRPr="00621BB2">
              <w:rPr>
                <w:szCs w:val="20"/>
              </w:rPr>
              <w:t xml:space="preserve">Zavezanec: </w:t>
            </w:r>
            <w:bookmarkStart w:id="0" w:name="_Hlk160169667"/>
            <w:proofErr w:type="spellStart"/>
            <w:r w:rsidR="003532D5" w:rsidRPr="00621BB2">
              <w:rPr>
                <w:szCs w:val="20"/>
              </w:rPr>
              <w:t>Bio</w:t>
            </w:r>
            <w:proofErr w:type="spellEnd"/>
            <w:r w:rsidR="003532D5" w:rsidRPr="00621BB2">
              <w:rPr>
                <w:szCs w:val="20"/>
              </w:rPr>
              <w:t xml:space="preserve"> kmetija Rok Šiftar, Polana 2, 9000 Murska Sobota  </w:t>
            </w:r>
            <w:r w:rsidR="005D5CC6" w:rsidRPr="00621BB2">
              <w:rPr>
                <w:szCs w:val="20"/>
              </w:rPr>
              <w:t xml:space="preserve"> </w:t>
            </w:r>
            <w:bookmarkEnd w:id="0"/>
          </w:p>
        </w:tc>
      </w:tr>
      <w:tr w:rsidR="00307BFD" w:rsidRPr="00621BB2" w14:paraId="5EA93398" w14:textId="77777777" w:rsidTr="00307BFD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1AE" w14:textId="77777777" w:rsidR="00307BFD" w:rsidRPr="00621BB2" w:rsidRDefault="00307BFD">
            <w:pPr>
              <w:rPr>
                <w:szCs w:val="20"/>
                <w:lang w:eastAsia="sl-SI"/>
              </w:rPr>
            </w:pPr>
            <w:r w:rsidRPr="00621BB2">
              <w:rPr>
                <w:szCs w:val="20"/>
              </w:rPr>
              <w:t>Naprava / lokacija:</w:t>
            </w:r>
          </w:p>
          <w:p w14:paraId="16E808E0" w14:textId="76A9C1C5" w:rsidR="00307BFD" w:rsidRPr="00621BB2" w:rsidRDefault="003532D5" w:rsidP="005D5CC6">
            <w:pPr>
              <w:rPr>
                <w:szCs w:val="20"/>
              </w:rPr>
            </w:pPr>
            <w:r w:rsidRPr="00621BB2">
              <w:rPr>
                <w:szCs w:val="20"/>
              </w:rPr>
              <w:t>Farma intenzivne reje perutnine na naslovu Peskovci, 9203 Gornji Petrovci</w:t>
            </w:r>
          </w:p>
        </w:tc>
      </w:tr>
      <w:tr w:rsidR="00307BFD" w:rsidRPr="00621BB2" w14:paraId="33079E1C" w14:textId="77777777" w:rsidTr="00307BFD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D3B" w14:textId="5FFA0362" w:rsidR="00307BFD" w:rsidRPr="00621BB2" w:rsidRDefault="00307BFD">
            <w:pPr>
              <w:rPr>
                <w:szCs w:val="20"/>
                <w:lang w:eastAsia="sl-SI"/>
              </w:rPr>
            </w:pPr>
            <w:r w:rsidRPr="00621BB2">
              <w:rPr>
                <w:szCs w:val="20"/>
              </w:rPr>
              <w:t xml:space="preserve">Datum rednega pregleda: </w:t>
            </w:r>
            <w:r w:rsidR="003532D5" w:rsidRPr="00621BB2">
              <w:rPr>
                <w:szCs w:val="20"/>
              </w:rPr>
              <w:t>5. 11. 2024</w:t>
            </w:r>
          </w:p>
          <w:p w14:paraId="0C2CF033" w14:textId="77777777" w:rsidR="00307BFD" w:rsidRPr="00621BB2" w:rsidRDefault="00307BFD">
            <w:pPr>
              <w:rPr>
                <w:szCs w:val="20"/>
              </w:rPr>
            </w:pPr>
          </w:p>
        </w:tc>
      </w:tr>
      <w:tr w:rsidR="00307BFD" w:rsidRPr="00621BB2" w14:paraId="29571770" w14:textId="77777777" w:rsidTr="00307BFD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869" w14:textId="58B38BEE" w:rsidR="00307BFD" w:rsidRPr="00621BB2" w:rsidRDefault="003532D5" w:rsidP="00F536C0">
            <w:pPr>
              <w:jc w:val="both"/>
              <w:rPr>
                <w:szCs w:val="20"/>
              </w:rPr>
            </w:pPr>
            <w:r w:rsidRPr="00621BB2">
              <w:rPr>
                <w:szCs w:val="20"/>
              </w:rPr>
              <w:t>Okoljevarstveno dovoljenje št. 35432-1/2022-2550-15 z dne 28.10.2022 ( v nadaljevanju OVD).</w:t>
            </w:r>
          </w:p>
        </w:tc>
      </w:tr>
      <w:tr w:rsidR="00307BFD" w:rsidRPr="00621BB2" w14:paraId="28135EE0" w14:textId="77777777" w:rsidTr="00BC07B0">
        <w:trPr>
          <w:trHeight w:val="41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C5F" w14:textId="559869E2" w:rsidR="00307BFD" w:rsidRPr="00621BB2" w:rsidRDefault="00307BFD">
            <w:pPr>
              <w:rPr>
                <w:szCs w:val="20"/>
              </w:rPr>
            </w:pPr>
            <w:r w:rsidRPr="00621BB2">
              <w:rPr>
                <w:szCs w:val="20"/>
              </w:rPr>
              <w:t xml:space="preserve">Usklajenost z OVD: </w:t>
            </w:r>
          </w:p>
          <w:p w14:paraId="7F3F9D84" w14:textId="4A1924A6" w:rsidR="003532D5" w:rsidRPr="00621BB2" w:rsidRDefault="003532D5" w:rsidP="003532D5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621BB2">
              <w:t xml:space="preserve">Naprava sestoji iz 4 hlevov za rejo </w:t>
            </w:r>
            <w:r w:rsidR="008E2318" w:rsidRPr="00621BB2">
              <w:t xml:space="preserve">piščancev - </w:t>
            </w:r>
            <w:proofErr w:type="spellStart"/>
            <w:r w:rsidRPr="00621BB2">
              <w:t>brojlerjev</w:t>
            </w:r>
            <w:proofErr w:type="spellEnd"/>
            <w:r w:rsidRPr="00621BB2">
              <w:t xml:space="preserve"> s spremljajočimi objekti, v letu 2023 in 2024 zavezanec ni presegal predpisane maksimalne kapacitete </w:t>
            </w:r>
            <w:r w:rsidR="008E2318" w:rsidRPr="00621BB2">
              <w:t xml:space="preserve">reje </w:t>
            </w:r>
            <w:r w:rsidRPr="00621BB2">
              <w:t>po OVD.</w:t>
            </w:r>
          </w:p>
          <w:p w14:paraId="4025A6C7" w14:textId="1628A6C8" w:rsidR="003532D5" w:rsidRPr="00621BB2" w:rsidRDefault="003532D5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621BB2">
              <w:t xml:space="preserve">Glede emisij snovi v zrak se v vseh hlevih izvaja umetno prezračevanje s podtlakom, </w:t>
            </w:r>
            <w:r w:rsidR="00BD2AC9">
              <w:t>zavezanec</w:t>
            </w:r>
            <w:r w:rsidRPr="00621BB2">
              <w:t xml:space="preserve"> izvaja predpisane ukrepe za zmanjšanje emisij snovi v zrak. </w:t>
            </w:r>
            <w:r w:rsidR="000F19DE" w:rsidRPr="00621BB2">
              <w:t xml:space="preserve">Inšpektorica je zavezancu izrekla opozorilo na zapisnik ob pregledu, da mora na ARSO oddati </w:t>
            </w:r>
            <w:r w:rsidR="008E2318" w:rsidRPr="00621BB2">
              <w:t>O</w:t>
            </w:r>
            <w:r w:rsidR="000F19DE" w:rsidRPr="00621BB2">
              <w:t>ceno letnih emisij snovi v zrak za preteklo leto</w:t>
            </w:r>
            <w:r w:rsidR="008E2318" w:rsidRPr="00621BB2">
              <w:t xml:space="preserve"> in Poročilo o izpustih in prenosih onesnaževal v skladu s predpisi o Evropskem registru izpustov in prenosov onesnaževal za preteklo leto, </w:t>
            </w:r>
            <w:r w:rsidR="000F19DE" w:rsidRPr="00621BB2">
              <w:t>ki j</w:t>
            </w:r>
            <w:r w:rsidR="008E2318" w:rsidRPr="00621BB2">
              <w:t>u</w:t>
            </w:r>
            <w:r w:rsidR="000F19DE" w:rsidRPr="00621BB2">
              <w:t xml:space="preserve"> izdela pooblaščen izvajalec.</w:t>
            </w:r>
          </w:p>
          <w:p w14:paraId="4569070F" w14:textId="326C8821" w:rsidR="003532D5" w:rsidRDefault="00BD2AC9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>
              <w:t>I</w:t>
            </w:r>
            <w:r w:rsidR="003532D5" w:rsidRPr="00621BB2">
              <w:t xml:space="preserve">ndustrijske odpadne vode, ki nastanejo pri pranju hlevov </w:t>
            </w:r>
            <w:r w:rsidR="008E2318" w:rsidRPr="00621BB2">
              <w:t>kot</w:t>
            </w:r>
            <w:r w:rsidR="003532D5" w:rsidRPr="00621BB2">
              <w:t xml:space="preserve"> pralne vode</w:t>
            </w:r>
            <w:r w:rsidR="008E2318" w:rsidRPr="00621BB2">
              <w:t xml:space="preserve"> brez rabe kemikalij,</w:t>
            </w:r>
            <w:r w:rsidR="003532D5" w:rsidRPr="00621BB2">
              <w:t xml:space="preserve"> </w:t>
            </w:r>
            <w:r w:rsidR="000F19DE" w:rsidRPr="00621BB2">
              <w:t xml:space="preserve">se </w:t>
            </w:r>
            <w:r w:rsidR="003532D5" w:rsidRPr="00621BB2">
              <w:t>odvaja</w:t>
            </w:r>
            <w:r w:rsidR="008E2318" w:rsidRPr="00621BB2">
              <w:t>jo</w:t>
            </w:r>
            <w:r w:rsidR="003532D5" w:rsidRPr="00621BB2">
              <w:t xml:space="preserve"> preko zbirnih jaškov iz vsakega hleva v neprepustni podzemni zbiralnik, od koder </w:t>
            </w:r>
            <w:r w:rsidR="000F19DE" w:rsidRPr="00621BB2">
              <w:t xml:space="preserve">jih zavezanec </w:t>
            </w:r>
            <w:r w:rsidR="003532D5" w:rsidRPr="00621BB2">
              <w:t>vozi na lastne kmetijske površine</w:t>
            </w:r>
            <w:r w:rsidR="000F19DE" w:rsidRPr="00621BB2">
              <w:t>. V</w:t>
            </w:r>
            <w:r w:rsidR="003532D5" w:rsidRPr="00621BB2">
              <w:t xml:space="preserve"> času, ko gnojenje ni dovoljeno</w:t>
            </w:r>
            <w:r w:rsidR="000F19DE" w:rsidRPr="00621BB2">
              <w:t>,</w:t>
            </w:r>
            <w:r w:rsidR="003532D5" w:rsidRPr="00621BB2">
              <w:t xml:space="preserve"> se gnoj skladišči pod nadstrešnico v pokritem betonskem objektu</w:t>
            </w:r>
            <w:r w:rsidR="000F19DE" w:rsidRPr="00621BB2">
              <w:t>. Na dovozni cesti je vgrajen predpisan l</w:t>
            </w:r>
            <w:r w:rsidR="003532D5" w:rsidRPr="00621BB2">
              <w:t>ovilnik olj.</w:t>
            </w:r>
          </w:p>
          <w:p w14:paraId="40C03D57" w14:textId="1973A5B1" w:rsidR="00AC5885" w:rsidRPr="00621BB2" w:rsidRDefault="00AC5885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>
              <w:t>Glede na določbe OVD je zavezanec opravil predpisano meritev hrupa, ki jo dejavnost povzroča v okolju in ni ugotoviti preseganj predpisanih mejnih vrednosti.</w:t>
            </w:r>
          </w:p>
          <w:p w14:paraId="45E2DDDA" w14:textId="058214E7" w:rsidR="003532D5" w:rsidRPr="00621BB2" w:rsidRDefault="000F19DE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621BB2">
              <w:t>O</w:t>
            </w:r>
            <w:r w:rsidR="003532D5" w:rsidRPr="00621BB2">
              <w:t xml:space="preserve">dpadki na lokaciji praktično ne nastajajo, saj so krmila in </w:t>
            </w:r>
            <w:proofErr w:type="spellStart"/>
            <w:r w:rsidR="003532D5" w:rsidRPr="00621BB2">
              <w:t>nastilj</w:t>
            </w:r>
            <w:proofErr w:type="spellEnd"/>
            <w:r w:rsidR="003532D5" w:rsidRPr="00621BB2">
              <w:t xml:space="preserve"> v </w:t>
            </w:r>
            <w:proofErr w:type="spellStart"/>
            <w:r w:rsidR="003532D5" w:rsidRPr="00621BB2">
              <w:t>rinfuzi</w:t>
            </w:r>
            <w:proofErr w:type="spellEnd"/>
            <w:r w:rsidR="003532D5" w:rsidRPr="00621BB2">
              <w:t>,</w:t>
            </w:r>
            <w:r w:rsidRPr="00621BB2">
              <w:t xml:space="preserve"> p</w:t>
            </w:r>
            <w:r w:rsidR="003532D5" w:rsidRPr="00621BB2">
              <w:t xml:space="preserve">oginule živali odvaža veterinarsko higienska služba NVO. Glede na navedeno  </w:t>
            </w:r>
            <w:r w:rsidRPr="00621BB2">
              <w:t xml:space="preserve">zavezanec </w:t>
            </w:r>
            <w:r w:rsidR="003532D5" w:rsidRPr="00621BB2">
              <w:t xml:space="preserve">zaenkrat </w:t>
            </w:r>
            <w:r w:rsidR="00621BB2" w:rsidRPr="00621BB2">
              <w:t xml:space="preserve">ne rabi </w:t>
            </w:r>
            <w:r w:rsidR="003532D5" w:rsidRPr="00621BB2">
              <w:t>izdela</w:t>
            </w:r>
            <w:r w:rsidR="00621BB2" w:rsidRPr="00621BB2">
              <w:t>ti</w:t>
            </w:r>
            <w:r w:rsidR="003532D5" w:rsidRPr="00621BB2">
              <w:t xml:space="preserve"> Načrta gospodarjenja z odpadki oz. odda</w:t>
            </w:r>
            <w:r w:rsidR="00621BB2" w:rsidRPr="00621BB2">
              <w:t>ti</w:t>
            </w:r>
            <w:r w:rsidR="003532D5" w:rsidRPr="00621BB2">
              <w:t xml:space="preserve"> letn</w:t>
            </w:r>
            <w:r w:rsidR="00BD2AC9">
              <w:t>ega</w:t>
            </w:r>
            <w:r w:rsidR="003532D5" w:rsidRPr="00621BB2">
              <w:t xml:space="preserve"> poročil</w:t>
            </w:r>
            <w:r w:rsidR="00BD2AC9">
              <w:t>a</w:t>
            </w:r>
            <w:r w:rsidR="003532D5" w:rsidRPr="00621BB2">
              <w:t xml:space="preserve"> o nastalih odpadkih na ARSO.</w:t>
            </w:r>
          </w:p>
          <w:p w14:paraId="4AAB7B36" w14:textId="0656EA63" w:rsidR="003532D5" w:rsidRPr="00621BB2" w:rsidRDefault="000F19DE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 w:rsidRPr="00621BB2">
              <w:t xml:space="preserve">Zavezanec ima v skladu z OVD izdelano </w:t>
            </w:r>
            <w:r w:rsidR="003532D5" w:rsidRPr="00621BB2">
              <w:t>Ocen</w:t>
            </w:r>
            <w:r w:rsidRPr="00621BB2">
              <w:t>o</w:t>
            </w:r>
            <w:r w:rsidR="003532D5" w:rsidRPr="00621BB2">
              <w:t xml:space="preserve"> možnosti za onesnaževanje tal in podzemne vode</w:t>
            </w:r>
            <w:r w:rsidR="00621BB2" w:rsidRPr="00621BB2">
              <w:t>,</w:t>
            </w:r>
            <w:r w:rsidR="003532D5" w:rsidRPr="00621BB2">
              <w:t xml:space="preserve"> ki </w:t>
            </w:r>
            <w:r w:rsidRPr="00621BB2">
              <w:t>jo</w:t>
            </w:r>
            <w:r w:rsidR="003532D5" w:rsidRPr="00621BB2">
              <w:t xml:space="preserve"> je izdelal </w:t>
            </w:r>
            <w:r w:rsidRPr="00621BB2">
              <w:t xml:space="preserve">pooblaščen izvajalec in izvaja preventivne ukrepe po </w:t>
            </w:r>
            <w:r w:rsidR="00621BB2" w:rsidRPr="00621BB2">
              <w:t>O</w:t>
            </w:r>
            <w:r w:rsidRPr="00621BB2">
              <w:t>VD.</w:t>
            </w:r>
            <w:r w:rsidR="003532D5" w:rsidRPr="00621BB2">
              <w:t xml:space="preserve"> </w:t>
            </w:r>
          </w:p>
          <w:p w14:paraId="6F5767D1" w14:textId="4A042C2E" w:rsidR="008E2318" w:rsidRPr="00621BB2" w:rsidRDefault="00BD2AC9" w:rsidP="000F19DE">
            <w:pPr>
              <w:pStyle w:val="Odstavekseznama"/>
              <w:numPr>
                <w:ilvl w:val="0"/>
                <w:numId w:val="10"/>
              </w:numPr>
              <w:jc w:val="both"/>
            </w:pPr>
            <w:r>
              <w:t>Z</w:t>
            </w:r>
            <w:r w:rsidR="000F19DE" w:rsidRPr="00621BB2">
              <w:t>avezanec mora</w:t>
            </w:r>
            <w:r w:rsidR="003532D5" w:rsidRPr="00621BB2">
              <w:t xml:space="preserve"> glede na določbe OVD enkrat na leto zagotoviti spremljanje skupnega dušika in skupnega fosforja, izločenih v gnoju, z uporabo masne bilance dušika in fosforja na podlagi zaužite krme</w:t>
            </w:r>
            <w:r w:rsidR="00621BB2" w:rsidRPr="00621BB2">
              <w:t>.</w:t>
            </w:r>
            <w:r w:rsidR="003532D5" w:rsidRPr="00621BB2">
              <w:t xml:space="preserve"> </w:t>
            </w:r>
            <w:r w:rsidR="000F19DE" w:rsidRPr="00621BB2">
              <w:t>Inšpektorica je zavezancu izrekla opozorilo, da mora na ARSO oddati to</w:t>
            </w:r>
            <w:r w:rsidR="003532D5" w:rsidRPr="00621BB2">
              <w:t xml:space="preserve"> evidenco iz 7.1.10. točke OVD</w:t>
            </w:r>
            <w:r w:rsidR="000F19DE" w:rsidRPr="00621BB2">
              <w:t>.</w:t>
            </w:r>
            <w:r w:rsidR="003532D5" w:rsidRPr="00621BB2">
              <w:t xml:space="preserve"> </w:t>
            </w:r>
          </w:p>
          <w:p w14:paraId="2DD38EA0" w14:textId="2FC4AA11" w:rsidR="00307BFD" w:rsidRPr="00621BB2" w:rsidRDefault="003532D5" w:rsidP="008E2318">
            <w:pPr>
              <w:pStyle w:val="Odstavekseznama"/>
              <w:jc w:val="both"/>
            </w:pPr>
            <w:r w:rsidRPr="00621BB2">
              <w:t xml:space="preserve"> </w:t>
            </w:r>
          </w:p>
        </w:tc>
      </w:tr>
      <w:tr w:rsidR="00307BFD" w:rsidRPr="00621BB2" w14:paraId="4BCDE76A" w14:textId="77777777" w:rsidTr="00307BFD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8D8C" w14:textId="77777777" w:rsidR="00307BFD" w:rsidRPr="00621BB2" w:rsidRDefault="00307BFD">
            <w:pPr>
              <w:rPr>
                <w:szCs w:val="20"/>
                <w:lang w:eastAsia="sl-SI"/>
              </w:rPr>
            </w:pPr>
            <w:r w:rsidRPr="00621BB2">
              <w:rPr>
                <w:szCs w:val="20"/>
              </w:rPr>
              <w:t>Zaključki / naslednje aktivnosti:</w:t>
            </w:r>
          </w:p>
          <w:p w14:paraId="43E1E2FD" w14:textId="2A62054B" w:rsidR="00307BFD" w:rsidRPr="00621BB2" w:rsidRDefault="00B93E4E">
            <w:pPr>
              <w:rPr>
                <w:szCs w:val="20"/>
              </w:rPr>
            </w:pPr>
            <w:r w:rsidRPr="00621BB2">
              <w:rPr>
                <w:szCs w:val="20"/>
              </w:rPr>
              <w:t>Kontrolni pregled po iz</w:t>
            </w:r>
            <w:r w:rsidR="008E2318" w:rsidRPr="00621BB2">
              <w:rPr>
                <w:szCs w:val="20"/>
              </w:rPr>
              <w:t xml:space="preserve">rečenem opozorilu </w:t>
            </w:r>
            <w:r w:rsidRPr="00621BB2">
              <w:rPr>
                <w:szCs w:val="20"/>
              </w:rPr>
              <w:t>bo opravljen takoj po preteku ureditvenega roka,</w:t>
            </w:r>
            <w:r w:rsidR="008E2318" w:rsidRPr="00621BB2">
              <w:rPr>
                <w:szCs w:val="20"/>
              </w:rPr>
              <w:t xml:space="preserve"> ki še ni potekel,</w:t>
            </w:r>
            <w:r w:rsidRPr="00621BB2">
              <w:rPr>
                <w:szCs w:val="20"/>
              </w:rPr>
              <w:t xml:space="preserve"> i</w:t>
            </w:r>
            <w:r w:rsidR="00307BFD" w:rsidRPr="00621BB2">
              <w:rPr>
                <w:szCs w:val="20"/>
              </w:rPr>
              <w:t xml:space="preserve">zredni </w:t>
            </w:r>
            <w:r w:rsidR="000B0E33" w:rsidRPr="00621BB2">
              <w:rPr>
                <w:szCs w:val="20"/>
              </w:rPr>
              <w:t xml:space="preserve">pregledi </w:t>
            </w:r>
            <w:r w:rsidR="00307BFD" w:rsidRPr="00621BB2">
              <w:rPr>
                <w:szCs w:val="20"/>
              </w:rPr>
              <w:t xml:space="preserve">po potrebi. </w:t>
            </w:r>
          </w:p>
        </w:tc>
      </w:tr>
    </w:tbl>
    <w:p w14:paraId="46AB1F0C" w14:textId="77777777" w:rsidR="00307BFD" w:rsidRPr="00621BB2" w:rsidRDefault="00307BFD" w:rsidP="00307BFD">
      <w:pPr>
        <w:rPr>
          <w:rFonts w:cs="Arial"/>
          <w:szCs w:val="20"/>
        </w:rPr>
      </w:pPr>
    </w:p>
    <w:p w14:paraId="55D34D86" w14:textId="77777777" w:rsidR="003C1C6F" w:rsidRPr="00621BB2" w:rsidRDefault="003C1C6F" w:rsidP="003C1C6F">
      <w:pPr>
        <w:ind w:left="5040" w:firstLine="720"/>
        <w:jc w:val="both"/>
        <w:rPr>
          <w:szCs w:val="20"/>
        </w:rPr>
      </w:pPr>
    </w:p>
    <w:sectPr w:rsidR="003C1C6F" w:rsidRPr="00621BB2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761C" w14:textId="77777777" w:rsidR="00532884" w:rsidRDefault="00532884">
      <w:r>
        <w:separator/>
      </w:r>
    </w:p>
  </w:endnote>
  <w:endnote w:type="continuationSeparator" w:id="0">
    <w:p w14:paraId="64DB1F63" w14:textId="77777777" w:rsidR="00532884" w:rsidRDefault="0053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5578" w14:textId="77777777" w:rsidR="00532884" w:rsidRDefault="00532884">
      <w:r>
        <w:separator/>
      </w:r>
    </w:p>
  </w:footnote>
  <w:footnote w:type="continuationSeparator" w:id="0">
    <w:p w14:paraId="1323B347" w14:textId="77777777" w:rsidR="00532884" w:rsidRDefault="0053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07A8" w14:textId="77777777" w:rsidR="00EF6E5E" w:rsidRPr="00357213" w:rsidRDefault="00EF6E5E" w:rsidP="00EF6E5E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</w:rPr>
    </w:pPr>
    <w:bookmarkStart w:id="1" w:name="_Hlk147828524"/>
    <w:bookmarkStart w:id="2" w:name="_Hlk147828525"/>
    <w:bookmarkStart w:id="3" w:name="_Hlk147829049"/>
    <w:bookmarkStart w:id="4" w:name="_Hlk147829050"/>
    <w:bookmarkStart w:id="5" w:name="_Hlk147829060"/>
    <w:bookmarkStart w:id="6" w:name="_Hlk147829061"/>
    <w:bookmarkStart w:id="7" w:name="_Hlk147829075"/>
    <w:bookmarkStart w:id="8" w:name="_Hlk147829076"/>
    <w:r w:rsidRPr="00357213">
      <w:rPr>
        <w:rFonts w:ascii="Republika" w:hAnsi="Republika"/>
        <w:noProof/>
        <w:szCs w:val="20"/>
      </w:rPr>
      <w:drawing>
        <wp:anchor distT="0" distB="0" distL="114300" distR="114300" simplePos="0" relativeHeight="251660288" behindDoc="0" locked="0" layoutInCell="1" allowOverlap="1" wp14:anchorId="51E0A4F3" wp14:editId="3224EDB2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DBFA353" wp14:editId="4BE982F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F5F4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</w:rPr>
      <w:t>REPUBLIKA SLOVENIJA</w:t>
    </w:r>
  </w:p>
  <w:p w14:paraId="3353891B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</w:rPr>
    </w:pPr>
    <w:r w:rsidRPr="00357213">
      <w:rPr>
        <w:rFonts w:ascii="Republika" w:hAnsi="Republika" w:cs="Arial"/>
        <w:b/>
        <w:bCs/>
        <w:szCs w:val="20"/>
      </w:rPr>
      <w:t>MINISTRSTVO ZA OKOLJE, PODNEBJE IN ENERGIJO</w:t>
    </w:r>
  </w:p>
  <w:p w14:paraId="26BF98D1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</w:rPr>
    </w:pPr>
    <w:r w:rsidRPr="00357213">
      <w:rPr>
        <w:rFonts w:ascii="Republika" w:hAnsi="Republika" w:cs="Arial"/>
        <w:szCs w:val="20"/>
      </w:rPr>
      <w:t>INŠPEKTORAT REPUBLIKE SLOVENIJE ZA OKOLJE IN ENERGIJO</w:t>
    </w:r>
  </w:p>
  <w:p w14:paraId="1F5652C2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  <w:t>T: 01 420 44 88</w:t>
    </w:r>
  </w:p>
  <w:p w14:paraId="4DB1A53B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>F: 01 420 44 83</w:t>
    </w:r>
  </w:p>
  <w:p w14:paraId="331CB096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6EAF3066" w14:textId="77777777" w:rsidR="00EF6E5E" w:rsidRPr="00357213" w:rsidRDefault="00EF6E5E" w:rsidP="00EF6E5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1"/>
  <w:bookmarkEnd w:id="2"/>
  <w:bookmarkEnd w:id="3"/>
  <w:bookmarkEnd w:id="4"/>
  <w:bookmarkEnd w:id="5"/>
  <w:bookmarkEnd w:id="6"/>
  <w:bookmarkEnd w:id="7"/>
  <w:bookmarkEnd w:id="8"/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4" w:history="1">
      <w:r w:rsidR="00735BC8" w:rsidRPr="00591F5C">
        <w:rPr>
          <w:rStyle w:val="Hiperpovezava"/>
          <w:rFonts w:cs="Arial"/>
          <w:sz w:val="16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2109D"/>
    <w:multiLevelType w:val="hybridMultilevel"/>
    <w:tmpl w:val="2C5AD534"/>
    <w:lvl w:ilvl="0" w:tplc="716A7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6838"/>
    <w:multiLevelType w:val="hybridMultilevel"/>
    <w:tmpl w:val="BD7A61B8"/>
    <w:lvl w:ilvl="0" w:tplc="AFF24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6D84"/>
    <w:multiLevelType w:val="hybridMultilevel"/>
    <w:tmpl w:val="7CF65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C2372"/>
    <w:multiLevelType w:val="hybridMultilevel"/>
    <w:tmpl w:val="C4183DB8"/>
    <w:lvl w:ilvl="0" w:tplc="0EEEF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F49"/>
    <w:multiLevelType w:val="hybridMultilevel"/>
    <w:tmpl w:val="EE221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0983">
    <w:abstractNumId w:val="7"/>
  </w:num>
  <w:num w:numId="2" w16cid:durableId="871265071">
    <w:abstractNumId w:val="2"/>
  </w:num>
  <w:num w:numId="3" w16cid:durableId="50815400">
    <w:abstractNumId w:val="3"/>
  </w:num>
  <w:num w:numId="4" w16cid:durableId="1168907771">
    <w:abstractNumId w:val="0"/>
  </w:num>
  <w:num w:numId="5" w16cid:durableId="77944542">
    <w:abstractNumId w:val="1"/>
  </w:num>
  <w:num w:numId="6" w16cid:durableId="526333095">
    <w:abstractNumId w:val="6"/>
  </w:num>
  <w:num w:numId="7" w16cid:durableId="445319175">
    <w:abstractNumId w:val="9"/>
  </w:num>
  <w:num w:numId="8" w16cid:durableId="296490985">
    <w:abstractNumId w:val="8"/>
  </w:num>
  <w:num w:numId="9" w16cid:durableId="2089308269">
    <w:abstractNumId w:val="4"/>
  </w:num>
  <w:num w:numId="10" w16cid:durableId="61401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314F1"/>
    <w:rsid w:val="000432F4"/>
    <w:rsid w:val="0006263B"/>
    <w:rsid w:val="0008392A"/>
    <w:rsid w:val="000850E3"/>
    <w:rsid w:val="00087164"/>
    <w:rsid w:val="000A37DE"/>
    <w:rsid w:val="000A5663"/>
    <w:rsid w:val="000A7238"/>
    <w:rsid w:val="000B0E33"/>
    <w:rsid w:val="000D4204"/>
    <w:rsid w:val="000D6259"/>
    <w:rsid w:val="000E1264"/>
    <w:rsid w:val="000E2C7F"/>
    <w:rsid w:val="000E2E18"/>
    <w:rsid w:val="000E3B79"/>
    <w:rsid w:val="000F19DE"/>
    <w:rsid w:val="001153A1"/>
    <w:rsid w:val="00125590"/>
    <w:rsid w:val="0013456A"/>
    <w:rsid w:val="001357B2"/>
    <w:rsid w:val="001438EB"/>
    <w:rsid w:val="00155A15"/>
    <w:rsid w:val="00162FE1"/>
    <w:rsid w:val="00164BE3"/>
    <w:rsid w:val="0017490B"/>
    <w:rsid w:val="0018201C"/>
    <w:rsid w:val="00183EA8"/>
    <w:rsid w:val="00193211"/>
    <w:rsid w:val="001A314F"/>
    <w:rsid w:val="001A5C8A"/>
    <w:rsid w:val="001B6ECE"/>
    <w:rsid w:val="001E68C2"/>
    <w:rsid w:val="00202A77"/>
    <w:rsid w:val="00203341"/>
    <w:rsid w:val="0020550B"/>
    <w:rsid w:val="00230223"/>
    <w:rsid w:val="0023778D"/>
    <w:rsid w:val="0026325C"/>
    <w:rsid w:val="00264B05"/>
    <w:rsid w:val="00271CE5"/>
    <w:rsid w:val="00275B56"/>
    <w:rsid w:val="00277822"/>
    <w:rsid w:val="00282020"/>
    <w:rsid w:val="00297CDA"/>
    <w:rsid w:val="002B7A82"/>
    <w:rsid w:val="002C1631"/>
    <w:rsid w:val="002C378A"/>
    <w:rsid w:val="002D1010"/>
    <w:rsid w:val="002D77C0"/>
    <w:rsid w:val="002E2815"/>
    <w:rsid w:val="002F6DF5"/>
    <w:rsid w:val="002F72C7"/>
    <w:rsid w:val="00300324"/>
    <w:rsid w:val="00304229"/>
    <w:rsid w:val="00307BFD"/>
    <w:rsid w:val="003138CE"/>
    <w:rsid w:val="003246A8"/>
    <w:rsid w:val="003255B4"/>
    <w:rsid w:val="00345ECA"/>
    <w:rsid w:val="003532D5"/>
    <w:rsid w:val="003636BF"/>
    <w:rsid w:val="0037479F"/>
    <w:rsid w:val="003845B4"/>
    <w:rsid w:val="00387B1A"/>
    <w:rsid w:val="003B287B"/>
    <w:rsid w:val="003B32D7"/>
    <w:rsid w:val="003B686E"/>
    <w:rsid w:val="003C13A1"/>
    <w:rsid w:val="003C1C6F"/>
    <w:rsid w:val="003D71D2"/>
    <w:rsid w:val="003E1C74"/>
    <w:rsid w:val="003E53FD"/>
    <w:rsid w:val="00401B68"/>
    <w:rsid w:val="0040648C"/>
    <w:rsid w:val="00415CC7"/>
    <w:rsid w:val="00425153"/>
    <w:rsid w:val="00442DE2"/>
    <w:rsid w:val="00444D2D"/>
    <w:rsid w:val="00446386"/>
    <w:rsid w:val="00463D99"/>
    <w:rsid w:val="00465851"/>
    <w:rsid w:val="0048055B"/>
    <w:rsid w:val="00480F98"/>
    <w:rsid w:val="00490FBA"/>
    <w:rsid w:val="004C0C13"/>
    <w:rsid w:val="005138C1"/>
    <w:rsid w:val="00526246"/>
    <w:rsid w:val="00532884"/>
    <w:rsid w:val="00544C80"/>
    <w:rsid w:val="00545930"/>
    <w:rsid w:val="00567106"/>
    <w:rsid w:val="00572CF1"/>
    <w:rsid w:val="00593FC6"/>
    <w:rsid w:val="005A07E9"/>
    <w:rsid w:val="005A3E24"/>
    <w:rsid w:val="005B7A9B"/>
    <w:rsid w:val="005C5410"/>
    <w:rsid w:val="005D5CC6"/>
    <w:rsid w:val="005E1D3C"/>
    <w:rsid w:val="006123B4"/>
    <w:rsid w:val="00614170"/>
    <w:rsid w:val="0062057D"/>
    <w:rsid w:val="00621BB2"/>
    <w:rsid w:val="00632253"/>
    <w:rsid w:val="00642714"/>
    <w:rsid w:val="006455CE"/>
    <w:rsid w:val="00675B16"/>
    <w:rsid w:val="00677197"/>
    <w:rsid w:val="006808F7"/>
    <w:rsid w:val="00696644"/>
    <w:rsid w:val="00697A97"/>
    <w:rsid w:val="006A43F8"/>
    <w:rsid w:val="006B0B85"/>
    <w:rsid w:val="006C6FCF"/>
    <w:rsid w:val="006D42D9"/>
    <w:rsid w:val="006E546C"/>
    <w:rsid w:val="00703FE2"/>
    <w:rsid w:val="00707289"/>
    <w:rsid w:val="00715123"/>
    <w:rsid w:val="00733017"/>
    <w:rsid w:val="00735BC8"/>
    <w:rsid w:val="00742284"/>
    <w:rsid w:val="00746119"/>
    <w:rsid w:val="00754D52"/>
    <w:rsid w:val="007761E8"/>
    <w:rsid w:val="00783310"/>
    <w:rsid w:val="007835E6"/>
    <w:rsid w:val="007A126B"/>
    <w:rsid w:val="007A4A6D"/>
    <w:rsid w:val="007C1210"/>
    <w:rsid w:val="007D1BCF"/>
    <w:rsid w:val="007D75CF"/>
    <w:rsid w:val="007E27D2"/>
    <w:rsid w:val="007E6DC5"/>
    <w:rsid w:val="008058F7"/>
    <w:rsid w:val="00805AA7"/>
    <w:rsid w:val="0080686A"/>
    <w:rsid w:val="00832733"/>
    <w:rsid w:val="00862CCB"/>
    <w:rsid w:val="0086771C"/>
    <w:rsid w:val="0088043C"/>
    <w:rsid w:val="008906C9"/>
    <w:rsid w:val="008A7ECA"/>
    <w:rsid w:val="008B3FE1"/>
    <w:rsid w:val="008C01AD"/>
    <w:rsid w:val="008C533D"/>
    <w:rsid w:val="008C5738"/>
    <w:rsid w:val="008D04F0"/>
    <w:rsid w:val="008D7188"/>
    <w:rsid w:val="008E2318"/>
    <w:rsid w:val="008E7E81"/>
    <w:rsid w:val="008F3500"/>
    <w:rsid w:val="008F7BFF"/>
    <w:rsid w:val="00903510"/>
    <w:rsid w:val="009119F0"/>
    <w:rsid w:val="00924E3C"/>
    <w:rsid w:val="009612BB"/>
    <w:rsid w:val="00987A86"/>
    <w:rsid w:val="00994953"/>
    <w:rsid w:val="009A20ED"/>
    <w:rsid w:val="009B4602"/>
    <w:rsid w:val="009B706D"/>
    <w:rsid w:val="009C1B85"/>
    <w:rsid w:val="009C22E7"/>
    <w:rsid w:val="009C5E2A"/>
    <w:rsid w:val="009C6EE0"/>
    <w:rsid w:val="009D0BE1"/>
    <w:rsid w:val="00A0060E"/>
    <w:rsid w:val="00A07A26"/>
    <w:rsid w:val="00A11874"/>
    <w:rsid w:val="00A125C5"/>
    <w:rsid w:val="00A154A7"/>
    <w:rsid w:val="00A311BE"/>
    <w:rsid w:val="00A5039D"/>
    <w:rsid w:val="00A65EE7"/>
    <w:rsid w:val="00A70133"/>
    <w:rsid w:val="00A7479F"/>
    <w:rsid w:val="00A83A28"/>
    <w:rsid w:val="00AC2465"/>
    <w:rsid w:val="00AC5885"/>
    <w:rsid w:val="00AD3410"/>
    <w:rsid w:val="00AD4C56"/>
    <w:rsid w:val="00AD505E"/>
    <w:rsid w:val="00AE2DA2"/>
    <w:rsid w:val="00AF0464"/>
    <w:rsid w:val="00B101B6"/>
    <w:rsid w:val="00B116BD"/>
    <w:rsid w:val="00B17141"/>
    <w:rsid w:val="00B301EB"/>
    <w:rsid w:val="00B31575"/>
    <w:rsid w:val="00B37CB9"/>
    <w:rsid w:val="00B66CA1"/>
    <w:rsid w:val="00B80E0A"/>
    <w:rsid w:val="00B851FB"/>
    <w:rsid w:val="00B8547D"/>
    <w:rsid w:val="00B93E4E"/>
    <w:rsid w:val="00B95595"/>
    <w:rsid w:val="00BC07B0"/>
    <w:rsid w:val="00BC4E24"/>
    <w:rsid w:val="00BD054D"/>
    <w:rsid w:val="00BD2AC9"/>
    <w:rsid w:val="00BE3297"/>
    <w:rsid w:val="00BE7542"/>
    <w:rsid w:val="00C00FDC"/>
    <w:rsid w:val="00C038FE"/>
    <w:rsid w:val="00C1618D"/>
    <w:rsid w:val="00C22DEF"/>
    <w:rsid w:val="00C250D5"/>
    <w:rsid w:val="00C26573"/>
    <w:rsid w:val="00C32E7C"/>
    <w:rsid w:val="00C63643"/>
    <w:rsid w:val="00C71C6B"/>
    <w:rsid w:val="00C92898"/>
    <w:rsid w:val="00CC5BE7"/>
    <w:rsid w:val="00CE7514"/>
    <w:rsid w:val="00CF39FA"/>
    <w:rsid w:val="00CF4543"/>
    <w:rsid w:val="00D00A1E"/>
    <w:rsid w:val="00D049F0"/>
    <w:rsid w:val="00D1300A"/>
    <w:rsid w:val="00D248DE"/>
    <w:rsid w:val="00D43518"/>
    <w:rsid w:val="00D450EC"/>
    <w:rsid w:val="00D55F33"/>
    <w:rsid w:val="00D6380B"/>
    <w:rsid w:val="00D71EEC"/>
    <w:rsid w:val="00D8542D"/>
    <w:rsid w:val="00D864FB"/>
    <w:rsid w:val="00D870FC"/>
    <w:rsid w:val="00D93DF6"/>
    <w:rsid w:val="00DB47EE"/>
    <w:rsid w:val="00DC2CA2"/>
    <w:rsid w:val="00DC37E7"/>
    <w:rsid w:val="00DC6A71"/>
    <w:rsid w:val="00DE5B46"/>
    <w:rsid w:val="00E0357D"/>
    <w:rsid w:val="00E06CA3"/>
    <w:rsid w:val="00E24EC2"/>
    <w:rsid w:val="00E260B8"/>
    <w:rsid w:val="00E3524A"/>
    <w:rsid w:val="00E4346C"/>
    <w:rsid w:val="00E45B17"/>
    <w:rsid w:val="00E47EDC"/>
    <w:rsid w:val="00E52E15"/>
    <w:rsid w:val="00E61EF1"/>
    <w:rsid w:val="00E863A7"/>
    <w:rsid w:val="00E96041"/>
    <w:rsid w:val="00EA0E34"/>
    <w:rsid w:val="00EB0368"/>
    <w:rsid w:val="00EB2E02"/>
    <w:rsid w:val="00EC40A7"/>
    <w:rsid w:val="00EC6E7D"/>
    <w:rsid w:val="00EE07F5"/>
    <w:rsid w:val="00EF6E5E"/>
    <w:rsid w:val="00F05C9E"/>
    <w:rsid w:val="00F11359"/>
    <w:rsid w:val="00F23209"/>
    <w:rsid w:val="00F240BB"/>
    <w:rsid w:val="00F25603"/>
    <w:rsid w:val="00F26989"/>
    <w:rsid w:val="00F46724"/>
    <w:rsid w:val="00F536C0"/>
    <w:rsid w:val="00F57FED"/>
    <w:rsid w:val="00F84DDB"/>
    <w:rsid w:val="00F91358"/>
    <w:rsid w:val="00FC3A00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basedOn w:val="Privzetapisavaodstavka"/>
    <w:link w:val="Naslov1"/>
    <w:rsid w:val="00401B68"/>
    <w:rPr>
      <w:rFonts w:ascii="Arial" w:hAnsi="Arial"/>
      <w:b/>
      <w:kern w:val="32"/>
      <w:sz w:val="28"/>
      <w:szCs w:val="32"/>
    </w:rPr>
  </w:style>
  <w:style w:type="character" w:customStyle="1" w:styleId="bawld1">
    <w:name w:val="bawld1"/>
    <w:basedOn w:val="Privzetapisavaodstavka"/>
    <w:rsid w:val="007A126B"/>
    <w:rPr>
      <w:b/>
      <w:bCs/>
    </w:rPr>
  </w:style>
  <w:style w:type="paragraph" w:styleId="Odstavekseznama">
    <w:name w:val="List Paragraph"/>
    <w:basedOn w:val="Navaden"/>
    <w:uiPriority w:val="34"/>
    <w:qFormat/>
    <w:rsid w:val="007A126B"/>
    <w:pPr>
      <w:spacing w:line="240" w:lineRule="auto"/>
      <w:ind w:left="720"/>
      <w:contextualSpacing/>
    </w:pPr>
    <w:rPr>
      <w:rFonts w:eastAsia="Batang" w:cs="Arial"/>
      <w:szCs w:val="20"/>
      <w:lang w:eastAsia="ko-KR"/>
    </w:rPr>
  </w:style>
  <w:style w:type="paragraph" w:styleId="Telobesedila3">
    <w:name w:val="Body Text 3"/>
    <w:basedOn w:val="Navaden"/>
    <w:link w:val="Telobesedila3Znak"/>
    <w:unhideWhenUsed/>
    <w:rsid w:val="008C533D"/>
    <w:pPr>
      <w:spacing w:after="120" w:line="240" w:lineRule="auto"/>
    </w:pPr>
    <w:rPr>
      <w:rFonts w:eastAsia="Batang" w:cs="Arial"/>
      <w:sz w:val="16"/>
      <w:szCs w:val="16"/>
      <w:lang w:eastAsia="ko-KR"/>
    </w:rPr>
  </w:style>
  <w:style w:type="character" w:customStyle="1" w:styleId="Telobesedila3Znak">
    <w:name w:val="Telo besedila 3 Znak"/>
    <w:basedOn w:val="Privzetapisavaodstavka"/>
    <w:link w:val="Telobesedila3"/>
    <w:rsid w:val="008C533D"/>
    <w:rPr>
      <w:rFonts w:ascii="Arial" w:eastAsia="Batang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34</TotalTime>
  <Pages>1</Pages>
  <Words>384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6</cp:revision>
  <cp:lastPrinted>2010-07-05T09:38:00Z</cp:lastPrinted>
  <dcterms:created xsi:type="dcterms:W3CDTF">2024-11-08T08:03:00Z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