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CD8E" w14:textId="722F55D0" w:rsidR="007D75CF" w:rsidRDefault="007D75CF" w:rsidP="00F82557"/>
    <w:p w14:paraId="3381800A" w14:textId="77777777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1D2043FA" w14:textId="569379E4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F13F5A">
        <w:rPr>
          <w:bCs/>
          <w:lang w:val="sl-SI" w:eastAsia="sl-SI"/>
        </w:rPr>
        <w:t xml:space="preserve">Številka: </w:t>
      </w:r>
      <w:r w:rsidR="003F1289">
        <w:rPr>
          <w:bCs/>
          <w:lang w:val="sl-SI" w:eastAsia="sl-SI"/>
        </w:rPr>
        <w:t>06180-98/2025-4</w:t>
      </w:r>
    </w:p>
    <w:p w14:paraId="6D65F2DD" w14:textId="6801A85B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F82557">
        <w:rPr>
          <w:rFonts w:eastAsia="Batang" w:cs="Arial"/>
          <w:bCs/>
          <w:szCs w:val="20"/>
          <w:lang w:val="sl-SI" w:eastAsia="sl-SI"/>
        </w:rPr>
        <w:t xml:space="preserve">Datum: </w:t>
      </w:r>
      <w:r w:rsidR="00992697">
        <w:rPr>
          <w:rFonts w:eastAsia="Batang" w:cs="Arial"/>
          <w:bCs/>
          <w:szCs w:val="20"/>
          <w:lang w:val="sl-SI" w:eastAsia="sl-SI"/>
        </w:rPr>
        <w:t>27.1.2025</w:t>
      </w:r>
    </w:p>
    <w:p w14:paraId="7B22F1A2" w14:textId="77777777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14B48C70" w14:textId="77777777" w:rsidR="009A5FDD" w:rsidRDefault="009A5FDD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</w:p>
    <w:p w14:paraId="069CBCAE" w14:textId="1D77B702" w:rsidR="00F82557" w:rsidRPr="00F82557" w:rsidRDefault="00F82557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PORO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ILO O REDNEM INŠPEKCIJSKEM PREGLEDU NAPRAVE, KI LAHKO POVZRO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 xml:space="preserve">ČI </w:t>
      </w:r>
      <w:r w:rsidRPr="00F82557">
        <w:rPr>
          <w:rFonts w:eastAsia="Batang" w:cs="Arial"/>
          <w:b/>
          <w:bCs/>
          <w:szCs w:val="20"/>
          <w:lang w:val="sl-SI" w:eastAsia="sl-SI"/>
        </w:rPr>
        <w:t>ONESNAŽEVANJE OKOLJA VE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JEGA OBSEGA</w:t>
      </w:r>
    </w:p>
    <w:p w14:paraId="55B6FA80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7B4E53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21C9DA87" w14:textId="6884B0A6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Zavezanec: </w:t>
      </w:r>
    </w:p>
    <w:p w14:paraId="4579B203" w14:textId="68AEF188" w:rsidR="00814F3C" w:rsidRDefault="00814F3C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11465B9E" w14:textId="77777777" w:rsidR="00814F3C" w:rsidRPr="00814F3C" w:rsidRDefault="00814F3C" w:rsidP="00814F3C">
      <w:pPr>
        <w:spacing w:line="240" w:lineRule="auto"/>
        <w:jc w:val="both"/>
        <w:rPr>
          <w:bCs/>
          <w:szCs w:val="20"/>
          <w:lang w:val="sl-SI" w:eastAsia="sl-SI"/>
        </w:rPr>
      </w:pPr>
      <w:r w:rsidRPr="00814F3C">
        <w:rPr>
          <w:bCs/>
          <w:szCs w:val="20"/>
          <w:lang w:val="sl-SI" w:eastAsia="sl-SI"/>
        </w:rPr>
        <w:t xml:space="preserve">Livar </w:t>
      </w:r>
      <w:proofErr w:type="spellStart"/>
      <w:r w:rsidRPr="00814F3C">
        <w:rPr>
          <w:bCs/>
          <w:szCs w:val="20"/>
          <w:lang w:val="sl-SI" w:eastAsia="sl-SI"/>
        </w:rPr>
        <w:t>d.d</w:t>
      </w:r>
      <w:proofErr w:type="spellEnd"/>
      <w:r w:rsidRPr="00814F3C">
        <w:rPr>
          <w:bCs/>
          <w:szCs w:val="20"/>
          <w:lang w:val="sl-SI" w:eastAsia="sl-SI"/>
        </w:rPr>
        <w:t>., Ljubljanska cesta 43, Ivančna Gorica</w:t>
      </w:r>
    </w:p>
    <w:p w14:paraId="1A74E372" w14:textId="77777777" w:rsidR="00814F3C" w:rsidRPr="00F82557" w:rsidRDefault="00814F3C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E4D8D3A" w14:textId="77777777" w:rsidR="00F82557" w:rsidRPr="00F82557" w:rsidRDefault="00F82557" w:rsidP="00F82557">
      <w:pPr>
        <w:tabs>
          <w:tab w:val="left" w:pos="1701"/>
        </w:tabs>
        <w:rPr>
          <w:b/>
          <w:szCs w:val="20"/>
          <w:lang w:val="sl-SI" w:eastAsia="sl-SI"/>
        </w:rPr>
      </w:pPr>
      <w:r w:rsidRPr="00F82557">
        <w:rPr>
          <w:b/>
          <w:szCs w:val="20"/>
          <w:lang w:val="sl-SI" w:eastAsia="sl-SI"/>
        </w:rPr>
        <w:t>Naprava / lokacija:</w:t>
      </w:r>
    </w:p>
    <w:p w14:paraId="3C9B15F7" w14:textId="77777777" w:rsidR="003871D8" w:rsidRPr="003871D8" w:rsidRDefault="003871D8" w:rsidP="003871D8">
      <w:pPr>
        <w:spacing w:line="240" w:lineRule="auto"/>
        <w:jc w:val="both"/>
        <w:rPr>
          <w:color w:val="000000"/>
          <w:szCs w:val="20"/>
          <w:lang w:val="sl-SI" w:eastAsia="sl-SI"/>
        </w:rPr>
      </w:pPr>
      <w:r w:rsidRPr="003871D8">
        <w:rPr>
          <w:color w:val="000000"/>
          <w:szCs w:val="20"/>
          <w:lang w:val="sl-SI" w:eastAsia="sl-SI"/>
        </w:rPr>
        <w:t xml:space="preserve">Naprava za taljenje in litje sive in </w:t>
      </w:r>
      <w:proofErr w:type="spellStart"/>
      <w:r w:rsidRPr="003871D8">
        <w:rPr>
          <w:color w:val="000000"/>
          <w:szCs w:val="20"/>
          <w:lang w:val="sl-SI" w:eastAsia="sl-SI"/>
        </w:rPr>
        <w:t>nodularne</w:t>
      </w:r>
      <w:proofErr w:type="spellEnd"/>
      <w:r w:rsidRPr="003871D8">
        <w:rPr>
          <w:color w:val="000000"/>
          <w:szCs w:val="20"/>
          <w:lang w:val="sl-SI" w:eastAsia="sl-SI"/>
        </w:rPr>
        <w:t xml:space="preserve"> litine s proizvodno zmogljivostjo taljenja 200 ton/dan.</w:t>
      </w:r>
    </w:p>
    <w:p w14:paraId="24A6688B" w14:textId="77777777" w:rsidR="003871D8" w:rsidRPr="003871D8" w:rsidRDefault="003871D8" w:rsidP="003871D8">
      <w:pPr>
        <w:spacing w:line="240" w:lineRule="auto"/>
        <w:jc w:val="both"/>
        <w:rPr>
          <w:b/>
          <w:szCs w:val="20"/>
          <w:lang w:val="sl-SI" w:eastAsia="sl-SI"/>
        </w:rPr>
      </w:pPr>
    </w:p>
    <w:p w14:paraId="1F055EBC" w14:textId="77777777" w:rsidR="003871D8" w:rsidRPr="003871D8" w:rsidRDefault="003871D8" w:rsidP="003871D8">
      <w:pPr>
        <w:spacing w:line="240" w:lineRule="auto"/>
        <w:jc w:val="both"/>
        <w:rPr>
          <w:szCs w:val="20"/>
          <w:lang w:val="sl-SI" w:eastAsia="sl-SI"/>
        </w:rPr>
      </w:pPr>
      <w:r w:rsidRPr="003871D8">
        <w:rPr>
          <w:szCs w:val="20"/>
          <w:lang w:val="sl-SI" w:eastAsia="sl-SI"/>
        </w:rPr>
        <w:t>Na lokaciji</w:t>
      </w:r>
      <w:r w:rsidRPr="003871D8">
        <w:rPr>
          <w:b/>
          <w:szCs w:val="20"/>
          <w:lang w:val="sl-SI" w:eastAsia="sl-SI"/>
        </w:rPr>
        <w:t xml:space="preserve"> </w:t>
      </w:r>
      <w:r w:rsidRPr="003871D8">
        <w:rPr>
          <w:szCs w:val="20"/>
          <w:lang w:val="sl-SI" w:eastAsia="sl-SI"/>
        </w:rPr>
        <w:t>Ljubljanska cesta 43, Ivančna Gorica</w:t>
      </w:r>
    </w:p>
    <w:p w14:paraId="498AC143" w14:textId="35D80DED" w:rsidR="00F82557" w:rsidRPr="00F82557" w:rsidRDefault="00F82557" w:rsidP="003871D8">
      <w:pPr>
        <w:rPr>
          <w:bCs/>
          <w:szCs w:val="20"/>
          <w:lang w:val="sl-SI" w:eastAsia="sl-SI"/>
        </w:rPr>
      </w:pPr>
      <w:r w:rsidRPr="00F82557">
        <w:rPr>
          <w:szCs w:val="20"/>
          <w:lang w:val="sl-SI" w:eastAsia="sl-SI"/>
        </w:rPr>
        <w:t xml:space="preserve"> </w:t>
      </w:r>
    </w:p>
    <w:p w14:paraId="6B250FB6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Datum pregleda: </w:t>
      </w:r>
    </w:p>
    <w:p w14:paraId="07D8BA4C" w14:textId="281647B3" w:rsidR="00F82557" w:rsidRPr="00F82557" w:rsidRDefault="00301DA9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>
        <w:rPr>
          <w:rFonts w:eastAsia="Batang" w:cs="Arial"/>
          <w:szCs w:val="20"/>
          <w:lang w:val="sl-SI" w:eastAsia="sl-SI"/>
        </w:rPr>
        <w:t>19.11.2024</w:t>
      </w:r>
    </w:p>
    <w:p w14:paraId="206FAEC8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790F8D5" w14:textId="01091A4B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Okoljevarstveno dovoljenje (OVD) številka:</w:t>
      </w:r>
    </w:p>
    <w:p w14:paraId="6ED66851" w14:textId="77777777" w:rsidR="003800EC" w:rsidRDefault="003800EC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204CF49A" w14:textId="77777777" w:rsidR="003871D8" w:rsidRPr="003871D8" w:rsidRDefault="003871D8" w:rsidP="003871D8">
      <w:pPr>
        <w:spacing w:line="240" w:lineRule="auto"/>
        <w:jc w:val="both"/>
        <w:rPr>
          <w:color w:val="000000"/>
          <w:szCs w:val="20"/>
          <w:lang w:val="sl-SI" w:eastAsia="sl-SI"/>
        </w:rPr>
      </w:pPr>
      <w:r w:rsidRPr="003871D8">
        <w:rPr>
          <w:color w:val="000000"/>
          <w:szCs w:val="20"/>
          <w:lang w:val="sl-SI" w:eastAsia="sl-SI"/>
        </w:rPr>
        <w:t>35407-25/2006-9 z dne 11.06.2009</w:t>
      </w:r>
    </w:p>
    <w:p w14:paraId="43508472" w14:textId="77777777" w:rsidR="003871D8" w:rsidRDefault="003871D8" w:rsidP="003871D8">
      <w:pPr>
        <w:spacing w:line="240" w:lineRule="auto"/>
        <w:jc w:val="both"/>
        <w:rPr>
          <w:color w:val="000000"/>
          <w:szCs w:val="20"/>
          <w:lang w:val="sl-SI" w:eastAsia="sl-SI"/>
        </w:rPr>
      </w:pPr>
      <w:r w:rsidRPr="003871D8">
        <w:rPr>
          <w:color w:val="000000"/>
          <w:szCs w:val="20"/>
          <w:lang w:val="sl-SI" w:eastAsia="sl-SI"/>
        </w:rPr>
        <w:t>35406-37/2013-4 z dne 26.06.2014</w:t>
      </w:r>
    </w:p>
    <w:p w14:paraId="11E6B38C" w14:textId="5A82CECF" w:rsidR="00301DA9" w:rsidRPr="003871D8" w:rsidRDefault="00301DA9" w:rsidP="003871D8">
      <w:pPr>
        <w:spacing w:line="240" w:lineRule="auto"/>
        <w:jc w:val="both"/>
        <w:rPr>
          <w:b/>
          <w:szCs w:val="20"/>
          <w:lang w:val="sl-SI" w:eastAsia="sl-SI"/>
        </w:rPr>
      </w:pPr>
      <w:r w:rsidRPr="003A0CFA">
        <w:rPr>
          <w:rFonts w:eastAsia="Batang" w:cs="Arial"/>
          <w:color w:val="000000"/>
          <w:szCs w:val="20"/>
          <w:lang w:val="sl-SI" w:eastAsia="ko-KR"/>
        </w:rPr>
        <w:t>354</w:t>
      </w:r>
      <w:r>
        <w:rPr>
          <w:rFonts w:eastAsia="Batang" w:cs="Arial"/>
          <w:color w:val="000000"/>
          <w:szCs w:val="20"/>
          <w:lang w:val="sl-SI" w:eastAsia="ko-KR"/>
        </w:rPr>
        <w:t>32</w:t>
      </w:r>
      <w:r w:rsidRPr="003A0CFA">
        <w:rPr>
          <w:rFonts w:eastAsia="Batang" w:cs="Arial"/>
          <w:color w:val="000000"/>
          <w:szCs w:val="20"/>
          <w:lang w:val="sl-SI" w:eastAsia="ko-KR"/>
        </w:rPr>
        <w:t>-</w:t>
      </w:r>
      <w:r>
        <w:rPr>
          <w:rFonts w:eastAsia="Batang" w:cs="Arial"/>
          <w:color w:val="000000"/>
          <w:szCs w:val="20"/>
          <w:lang w:val="sl-SI" w:eastAsia="ko-KR"/>
        </w:rPr>
        <w:t>2</w:t>
      </w:r>
      <w:r w:rsidRPr="003A0CFA">
        <w:rPr>
          <w:rFonts w:eastAsia="Batang" w:cs="Arial"/>
          <w:color w:val="000000"/>
          <w:szCs w:val="20"/>
          <w:lang w:val="sl-SI" w:eastAsia="ko-KR"/>
        </w:rPr>
        <w:t>/20</w:t>
      </w:r>
      <w:r>
        <w:rPr>
          <w:rFonts w:eastAsia="Batang" w:cs="Arial"/>
          <w:color w:val="000000"/>
          <w:szCs w:val="20"/>
          <w:lang w:val="sl-SI" w:eastAsia="ko-KR"/>
        </w:rPr>
        <w:t>23-2570-26</w:t>
      </w:r>
      <w:r w:rsidRPr="003A0CFA">
        <w:rPr>
          <w:rFonts w:eastAsia="Batang" w:cs="Arial"/>
          <w:color w:val="000000"/>
          <w:szCs w:val="20"/>
          <w:lang w:val="sl-SI" w:eastAsia="ko-KR"/>
        </w:rPr>
        <w:t xml:space="preserve"> z dne </w:t>
      </w:r>
      <w:r>
        <w:rPr>
          <w:rFonts w:eastAsia="Batang" w:cs="Arial"/>
          <w:color w:val="000000"/>
          <w:szCs w:val="20"/>
          <w:lang w:val="sl-SI" w:eastAsia="ko-KR"/>
        </w:rPr>
        <w:t>22.12.2023</w:t>
      </w:r>
    </w:p>
    <w:p w14:paraId="55426AF7" w14:textId="77777777" w:rsidR="00F13F5A" w:rsidRPr="00F82557" w:rsidRDefault="00F13F5A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11F3090" w14:textId="77777777" w:rsidR="00F13F5A" w:rsidRPr="00F82557" w:rsidRDefault="00F13F5A" w:rsidP="00F82557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</w:p>
    <w:p w14:paraId="3E08039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Usklajenost z OVD: </w:t>
      </w:r>
    </w:p>
    <w:p w14:paraId="0040F021" w14:textId="698E855A" w:rsidR="00301DA9" w:rsidRDefault="00301DA9" w:rsidP="00F82557">
      <w:pPr>
        <w:autoSpaceDE w:val="0"/>
        <w:autoSpaceDN w:val="0"/>
        <w:adjustRightInd w:val="0"/>
        <w:spacing w:line="240" w:lineRule="auto"/>
        <w:rPr>
          <w:rFonts w:eastAsia="Batang" w:cs="Mangal"/>
          <w:szCs w:val="20"/>
          <w:lang w:val="sl-SI" w:eastAsia="ko-KR" w:bidi="sa-IN"/>
        </w:rPr>
      </w:pPr>
      <w:r>
        <w:rPr>
          <w:rFonts w:eastAsia="Batang" w:cs="Arial"/>
          <w:szCs w:val="20"/>
          <w:lang w:val="sl-SI" w:eastAsia="sl-SI"/>
        </w:rPr>
        <w:t>DA</w:t>
      </w:r>
      <w:r w:rsidR="00F82557" w:rsidRPr="00F82557">
        <w:rPr>
          <w:rFonts w:eastAsia="Batang" w:cs="Arial"/>
          <w:szCs w:val="20"/>
          <w:lang w:val="sl-SI" w:eastAsia="sl-SI"/>
        </w:rPr>
        <w:t xml:space="preserve"> - v obsegu navedenem v zapisniku številka </w:t>
      </w:r>
      <w:r w:rsidR="00F13F5A" w:rsidRPr="00825389">
        <w:rPr>
          <w:rFonts w:eastAsia="Batang" w:cs="Mangal"/>
          <w:szCs w:val="20"/>
          <w:lang w:val="sl-SI" w:eastAsia="ko-KR" w:bidi="sa-IN"/>
        </w:rPr>
        <w:t>06182-</w:t>
      </w:r>
      <w:r>
        <w:rPr>
          <w:rFonts w:eastAsia="Batang" w:cs="Mangal"/>
          <w:szCs w:val="20"/>
          <w:lang w:val="sl-SI" w:eastAsia="ko-KR" w:bidi="sa-IN"/>
        </w:rPr>
        <w:t>2402/2024-3</w:t>
      </w:r>
      <w:r w:rsidR="00F13F5A">
        <w:rPr>
          <w:rFonts w:eastAsia="Batang" w:cs="Mangal"/>
          <w:szCs w:val="20"/>
          <w:lang w:val="sl-SI" w:eastAsia="ko-KR" w:bidi="sa-IN"/>
        </w:rPr>
        <w:t xml:space="preserve"> z dne </w:t>
      </w:r>
      <w:r>
        <w:rPr>
          <w:rFonts w:eastAsia="Batang" w:cs="Mangal"/>
          <w:szCs w:val="20"/>
          <w:lang w:val="sl-SI" w:eastAsia="ko-KR" w:bidi="sa-IN"/>
        </w:rPr>
        <w:t>19.11.2024</w:t>
      </w:r>
    </w:p>
    <w:p w14:paraId="415D7CFC" w14:textId="77777777" w:rsidR="00301DA9" w:rsidRDefault="00301DA9" w:rsidP="00F82557">
      <w:pPr>
        <w:autoSpaceDE w:val="0"/>
        <w:autoSpaceDN w:val="0"/>
        <w:adjustRightInd w:val="0"/>
        <w:spacing w:line="240" w:lineRule="auto"/>
        <w:rPr>
          <w:rFonts w:eastAsia="Batang" w:cs="Mangal"/>
          <w:szCs w:val="20"/>
          <w:lang w:val="sl-SI" w:eastAsia="ko-KR" w:bidi="sa-IN"/>
        </w:rPr>
      </w:pPr>
    </w:p>
    <w:p w14:paraId="3DC8DAC8" w14:textId="77777777" w:rsidR="00301DA9" w:rsidRPr="00F82557" w:rsidRDefault="00301DA9" w:rsidP="00301DA9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 inšpekcijskem pregledu v zvezi s predmetom nadzora ni bilo ugotovljenih nepravilnosti, zato ni bilo izrečenih nobenih ukrepov v inšpekcijskem postopku in ni bila izdana inšpekcijska odločba za odpravo pomanjkljivosti.</w:t>
      </w:r>
    </w:p>
    <w:p w14:paraId="547DED27" w14:textId="5648C940" w:rsidR="00F82557" w:rsidRPr="00F82557" w:rsidRDefault="00F13F5A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825389">
        <w:rPr>
          <w:rFonts w:eastAsia="Batang" w:cs="Mangal"/>
          <w:szCs w:val="20"/>
          <w:lang w:val="sl-SI" w:eastAsia="ko-KR" w:bidi="sa-IN"/>
        </w:rPr>
        <w:tab/>
      </w:r>
    </w:p>
    <w:p w14:paraId="7DFFC75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</w:p>
    <w:p w14:paraId="6BD34892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Zaklju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ki / naslednje aktivnosti:</w:t>
      </w:r>
    </w:p>
    <w:p w14:paraId="23940A2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155EB43" w14:textId="3FCB9D36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Naslednji redni inšpekcijski pregled bo opravljen glede na plan dela inšpekcije za okolje</w:t>
      </w:r>
      <w:r w:rsidR="00DD279F">
        <w:rPr>
          <w:rFonts w:eastAsia="Batang" w:cs="Arial"/>
          <w:szCs w:val="20"/>
          <w:lang w:val="sl-SI" w:eastAsia="sl-SI"/>
        </w:rPr>
        <w:t xml:space="preserve">, </w:t>
      </w:r>
      <w:r w:rsidRPr="00F82557">
        <w:rPr>
          <w:rFonts w:eastAsia="Batang" w:cs="Arial"/>
          <w:szCs w:val="20"/>
          <w:lang w:val="sl-SI" w:eastAsia="sl-SI"/>
        </w:rPr>
        <w:t>izredni po potrebi.</w:t>
      </w:r>
    </w:p>
    <w:p w14:paraId="52B8B89B" w14:textId="77777777" w:rsidR="00F82557" w:rsidRPr="00F82557" w:rsidRDefault="00F82557" w:rsidP="00F82557">
      <w:pPr>
        <w:rPr>
          <w:lang w:val="sl-SI"/>
        </w:rPr>
      </w:pPr>
    </w:p>
    <w:sectPr w:rsidR="00F82557" w:rsidRPr="00F82557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9AA0" w14:textId="77777777" w:rsidR="005B5F5E" w:rsidRDefault="005B5F5E">
      <w:r>
        <w:separator/>
      </w:r>
    </w:p>
  </w:endnote>
  <w:endnote w:type="continuationSeparator" w:id="0">
    <w:p w14:paraId="0155F866" w14:textId="77777777" w:rsidR="005B5F5E" w:rsidRDefault="005B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01BC" w14:textId="77777777" w:rsidR="005B5F5E" w:rsidRDefault="005B5F5E">
      <w:r>
        <w:separator/>
      </w:r>
    </w:p>
  </w:footnote>
  <w:footnote w:type="continuationSeparator" w:id="0">
    <w:p w14:paraId="080ECF86" w14:textId="77777777" w:rsidR="005B5F5E" w:rsidRDefault="005B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727E" w14:textId="77777777" w:rsidR="00244B22" w:rsidRPr="00357213" w:rsidRDefault="00244B22" w:rsidP="00244B22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4CD718B6" wp14:editId="72DBE01F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831F593" wp14:editId="2FA7136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8CF60F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36AD1055" w14:textId="77777777" w:rsidR="00244B22" w:rsidRPr="00357213" w:rsidRDefault="00244B22" w:rsidP="00244B22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28586E70" w14:textId="77777777" w:rsidR="00244B22" w:rsidRPr="00357213" w:rsidRDefault="00244B22" w:rsidP="00244B22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63918531" w14:textId="77777777" w:rsidR="00244B22" w:rsidRPr="00357213" w:rsidRDefault="00244B22" w:rsidP="00244B22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60AFA614" w14:textId="77777777" w:rsidR="00244B22" w:rsidRPr="00357213" w:rsidRDefault="00244B22" w:rsidP="00244B22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4D834214" w14:textId="77777777" w:rsidR="00244B22" w:rsidRPr="00357213" w:rsidRDefault="00244B22" w:rsidP="00244B22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3F8AD9EC" w14:textId="77777777" w:rsidR="00244B22" w:rsidRPr="00357213" w:rsidRDefault="00244B22" w:rsidP="00244B22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368318">
    <w:abstractNumId w:val="4"/>
  </w:num>
  <w:num w:numId="2" w16cid:durableId="649821544">
    <w:abstractNumId w:val="2"/>
  </w:num>
  <w:num w:numId="3" w16cid:durableId="228345076">
    <w:abstractNumId w:val="3"/>
  </w:num>
  <w:num w:numId="4" w16cid:durableId="1997952238">
    <w:abstractNumId w:val="0"/>
  </w:num>
  <w:num w:numId="5" w16cid:durableId="63329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850E3"/>
    <w:rsid w:val="000A5663"/>
    <w:rsid w:val="000A7238"/>
    <w:rsid w:val="000E1264"/>
    <w:rsid w:val="00125590"/>
    <w:rsid w:val="001357B2"/>
    <w:rsid w:val="001438EB"/>
    <w:rsid w:val="00155A15"/>
    <w:rsid w:val="00164BE3"/>
    <w:rsid w:val="0017490B"/>
    <w:rsid w:val="00183EA8"/>
    <w:rsid w:val="001E68C2"/>
    <w:rsid w:val="00202A77"/>
    <w:rsid w:val="00214886"/>
    <w:rsid w:val="00244B22"/>
    <w:rsid w:val="00264B05"/>
    <w:rsid w:val="00271CE5"/>
    <w:rsid w:val="00275B56"/>
    <w:rsid w:val="0028201F"/>
    <w:rsid w:val="00282020"/>
    <w:rsid w:val="002B4215"/>
    <w:rsid w:val="002B7A82"/>
    <w:rsid w:val="002D1010"/>
    <w:rsid w:val="002F6DF5"/>
    <w:rsid w:val="00300324"/>
    <w:rsid w:val="00301DA9"/>
    <w:rsid w:val="003138CE"/>
    <w:rsid w:val="00345ECA"/>
    <w:rsid w:val="003636BF"/>
    <w:rsid w:val="0037479F"/>
    <w:rsid w:val="00374F91"/>
    <w:rsid w:val="003800EC"/>
    <w:rsid w:val="003845B4"/>
    <w:rsid w:val="003871D8"/>
    <w:rsid w:val="00387B1A"/>
    <w:rsid w:val="0039684B"/>
    <w:rsid w:val="003E1C74"/>
    <w:rsid w:val="003F1289"/>
    <w:rsid w:val="00442DE2"/>
    <w:rsid w:val="00446386"/>
    <w:rsid w:val="004632ED"/>
    <w:rsid w:val="0048055B"/>
    <w:rsid w:val="00526246"/>
    <w:rsid w:val="00544C80"/>
    <w:rsid w:val="00567106"/>
    <w:rsid w:val="005757FE"/>
    <w:rsid w:val="00593FC6"/>
    <w:rsid w:val="005A07E9"/>
    <w:rsid w:val="005B5A0B"/>
    <w:rsid w:val="005B5F5E"/>
    <w:rsid w:val="005B7A9B"/>
    <w:rsid w:val="005E1D3C"/>
    <w:rsid w:val="00601C97"/>
    <w:rsid w:val="0062057D"/>
    <w:rsid w:val="00632253"/>
    <w:rsid w:val="00642714"/>
    <w:rsid w:val="006455CE"/>
    <w:rsid w:val="00677197"/>
    <w:rsid w:val="006808F7"/>
    <w:rsid w:val="00696644"/>
    <w:rsid w:val="00697A97"/>
    <w:rsid w:val="006D42D9"/>
    <w:rsid w:val="006E546C"/>
    <w:rsid w:val="00707289"/>
    <w:rsid w:val="00733017"/>
    <w:rsid w:val="00742284"/>
    <w:rsid w:val="00756B7E"/>
    <w:rsid w:val="00783310"/>
    <w:rsid w:val="007A4A6D"/>
    <w:rsid w:val="007D1BCF"/>
    <w:rsid w:val="007D6E71"/>
    <w:rsid w:val="007D75CF"/>
    <w:rsid w:val="007E27D2"/>
    <w:rsid w:val="007E6DC5"/>
    <w:rsid w:val="00801DC9"/>
    <w:rsid w:val="00805AA7"/>
    <w:rsid w:val="0080686A"/>
    <w:rsid w:val="00814F3C"/>
    <w:rsid w:val="00862CCB"/>
    <w:rsid w:val="0088043C"/>
    <w:rsid w:val="008906C9"/>
    <w:rsid w:val="008A7ECA"/>
    <w:rsid w:val="008B3FE1"/>
    <w:rsid w:val="008C5738"/>
    <w:rsid w:val="008D04F0"/>
    <w:rsid w:val="008D7188"/>
    <w:rsid w:val="008F3500"/>
    <w:rsid w:val="009119F0"/>
    <w:rsid w:val="00924E3C"/>
    <w:rsid w:val="009612BB"/>
    <w:rsid w:val="00992697"/>
    <w:rsid w:val="00994953"/>
    <w:rsid w:val="009A20ED"/>
    <w:rsid w:val="009A5FDD"/>
    <w:rsid w:val="009B706D"/>
    <w:rsid w:val="009C22E7"/>
    <w:rsid w:val="009C5E2A"/>
    <w:rsid w:val="00A0060E"/>
    <w:rsid w:val="00A07A26"/>
    <w:rsid w:val="00A125C5"/>
    <w:rsid w:val="00A30223"/>
    <w:rsid w:val="00A5039D"/>
    <w:rsid w:val="00A527A5"/>
    <w:rsid w:val="00A65EE7"/>
    <w:rsid w:val="00A70133"/>
    <w:rsid w:val="00AC2465"/>
    <w:rsid w:val="00AF0464"/>
    <w:rsid w:val="00B02430"/>
    <w:rsid w:val="00B17141"/>
    <w:rsid w:val="00B301EB"/>
    <w:rsid w:val="00B31575"/>
    <w:rsid w:val="00B37CB9"/>
    <w:rsid w:val="00B61064"/>
    <w:rsid w:val="00B66CA1"/>
    <w:rsid w:val="00B80E0A"/>
    <w:rsid w:val="00B851FB"/>
    <w:rsid w:val="00B8547D"/>
    <w:rsid w:val="00B95595"/>
    <w:rsid w:val="00BA72D0"/>
    <w:rsid w:val="00BC4E24"/>
    <w:rsid w:val="00BD6840"/>
    <w:rsid w:val="00BE3297"/>
    <w:rsid w:val="00C00FDC"/>
    <w:rsid w:val="00C1618D"/>
    <w:rsid w:val="00C250D5"/>
    <w:rsid w:val="00C63643"/>
    <w:rsid w:val="00C67C1B"/>
    <w:rsid w:val="00C92898"/>
    <w:rsid w:val="00CC5BE7"/>
    <w:rsid w:val="00CE7514"/>
    <w:rsid w:val="00CF39FA"/>
    <w:rsid w:val="00CF4543"/>
    <w:rsid w:val="00D00A1E"/>
    <w:rsid w:val="00D248DE"/>
    <w:rsid w:val="00D41AED"/>
    <w:rsid w:val="00D55F33"/>
    <w:rsid w:val="00D71EEC"/>
    <w:rsid w:val="00D8542D"/>
    <w:rsid w:val="00D870FC"/>
    <w:rsid w:val="00DB47EE"/>
    <w:rsid w:val="00DC37E7"/>
    <w:rsid w:val="00DC6A71"/>
    <w:rsid w:val="00DD279F"/>
    <w:rsid w:val="00DE5B46"/>
    <w:rsid w:val="00E0357D"/>
    <w:rsid w:val="00E06CA3"/>
    <w:rsid w:val="00E24EC2"/>
    <w:rsid w:val="00E3524A"/>
    <w:rsid w:val="00E4346C"/>
    <w:rsid w:val="00E45B17"/>
    <w:rsid w:val="00E45C8A"/>
    <w:rsid w:val="00E47EDC"/>
    <w:rsid w:val="00E96041"/>
    <w:rsid w:val="00EA0E34"/>
    <w:rsid w:val="00EA316D"/>
    <w:rsid w:val="00EA3850"/>
    <w:rsid w:val="00EB0368"/>
    <w:rsid w:val="00EB2E02"/>
    <w:rsid w:val="00EC40A7"/>
    <w:rsid w:val="00EC6E7D"/>
    <w:rsid w:val="00F05C9E"/>
    <w:rsid w:val="00F13F5A"/>
    <w:rsid w:val="00F23209"/>
    <w:rsid w:val="00F240BB"/>
    <w:rsid w:val="00F25603"/>
    <w:rsid w:val="00F26989"/>
    <w:rsid w:val="00F46724"/>
    <w:rsid w:val="00F57FED"/>
    <w:rsid w:val="00F80BFA"/>
    <w:rsid w:val="00F82557"/>
    <w:rsid w:val="00F84DDB"/>
    <w:rsid w:val="00FC5AEC"/>
    <w:rsid w:val="00FD66D4"/>
    <w:rsid w:val="00FE580C"/>
    <w:rsid w:val="00FF020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28AC29428F44996F58F8AA6317810" ma:contentTypeVersion="3" ma:contentTypeDescription="Ustvari nov dokument." ma:contentTypeScope="" ma:versionID="0ed99532d7c8746c3326c3cba7d1770b">
  <xsd:schema xmlns:xsd="http://www.w3.org/2001/XMLSchema" xmlns:xs="http://www.w3.org/2001/XMLSchema" xmlns:p="http://schemas.microsoft.com/office/2006/metadata/properties" xmlns:ns2="e81dbcaf-d43d-4497-80c2-603953549c15" targetNamespace="http://schemas.microsoft.com/office/2006/metadata/properties" ma:root="true" ma:fieldsID="6f7806fe8b7267fc7e952aea5829ad0e" ns2:_="">
    <xsd:import namespace="e81dbcaf-d43d-4497-80c2-603953549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bcaf-d43d-4497-80c2-60395354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2.xml><?xml version="1.0" encoding="utf-8"?>
<ds:datastoreItem xmlns:ds="http://schemas.openxmlformats.org/officeDocument/2006/customXml" ds:itemID="{2B9C80BA-7E2A-4FF2-81E7-8B629FB7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dbcaf-d43d-4497-80c2-60395354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27</TotalTime>
  <Pages>1</Pages>
  <Words>134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10</cp:revision>
  <cp:lastPrinted>2010-07-05T09:38:00Z</cp:lastPrinted>
  <dcterms:created xsi:type="dcterms:W3CDTF">2023-12-13T08:11:00Z</dcterms:created>
  <dcterms:modified xsi:type="dcterms:W3CDTF">2025-09-11T07:41:00Z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0x010100CDF28AC29428F44996F58F8AA6317810</vt:lpwstr>
  </property>
</Properties>
</file>