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CD8E" w14:textId="722F55D0" w:rsidR="007D75CF" w:rsidRDefault="007D75CF" w:rsidP="00F82557"/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45FD072D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6573B2">
        <w:rPr>
          <w:bCs/>
          <w:lang w:val="sl-SI" w:eastAsia="sl-SI"/>
        </w:rPr>
        <w:t xml:space="preserve">Številka: </w:t>
      </w:r>
      <w:r w:rsidR="007828CD">
        <w:rPr>
          <w:bCs/>
          <w:lang w:val="sl-SI" w:eastAsia="sl-SI"/>
        </w:rPr>
        <w:t>06180-98/2025-6</w:t>
      </w:r>
    </w:p>
    <w:p w14:paraId="6D65F2DD" w14:textId="596AF0BD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5C2992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59D6F274" w14:textId="77777777" w:rsidR="00821148" w:rsidRDefault="00821148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069CBCAE" w14:textId="3AB8AD23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55B6FA80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21C9DA87" w14:textId="77777777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</w:p>
    <w:p w14:paraId="16EE3F30" w14:textId="77777777" w:rsidR="00821148" w:rsidRPr="00F82557" w:rsidRDefault="00821148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9F8399F" w14:textId="77777777" w:rsidR="00821148" w:rsidRPr="00821148" w:rsidRDefault="00821148" w:rsidP="00821148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821148">
        <w:rPr>
          <w:rFonts w:eastAsia="Batang" w:cs="Arial"/>
          <w:szCs w:val="20"/>
          <w:lang w:val="sl-SI" w:eastAsia="sl-SI"/>
        </w:rPr>
        <w:t xml:space="preserve">LTH </w:t>
      </w:r>
      <w:proofErr w:type="spellStart"/>
      <w:r w:rsidRPr="00821148">
        <w:rPr>
          <w:rFonts w:eastAsia="Batang" w:cs="Arial"/>
          <w:szCs w:val="20"/>
          <w:lang w:val="sl-SI" w:eastAsia="sl-SI"/>
        </w:rPr>
        <w:t>Castings</w:t>
      </w:r>
      <w:proofErr w:type="spellEnd"/>
      <w:r w:rsidRPr="00821148">
        <w:rPr>
          <w:rFonts w:eastAsia="Batang" w:cs="Arial"/>
          <w:szCs w:val="20"/>
          <w:lang w:val="sl-SI" w:eastAsia="sl-SI"/>
        </w:rPr>
        <w:t xml:space="preserve"> </w:t>
      </w:r>
      <w:proofErr w:type="spellStart"/>
      <w:r w:rsidRPr="00821148">
        <w:rPr>
          <w:rFonts w:eastAsia="Batang" w:cs="Arial"/>
          <w:szCs w:val="20"/>
          <w:lang w:val="sl-SI" w:eastAsia="sl-SI"/>
        </w:rPr>
        <w:t>d.o.o</w:t>
      </w:r>
      <w:proofErr w:type="spellEnd"/>
      <w:r w:rsidRPr="00821148">
        <w:rPr>
          <w:rFonts w:eastAsia="Batang" w:cs="Arial"/>
          <w:szCs w:val="20"/>
          <w:lang w:val="sl-SI" w:eastAsia="sl-SI"/>
        </w:rPr>
        <w:t>., Vincarje 2, 4220 Škofja Loka</w:t>
      </w:r>
    </w:p>
    <w:p w14:paraId="42C787FD" w14:textId="77777777" w:rsidR="00821148" w:rsidRPr="00821148" w:rsidRDefault="00821148" w:rsidP="00821148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F37E4B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E4D8D3A" w14:textId="0EA5288E" w:rsidR="00F82557" w:rsidRDefault="00F82557" w:rsidP="00F82557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</w:p>
    <w:p w14:paraId="14925950" w14:textId="77777777" w:rsidR="00821148" w:rsidRDefault="00821148" w:rsidP="00F82557">
      <w:pPr>
        <w:tabs>
          <w:tab w:val="left" w:pos="1701"/>
        </w:tabs>
        <w:rPr>
          <w:b/>
          <w:szCs w:val="20"/>
          <w:lang w:val="sl-SI" w:eastAsia="sl-SI"/>
        </w:rPr>
      </w:pPr>
    </w:p>
    <w:p w14:paraId="59C338D2" w14:textId="77777777" w:rsidR="00821148" w:rsidRDefault="00821148" w:rsidP="00821148">
      <w:pPr>
        <w:pStyle w:val="datumtevilka"/>
      </w:pPr>
      <w:r>
        <w:t>Naprava za taljenje in litje aluminija, vključno zlitin</w:t>
      </w:r>
    </w:p>
    <w:p w14:paraId="3167BAEA" w14:textId="77777777" w:rsidR="00821148" w:rsidRDefault="00821148" w:rsidP="00821148">
      <w:pPr>
        <w:pStyle w:val="datumtevilka"/>
      </w:pPr>
    </w:p>
    <w:p w14:paraId="737A68B0" w14:textId="77777777" w:rsidR="00821148" w:rsidRDefault="00821148" w:rsidP="00821148">
      <w:pPr>
        <w:pStyle w:val="datumtevilka"/>
      </w:pPr>
      <w:r>
        <w:t xml:space="preserve">Obrat Ljubljana, </w:t>
      </w:r>
      <w:proofErr w:type="spellStart"/>
      <w:r>
        <w:t>Litostrojska</w:t>
      </w:r>
      <w:proofErr w:type="spellEnd"/>
      <w:r>
        <w:t xml:space="preserve"> cesta 46, Ljubljana</w:t>
      </w:r>
    </w:p>
    <w:p w14:paraId="71117C04" w14:textId="77777777" w:rsidR="0059447F" w:rsidRPr="00F82557" w:rsidRDefault="0059447F" w:rsidP="00F82557">
      <w:pPr>
        <w:tabs>
          <w:tab w:val="left" w:pos="1701"/>
        </w:tabs>
        <w:rPr>
          <w:b/>
          <w:szCs w:val="20"/>
          <w:lang w:val="sl-SI" w:eastAsia="sl-SI"/>
        </w:rPr>
      </w:pPr>
    </w:p>
    <w:p w14:paraId="6B250FB6" w14:textId="6F23EE0A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</w:p>
    <w:p w14:paraId="506FE773" w14:textId="77777777" w:rsidR="00932214" w:rsidRPr="00F82557" w:rsidRDefault="00932214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7D8BA4C" w14:textId="49C96F98" w:rsidR="00F82557" w:rsidRPr="00F82557" w:rsidRDefault="00821148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>
        <w:rPr>
          <w:rFonts w:eastAsia="Batang" w:cs="Arial"/>
          <w:szCs w:val="20"/>
          <w:lang w:val="sl-SI" w:eastAsia="sl-SI"/>
        </w:rPr>
        <w:t>2.10.2024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F2B21A1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5A485C23" w14:textId="77777777" w:rsidR="00821148" w:rsidRDefault="00821148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17082720" w14:textId="77777777" w:rsidR="00821148" w:rsidRPr="00821148" w:rsidRDefault="00821148" w:rsidP="00821148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  <w:r w:rsidRPr="00821148">
        <w:rPr>
          <w:rFonts w:eastAsia="Batang" w:cs="Arial"/>
          <w:szCs w:val="20"/>
          <w:lang w:val="sl-SI" w:eastAsia="sl-SI"/>
        </w:rPr>
        <w:t>35407-4/2006-12 z dne 20.04.2009, odločba o spremembi OVD številka 35406-41/2013-9 z dne 12.8.2015, odločba o spremembi OVD številka 35406-42/2015-6 z dne 22.10.2015, odločba o spremembi OVD številka 35406-28/2016-8 z dne 20.12.2016.</w:t>
      </w:r>
    </w:p>
    <w:p w14:paraId="397E5FE4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547DED27" w14:textId="703E5530" w:rsidR="00F82557" w:rsidRPr="0059447F" w:rsidRDefault="00F82557" w:rsidP="0059447F">
      <w:pPr>
        <w:spacing w:line="240" w:lineRule="auto"/>
        <w:jc w:val="both"/>
        <w:rPr>
          <w:rFonts w:eastAsia="Batang" w:cs="Mangal"/>
          <w:szCs w:val="20"/>
          <w:lang w:val="sl-SI" w:eastAsia="ko-KR" w:bidi="sa-IN"/>
        </w:rPr>
      </w:pPr>
      <w:r w:rsidRPr="00F82557">
        <w:rPr>
          <w:rFonts w:eastAsia="Batang" w:cs="Arial"/>
          <w:szCs w:val="20"/>
          <w:lang w:val="sl-SI" w:eastAsia="sl-SI"/>
        </w:rPr>
        <w:t xml:space="preserve">DA - v obsegu navedenem v zapisniku številka </w:t>
      </w:r>
      <w:r w:rsidR="0059447F" w:rsidRPr="00825389">
        <w:rPr>
          <w:rFonts w:eastAsia="Batang" w:cs="Mangal"/>
          <w:szCs w:val="20"/>
          <w:lang w:val="sl-SI" w:eastAsia="ko-KR" w:bidi="sa-IN"/>
        </w:rPr>
        <w:t>06182-</w:t>
      </w:r>
      <w:r w:rsidR="00821148">
        <w:rPr>
          <w:rFonts w:eastAsia="Batang" w:cs="Mangal"/>
          <w:szCs w:val="20"/>
          <w:lang w:val="sl-SI" w:eastAsia="ko-KR" w:bidi="sa-IN"/>
        </w:rPr>
        <w:t>2116/2024-3</w:t>
      </w:r>
      <w:r w:rsidRPr="00F82557">
        <w:rPr>
          <w:rFonts w:eastAsia="Batang" w:cs="Arial"/>
          <w:szCs w:val="20"/>
          <w:lang w:val="sl-SI" w:eastAsia="sl-SI"/>
        </w:rPr>
        <w:t xml:space="preserve"> z dne </w:t>
      </w:r>
      <w:r w:rsidR="00821148">
        <w:rPr>
          <w:rFonts w:eastAsia="Batang" w:cs="Arial"/>
          <w:szCs w:val="20"/>
          <w:lang w:val="sl-SI" w:eastAsia="sl-SI"/>
        </w:rPr>
        <w:t>2.10.2024</w:t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588F03BC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018F26E1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okolje, 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9AA0" w14:textId="77777777" w:rsidR="005B5F5E" w:rsidRDefault="005B5F5E">
      <w:r>
        <w:separator/>
      </w:r>
    </w:p>
  </w:endnote>
  <w:endnote w:type="continuationSeparator" w:id="0">
    <w:p w14:paraId="0155F866" w14:textId="77777777" w:rsidR="005B5F5E" w:rsidRDefault="005B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01BC" w14:textId="77777777" w:rsidR="005B5F5E" w:rsidRDefault="005B5F5E">
      <w:r>
        <w:separator/>
      </w:r>
    </w:p>
  </w:footnote>
  <w:footnote w:type="continuationSeparator" w:id="0">
    <w:p w14:paraId="080ECF86" w14:textId="77777777" w:rsidR="005B5F5E" w:rsidRDefault="005B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C5CF" w14:textId="77777777" w:rsidR="007A0688" w:rsidRPr="00357213" w:rsidRDefault="007A0688" w:rsidP="007A0688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068ABAB2" wp14:editId="1328F930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5EC5498" wp14:editId="767620D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B520B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228751C5" w14:textId="77777777" w:rsidR="007A0688" w:rsidRPr="00357213" w:rsidRDefault="007A0688" w:rsidP="007A0688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3C58B58E" w14:textId="77777777" w:rsidR="007A0688" w:rsidRPr="00357213" w:rsidRDefault="007A0688" w:rsidP="007A0688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3239CAE6" w14:textId="77777777" w:rsidR="007A0688" w:rsidRPr="00357213" w:rsidRDefault="007A0688" w:rsidP="007A068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6E29A9E0" w14:textId="77777777" w:rsidR="007A0688" w:rsidRPr="00357213" w:rsidRDefault="007A0688" w:rsidP="007A068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4F66EBC9" w14:textId="77777777" w:rsidR="007A0688" w:rsidRPr="00357213" w:rsidRDefault="007A0688" w:rsidP="007A068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3A707023" w14:textId="77777777" w:rsidR="007A0688" w:rsidRPr="00357213" w:rsidRDefault="007A0688" w:rsidP="007A068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850E3"/>
    <w:rsid w:val="000A5663"/>
    <w:rsid w:val="000A7238"/>
    <w:rsid w:val="000E1264"/>
    <w:rsid w:val="00125590"/>
    <w:rsid w:val="001357B2"/>
    <w:rsid w:val="001438EB"/>
    <w:rsid w:val="00155A15"/>
    <w:rsid w:val="00164BE3"/>
    <w:rsid w:val="0017490B"/>
    <w:rsid w:val="00183EA8"/>
    <w:rsid w:val="001E68C2"/>
    <w:rsid w:val="00202A77"/>
    <w:rsid w:val="00214886"/>
    <w:rsid w:val="00232F3D"/>
    <w:rsid w:val="00264B05"/>
    <w:rsid w:val="00271CE5"/>
    <w:rsid w:val="00275B56"/>
    <w:rsid w:val="0028201F"/>
    <w:rsid w:val="00282020"/>
    <w:rsid w:val="002B4215"/>
    <w:rsid w:val="002B7A82"/>
    <w:rsid w:val="002D1010"/>
    <w:rsid w:val="002F6DF5"/>
    <w:rsid w:val="00300324"/>
    <w:rsid w:val="003138CE"/>
    <w:rsid w:val="00345ECA"/>
    <w:rsid w:val="003636BF"/>
    <w:rsid w:val="0037479F"/>
    <w:rsid w:val="00374F91"/>
    <w:rsid w:val="003845B4"/>
    <w:rsid w:val="00387B1A"/>
    <w:rsid w:val="0039684B"/>
    <w:rsid w:val="003E1C74"/>
    <w:rsid w:val="00442DE2"/>
    <w:rsid w:val="00446386"/>
    <w:rsid w:val="004632ED"/>
    <w:rsid w:val="0048055B"/>
    <w:rsid w:val="00526246"/>
    <w:rsid w:val="00544C80"/>
    <w:rsid w:val="00567106"/>
    <w:rsid w:val="005757FE"/>
    <w:rsid w:val="00593FC6"/>
    <w:rsid w:val="0059447F"/>
    <w:rsid w:val="005A07E9"/>
    <w:rsid w:val="005B5F5E"/>
    <w:rsid w:val="005B7A9B"/>
    <w:rsid w:val="005C2992"/>
    <w:rsid w:val="005E1D3C"/>
    <w:rsid w:val="0062057D"/>
    <w:rsid w:val="00632253"/>
    <w:rsid w:val="00642714"/>
    <w:rsid w:val="006455CE"/>
    <w:rsid w:val="006573B2"/>
    <w:rsid w:val="00677197"/>
    <w:rsid w:val="006808F7"/>
    <w:rsid w:val="00696644"/>
    <w:rsid w:val="00697A97"/>
    <w:rsid w:val="006D42D9"/>
    <w:rsid w:val="006E546C"/>
    <w:rsid w:val="00707289"/>
    <w:rsid w:val="00733017"/>
    <w:rsid w:val="00742284"/>
    <w:rsid w:val="00756B7E"/>
    <w:rsid w:val="007828CD"/>
    <w:rsid w:val="00783310"/>
    <w:rsid w:val="007A0688"/>
    <w:rsid w:val="007A4A6D"/>
    <w:rsid w:val="007D1BCF"/>
    <w:rsid w:val="007D6E71"/>
    <w:rsid w:val="007D75CF"/>
    <w:rsid w:val="007E27D2"/>
    <w:rsid w:val="007E6DC5"/>
    <w:rsid w:val="00801DC9"/>
    <w:rsid w:val="00805AA7"/>
    <w:rsid w:val="0080686A"/>
    <w:rsid w:val="00821148"/>
    <w:rsid w:val="00862CCB"/>
    <w:rsid w:val="0088043C"/>
    <w:rsid w:val="008906C9"/>
    <w:rsid w:val="008A7ECA"/>
    <w:rsid w:val="008B3FE1"/>
    <w:rsid w:val="008C5738"/>
    <w:rsid w:val="008D0244"/>
    <w:rsid w:val="008D04F0"/>
    <w:rsid w:val="008D7188"/>
    <w:rsid w:val="008F3500"/>
    <w:rsid w:val="009119F0"/>
    <w:rsid w:val="00924E3C"/>
    <w:rsid w:val="00932214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5039D"/>
    <w:rsid w:val="00A527A5"/>
    <w:rsid w:val="00A65EE7"/>
    <w:rsid w:val="00A70133"/>
    <w:rsid w:val="00AB1B6C"/>
    <w:rsid w:val="00AC2465"/>
    <w:rsid w:val="00AF0464"/>
    <w:rsid w:val="00B17141"/>
    <w:rsid w:val="00B301EB"/>
    <w:rsid w:val="00B31575"/>
    <w:rsid w:val="00B37CB9"/>
    <w:rsid w:val="00B61064"/>
    <w:rsid w:val="00B66CA1"/>
    <w:rsid w:val="00B80E0A"/>
    <w:rsid w:val="00B851FB"/>
    <w:rsid w:val="00B8547D"/>
    <w:rsid w:val="00B95595"/>
    <w:rsid w:val="00BC4E24"/>
    <w:rsid w:val="00BD6840"/>
    <w:rsid w:val="00BE3297"/>
    <w:rsid w:val="00C00FDC"/>
    <w:rsid w:val="00C1618D"/>
    <w:rsid w:val="00C250D5"/>
    <w:rsid w:val="00C63643"/>
    <w:rsid w:val="00C67C1B"/>
    <w:rsid w:val="00C92898"/>
    <w:rsid w:val="00CC5BE7"/>
    <w:rsid w:val="00CE7514"/>
    <w:rsid w:val="00CF39FA"/>
    <w:rsid w:val="00CF4543"/>
    <w:rsid w:val="00D00A1E"/>
    <w:rsid w:val="00D248DE"/>
    <w:rsid w:val="00D41AED"/>
    <w:rsid w:val="00D55F33"/>
    <w:rsid w:val="00D64EFD"/>
    <w:rsid w:val="00D71EEC"/>
    <w:rsid w:val="00D8542D"/>
    <w:rsid w:val="00D870FC"/>
    <w:rsid w:val="00DB47EE"/>
    <w:rsid w:val="00DC37E7"/>
    <w:rsid w:val="00DC6A71"/>
    <w:rsid w:val="00DE5B46"/>
    <w:rsid w:val="00E0357D"/>
    <w:rsid w:val="00E06CA3"/>
    <w:rsid w:val="00E24EC2"/>
    <w:rsid w:val="00E3524A"/>
    <w:rsid w:val="00E4346C"/>
    <w:rsid w:val="00E45B17"/>
    <w:rsid w:val="00E45C8A"/>
    <w:rsid w:val="00E47EDC"/>
    <w:rsid w:val="00E82B71"/>
    <w:rsid w:val="00E96041"/>
    <w:rsid w:val="00EA0E34"/>
    <w:rsid w:val="00EA3850"/>
    <w:rsid w:val="00EB0368"/>
    <w:rsid w:val="00EB2E02"/>
    <w:rsid w:val="00EC40A7"/>
    <w:rsid w:val="00EC6E7D"/>
    <w:rsid w:val="00F05C9E"/>
    <w:rsid w:val="00F23209"/>
    <w:rsid w:val="00F240BB"/>
    <w:rsid w:val="00F25603"/>
    <w:rsid w:val="00F26989"/>
    <w:rsid w:val="00F46724"/>
    <w:rsid w:val="00F57FED"/>
    <w:rsid w:val="00F70F15"/>
    <w:rsid w:val="00F82557"/>
    <w:rsid w:val="00F84DDB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link w:val="datumtevilkaZnak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customStyle="1" w:styleId="datumtevilkaZnak">
    <w:name w:val="datum številka Znak"/>
    <w:link w:val="datumtevilka"/>
    <w:locked/>
    <w:rsid w:val="0082114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infopath/2007/PartnerControls"/>
    <ds:schemaRef ds:uri="e81dbcaf-d43d-4497-80c2-603953549c15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3</TotalTime>
  <Pages>1</Pages>
  <Words>146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7</cp:revision>
  <cp:lastPrinted>2023-12-14T08:13:00Z</cp:lastPrinted>
  <dcterms:created xsi:type="dcterms:W3CDTF">2025-01-14T08:21:00Z</dcterms:created>
  <dcterms:modified xsi:type="dcterms:W3CDTF">2025-09-11T07:42:00Z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