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CD8E" w14:textId="722F55D0" w:rsidR="007D75CF" w:rsidRDefault="007D75CF" w:rsidP="00F82557"/>
    <w:p w14:paraId="1CFBF983" w14:textId="099FCE44" w:rsidR="00F82557" w:rsidRDefault="00F82557" w:rsidP="00F82557"/>
    <w:p w14:paraId="3381800A" w14:textId="77777777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1D2043FA" w14:textId="7C0D72FF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13F5A">
        <w:rPr>
          <w:bCs/>
          <w:lang w:val="sl-SI" w:eastAsia="sl-SI"/>
        </w:rPr>
        <w:t xml:space="preserve">Številka: </w:t>
      </w:r>
      <w:r w:rsidR="00B055C3">
        <w:rPr>
          <w:bCs/>
          <w:lang w:val="sl-SI" w:eastAsia="sl-SI"/>
        </w:rPr>
        <w:t>06180-98/2025-3</w:t>
      </w:r>
    </w:p>
    <w:p w14:paraId="6D65F2DD" w14:textId="682889E3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82557">
        <w:rPr>
          <w:rFonts w:eastAsia="Batang" w:cs="Arial"/>
          <w:bCs/>
          <w:szCs w:val="20"/>
          <w:lang w:val="sl-SI" w:eastAsia="sl-SI"/>
        </w:rPr>
        <w:t xml:space="preserve">Datum: </w:t>
      </w:r>
      <w:r w:rsidR="00796D6A">
        <w:rPr>
          <w:rFonts w:eastAsia="Batang" w:cs="Arial"/>
          <w:bCs/>
          <w:szCs w:val="20"/>
          <w:lang w:val="sl-SI" w:eastAsia="sl-SI"/>
        </w:rPr>
        <w:t>27.1.2025</w:t>
      </w:r>
    </w:p>
    <w:p w14:paraId="7B22F1A2" w14:textId="77777777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073507B3" w14:textId="77777777" w:rsidR="00367F42" w:rsidRDefault="00367F42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</w:p>
    <w:p w14:paraId="069CBCAE" w14:textId="6154A46E" w:rsidR="00F82557" w:rsidRPr="00F82557" w:rsidRDefault="00F82557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PORO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ILO O REDNEM INŠPEKCIJSKEM PREGLEDU NAPRAVE, KI LAHKO POVZRO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 xml:space="preserve">ČI </w:t>
      </w:r>
      <w:r w:rsidRPr="00F82557">
        <w:rPr>
          <w:rFonts w:eastAsia="Batang" w:cs="Arial"/>
          <w:b/>
          <w:bCs/>
          <w:szCs w:val="20"/>
          <w:lang w:val="sl-SI" w:eastAsia="sl-SI"/>
        </w:rPr>
        <w:t>ONESNAŽEVANJE OKOLJA VE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JEGA OBSEGA</w:t>
      </w:r>
    </w:p>
    <w:p w14:paraId="45FF172F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62933D9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5B6FA80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7B4E53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11465B9E" w14:textId="10D36990" w:rsidR="00814F3C" w:rsidRPr="009571F4" w:rsidRDefault="00F82557" w:rsidP="009571F4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Zavezanec: </w:t>
      </w:r>
      <w:r w:rsidR="00814F3C" w:rsidRPr="00814F3C">
        <w:rPr>
          <w:bCs/>
          <w:szCs w:val="20"/>
          <w:lang w:val="sl-SI" w:eastAsia="sl-SI"/>
        </w:rPr>
        <w:t xml:space="preserve">Livar </w:t>
      </w:r>
      <w:proofErr w:type="spellStart"/>
      <w:r w:rsidR="00814F3C" w:rsidRPr="00814F3C">
        <w:rPr>
          <w:bCs/>
          <w:szCs w:val="20"/>
          <w:lang w:val="sl-SI" w:eastAsia="sl-SI"/>
        </w:rPr>
        <w:t>d.d</w:t>
      </w:r>
      <w:proofErr w:type="spellEnd"/>
      <w:r w:rsidR="00814F3C" w:rsidRPr="00814F3C">
        <w:rPr>
          <w:bCs/>
          <w:szCs w:val="20"/>
          <w:lang w:val="sl-SI" w:eastAsia="sl-SI"/>
        </w:rPr>
        <w:t>., Ljubljanska cesta 43, Ivančna Gorica</w:t>
      </w:r>
    </w:p>
    <w:p w14:paraId="1A74E372" w14:textId="77777777" w:rsidR="00814F3C" w:rsidRPr="00F82557" w:rsidRDefault="00814F3C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4733218" w14:textId="7B59DE16" w:rsidR="00814F3C" w:rsidRPr="009571F4" w:rsidRDefault="00F82557" w:rsidP="009571F4">
      <w:pPr>
        <w:tabs>
          <w:tab w:val="left" w:pos="1701"/>
        </w:tabs>
        <w:rPr>
          <w:b/>
          <w:szCs w:val="20"/>
          <w:lang w:val="sl-SI" w:eastAsia="sl-SI"/>
        </w:rPr>
      </w:pPr>
      <w:r w:rsidRPr="00F82557">
        <w:rPr>
          <w:b/>
          <w:szCs w:val="20"/>
          <w:lang w:val="sl-SI" w:eastAsia="sl-SI"/>
        </w:rPr>
        <w:t>Naprava / lokacija:</w:t>
      </w:r>
      <w:r w:rsidR="009571F4">
        <w:rPr>
          <w:b/>
          <w:szCs w:val="20"/>
          <w:lang w:val="sl-SI" w:eastAsia="sl-SI"/>
        </w:rPr>
        <w:t xml:space="preserve"> </w:t>
      </w:r>
      <w:r w:rsidR="00814F3C" w:rsidRPr="00814F3C">
        <w:rPr>
          <w:color w:val="000000"/>
          <w:szCs w:val="20"/>
          <w:lang w:val="sl-SI" w:eastAsia="sl-SI"/>
        </w:rPr>
        <w:t xml:space="preserve">Naprava za taljenje in litje sive in </w:t>
      </w:r>
      <w:proofErr w:type="spellStart"/>
      <w:r w:rsidR="00814F3C" w:rsidRPr="00814F3C">
        <w:rPr>
          <w:color w:val="000000"/>
          <w:szCs w:val="20"/>
          <w:lang w:val="sl-SI" w:eastAsia="sl-SI"/>
        </w:rPr>
        <w:t>nodularne</w:t>
      </w:r>
      <w:proofErr w:type="spellEnd"/>
      <w:r w:rsidR="00814F3C" w:rsidRPr="00814F3C">
        <w:rPr>
          <w:color w:val="000000"/>
          <w:szCs w:val="20"/>
          <w:lang w:val="sl-SI" w:eastAsia="sl-SI"/>
        </w:rPr>
        <w:t xml:space="preserve"> litine s proizvodno zmogljivostjo taljenja 300 ton/dan.</w:t>
      </w:r>
    </w:p>
    <w:p w14:paraId="3255BA15" w14:textId="77777777" w:rsidR="00814F3C" w:rsidRPr="00814F3C" w:rsidRDefault="00814F3C" w:rsidP="00814F3C">
      <w:pPr>
        <w:spacing w:line="240" w:lineRule="auto"/>
        <w:jc w:val="both"/>
        <w:rPr>
          <w:b/>
          <w:sz w:val="22"/>
          <w:szCs w:val="22"/>
          <w:lang w:val="sl-SI"/>
        </w:rPr>
      </w:pPr>
    </w:p>
    <w:p w14:paraId="1DD078AB" w14:textId="77777777" w:rsidR="00814F3C" w:rsidRPr="00721055" w:rsidRDefault="00814F3C" w:rsidP="00814F3C">
      <w:pPr>
        <w:spacing w:line="240" w:lineRule="auto"/>
        <w:jc w:val="both"/>
        <w:rPr>
          <w:bCs/>
          <w:sz w:val="22"/>
          <w:szCs w:val="22"/>
          <w:lang w:val="sl-SI"/>
        </w:rPr>
      </w:pPr>
      <w:r w:rsidRPr="00721055">
        <w:rPr>
          <w:bCs/>
          <w:szCs w:val="20"/>
          <w:lang w:val="sl-SI" w:eastAsia="sl-SI"/>
        </w:rPr>
        <w:t>PC Črnomelj, Ulica heroja Starihe 17, 8340 Črnomelj</w:t>
      </w:r>
    </w:p>
    <w:p w14:paraId="498AC143" w14:textId="77777777" w:rsidR="00F82557" w:rsidRPr="00721055" w:rsidRDefault="00F82557" w:rsidP="00F82557">
      <w:pPr>
        <w:tabs>
          <w:tab w:val="left" w:pos="1701"/>
        </w:tabs>
        <w:rPr>
          <w:bCs/>
          <w:szCs w:val="20"/>
          <w:lang w:val="sl-SI" w:eastAsia="sl-SI"/>
        </w:rPr>
      </w:pPr>
    </w:p>
    <w:p w14:paraId="07D8BA4C" w14:textId="41A9FBC9" w:rsidR="00F82557" w:rsidRPr="009571F4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Datum pregleda: </w:t>
      </w:r>
      <w:r w:rsidR="00721055">
        <w:rPr>
          <w:rFonts w:eastAsia="Batang" w:cs="Arial"/>
          <w:szCs w:val="20"/>
          <w:lang w:val="sl-SI" w:eastAsia="sl-SI"/>
        </w:rPr>
        <w:t>22.11.2024</w:t>
      </w:r>
    </w:p>
    <w:p w14:paraId="206FAEC8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790F8D5" w14:textId="01091A4B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Okoljevarstveno dovoljenje (OVD) številka:</w:t>
      </w:r>
    </w:p>
    <w:p w14:paraId="55426AF7" w14:textId="77777777" w:rsidR="00F13F5A" w:rsidRPr="00F82557" w:rsidRDefault="00F13F5A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5A0F312" w14:textId="77777777" w:rsidR="00814F3C" w:rsidRPr="00814F3C" w:rsidRDefault="00814F3C" w:rsidP="00814F3C">
      <w:pPr>
        <w:spacing w:line="240" w:lineRule="auto"/>
        <w:jc w:val="both"/>
        <w:rPr>
          <w:color w:val="000000"/>
          <w:szCs w:val="20"/>
          <w:lang w:val="sl-SI" w:eastAsia="sl-SI"/>
        </w:rPr>
      </w:pPr>
      <w:r w:rsidRPr="00814F3C">
        <w:rPr>
          <w:color w:val="000000"/>
          <w:szCs w:val="20"/>
          <w:lang w:val="sl-SI" w:eastAsia="sl-SI"/>
        </w:rPr>
        <w:t>35407-98/2006-15 z dne 13.4.2010</w:t>
      </w:r>
    </w:p>
    <w:p w14:paraId="3A99EDAE" w14:textId="77777777" w:rsidR="00814F3C" w:rsidRPr="00814F3C" w:rsidRDefault="00814F3C" w:rsidP="00814F3C">
      <w:pPr>
        <w:spacing w:line="240" w:lineRule="auto"/>
        <w:jc w:val="both"/>
        <w:rPr>
          <w:b/>
          <w:szCs w:val="20"/>
          <w:lang w:val="sl-SI" w:eastAsia="sl-SI"/>
        </w:rPr>
      </w:pPr>
      <w:r w:rsidRPr="00814F3C">
        <w:rPr>
          <w:color w:val="000000"/>
          <w:szCs w:val="20"/>
          <w:lang w:val="sl-SI" w:eastAsia="sl-SI"/>
        </w:rPr>
        <w:t>35406-35/2013-3 z dne 13.6.2014</w:t>
      </w:r>
    </w:p>
    <w:p w14:paraId="3E3FF4AB" w14:textId="77777777" w:rsidR="00814F3C" w:rsidRPr="00814F3C" w:rsidRDefault="00814F3C" w:rsidP="00814F3C">
      <w:pPr>
        <w:spacing w:line="240" w:lineRule="auto"/>
        <w:jc w:val="both"/>
        <w:rPr>
          <w:b/>
          <w:sz w:val="22"/>
          <w:szCs w:val="22"/>
          <w:lang w:val="sl-SI"/>
        </w:rPr>
      </w:pPr>
      <w:r w:rsidRPr="00814F3C">
        <w:rPr>
          <w:color w:val="000000"/>
          <w:szCs w:val="20"/>
          <w:lang w:val="sl-SI" w:eastAsia="sl-SI"/>
        </w:rPr>
        <w:t>35406-14/2015-9 z dne 29.7.2015</w:t>
      </w:r>
    </w:p>
    <w:p w14:paraId="711F3090" w14:textId="77777777" w:rsidR="00F13F5A" w:rsidRPr="00F82557" w:rsidRDefault="00F13F5A" w:rsidP="00F82557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</w:p>
    <w:p w14:paraId="3E08039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Usklajenost z OVD: </w:t>
      </w:r>
    </w:p>
    <w:p w14:paraId="2C987202" w14:textId="77777777" w:rsidR="009571F4" w:rsidRDefault="009571F4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547DED27" w14:textId="312D295C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 xml:space="preserve">DA - v obsegu navedenem v zapisniku številka </w:t>
      </w:r>
      <w:r w:rsidR="00F13F5A" w:rsidRPr="00825389">
        <w:rPr>
          <w:rFonts w:eastAsia="Batang" w:cs="Mangal"/>
          <w:szCs w:val="20"/>
          <w:lang w:val="sl-SI" w:eastAsia="ko-KR" w:bidi="sa-IN"/>
        </w:rPr>
        <w:t>06182-</w:t>
      </w:r>
      <w:r w:rsidR="00721055">
        <w:rPr>
          <w:rFonts w:eastAsia="Batang" w:cs="Mangal"/>
          <w:szCs w:val="20"/>
          <w:lang w:val="sl-SI" w:eastAsia="ko-KR" w:bidi="sa-IN"/>
        </w:rPr>
        <w:t>2403/2024-2</w:t>
      </w:r>
      <w:r w:rsidR="00F13F5A">
        <w:rPr>
          <w:rFonts w:eastAsia="Batang" w:cs="Mangal"/>
          <w:szCs w:val="20"/>
          <w:lang w:val="sl-SI" w:eastAsia="ko-KR" w:bidi="sa-IN"/>
        </w:rPr>
        <w:t xml:space="preserve"> z dne </w:t>
      </w:r>
      <w:r w:rsidR="00721055">
        <w:rPr>
          <w:rFonts w:eastAsia="Batang" w:cs="Mangal"/>
          <w:szCs w:val="20"/>
          <w:lang w:val="sl-SI" w:eastAsia="ko-KR" w:bidi="sa-IN"/>
        </w:rPr>
        <w:t>22.11.2024</w:t>
      </w:r>
      <w:r w:rsidR="00F13F5A" w:rsidRPr="00825389">
        <w:rPr>
          <w:rFonts w:eastAsia="Batang" w:cs="Mangal"/>
          <w:szCs w:val="20"/>
          <w:lang w:val="sl-SI" w:eastAsia="ko-KR" w:bidi="sa-IN"/>
        </w:rPr>
        <w:tab/>
      </w:r>
    </w:p>
    <w:p w14:paraId="7DFFC75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588F03BC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 inšpekcijskem pregledu v zvezi s predmetom nadzora ni bilo ugotovljenih nepravilnosti, zato ni bilo izrečenih nobenih ukrepov v inšpekcijskem postopku in ni bila izdana inšpekcijska odločba za odpravo pomanjkljivosti.</w:t>
      </w:r>
    </w:p>
    <w:p w14:paraId="018F26E1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BD34892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Zaklju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ki / naslednje aktivnosti:</w:t>
      </w:r>
    </w:p>
    <w:p w14:paraId="23940A2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155EB4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Naslednji redni inšpekcijski pregled bo opravljen glede na plan dela inšpekcije za okolje, izredni po potrebi.</w:t>
      </w:r>
    </w:p>
    <w:p w14:paraId="52B8B89B" w14:textId="77777777" w:rsidR="00F82557" w:rsidRPr="00F82557" w:rsidRDefault="00F82557" w:rsidP="00F82557">
      <w:pPr>
        <w:rPr>
          <w:lang w:val="sl-SI"/>
        </w:rPr>
      </w:pPr>
    </w:p>
    <w:sectPr w:rsidR="00F82557" w:rsidRPr="00F82557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4E92A" w14:textId="77777777" w:rsidR="00CA4BA1" w:rsidRDefault="00CA4BA1">
      <w:r>
        <w:separator/>
      </w:r>
    </w:p>
  </w:endnote>
  <w:endnote w:type="continuationSeparator" w:id="0">
    <w:p w14:paraId="66A6AC2C" w14:textId="77777777" w:rsidR="00CA4BA1" w:rsidRDefault="00CA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F0A35" w14:textId="77777777" w:rsidR="00CA4BA1" w:rsidRDefault="00CA4BA1">
      <w:r>
        <w:separator/>
      </w:r>
    </w:p>
  </w:footnote>
  <w:footnote w:type="continuationSeparator" w:id="0">
    <w:p w14:paraId="5751247F" w14:textId="77777777" w:rsidR="00CA4BA1" w:rsidRDefault="00CA4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4A3E5" w14:textId="77777777" w:rsidR="00166C55" w:rsidRPr="00357213" w:rsidRDefault="00166C55" w:rsidP="00166C55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bookmarkStart w:id="0" w:name="_Hlk147828524"/>
    <w:bookmarkStart w:id="1" w:name="_Hlk147828525"/>
    <w:bookmarkStart w:id="2" w:name="_Hlk147829049"/>
    <w:bookmarkStart w:id="3" w:name="_Hlk147829050"/>
    <w:bookmarkStart w:id="4" w:name="_Hlk147829060"/>
    <w:bookmarkStart w:id="5" w:name="_Hlk147829061"/>
    <w:bookmarkStart w:id="6" w:name="_Hlk147829075"/>
    <w:bookmarkStart w:id="7" w:name="_Hlk147829076"/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65C9E4DB" wp14:editId="0D5D914F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99C4A48" wp14:editId="5BDA8A0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B2F409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  <w:lang w:val="sl-SI"/>
      </w:rPr>
      <w:t>REPUBLIKA SLOVENIJA</w:t>
    </w:r>
  </w:p>
  <w:p w14:paraId="126085D9" w14:textId="77777777" w:rsidR="00166C55" w:rsidRPr="00357213" w:rsidRDefault="00166C55" w:rsidP="00166C55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1BFBA0C3" w14:textId="77777777" w:rsidR="00166C55" w:rsidRPr="00357213" w:rsidRDefault="00166C55" w:rsidP="00166C55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REPUBLIKE SLOVENIJE ZA OKOLJE IN ENERGIJO</w:t>
    </w:r>
  </w:p>
  <w:p w14:paraId="1F5324E5" w14:textId="77777777" w:rsidR="00166C55" w:rsidRPr="00357213" w:rsidRDefault="00166C55" w:rsidP="00166C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56, 1000 Ljubljana</w:t>
    </w:r>
    <w:r w:rsidRPr="00357213">
      <w:rPr>
        <w:rFonts w:cs="Arial"/>
        <w:sz w:val="16"/>
        <w:szCs w:val="16"/>
        <w:lang w:val="sl-SI"/>
      </w:rPr>
      <w:tab/>
      <w:t>T: 01 420 44 88</w:t>
    </w:r>
  </w:p>
  <w:p w14:paraId="53BB26AE" w14:textId="77777777" w:rsidR="00166C55" w:rsidRPr="00357213" w:rsidRDefault="00166C55" w:rsidP="00166C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4DC7B19C" w14:textId="77777777" w:rsidR="00166C55" w:rsidRPr="00357213" w:rsidRDefault="00166C55" w:rsidP="00166C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00F583B2" w14:textId="77777777" w:rsidR="00166C55" w:rsidRPr="00357213" w:rsidRDefault="00166C55" w:rsidP="00166C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bookmarkEnd w:id="0"/>
  <w:bookmarkEnd w:id="1"/>
  <w:bookmarkEnd w:id="2"/>
  <w:bookmarkEnd w:id="3"/>
  <w:bookmarkEnd w:id="4"/>
  <w:bookmarkEnd w:id="5"/>
  <w:bookmarkEnd w:id="6"/>
  <w:bookmarkEnd w:id="7"/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368318">
    <w:abstractNumId w:val="4"/>
  </w:num>
  <w:num w:numId="2" w16cid:durableId="649821544">
    <w:abstractNumId w:val="2"/>
  </w:num>
  <w:num w:numId="3" w16cid:durableId="228345076">
    <w:abstractNumId w:val="3"/>
  </w:num>
  <w:num w:numId="4" w16cid:durableId="1997952238">
    <w:abstractNumId w:val="0"/>
  </w:num>
  <w:num w:numId="5" w16cid:durableId="63329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850E3"/>
    <w:rsid w:val="000A5663"/>
    <w:rsid w:val="000A7238"/>
    <w:rsid w:val="000E1264"/>
    <w:rsid w:val="00125590"/>
    <w:rsid w:val="001357B2"/>
    <w:rsid w:val="001438EB"/>
    <w:rsid w:val="00155A15"/>
    <w:rsid w:val="00164BE3"/>
    <w:rsid w:val="00166C55"/>
    <w:rsid w:val="0017490B"/>
    <w:rsid w:val="00183EA8"/>
    <w:rsid w:val="001E68C2"/>
    <w:rsid w:val="00202A77"/>
    <w:rsid w:val="00214886"/>
    <w:rsid w:val="00264B05"/>
    <w:rsid w:val="00271CE5"/>
    <w:rsid w:val="00275B56"/>
    <w:rsid w:val="0028201F"/>
    <w:rsid w:val="00282020"/>
    <w:rsid w:val="002B4215"/>
    <w:rsid w:val="002B49F3"/>
    <w:rsid w:val="002B7A82"/>
    <w:rsid w:val="002D1010"/>
    <w:rsid w:val="002F6DF5"/>
    <w:rsid w:val="00300324"/>
    <w:rsid w:val="003138CE"/>
    <w:rsid w:val="00345ECA"/>
    <w:rsid w:val="003636BF"/>
    <w:rsid w:val="00367F42"/>
    <w:rsid w:val="0037479F"/>
    <w:rsid w:val="00374F91"/>
    <w:rsid w:val="003845B4"/>
    <w:rsid w:val="00387B1A"/>
    <w:rsid w:val="0039684B"/>
    <w:rsid w:val="003E1C74"/>
    <w:rsid w:val="00442DE2"/>
    <w:rsid w:val="00446386"/>
    <w:rsid w:val="004632ED"/>
    <w:rsid w:val="0048055B"/>
    <w:rsid w:val="00526246"/>
    <w:rsid w:val="00544C80"/>
    <w:rsid w:val="00567106"/>
    <w:rsid w:val="005757FE"/>
    <w:rsid w:val="00593FC6"/>
    <w:rsid w:val="005A07E9"/>
    <w:rsid w:val="005B5F5E"/>
    <w:rsid w:val="005B7A9B"/>
    <w:rsid w:val="005E1D3C"/>
    <w:rsid w:val="0062057D"/>
    <w:rsid w:val="00632253"/>
    <w:rsid w:val="00642714"/>
    <w:rsid w:val="006455CE"/>
    <w:rsid w:val="00677197"/>
    <w:rsid w:val="006808F7"/>
    <w:rsid w:val="00697A97"/>
    <w:rsid w:val="006D42D9"/>
    <w:rsid w:val="006E546C"/>
    <w:rsid w:val="00707289"/>
    <w:rsid w:val="00721055"/>
    <w:rsid w:val="00733017"/>
    <w:rsid w:val="00742284"/>
    <w:rsid w:val="00756B7E"/>
    <w:rsid w:val="00781A3C"/>
    <w:rsid w:val="00783310"/>
    <w:rsid w:val="00796D6A"/>
    <w:rsid w:val="007A4A6D"/>
    <w:rsid w:val="007D1BCF"/>
    <w:rsid w:val="007D6E71"/>
    <w:rsid w:val="007D75CF"/>
    <w:rsid w:val="007E27D2"/>
    <w:rsid w:val="007E6DC5"/>
    <w:rsid w:val="00801DC9"/>
    <w:rsid w:val="00805AA7"/>
    <w:rsid w:val="0080686A"/>
    <w:rsid w:val="00814F3C"/>
    <w:rsid w:val="00862CCB"/>
    <w:rsid w:val="0088043C"/>
    <w:rsid w:val="008906C9"/>
    <w:rsid w:val="008A7ECA"/>
    <w:rsid w:val="008B3FE1"/>
    <w:rsid w:val="008C5738"/>
    <w:rsid w:val="008D04F0"/>
    <w:rsid w:val="008D7188"/>
    <w:rsid w:val="008F3500"/>
    <w:rsid w:val="009119F0"/>
    <w:rsid w:val="00924E3C"/>
    <w:rsid w:val="009571F4"/>
    <w:rsid w:val="009612BB"/>
    <w:rsid w:val="00994953"/>
    <w:rsid w:val="009A20ED"/>
    <w:rsid w:val="009B706D"/>
    <w:rsid w:val="009C22E7"/>
    <w:rsid w:val="009C5E2A"/>
    <w:rsid w:val="00A0060E"/>
    <w:rsid w:val="00A07A26"/>
    <w:rsid w:val="00A125C5"/>
    <w:rsid w:val="00A5039D"/>
    <w:rsid w:val="00A527A5"/>
    <w:rsid w:val="00A65EE7"/>
    <w:rsid w:val="00A70133"/>
    <w:rsid w:val="00AC2465"/>
    <w:rsid w:val="00AF0464"/>
    <w:rsid w:val="00B055C3"/>
    <w:rsid w:val="00B17141"/>
    <w:rsid w:val="00B301EB"/>
    <w:rsid w:val="00B31575"/>
    <w:rsid w:val="00B37CB9"/>
    <w:rsid w:val="00B61064"/>
    <w:rsid w:val="00B66CA1"/>
    <w:rsid w:val="00B80E0A"/>
    <w:rsid w:val="00B851FB"/>
    <w:rsid w:val="00B8547D"/>
    <w:rsid w:val="00B95595"/>
    <w:rsid w:val="00BC4E24"/>
    <w:rsid w:val="00BD6840"/>
    <w:rsid w:val="00BE3297"/>
    <w:rsid w:val="00C00FDC"/>
    <w:rsid w:val="00C1618D"/>
    <w:rsid w:val="00C250D5"/>
    <w:rsid w:val="00C63643"/>
    <w:rsid w:val="00C67C1B"/>
    <w:rsid w:val="00C92898"/>
    <w:rsid w:val="00CA4BA1"/>
    <w:rsid w:val="00CC5BE7"/>
    <w:rsid w:val="00CE7514"/>
    <w:rsid w:val="00CF39FA"/>
    <w:rsid w:val="00CF4543"/>
    <w:rsid w:val="00D00A1E"/>
    <w:rsid w:val="00D248DE"/>
    <w:rsid w:val="00D41AED"/>
    <w:rsid w:val="00D55F33"/>
    <w:rsid w:val="00D71EEC"/>
    <w:rsid w:val="00D8542D"/>
    <w:rsid w:val="00D870FC"/>
    <w:rsid w:val="00DB47EE"/>
    <w:rsid w:val="00DC37E7"/>
    <w:rsid w:val="00DC6A71"/>
    <w:rsid w:val="00DE5B46"/>
    <w:rsid w:val="00E0357D"/>
    <w:rsid w:val="00E06CA3"/>
    <w:rsid w:val="00E24EC2"/>
    <w:rsid w:val="00E3524A"/>
    <w:rsid w:val="00E4346C"/>
    <w:rsid w:val="00E45B17"/>
    <w:rsid w:val="00E47EDC"/>
    <w:rsid w:val="00E96041"/>
    <w:rsid w:val="00EA0E34"/>
    <w:rsid w:val="00EA3850"/>
    <w:rsid w:val="00EB0368"/>
    <w:rsid w:val="00EB2E02"/>
    <w:rsid w:val="00EC40A7"/>
    <w:rsid w:val="00EC6E7D"/>
    <w:rsid w:val="00F05C9E"/>
    <w:rsid w:val="00F13F5A"/>
    <w:rsid w:val="00F23209"/>
    <w:rsid w:val="00F240BB"/>
    <w:rsid w:val="00F25603"/>
    <w:rsid w:val="00F26989"/>
    <w:rsid w:val="00F46724"/>
    <w:rsid w:val="00F57FED"/>
    <w:rsid w:val="00F80BFA"/>
    <w:rsid w:val="00F82557"/>
    <w:rsid w:val="00F84DDB"/>
    <w:rsid w:val="00FD66D4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C80BA-7E2A-4FF2-81E7-8B629FB7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0</TotalTime>
  <Pages>1</Pages>
  <Words>135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2</cp:revision>
  <cp:lastPrinted>2010-07-05T09:38:00Z</cp:lastPrinted>
  <dcterms:created xsi:type="dcterms:W3CDTF">2025-09-11T08:13:00Z</dcterms:created>
  <dcterms:modified xsi:type="dcterms:W3CDTF">2025-09-11T08:13:00Z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