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94D35" w14:textId="77777777" w:rsidR="00E36476" w:rsidRDefault="00E36476" w:rsidP="00E36476">
      <w:pPr>
        <w:rPr>
          <w:b/>
          <w:lang w:val="sl-SI"/>
        </w:rPr>
      </w:pPr>
    </w:p>
    <w:p w14:paraId="1C10DEA7" w14:textId="77777777" w:rsidR="00E36476" w:rsidRDefault="00E36476" w:rsidP="00E36476">
      <w:pPr>
        <w:rPr>
          <w:b/>
          <w:lang w:val="sl-SI"/>
        </w:rPr>
      </w:pPr>
    </w:p>
    <w:p w14:paraId="7E2B9617" w14:textId="50E80220" w:rsidR="00E36476" w:rsidRDefault="00E36476" w:rsidP="00E36476">
      <w:pPr>
        <w:rPr>
          <w:b/>
          <w:lang w:val="sl-SI"/>
        </w:rPr>
      </w:pPr>
      <w:r w:rsidRPr="00AA77A9">
        <w:rPr>
          <w:b/>
          <w:lang w:val="sl-SI"/>
        </w:rPr>
        <w:t>POROČILO O REDNEM INŠPEKCIJSKEM PREGLEDU NAPRAVE, KI POVZROČ</w:t>
      </w:r>
      <w:r w:rsidR="00C02103">
        <w:rPr>
          <w:b/>
          <w:lang w:val="sl-SI"/>
        </w:rPr>
        <w:t xml:space="preserve">A  INDUSTRIJSKE EMISIJE </w:t>
      </w:r>
      <w:r>
        <w:rPr>
          <w:b/>
          <w:lang w:val="sl-SI"/>
        </w:rPr>
        <w:t xml:space="preserve">z dne </w:t>
      </w:r>
      <w:r w:rsidR="00E207A3">
        <w:rPr>
          <w:b/>
          <w:lang w:val="sl-SI"/>
        </w:rPr>
        <w:t xml:space="preserve">8. 8. </w:t>
      </w:r>
      <w:r w:rsidR="0083071F">
        <w:rPr>
          <w:b/>
          <w:lang w:val="sl-SI"/>
        </w:rPr>
        <w:t>2025</w:t>
      </w:r>
    </w:p>
    <w:p w14:paraId="0E888455" w14:textId="77777777" w:rsidR="00E207A3" w:rsidRPr="00E207A3" w:rsidRDefault="00E207A3" w:rsidP="00E207A3">
      <w:pPr>
        <w:jc w:val="both"/>
        <w:rPr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E207A3" w:rsidRPr="00095522" w14:paraId="62734174" w14:textId="77777777" w:rsidTr="00E207A3">
        <w:trPr>
          <w:trHeight w:val="80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7358" w14:textId="445E98BC" w:rsidR="00E207A3" w:rsidRPr="00E207A3" w:rsidRDefault="00E207A3" w:rsidP="00E207A3">
            <w:pPr>
              <w:jc w:val="both"/>
              <w:rPr>
                <w:b/>
                <w:bCs/>
                <w:lang w:val="sl-SI"/>
              </w:rPr>
            </w:pPr>
            <w:r w:rsidRPr="00E207A3">
              <w:rPr>
                <w:lang w:val="sl-SI"/>
              </w:rPr>
              <w:t xml:space="preserve">Zavezanec: </w:t>
            </w:r>
            <w:r w:rsidRPr="00E207A3">
              <w:rPr>
                <w:b/>
                <w:bCs/>
                <w:lang w:val="sl-SI"/>
              </w:rPr>
              <w:t xml:space="preserve">Ljutomerčan </w:t>
            </w:r>
            <w:proofErr w:type="spellStart"/>
            <w:r w:rsidRPr="00E207A3">
              <w:rPr>
                <w:b/>
                <w:bCs/>
                <w:lang w:val="sl-SI"/>
              </w:rPr>
              <w:t>d.o.o</w:t>
            </w:r>
            <w:proofErr w:type="spellEnd"/>
            <w:r w:rsidRPr="00E207A3">
              <w:rPr>
                <w:b/>
                <w:bCs/>
                <w:lang w:val="sl-SI"/>
              </w:rPr>
              <w:t>.,</w:t>
            </w:r>
            <w:r w:rsidRPr="00C02103">
              <w:rPr>
                <w:b/>
                <w:bCs/>
                <w:lang w:val="sl-SI"/>
              </w:rPr>
              <w:t xml:space="preserve"> Cven 107</w:t>
            </w:r>
            <w:r w:rsidRPr="00E207A3">
              <w:rPr>
                <w:b/>
                <w:bCs/>
                <w:lang w:val="sl-SI"/>
              </w:rPr>
              <w:t xml:space="preserve">, 9240 Ljutomer </w:t>
            </w:r>
          </w:p>
          <w:p w14:paraId="6ADAAEDD" w14:textId="77777777" w:rsidR="00E207A3" w:rsidRPr="00E207A3" w:rsidRDefault="00E207A3" w:rsidP="00E207A3">
            <w:pPr>
              <w:jc w:val="both"/>
              <w:rPr>
                <w:lang w:val="sl-SI"/>
              </w:rPr>
            </w:pPr>
          </w:p>
        </w:tc>
      </w:tr>
      <w:tr w:rsidR="00E207A3" w:rsidRPr="00095522" w14:paraId="0405606F" w14:textId="77777777" w:rsidTr="00E207A3">
        <w:trPr>
          <w:trHeight w:val="788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F201" w14:textId="77777777" w:rsidR="00E207A3" w:rsidRPr="00E207A3" w:rsidRDefault="00E207A3" w:rsidP="00E207A3">
            <w:pPr>
              <w:jc w:val="both"/>
              <w:rPr>
                <w:lang w:val="sl-SI"/>
              </w:rPr>
            </w:pPr>
            <w:r w:rsidRPr="00E207A3">
              <w:rPr>
                <w:lang w:val="sl-SI"/>
              </w:rPr>
              <w:t>Naprava / lokacija:</w:t>
            </w:r>
          </w:p>
          <w:p w14:paraId="582AFBA9" w14:textId="77777777" w:rsidR="00E207A3" w:rsidRPr="00E207A3" w:rsidRDefault="00E207A3" w:rsidP="00E207A3">
            <w:pPr>
              <w:jc w:val="both"/>
              <w:rPr>
                <w:lang w:val="sl-SI"/>
              </w:rPr>
            </w:pPr>
            <w:r w:rsidRPr="00E207A3">
              <w:rPr>
                <w:lang w:val="sl-SI"/>
              </w:rPr>
              <w:t xml:space="preserve">Naprava za intenzivno </w:t>
            </w:r>
            <w:bookmarkStart w:id="0" w:name="_Hlk113441218"/>
            <w:r w:rsidRPr="00E207A3">
              <w:rPr>
                <w:lang w:val="sl-SI"/>
              </w:rPr>
              <w:t xml:space="preserve">rejo prašičev pitancev in tekačev, ki se nahaja na lokaciji Cven 107, 9240 Ljutomer </w:t>
            </w:r>
            <w:bookmarkEnd w:id="0"/>
          </w:p>
        </w:tc>
      </w:tr>
      <w:tr w:rsidR="00E207A3" w:rsidRPr="00E207A3" w14:paraId="287C7421" w14:textId="77777777" w:rsidTr="00E207A3">
        <w:trPr>
          <w:trHeight w:val="535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343A" w14:textId="04710922" w:rsidR="00E207A3" w:rsidRPr="00E207A3" w:rsidRDefault="00E207A3" w:rsidP="00E207A3">
            <w:pPr>
              <w:jc w:val="both"/>
              <w:rPr>
                <w:lang w:val="sl-SI"/>
              </w:rPr>
            </w:pPr>
            <w:r w:rsidRPr="00E207A3">
              <w:rPr>
                <w:lang w:val="sl-SI"/>
              </w:rPr>
              <w:t>Datum rednega pregleda: 1</w:t>
            </w:r>
            <w:r w:rsidR="00C02103">
              <w:rPr>
                <w:lang w:val="sl-SI"/>
              </w:rPr>
              <w:t>6</w:t>
            </w:r>
            <w:r w:rsidRPr="00E207A3">
              <w:rPr>
                <w:lang w:val="sl-SI"/>
              </w:rPr>
              <w:t>.</w:t>
            </w:r>
            <w:r w:rsidR="00C02103">
              <w:rPr>
                <w:lang w:val="sl-SI"/>
              </w:rPr>
              <w:t xml:space="preserve"> 6</w:t>
            </w:r>
            <w:r w:rsidRPr="00E207A3">
              <w:rPr>
                <w:lang w:val="sl-SI"/>
              </w:rPr>
              <w:t>.</w:t>
            </w:r>
            <w:r w:rsidR="00C02103">
              <w:rPr>
                <w:lang w:val="sl-SI"/>
              </w:rPr>
              <w:t xml:space="preserve"> </w:t>
            </w:r>
            <w:r w:rsidRPr="00E207A3">
              <w:rPr>
                <w:lang w:val="sl-SI"/>
              </w:rPr>
              <w:t>202</w:t>
            </w:r>
            <w:r w:rsidR="00C02103">
              <w:rPr>
                <w:lang w:val="sl-SI"/>
              </w:rPr>
              <w:t>5</w:t>
            </w:r>
          </w:p>
          <w:p w14:paraId="0F4D6DDD" w14:textId="77777777" w:rsidR="00E207A3" w:rsidRPr="00E207A3" w:rsidRDefault="00E207A3" w:rsidP="00E207A3">
            <w:pPr>
              <w:jc w:val="both"/>
              <w:rPr>
                <w:lang w:val="sl-SI"/>
              </w:rPr>
            </w:pPr>
          </w:p>
        </w:tc>
      </w:tr>
      <w:tr w:rsidR="00E207A3" w:rsidRPr="00E207A3" w14:paraId="49350B50" w14:textId="77777777" w:rsidTr="00E207A3">
        <w:trPr>
          <w:trHeight w:val="52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DC58" w14:textId="77777777" w:rsidR="00E207A3" w:rsidRPr="00E207A3" w:rsidRDefault="00E207A3" w:rsidP="00E207A3">
            <w:pPr>
              <w:jc w:val="both"/>
              <w:rPr>
                <w:lang w:val="sl-SI"/>
              </w:rPr>
            </w:pPr>
            <w:r w:rsidRPr="00E207A3">
              <w:rPr>
                <w:lang w:val="sl-SI"/>
              </w:rPr>
              <w:t xml:space="preserve">Okoljevarstveno dovoljenje št. </w:t>
            </w:r>
            <w:bookmarkStart w:id="1" w:name="_Hlk113441160"/>
            <w:r w:rsidRPr="00E207A3">
              <w:rPr>
                <w:lang w:val="sl-SI"/>
              </w:rPr>
              <w:t xml:space="preserve">35407-100/2006-14 z dne 29.1.2009 in Odločba o spremembi okoljevarstvenega dovoljenja št. 35407-48/2010-5 z dne 18.11.2011 ( v nadaljevanju OVD). </w:t>
            </w:r>
            <w:bookmarkEnd w:id="1"/>
          </w:p>
        </w:tc>
      </w:tr>
      <w:tr w:rsidR="00E207A3" w:rsidRPr="00095522" w14:paraId="5CE2C22C" w14:textId="77777777" w:rsidTr="00BA36F2">
        <w:trPr>
          <w:trHeight w:val="699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D2C2" w14:textId="77777777" w:rsidR="00E207A3" w:rsidRPr="00E207A3" w:rsidRDefault="00E207A3" w:rsidP="00E207A3">
            <w:pPr>
              <w:jc w:val="both"/>
              <w:rPr>
                <w:lang w:val="sl-SI"/>
              </w:rPr>
            </w:pPr>
            <w:r w:rsidRPr="00E207A3">
              <w:rPr>
                <w:lang w:val="sl-SI"/>
              </w:rPr>
              <w:t>Usklajenost z OVD: (navedi):</w:t>
            </w:r>
          </w:p>
          <w:p w14:paraId="6F14CD67" w14:textId="77777777" w:rsidR="00C02103" w:rsidRPr="00C02103" w:rsidRDefault="00C02103" w:rsidP="00C02103">
            <w:pPr>
              <w:jc w:val="both"/>
              <w:rPr>
                <w:lang w:val="sl-SI"/>
              </w:rPr>
            </w:pPr>
          </w:p>
          <w:p w14:paraId="0C18E6FA" w14:textId="2B268DE2" w:rsidR="00C02103" w:rsidRPr="00C02103" w:rsidRDefault="00C02103" w:rsidP="00C02103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Reja prašičev trenutno poteka </w:t>
            </w:r>
            <w:r w:rsidR="00530562">
              <w:rPr>
                <w:lang w:val="sl-SI"/>
              </w:rPr>
              <w:t xml:space="preserve">v dveh </w:t>
            </w:r>
            <w:r w:rsidR="00530562" w:rsidRPr="00C02103">
              <w:rPr>
                <w:lang w:val="sl-SI"/>
              </w:rPr>
              <w:t>rekonstruiranih objektih</w:t>
            </w:r>
            <w:r w:rsidR="00095522">
              <w:rPr>
                <w:lang w:val="sl-SI"/>
              </w:rPr>
              <w:t xml:space="preserve"> in</w:t>
            </w:r>
            <w:r w:rsidR="00530562" w:rsidRPr="00C02103">
              <w:rPr>
                <w:lang w:val="sl-SI"/>
              </w:rPr>
              <w:t xml:space="preserve"> </w:t>
            </w:r>
            <w:r w:rsidR="008563D0">
              <w:rPr>
                <w:lang w:val="sl-SI"/>
              </w:rPr>
              <w:t>enem na</w:t>
            </w:r>
            <w:r w:rsidR="00530562">
              <w:rPr>
                <w:lang w:val="sl-SI"/>
              </w:rPr>
              <w:t xml:space="preserve"> </w:t>
            </w:r>
            <w:r w:rsidR="00530562" w:rsidRPr="00C02103">
              <w:rPr>
                <w:lang w:val="sl-SI"/>
              </w:rPr>
              <w:t>novo zgrajenem objektu</w:t>
            </w:r>
            <w:r w:rsidR="00530562">
              <w:rPr>
                <w:lang w:val="sl-SI"/>
              </w:rPr>
              <w:t>,</w:t>
            </w:r>
            <w:r w:rsidR="00530562" w:rsidRPr="00C02103">
              <w:rPr>
                <w:lang w:val="sl-SI"/>
              </w:rPr>
              <w:t xml:space="preserve"> </w:t>
            </w:r>
            <w:r w:rsidR="00095522">
              <w:rPr>
                <w:lang w:val="sl-SI"/>
              </w:rPr>
              <w:t>sedem</w:t>
            </w:r>
            <w:r w:rsidRPr="00C02103">
              <w:rPr>
                <w:lang w:val="sl-SI"/>
              </w:rPr>
              <w:t xml:space="preserve"> </w:t>
            </w:r>
            <w:r w:rsidR="00530562">
              <w:rPr>
                <w:lang w:val="sl-SI"/>
              </w:rPr>
              <w:t>objektov je bilo porušenih.</w:t>
            </w:r>
            <w:r w:rsidRPr="00C02103">
              <w:rPr>
                <w:lang w:val="sl-SI"/>
              </w:rPr>
              <w:t xml:space="preserve"> </w:t>
            </w:r>
          </w:p>
          <w:p w14:paraId="431BFF97" w14:textId="6BE350A3" w:rsidR="00C02103" w:rsidRPr="00C02103" w:rsidRDefault="00530562" w:rsidP="00C02103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Zavezanec je </w:t>
            </w:r>
            <w:r w:rsidR="00095522">
              <w:rPr>
                <w:lang w:val="sl-SI"/>
              </w:rPr>
              <w:t xml:space="preserve">v roku </w:t>
            </w:r>
            <w:r>
              <w:rPr>
                <w:lang w:val="sl-SI"/>
              </w:rPr>
              <w:t xml:space="preserve">na ARSO oddal </w:t>
            </w:r>
            <w:r w:rsidR="00C02103" w:rsidRPr="00C02103">
              <w:rPr>
                <w:lang w:val="sl-SI"/>
              </w:rPr>
              <w:t>Ocen</w:t>
            </w:r>
            <w:r>
              <w:rPr>
                <w:lang w:val="sl-SI"/>
              </w:rPr>
              <w:t>o</w:t>
            </w:r>
            <w:r w:rsidR="00C02103" w:rsidRPr="00C02103">
              <w:rPr>
                <w:lang w:val="sl-SI"/>
              </w:rPr>
              <w:t xml:space="preserve"> o letnih emisijah snovi v zrak za leto 2024</w:t>
            </w:r>
            <w:r>
              <w:rPr>
                <w:lang w:val="sl-SI"/>
              </w:rPr>
              <w:t xml:space="preserve">, ki zajema poročanje za </w:t>
            </w:r>
            <w:r w:rsidR="00C02103" w:rsidRPr="00C02103">
              <w:rPr>
                <w:lang w:val="sl-SI"/>
              </w:rPr>
              <w:t>emitira</w:t>
            </w:r>
            <w:r>
              <w:rPr>
                <w:lang w:val="sl-SI"/>
              </w:rPr>
              <w:t>ne</w:t>
            </w:r>
            <w:r w:rsidR="00C02103" w:rsidRPr="00C02103">
              <w:rPr>
                <w:lang w:val="sl-SI"/>
              </w:rPr>
              <w:t xml:space="preserve"> razpršene in ubežne emisije amonijak</w:t>
            </w:r>
            <w:r w:rsidR="00095522">
              <w:rPr>
                <w:lang w:val="sl-SI"/>
              </w:rPr>
              <w:t>a</w:t>
            </w:r>
            <w:r w:rsidR="00C02103" w:rsidRPr="00C02103">
              <w:rPr>
                <w:lang w:val="sl-SI"/>
              </w:rPr>
              <w:t>, metan</w:t>
            </w:r>
            <w:r w:rsidR="00095522">
              <w:rPr>
                <w:lang w:val="sl-SI"/>
              </w:rPr>
              <w:t>a</w:t>
            </w:r>
            <w:r w:rsidR="00C02103" w:rsidRPr="00C02103">
              <w:rPr>
                <w:lang w:val="sl-SI"/>
              </w:rPr>
              <w:t xml:space="preserve"> in </w:t>
            </w:r>
            <w:proofErr w:type="spellStart"/>
            <w:r w:rsidR="00C02103" w:rsidRPr="00C02103">
              <w:rPr>
                <w:lang w:val="sl-SI"/>
              </w:rPr>
              <w:t>didušikov</w:t>
            </w:r>
            <w:r w:rsidR="00095522">
              <w:rPr>
                <w:lang w:val="sl-SI"/>
              </w:rPr>
              <w:t>ega</w:t>
            </w:r>
            <w:proofErr w:type="spellEnd"/>
            <w:r w:rsidR="00C02103" w:rsidRPr="00C02103">
              <w:rPr>
                <w:lang w:val="sl-SI"/>
              </w:rPr>
              <w:t xml:space="preserve"> oksid</w:t>
            </w:r>
            <w:r w:rsidR="00095522">
              <w:rPr>
                <w:lang w:val="sl-SI"/>
              </w:rPr>
              <w:t>a</w:t>
            </w:r>
            <w:r w:rsidR="00C02103" w:rsidRPr="00C02103">
              <w:rPr>
                <w:lang w:val="sl-SI"/>
              </w:rPr>
              <w:t xml:space="preserve">.  </w:t>
            </w:r>
          </w:p>
          <w:p w14:paraId="35884E78" w14:textId="64BDB375" w:rsidR="00BA36F2" w:rsidRPr="00C02103" w:rsidRDefault="00530562" w:rsidP="00BA36F2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>G</w:t>
            </w:r>
            <w:r w:rsidR="00C02103" w:rsidRPr="00C02103">
              <w:rPr>
                <w:lang w:val="sl-SI"/>
              </w:rPr>
              <w:t>noj</w:t>
            </w:r>
            <w:r>
              <w:rPr>
                <w:lang w:val="sl-SI"/>
              </w:rPr>
              <w:t>evka</w:t>
            </w:r>
            <w:r w:rsidR="00C02103" w:rsidRPr="00C02103">
              <w:rPr>
                <w:lang w:val="sl-SI"/>
              </w:rPr>
              <w:t xml:space="preserve"> in odpadn</w:t>
            </w:r>
            <w:r>
              <w:rPr>
                <w:lang w:val="sl-SI"/>
              </w:rPr>
              <w:t>e</w:t>
            </w:r>
            <w:r w:rsidR="00C02103" w:rsidRPr="00C02103">
              <w:rPr>
                <w:lang w:val="sl-SI"/>
              </w:rPr>
              <w:t xml:space="preserve"> vod</w:t>
            </w:r>
            <w:r>
              <w:rPr>
                <w:lang w:val="sl-SI"/>
              </w:rPr>
              <w:t>e</w:t>
            </w:r>
            <w:r w:rsidR="00C02103" w:rsidRPr="00C02103">
              <w:rPr>
                <w:lang w:val="sl-SI"/>
              </w:rPr>
              <w:t xml:space="preserve"> se zbirajo v bazenih pod rešetkami v hlevih in se preko sistema čepne kanalizacije odvajajo v </w:t>
            </w:r>
            <w:r>
              <w:rPr>
                <w:lang w:val="sl-SI"/>
              </w:rPr>
              <w:t>dve od šestih</w:t>
            </w:r>
            <w:r w:rsidR="00C02103" w:rsidRPr="00C02103">
              <w:rPr>
                <w:lang w:val="sl-SI"/>
              </w:rPr>
              <w:t xml:space="preserve"> obstoječih </w:t>
            </w:r>
            <w:r>
              <w:rPr>
                <w:lang w:val="sl-SI"/>
              </w:rPr>
              <w:t>lagun iz armiranega betona</w:t>
            </w:r>
            <w:r w:rsidR="00C02103" w:rsidRPr="00C02103">
              <w:rPr>
                <w:lang w:val="sl-SI"/>
              </w:rPr>
              <w:t>, skupne kapacitete 10.200 m3, k</w:t>
            </w:r>
            <w:r w:rsidR="00095522">
              <w:rPr>
                <w:lang w:val="sl-SI"/>
              </w:rPr>
              <w:t>ar</w:t>
            </w:r>
            <w:r w:rsidR="00C02103" w:rsidRPr="00C02103">
              <w:rPr>
                <w:lang w:val="sl-SI"/>
              </w:rPr>
              <w:t xml:space="preserve"> zadošča za letno skladiščenje nastale gnojevke. </w:t>
            </w:r>
            <w:r w:rsidRPr="00C02103">
              <w:rPr>
                <w:lang w:val="sl-SI"/>
              </w:rPr>
              <w:t>Gnojevka se pred vnosom v tla ne obdeluje termično ali z drugimi fizikalnimi postopki, saj se uporablja kot gnojilo</w:t>
            </w:r>
            <w:r>
              <w:rPr>
                <w:lang w:val="sl-SI"/>
              </w:rPr>
              <w:t>, p</w:t>
            </w:r>
            <w:r w:rsidRPr="00C02103">
              <w:rPr>
                <w:lang w:val="sl-SI"/>
              </w:rPr>
              <w:t xml:space="preserve">ranje hlevov se izvaja </w:t>
            </w:r>
            <w:r w:rsidR="00095522">
              <w:rPr>
                <w:lang w:val="sl-SI"/>
              </w:rPr>
              <w:t xml:space="preserve">z vodo </w:t>
            </w:r>
            <w:r w:rsidRPr="00C02103">
              <w:rPr>
                <w:lang w:val="sl-SI"/>
              </w:rPr>
              <w:t xml:space="preserve">z napravo z visokim tlakom. </w:t>
            </w:r>
            <w:r w:rsidR="00BA36F2">
              <w:rPr>
                <w:lang w:val="sl-SI"/>
              </w:rPr>
              <w:t xml:space="preserve">Večino </w:t>
            </w:r>
            <w:r w:rsidR="00BA36F2" w:rsidRPr="00C02103">
              <w:rPr>
                <w:lang w:val="sl-SI"/>
              </w:rPr>
              <w:t xml:space="preserve">gnojevke porabi </w:t>
            </w:r>
            <w:r w:rsidR="00BA36F2">
              <w:rPr>
                <w:lang w:val="sl-SI"/>
              </w:rPr>
              <w:t xml:space="preserve">zavezanec </w:t>
            </w:r>
            <w:r w:rsidR="00BA36F2" w:rsidRPr="00C02103">
              <w:rPr>
                <w:lang w:val="sl-SI"/>
              </w:rPr>
              <w:t xml:space="preserve">za gnojenje na lastnih kmetijskih površinah, </w:t>
            </w:r>
            <w:r w:rsidR="00BA36F2">
              <w:rPr>
                <w:lang w:val="sl-SI"/>
              </w:rPr>
              <w:t>cca.</w:t>
            </w:r>
            <w:r w:rsidR="00BA36F2" w:rsidRPr="00C02103">
              <w:rPr>
                <w:lang w:val="sl-SI"/>
              </w:rPr>
              <w:t xml:space="preserve"> 5% pa preda po pogodbah lokalnim kmetom.  </w:t>
            </w:r>
          </w:p>
          <w:p w14:paraId="0483C765" w14:textId="49371E78" w:rsidR="00C02103" w:rsidRPr="00C02103" w:rsidRDefault="00C02103" w:rsidP="00C02103">
            <w:pPr>
              <w:jc w:val="both"/>
              <w:rPr>
                <w:lang w:val="sl-SI"/>
              </w:rPr>
            </w:pPr>
            <w:r w:rsidRPr="00C02103">
              <w:rPr>
                <w:lang w:val="sl-SI"/>
              </w:rPr>
              <w:t>Komunalna odpadna voda se zbira in čisti v mali komunalni čistilni napravi, padavinske odpadne vode so speljane iz manipulativnih površin streh objektov direktno v okolje. Skladiščenje hrane se izvaja v 11 silosih ob objektih reje</w:t>
            </w:r>
            <w:r w:rsidR="00530562">
              <w:rPr>
                <w:lang w:val="sl-SI"/>
              </w:rPr>
              <w:t xml:space="preserve">. </w:t>
            </w:r>
          </w:p>
          <w:p w14:paraId="65DD2EB4" w14:textId="39D51DE3" w:rsidR="00C02103" w:rsidRPr="00C02103" w:rsidRDefault="00C02103" w:rsidP="00C02103">
            <w:pPr>
              <w:jc w:val="both"/>
              <w:rPr>
                <w:lang w:val="sl-SI"/>
              </w:rPr>
            </w:pPr>
            <w:r w:rsidRPr="00C02103">
              <w:rPr>
                <w:lang w:val="sl-SI"/>
              </w:rPr>
              <w:t>OVD  določa, da se dovoli upravljavcu opustitev izvajanja obratovalnega monitoringa hrupa za navedeni vir</w:t>
            </w:r>
            <w:r w:rsidR="00530562">
              <w:rPr>
                <w:lang w:val="sl-SI"/>
              </w:rPr>
              <w:t>.</w:t>
            </w:r>
          </w:p>
          <w:p w14:paraId="31FCB53A" w14:textId="6EB6309E" w:rsidR="00C02103" w:rsidRPr="00C02103" w:rsidRDefault="00C02103" w:rsidP="00C02103">
            <w:pPr>
              <w:jc w:val="both"/>
              <w:rPr>
                <w:lang w:val="sl-SI"/>
              </w:rPr>
            </w:pPr>
            <w:r w:rsidRPr="00C02103">
              <w:rPr>
                <w:lang w:val="sl-SI"/>
              </w:rPr>
              <w:t xml:space="preserve">Letno poročilo o nastalih odpadkih in ravnanju z njimi za 2024, ki zajema nastale odpadke za lokacijo proizvodne dejavnosti farme Cven in poljedelske dejavnosti, je </w:t>
            </w:r>
            <w:r w:rsidR="00530562">
              <w:rPr>
                <w:lang w:val="sl-SI"/>
              </w:rPr>
              <w:t>zavezanec v predpisanem roku</w:t>
            </w:r>
            <w:r w:rsidRPr="00C02103">
              <w:rPr>
                <w:lang w:val="sl-SI"/>
              </w:rPr>
              <w:t xml:space="preserve"> oddal na ARSO</w:t>
            </w:r>
            <w:r w:rsidR="00530562">
              <w:rPr>
                <w:lang w:val="sl-SI"/>
              </w:rPr>
              <w:t>, nepravi</w:t>
            </w:r>
            <w:r w:rsidR="00BA36F2">
              <w:rPr>
                <w:lang w:val="sl-SI"/>
              </w:rPr>
              <w:t>l</w:t>
            </w:r>
            <w:r w:rsidR="00530562">
              <w:rPr>
                <w:lang w:val="sl-SI"/>
              </w:rPr>
              <w:t>nega ravnanja z odpadki ob pregledu ni bilo ugotoviti</w:t>
            </w:r>
            <w:r w:rsidRPr="00C02103">
              <w:rPr>
                <w:lang w:val="sl-SI"/>
              </w:rPr>
              <w:t xml:space="preserve">.   </w:t>
            </w:r>
          </w:p>
          <w:p w14:paraId="24C8A9FE" w14:textId="7FFB930C" w:rsidR="00C02103" w:rsidRPr="00C02103" w:rsidRDefault="00C02103" w:rsidP="00C02103">
            <w:pPr>
              <w:jc w:val="both"/>
              <w:rPr>
                <w:lang w:val="sl-SI"/>
              </w:rPr>
            </w:pPr>
            <w:r w:rsidRPr="00C02103">
              <w:rPr>
                <w:lang w:val="sl-SI"/>
              </w:rPr>
              <w:t xml:space="preserve">Za potrebe farme Cven uporablja </w:t>
            </w:r>
            <w:r w:rsidR="00BA36F2">
              <w:rPr>
                <w:lang w:val="sl-SI"/>
              </w:rPr>
              <w:t>zavezanec</w:t>
            </w:r>
            <w:r w:rsidRPr="00C02103">
              <w:rPr>
                <w:lang w:val="sl-SI"/>
              </w:rPr>
              <w:t xml:space="preserve"> vodo iz javnega vodovoda, ima tudi lastni vodnjak, ki pa trenutno ni v uporabi</w:t>
            </w:r>
            <w:r w:rsidR="00BA36F2">
              <w:rPr>
                <w:lang w:val="sl-SI"/>
              </w:rPr>
              <w:t xml:space="preserve">. </w:t>
            </w:r>
            <w:r w:rsidRPr="00C02103">
              <w:rPr>
                <w:lang w:val="sl-SI"/>
              </w:rPr>
              <w:t xml:space="preserve">Za rabo vode iz lastnega vodnjaka ima pridobljeno </w:t>
            </w:r>
            <w:r w:rsidR="008563D0">
              <w:rPr>
                <w:lang w:val="sl-SI"/>
              </w:rPr>
              <w:t>v</w:t>
            </w:r>
            <w:r w:rsidRPr="00C02103">
              <w:rPr>
                <w:lang w:val="sl-SI"/>
              </w:rPr>
              <w:t>odno dovoljenje</w:t>
            </w:r>
            <w:r w:rsidR="00BA36F2">
              <w:rPr>
                <w:lang w:val="sl-SI"/>
              </w:rPr>
              <w:t>.</w:t>
            </w:r>
            <w:r w:rsidRPr="00C02103">
              <w:rPr>
                <w:lang w:val="sl-SI"/>
              </w:rPr>
              <w:t xml:space="preserve">    </w:t>
            </w:r>
          </w:p>
          <w:p w14:paraId="412E4765" w14:textId="48740933" w:rsidR="00C02103" w:rsidRPr="00C02103" w:rsidRDefault="00BA36F2" w:rsidP="00C02103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Zavezanec je na ARSO </w:t>
            </w:r>
            <w:r w:rsidR="00C02103" w:rsidRPr="00C02103">
              <w:rPr>
                <w:lang w:val="sl-SI"/>
              </w:rPr>
              <w:t xml:space="preserve">oddal Poročilo v Evropski register izpustov in prenosov onesnaževal (E-RIPO) za leto 2024  in zajema poročanje </w:t>
            </w:r>
            <w:r w:rsidR="00B54DBC">
              <w:rPr>
                <w:lang w:val="sl-SI"/>
              </w:rPr>
              <w:t>o</w:t>
            </w:r>
            <w:r w:rsidR="00C02103" w:rsidRPr="00C02103">
              <w:rPr>
                <w:lang w:val="sl-SI"/>
              </w:rPr>
              <w:t xml:space="preserve"> emisij</w:t>
            </w:r>
            <w:r w:rsidR="00B54DBC">
              <w:rPr>
                <w:lang w:val="sl-SI"/>
              </w:rPr>
              <w:t>ah</w:t>
            </w:r>
            <w:r w:rsidR="00C02103" w:rsidRPr="00C02103">
              <w:rPr>
                <w:lang w:val="sl-SI"/>
              </w:rPr>
              <w:t xml:space="preserve"> snovi v zrak za amonijak</w:t>
            </w:r>
            <w:r>
              <w:rPr>
                <w:lang w:val="sl-SI"/>
              </w:rPr>
              <w:t>.</w:t>
            </w:r>
            <w:r w:rsidR="00C02103" w:rsidRPr="00C02103">
              <w:rPr>
                <w:lang w:val="sl-SI"/>
              </w:rPr>
              <w:t xml:space="preserve"> </w:t>
            </w:r>
          </w:p>
          <w:p w14:paraId="2775CA88" w14:textId="77777777" w:rsidR="00C02103" w:rsidRPr="00C02103" w:rsidRDefault="00C02103" w:rsidP="00C02103">
            <w:pPr>
              <w:jc w:val="both"/>
              <w:rPr>
                <w:lang w:val="sl-SI"/>
              </w:rPr>
            </w:pPr>
          </w:p>
          <w:p w14:paraId="07162A49" w14:textId="77777777" w:rsidR="00C02103" w:rsidRPr="00C02103" w:rsidRDefault="00C02103" w:rsidP="00C02103">
            <w:pPr>
              <w:jc w:val="both"/>
              <w:rPr>
                <w:lang w:val="sl-SI"/>
              </w:rPr>
            </w:pPr>
          </w:p>
          <w:p w14:paraId="047D7AF5" w14:textId="4208D5B1" w:rsidR="00E207A3" w:rsidRPr="00E207A3" w:rsidRDefault="00E207A3" w:rsidP="00E207A3">
            <w:pPr>
              <w:jc w:val="both"/>
              <w:rPr>
                <w:lang w:val="sl-SI"/>
              </w:rPr>
            </w:pPr>
            <w:r w:rsidRPr="00E207A3">
              <w:rPr>
                <w:lang w:val="sl-SI"/>
              </w:rPr>
              <w:lastRenderedPageBreak/>
              <w:t>Ker inšpektorica ob pregledu ni ugotovila nepravilnosti</w:t>
            </w:r>
            <w:r w:rsidR="00BA36F2">
              <w:rPr>
                <w:lang w:val="sl-SI"/>
              </w:rPr>
              <w:t xml:space="preserve"> zaradi katerih bi izrekla kakšen ukrep</w:t>
            </w:r>
            <w:r w:rsidRPr="00E207A3">
              <w:rPr>
                <w:lang w:val="sl-SI"/>
              </w:rPr>
              <w:t xml:space="preserve">, </w:t>
            </w:r>
            <w:r w:rsidR="00095522">
              <w:rPr>
                <w:lang w:val="sl-SI"/>
              </w:rPr>
              <w:t>se</w:t>
            </w:r>
            <w:r w:rsidRPr="00E207A3">
              <w:rPr>
                <w:lang w:val="sl-SI"/>
              </w:rPr>
              <w:t xml:space="preserve"> uveden inšpekcijski postopek s sklepom ustav</w:t>
            </w:r>
            <w:r w:rsidR="00095522">
              <w:rPr>
                <w:lang w:val="sl-SI"/>
              </w:rPr>
              <w:t>i</w:t>
            </w:r>
            <w:r w:rsidRPr="00E207A3">
              <w:rPr>
                <w:lang w:val="sl-SI"/>
              </w:rPr>
              <w:t>.</w:t>
            </w:r>
          </w:p>
        </w:tc>
      </w:tr>
      <w:tr w:rsidR="00E207A3" w:rsidRPr="00095522" w14:paraId="61E3D16A" w14:textId="77777777" w:rsidTr="00E207A3">
        <w:trPr>
          <w:trHeight w:val="107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0288" w14:textId="77777777" w:rsidR="00E207A3" w:rsidRPr="00E207A3" w:rsidRDefault="00E207A3" w:rsidP="00E207A3">
            <w:pPr>
              <w:jc w:val="both"/>
              <w:rPr>
                <w:lang w:val="sl-SI"/>
              </w:rPr>
            </w:pPr>
            <w:r w:rsidRPr="00E207A3">
              <w:rPr>
                <w:lang w:val="sl-SI"/>
              </w:rPr>
              <w:lastRenderedPageBreak/>
              <w:t>Zaključki / naslednje aktivnosti:</w:t>
            </w:r>
          </w:p>
          <w:p w14:paraId="6CADC823" w14:textId="5B9F78DD" w:rsidR="00E207A3" w:rsidRPr="00E207A3" w:rsidRDefault="00E207A3" w:rsidP="00E207A3">
            <w:pPr>
              <w:jc w:val="both"/>
              <w:rPr>
                <w:lang w:val="sl-SI"/>
              </w:rPr>
            </w:pPr>
            <w:r w:rsidRPr="00E207A3">
              <w:rPr>
                <w:lang w:val="sl-SI"/>
              </w:rPr>
              <w:t>Nadaljnji redni pregledi bodo opravljeni po planu IRSO</w:t>
            </w:r>
            <w:r w:rsidR="00BA36F2">
              <w:rPr>
                <w:lang w:val="sl-SI"/>
              </w:rPr>
              <w:t>E</w:t>
            </w:r>
            <w:r w:rsidRPr="00E207A3">
              <w:rPr>
                <w:lang w:val="sl-SI"/>
              </w:rPr>
              <w:t xml:space="preserve">, izredni po potrebi. </w:t>
            </w:r>
          </w:p>
        </w:tc>
      </w:tr>
    </w:tbl>
    <w:p w14:paraId="2FF1057E" w14:textId="77777777" w:rsidR="007D75CF" w:rsidRPr="00202A77" w:rsidRDefault="007D75CF" w:rsidP="00AA77A9">
      <w:pPr>
        <w:jc w:val="both"/>
        <w:rPr>
          <w:lang w:val="sl-SI"/>
        </w:rPr>
      </w:pPr>
    </w:p>
    <w:p w14:paraId="4565AF9B" w14:textId="77777777" w:rsidR="003A3B70" w:rsidRDefault="003A3B70" w:rsidP="00AA77A9">
      <w:pPr>
        <w:tabs>
          <w:tab w:val="left" w:pos="6154"/>
        </w:tabs>
        <w:jc w:val="both"/>
        <w:rPr>
          <w:lang w:val="sl-SI"/>
        </w:rPr>
        <w:sectPr w:rsidR="003A3B70" w:rsidSect="00783310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 w:code="9"/>
          <w:pgMar w:top="1701" w:right="1701" w:bottom="1134" w:left="1701" w:header="964" w:footer="794" w:gutter="0"/>
          <w:cols w:space="708"/>
          <w:titlePg/>
        </w:sectPr>
      </w:pPr>
    </w:p>
    <w:p w14:paraId="3FDB3F6F" w14:textId="609CE02D" w:rsidR="006D13D6" w:rsidRDefault="006D13D6" w:rsidP="00AA77A9">
      <w:pPr>
        <w:tabs>
          <w:tab w:val="left" w:pos="6154"/>
        </w:tabs>
        <w:jc w:val="both"/>
        <w:rPr>
          <w:lang w:val="sl-SI"/>
        </w:rPr>
      </w:pPr>
    </w:p>
    <w:p w14:paraId="4C505BF1" w14:textId="77777777" w:rsidR="006F2736" w:rsidRDefault="006F2736" w:rsidP="00AA77A9">
      <w:pPr>
        <w:tabs>
          <w:tab w:val="left" w:pos="6154"/>
        </w:tabs>
        <w:jc w:val="both"/>
        <w:rPr>
          <w:lang w:val="sl-SI"/>
        </w:rPr>
      </w:pPr>
    </w:p>
    <w:p w14:paraId="1F746A81" w14:textId="77777777" w:rsidR="006F2736" w:rsidRDefault="006F2736" w:rsidP="00AA77A9">
      <w:pPr>
        <w:tabs>
          <w:tab w:val="left" w:pos="6154"/>
        </w:tabs>
        <w:jc w:val="both"/>
        <w:rPr>
          <w:lang w:val="sl-SI"/>
        </w:rPr>
      </w:pPr>
    </w:p>
    <w:p w14:paraId="0A1E28C6" w14:textId="77777777" w:rsidR="006F2736" w:rsidRDefault="006F2736" w:rsidP="00AA77A9">
      <w:pPr>
        <w:tabs>
          <w:tab w:val="left" w:pos="6154"/>
        </w:tabs>
        <w:jc w:val="both"/>
        <w:rPr>
          <w:lang w:val="sl-SI"/>
        </w:rPr>
      </w:pPr>
    </w:p>
    <w:p w14:paraId="180A5415" w14:textId="77777777" w:rsidR="006F2736" w:rsidRDefault="006F2736" w:rsidP="00AA77A9">
      <w:pPr>
        <w:tabs>
          <w:tab w:val="left" w:pos="6154"/>
        </w:tabs>
        <w:jc w:val="both"/>
        <w:rPr>
          <w:lang w:val="sl-SI"/>
        </w:rPr>
      </w:pPr>
    </w:p>
    <w:p w14:paraId="769301B1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369CBCC8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2E6885C9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2EB61BC9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1E339838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48F43D38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35F73A4C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35DA8C9B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68982DC9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67CF6543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560DB011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36615324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1E234C27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1E7EF4CE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2C334CAA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6C047D72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4E3BCDF0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43D757CB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0C624372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242B6A09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0F49FCB7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13C64D8E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63DE4858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0E29DDED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0E1D55F9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12F7DB15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118ED742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749BD26E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18E6E9C9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3767C40E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7CCBC564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02A9B197" w14:textId="77777777" w:rsidR="006F2736" w:rsidRDefault="006F2736" w:rsidP="00442DE2">
      <w:pPr>
        <w:tabs>
          <w:tab w:val="left" w:pos="6154"/>
        </w:tabs>
        <w:rPr>
          <w:lang w:val="sl-SI"/>
        </w:rPr>
      </w:pPr>
    </w:p>
    <w:p w14:paraId="5676E453" w14:textId="2A223692" w:rsidR="006D13D6" w:rsidRDefault="006D13D6" w:rsidP="00442DE2">
      <w:pPr>
        <w:tabs>
          <w:tab w:val="left" w:pos="6154"/>
        </w:tabs>
        <w:rPr>
          <w:lang w:val="sl-SI"/>
        </w:rPr>
      </w:pPr>
    </w:p>
    <w:p w14:paraId="7D944086" w14:textId="3B7C4B71" w:rsidR="006D13D6" w:rsidRDefault="006D13D6" w:rsidP="00442DE2">
      <w:pPr>
        <w:tabs>
          <w:tab w:val="left" w:pos="6154"/>
        </w:tabs>
        <w:rPr>
          <w:lang w:val="sl-SI"/>
        </w:rPr>
      </w:pPr>
    </w:p>
    <w:p w14:paraId="2A670425" w14:textId="4D16CDF7" w:rsidR="006D13D6" w:rsidRDefault="006D13D6" w:rsidP="00442DE2">
      <w:pPr>
        <w:tabs>
          <w:tab w:val="left" w:pos="6154"/>
        </w:tabs>
        <w:rPr>
          <w:lang w:val="sl-SI"/>
        </w:rPr>
      </w:pPr>
    </w:p>
    <w:p w14:paraId="7EE8645A" w14:textId="77777777" w:rsidR="006D13D6" w:rsidRDefault="006D13D6" w:rsidP="00442DE2">
      <w:pPr>
        <w:tabs>
          <w:tab w:val="left" w:pos="6154"/>
        </w:tabs>
        <w:rPr>
          <w:lang w:val="sl-SI"/>
        </w:rPr>
      </w:pPr>
    </w:p>
    <w:p w14:paraId="634B240A" w14:textId="35A284CF" w:rsidR="00821684" w:rsidRDefault="00821684" w:rsidP="00442DE2">
      <w:pPr>
        <w:tabs>
          <w:tab w:val="left" w:pos="6154"/>
        </w:tabs>
        <w:rPr>
          <w:lang w:val="sl-SI"/>
        </w:rPr>
      </w:pPr>
    </w:p>
    <w:p w14:paraId="5D6BFDA0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487F3E7C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758ACE52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265092CE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71C7CDAB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7FE94D96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56EE8ADC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1D48D743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0173EF93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2ADEE28B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46884501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5566366C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119A4F5F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21F960B5" w14:textId="77777777" w:rsidR="00821684" w:rsidRDefault="00821684" w:rsidP="00442DE2">
      <w:pPr>
        <w:tabs>
          <w:tab w:val="left" w:pos="6154"/>
        </w:tabs>
        <w:rPr>
          <w:lang w:val="sl-SI"/>
        </w:rPr>
      </w:pPr>
    </w:p>
    <w:p w14:paraId="094EB364" w14:textId="77777777" w:rsidR="00821684" w:rsidRPr="00442DE2" w:rsidRDefault="00821684" w:rsidP="00442DE2">
      <w:pPr>
        <w:tabs>
          <w:tab w:val="left" w:pos="6154"/>
        </w:tabs>
        <w:rPr>
          <w:lang w:val="sl-SI"/>
        </w:rPr>
      </w:pPr>
    </w:p>
    <w:sectPr w:rsidR="00821684" w:rsidRPr="00442DE2" w:rsidSect="003A3B70">
      <w:type w:val="continuous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17734" w14:textId="77777777" w:rsidR="005C5D9F" w:rsidRDefault="005C5D9F">
      <w:r>
        <w:separator/>
      </w:r>
    </w:p>
  </w:endnote>
  <w:endnote w:type="continuationSeparator" w:id="0">
    <w:p w14:paraId="5028CF2B" w14:textId="77777777" w:rsidR="005C5D9F" w:rsidRDefault="005C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6328552"/>
      <w:docPartObj>
        <w:docPartGallery w:val="Page Numbers (Bottom of Page)"/>
        <w:docPartUnique/>
      </w:docPartObj>
    </w:sdtPr>
    <w:sdtEndPr/>
    <w:sdtContent>
      <w:p w14:paraId="11989C63" w14:textId="64EBBAD4" w:rsidR="00814F1E" w:rsidRDefault="00814F1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1B366A4C" w14:textId="77777777" w:rsidR="00814F1E" w:rsidRDefault="00814F1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1F8E0" w14:textId="0D39BC1C" w:rsidR="003A3B70" w:rsidRDefault="003A3B70">
    <w:pPr>
      <w:pStyle w:val="Noga"/>
      <w:jc w:val="right"/>
    </w:pPr>
  </w:p>
  <w:p w14:paraId="21863BD4" w14:textId="77777777" w:rsidR="003A3B70" w:rsidRDefault="003A3B7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5BCD0" w14:textId="77777777" w:rsidR="005C5D9F" w:rsidRDefault="005C5D9F">
      <w:r>
        <w:separator/>
      </w:r>
    </w:p>
  </w:footnote>
  <w:footnote w:type="continuationSeparator" w:id="0">
    <w:p w14:paraId="1C29FBDB" w14:textId="77777777" w:rsidR="005C5D9F" w:rsidRDefault="005C5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09DCB" w14:textId="77777777" w:rsidR="009950F5" w:rsidRDefault="009950F5" w:rsidP="009950F5">
    <w:pPr>
      <w:adjustRightInd w:val="0"/>
      <w:rPr>
        <w:rFonts w:ascii="Republika" w:hAnsi="Republika"/>
        <w:szCs w:val="20"/>
        <w:lang w:val="sl-SI"/>
      </w:rPr>
    </w:pPr>
  </w:p>
  <w:p w14:paraId="63D23EA0" w14:textId="77777777" w:rsidR="009950F5" w:rsidRPr="00D40B4C" w:rsidRDefault="009950F5" w:rsidP="009950F5">
    <w:pPr>
      <w:adjustRightInd w:val="0"/>
      <w:rPr>
        <w:rFonts w:ascii="Republika" w:hAnsi="Republika"/>
        <w:szCs w:val="20"/>
        <w:lang w:val="sl-SI"/>
      </w:rPr>
    </w:pPr>
    <w:r w:rsidRPr="00D40B4C">
      <w:rPr>
        <w:rFonts w:ascii="Republika" w:hAnsi="Republika"/>
        <w:noProof/>
        <w:szCs w:val="20"/>
        <w:lang w:val="sl-SI"/>
      </w:rPr>
      <w:drawing>
        <wp:anchor distT="0" distB="0" distL="114300" distR="114300" simplePos="0" relativeHeight="251660288" behindDoc="0" locked="0" layoutInCell="1" allowOverlap="1" wp14:anchorId="4D660917" wp14:editId="42BC0A1B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B4C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B88A2A8" wp14:editId="33D4DA0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5DB3A9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D40B4C">
      <w:rPr>
        <w:rFonts w:ascii="Republika" w:hAnsi="Republika"/>
        <w:szCs w:val="20"/>
        <w:lang w:val="sl-SI"/>
      </w:rPr>
      <w:t>REPUBLIKA SLOVENIJA</w:t>
    </w:r>
  </w:p>
  <w:p w14:paraId="13B95DB7" w14:textId="77777777" w:rsidR="009950F5" w:rsidRPr="00D40B4C" w:rsidRDefault="009950F5" w:rsidP="009950F5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bCs/>
        <w:szCs w:val="20"/>
        <w:lang w:val="sl-SI"/>
      </w:rPr>
    </w:pPr>
    <w:r w:rsidRPr="00D40B4C">
      <w:rPr>
        <w:rFonts w:ascii="Republika" w:hAnsi="Republika"/>
        <w:b/>
        <w:bCs/>
        <w:szCs w:val="20"/>
        <w:lang w:val="sl-SI"/>
      </w:rPr>
      <w:t>MINISTRSTVO ZA OKOLJE, PODNEBJE IN ENERGIJO</w:t>
    </w:r>
  </w:p>
  <w:p w14:paraId="494CE3F0" w14:textId="77777777" w:rsidR="009950F5" w:rsidRPr="00D40B4C" w:rsidRDefault="009950F5" w:rsidP="009950F5">
    <w:pPr>
      <w:pStyle w:val="Glava"/>
      <w:tabs>
        <w:tab w:val="left" w:pos="5112"/>
      </w:tabs>
      <w:spacing w:before="100" w:after="240" w:line="240" w:lineRule="exact"/>
      <w:rPr>
        <w:rFonts w:ascii="Republika" w:hAnsi="Republika"/>
        <w:szCs w:val="20"/>
        <w:lang w:val="sl-SI"/>
      </w:rPr>
    </w:pPr>
    <w:r w:rsidRPr="00D40B4C">
      <w:rPr>
        <w:rFonts w:ascii="Republika" w:hAnsi="Republika"/>
        <w:szCs w:val="20"/>
        <w:lang w:val="sl-SI"/>
      </w:rPr>
      <w:t>INŠPEKTORAT REPUBLIKE SLOVENIJE ZA OKOLJE IN ENERGIJO</w:t>
    </w:r>
  </w:p>
  <w:p w14:paraId="25D13958" w14:textId="44117ADB" w:rsidR="009950F5" w:rsidRPr="00357213" w:rsidRDefault="009950F5" w:rsidP="009950F5">
    <w:pPr>
      <w:pStyle w:val="Glava"/>
      <w:tabs>
        <w:tab w:val="left" w:pos="5112"/>
      </w:tabs>
      <w:spacing w:line="240" w:lineRule="exact"/>
      <w:rPr>
        <w:sz w:val="16"/>
        <w:szCs w:val="16"/>
        <w:lang w:val="sl-SI"/>
      </w:rPr>
    </w:pPr>
    <w:r w:rsidRPr="00357213">
      <w:rPr>
        <w:sz w:val="16"/>
        <w:szCs w:val="16"/>
        <w:lang w:val="sl-SI"/>
      </w:rPr>
      <w:t>Dunajska cesta 56, 1000 Ljubljana</w:t>
    </w:r>
    <w:r>
      <w:rPr>
        <w:sz w:val="16"/>
        <w:szCs w:val="16"/>
        <w:lang w:val="sl-SI"/>
      </w:rPr>
      <w:tab/>
    </w:r>
    <w:r>
      <w:rPr>
        <w:sz w:val="16"/>
        <w:szCs w:val="16"/>
        <w:lang w:val="sl-SI"/>
      </w:rPr>
      <w:tab/>
    </w:r>
    <w:r w:rsidRPr="00357213">
      <w:rPr>
        <w:sz w:val="16"/>
        <w:szCs w:val="16"/>
        <w:lang w:val="sl-SI"/>
      </w:rPr>
      <w:t>T: 01 420 44 88</w:t>
    </w:r>
  </w:p>
  <w:p w14:paraId="66919F90" w14:textId="6DA30D21" w:rsidR="009950F5" w:rsidRPr="00357213" w:rsidRDefault="009950F5" w:rsidP="009950F5">
    <w:pPr>
      <w:pStyle w:val="Glava"/>
      <w:tabs>
        <w:tab w:val="left" w:pos="5112"/>
      </w:tabs>
      <w:spacing w:line="240" w:lineRule="exact"/>
      <w:rPr>
        <w:sz w:val="16"/>
        <w:szCs w:val="16"/>
        <w:lang w:val="sl-SI"/>
      </w:rPr>
    </w:pPr>
    <w:r w:rsidRPr="00357213">
      <w:rPr>
        <w:sz w:val="16"/>
        <w:szCs w:val="16"/>
        <w:lang w:val="sl-SI"/>
      </w:rPr>
      <w:tab/>
    </w:r>
    <w:r>
      <w:rPr>
        <w:sz w:val="16"/>
        <w:szCs w:val="16"/>
        <w:lang w:val="sl-SI"/>
      </w:rPr>
      <w:tab/>
    </w:r>
    <w:r w:rsidRPr="00357213">
      <w:rPr>
        <w:sz w:val="16"/>
        <w:szCs w:val="16"/>
        <w:lang w:val="sl-SI"/>
      </w:rPr>
      <w:t>F: 01 420 44 83</w:t>
    </w:r>
  </w:p>
  <w:p w14:paraId="7BA332CC" w14:textId="27FFA92D" w:rsidR="009950F5" w:rsidRPr="00357213" w:rsidRDefault="009950F5" w:rsidP="009950F5">
    <w:pPr>
      <w:pStyle w:val="Glava"/>
      <w:tabs>
        <w:tab w:val="left" w:pos="5112"/>
      </w:tabs>
      <w:spacing w:line="240" w:lineRule="exact"/>
      <w:rPr>
        <w:sz w:val="16"/>
        <w:szCs w:val="16"/>
        <w:lang w:val="sl-SI"/>
      </w:rPr>
    </w:pPr>
    <w:r w:rsidRPr="00357213">
      <w:rPr>
        <w:sz w:val="16"/>
        <w:szCs w:val="16"/>
        <w:lang w:val="sl-SI"/>
      </w:rPr>
      <w:tab/>
    </w:r>
    <w:r>
      <w:rPr>
        <w:sz w:val="16"/>
        <w:szCs w:val="16"/>
        <w:lang w:val="sl-SI"/>
      </w:rPr>
      <w:t xml:space="preserve">   </w:t>
    </w:r>
    <w:r>
      <w:rPr>
        <w:sz w:val="16"/>
        <w:szCs w:val="16"/>
        <w:lang w:val="sl-SI"/>
      </w:rPr>
      <w:tab/>
    </w:r>
    <w:r w:rsidRPr="00357213">
      <w:rPr>
        <w:sz w:val="16"/>
        <w:szCs w:val="16"/>
        <w:lang w:val="sl-SI"/>
      </w:rPr>
      <w:t xml:space="preserve">E: </w:t>
    </w:r>
    <w:hyperlink r:id="rId2" w:history="1">
      <w:r w:rsidRPr="00357213">
        <w:rPr>
          <w:rStyle w:val="Hiperpovezava"/>
          <w:sz w:val="16"/>
          <w:szCs w:val="16"/>
          <w:lang w:val="sl-SI"/>
        </w:rPr>
        <w:t>gp.irsoe@gov.si</w:t>
      </w:r>
    </w:hyperlink>
  </w:p>
  <w:p w14:paraId="3EE0B3FF" w14:textId="1609E477" w:rsidR="009950F5" w:rsidRDefault="009950F5" w:rsidP="009950F5">
    <w:pPr>
      <w:pStyle w:val="Glava"/>
      <w:tabs>
        <w:tab w:val="left" w:pos="5112"/>
      </w:tabs>
      <w:spacing w:line="240" w:lineRule="exact"/>
    </w:pPr>
    <w:r w:rsidRPr="00357213">
      <w:rPr>
        <w:sz w:val="16"/>
        <w:szCs w:val="16"/>
        <w:lang w:val="sl-SI"/>
      </w:rPr>
      <w:tab/>
    </w:r>
    <w:r>
      <w:rPr>
        <w:sz w:val="16"/>
        <w:szCs w:val="16"/>
        <w:lang w:val="sl-SI"/>
      </w:rPr>
      <w:tab/>
    </w:r>
    <w:r>
      <w:rPr>
        <w:sz w:val="16"/>
        <w:szCs w:val="16"/>
        <w:lang w:val="sl-SI"/>
      </w:rPr>
      <w:t xml:space="preserve"> </w:t>
    </w:r>
    <w:hyperlink r:id="rId3" w:history="1">
      <w:r w:rsidRPr="00C46C8D">
        <w:rPr>
          <w:rStyle w:val="Hiperpovezava"/>
          <w:sz w:val="16"/>
          <w:szCs w:val="16"/>
          <w:lang w:val="sl-SI"/>
        </w:rPr>
        <w:t>www.irsoe.gov.si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1898697">
    <w:abstractNumId w:val="4"/>
  </w:num>
  <w:num w:numId="2" w16cid:durableId="156847777">
    <w:abstractNumId w:val="2"/>
  </w:num>
  <w:num w:numId="3" w16cid:durableId="740493366">
    <w:abstractNumId w:val="3"/>
  </w:num>
  <w:num w:numId="4" w16cid:durableId="2091540698">
    <w:abstractNumId w:val="0"/>
  </w:num>
  <w:num w:numId="5" w16cid:durableId="1525972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07A6E"/>
    <w:rsid w:val="00010BB5"/>
    <w:rsid w:val="0001550E"/>
    <w:rsid w:val="0002392F"/>
    <w:rsid w:val="00023A88"/>
    <w:rsid w:val="00027744"/>
    <w:rsid w:val="00065558"/>
    <w:rsid w:val="000733F4"/>
    <w:rsid w:val="000850E3"/>
    <w:rsid w:val="00095522"/>
    <w:rsid w:val="000A5663"/>
    <w:rsid w:val="000A7238"/>
    <w:rsid w:val="000D4204"/>
    <w:rsid w:val="000E1264"/>
    <w:rsid w:val="000E2C7F"/>
    <w:rsid w:val="00125590"/>
    <w:rsid w:val="001357B2"/>
    <w:rsid w:val="001419CF"/>
    <w:rsid w:val="001438EB"/>
    <w:rsid w:val="00155A15"/>
    <w:rsid w:val="00164BE3"/>
    <w:rsid w:val="0017490B"/>
    <w:rsid w:val="00183EA8"/>
    <w:rsid w:val="001E68C2"/>
    <w:rsid w:val="00202A77"/>
    <w:rsid w:val="00216A2E"/>
    <w:rsid w:val="0021719F"/>
    <w:rsid w:val="0023778D"/>
    <w:rsid w:val="00264B05"/>
    <w:rsid w:val="00271CE5"/>
    <w:rsid w:val="00275B56"/>
    <w:rsid w:val="00282020"/>
    <w:rsid w:val="002B49F3"/>
    <w:rsid w:val="002B7A82"/>
    <w:rsid w:val="002C1631"/>
    <w:rsid w:val="002C378A"/>
    <w:rsid w:val="002D1010"/>
    <w:rsid w:val="002F6DF5"/>
    <w:rsid w:val="002F7EBA"/>
    <w:rsid w:val="00300324"/>
    <w:rsid w:val="003138CE"/>
    <w:rsid w:val="003165E1"/>
    <w:rsid w:val="00325F84"/>
    <w:rsid w:val="00345ECA"/>
    <w:rsid w:val="003636BF"/>
    <w:rsid w:val="003641BE"/>
    <w:rsid w:val="0037479F"/>
    <w:rsid w:val="003845B4"/>
    <w:rsid w:val="00387B1A"/>
    <w:rsid w:val="003A3B70"/>
    <w:rsid w:val="003A5342"/>
    <w:rsid w:val="003B686E"/>
    <w:rsid w:val="003E1C74"/>
    <w:rsid w:val="00442DE2"/>
    <w:rsid w:val="00446386"/>
    <w:rsid w:val="0048055B"/>
    <w:rsid w:val="005138C1"/>
    <w:rsid w:val="00526246"/>
    <w:rsid w:val="00530562"/>
    <w:rsid w:val="00544C80"/>
    <w:rsid w:val="00567106"/>
    <w:rsid w:val="00593FC6"/>
    <w:rsid w:val="005A07E9"/>
    <w:rsid w:val="005B7A9B"/>
    <w:rsid w:val="005C5D9F"/>
    <w:rsid w:val="005E1D3C"/>
    <w:rsid w:val="006137C5"/>
    <w:rsid w:val="0062057D"/>
    <w:rsid w:val="0062183B"/>
    <w:rsid w:val="006249CC"/>
    <w:rsid w:val="00632253"/>
    <w:rsid w:val="00642714"/>
    <w:rsid w:val="006455CE"/>
    <w:rsid w:val="00677197"/>
    <w:rsid w:val="006808F7"/>
    <w:rsid w:val="00697A97"/>
    <w:rsid w:val="006B0B85"/>
    <w:rsid w:val="006D13D6"/>
    <w:rsid w:val="006D42D9"/>
    <w:rsid w:val="006D5389"/>
    <w:rsid w:val="006E546C"/>
    <w:rsid w:val="006F2736"/>
    <w:rsid w:val="006F7054"/>
    <w:rsid w:val="00703FE2"/>
    <w:rsid w:val="00707289"/>
    <w:rsid w:val="00715123"/>
    <w:rsid w:val="00733017"/>
    <w:rsid w:val="00735BC8"/>
    <w:rsid w:val="00742284"/>
    <w:rsid w:val="00756CD4"/>
    <w:rsid w:val="00783310"/>
    <w:rsid w:val="007A4A6D"/>
    <w:rsid w:val="007C1210"/>
    <w:rsid w:val="007D1BCF"/>
    <w:rsid w:val="007D75CF"/>
    <w:rsid w:val="007E27D2"/>
    <w:rsid w:val="007E6DC5"/>
    <w:rsid w:val="00805AA7"/>
    <w:rsid w:val="0080686A"/>
    <w:rsid w:val="00814F1E"/>
    <w:rsid w:val="00816108"/>
    <w:rsid w:val="00821684"/>
    <w:rsid w:val="0083071F"/>
    <w:rsid w:val="008563D0"/>
    <w:rsid w:val="00862CCB"/>
    <w:rsid w:val="00870888"/>
    <w:rsid w:val="0088043C"/>
    <w:rsid w:val="008906C9"/>
    <w:rsid w:val="00894FD5"/>
    <w:rsid w:val="008A5C2D"/>
    <w:rsid w:val="008A7ECA"/>
    <w:rsid w:val="008B3FE1"/>
    <w:rsid w:val="008C5738"/>
    <w:rsid w:val="008D04F0"/>
    <w:rsid w:val="008D7188"/>
    <w:rsid w:val="008E7E81"/>
    <w:rsid w:val="008F3500"/>
    <w:rsid w:val="009119F0"/>
    <w:rsid w:val="00924E3C"/>
    <w:rsid w:val="00953672"/>
    <w:rsid w:val="009570C6"/>
    <w:rsid w:val="009612BB"/>
    <w:rsid w:val="00971F30"/>
    <w:rsid w:val="00994953"/>
    <w:rsid w:val="009950F5"/>
    <w:rsid w:val="009A20ED"/>
    <w:rsid w:val="009B03A2"/>
    <w:rsid w:val="009B706D"/>
    <w:rsid w:val="009C22E7"/>
    <w:rsid w:val="009C5E2A"/>
    <w:rsid w:val="00A0060E"/>
    <w:rsid w:val="00A07A26"/>
    <w:rsid w:val="00A125C5"/>
    <w:rsid w:val="00A5039D"/>
    <w:rsid w:val="00A65EE7"/>
    <w:rsid w:val="00A70133"/>
    <w:rsid w:val="00AA77A9"/>
    <w:rsid w:val="00AC2465"/>
    <w:rsid w:val="00AD4C56"/>
    <w:rsid w:val="00AF0464"/>
    <w:rsid w:val="00B116BD"/>
    <w:rsid w:val="00B17141"/>
    <w:rsid w:val="00B301EB"/>
    <w:rsid w:val="00B31575"/>
    <w:rsid w:val="00B37CB9"/>
    <w:rsid w:val="00B44BE3"/>
    <w:rsid w:val="00B54DBC"/>
    <w:rsid w:val="00B559B0"/>
    <w:rsid w:val="00B66CA1"/>
    <w:rsid w:val="00B80E0A"/>
    <w:rsid w:val="00B851FB"/>
    <w:rsid w:val="00B8547D"/>
    <w:rsid w:val="00B95595"/>
    <w:rsid w:val="00BA36F2"/>
    <w:rsid w:val="00BC290D"/>
    <w:rsid w:val="00BC4E24"/>
    <w:rsid w:val="00BE3297"/>
    <w:rsid w:val="00C00FDC"/>
    <w:rsid w:val="00C02103"/>
    <w:rsid w:val="00C1618D"/>
    <w:rsid w:val="00C250D5"/>
    <w:rsid w:val="00C32E7C"/>
    <w:rsid w:val="00C63643"/>
    <w:rsid w:val="00C66B03"/>
    <w:rsid w:val="00C71C6B"/>
    <w:rsid w:val="00C92898"/>
    <w:rsid w:val="00CC5BE7"/>
    <w:rsid w:val="00CE7514"/>
    <w:rsid w:val="00CF39FA"/>
    <w:rsid w:val="00CF4543"/>
    <w:rsid w:val="00D00A1E"/>
    <w:rsid w:val="00D245B4"/>
    <w:rsid w:val="00D248DE"/>
    <w:rsid w:val="00D55F33"/>
    <w:rsid w:val="00D71EEC"/>
    <w:rsid w:val="00D81BC8"/>
    <w:rsid w:val="00D8542D"/>
    <w:rsid w:val="00D870FC"/>
    <w:rsid w:val="00D93DF6"/>
    <w:rsid w:val="00DB47EE"/>
    <w:rsid w:val="00DC37E7"/>
    <w:rsid w:val="00DC6A71"/>
    <w:rsid w:val="00DE2408"/>
    <w:rsid w:val="00DE5B46"/>
    <w:rsid w:val="00E0357D"/>
    <w:rsid w:val="00E06CA3"/>
    <w:rsid w:val="00E207A3"/>
    <w:rsid w:val="00E24EC2"/>
    <w:rsid w:val="00E3524A"/>
    <w:rsid w:val="00E36476"/>
    <w:rsid w:val="00E4346C"/>
    <w:rsid w:val="00E45B17"/>
    <w:rsid w:val="00E47EDC"/>
    <w:rsid w:val="00E87242"/>
    <w:rsid w:val="00E96041"/>
    <w:rsid w:val="00EA0E34"/>
    <w:rsid w:val="00EB0368"/>
    <w:rsid w:val="00EB2E02"/>
    <w:rsid w:val="00EC40A7"/>
    <w:rsid w:val="00EC6E7D"/>
    <w:rsid w:val="00F05C9E"/>
    <w:rsid w:val="00F23209"/>
    <w:rsid w:val="00F240BB"/>
    <w:rsid w:val="00F25603"/>
    <w:rsid w:val="00F26989"/>
    <w:rsid w:val="00F46724"/>
    <w:rsid w:val="00F57FED"/>
    <w:rsid w:val="00F63A8D"/>
    <w:rsid w:val="00F84DDB"/>
    <w:rsid w:val="00FD176C"/>
    <w:rsid w:val="00FD66D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3A3B70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rsoe.gov.si" TargetMode="External"/><Relationship Id="rId2" Type="http://schemas.openxmlformats.org/officeDocument/2006/relationships/hyperlink" Target="mailto:gp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28AC29428F44996F58F8AA6317810" ma:contentTypeVersion="3" ma:contentTypeDescription="Ustvari nov dokument." ma:contentTypeScope="" ma:versionID="0ed99532d7c8746c3326c3cba7d1770b">
  <xsd:schema xmlns:xsd="http://www.w3.org/2001/XMLSchema" xmlns:xs="http://www.w3.org/2001/XMLSchema" xmlns:p="http://schemas.microsoft.com/office/2006/metadata/properties" xmlns:ns2="e81dbcaf-d43d-4497-80c2-603953549c15" targetNamespace="http://schemas.microsoft.com/office/2006/metadata/properties" ma:root="true" ma:fieldsID="6f7806fe8b7267fc7e952aea5829ad0e" ns2:_="">
    <xsd:import namespace="e81dbcaf-d43d-4497-80c2-603953549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bcaf-d43d-4497-80c2-60395354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FF1C97-AE54-456A-B8E6-97E4F65E7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dbcaf-d43d-4497-80c2-603953549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0</TotalTime>
  <Pages>3</Pages>
  <Words>393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Barbka Zupan</cp:lastModifiedBy>
  <cp:revision>2</cp:revision>
  <cp:lastPrinted>2010-07-05T09:38:00Z</cp:lastPrinted>
  <dcterms:created xsi:type="dcterms:W3CDTF">2025-09-11T10:17:00Z</dcterms:created>
  <dcterms:modified xsi:type="dcterms:W3CDTF">2025-09-11T10:17:00Z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0x010100CDF28AC29428F44996F58F8AA6317810</vt:lpwstr>
  </property>
</Properties>
</file>