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A085" w14:textId="51E5EAA7" w:rsidR="00D62AAC" w:rsidRDefault="00D62AAC" w:rsidP="00FC774D"/>
    <w:p w14:paraId="371AE47C" w14:textId="77777777" w:rsidR="00FC774D" w:rsidRDefault="00FC774D" w:rsidP="00FC774D"/>
    <w:p w14:paraId="6FF671F0" w14:textId="77777777" w:rsidR="006A7B18" w:rsidRDefault="006A7B18" w:rsidP="006A7B18">
      <w:pPr>
        <w:jc w:val="center"/>
        <w:rPr>
          <w:b/>
        </w:rPr>
      </w:pPr>
    </w:p>
    <w:p w14:paraId="5C7E0896" w14:textId="77777777" w:rsidR="006A7B18" w:rsidRDefault="006A7B18" w:rsidP="006A7B18">
      <w:pPr>
        <w:jc w:val="center"/>
        <w:rPr>
          <w:b/>
        </w:rPr>
      </w:pPr>
    </w:p>
    <w:p w14:paraId="6A1C3AD5" w14:textId="77777777" w:rsidR="006A7B18" w:rsidRPr="005B7840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POVZROČ</w:t>
      </w:r>
      <w:r w:rsidR="005B7840">
        <w:rPr>
          <w:b/>
        </w:rPr>
        <w:t>A</w:t>
      </w:r>
      <w:r>
        <w:rPr>
          <w:b/>
        </w:rPr>
        <w:t xml:space="preserve"> </w:t>
      </w:r>
      <w:r w:rsidR="005B7840">
        <w:rPr>
          <w:b/>
        </w:rPr>
        <w:t>INDUSTRIJSKE EMISIJE</w:t>
      </w:r>
    </w:p>
    <w:p w14:paraId="5809DD23" w14:textId="77777777" w:rsidR="006A7B18" w:rsidRPr="005B7840" w:rsidRDefault="006A7B18" w:rsidP="006A7B18">
      <w:pPr>
        <w:jc w:val="center"/>
        <w:rPr>
          <w:b/>
        </w:rPr>
      </w:pPr>
    </w:p>
    <w:p w14:paraId="0D7566CD" w14:textId="77777777" w:rsidR="006A7B18" w:rsidRPr="005B7840" w:rsidRDefault="006A7B18" w:rsidP="006A7B1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A7B18" w:rsidRPr="00141395" w14:paraId="7026D953" w14:textId="77777777" w:rsidTr="008B3E4A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8D34" w14:textId="77777777" w:rsidR="006A7B18" w:rsidRPr="00141395" w:rsidRDefault="006A7B18">
            <w:pPr>
              <w:rPr>
                <w:b/>
              </w:rPr>
            </w:pPr>
            <w:r w:rsidRPr="00141395">
              <w:rPr>
                <w:b/>
              </w:rPr>
              <w:t>Zavezanec:</w:t>
            </w:r>
          </w:p>
          <w:p w14:paraId="4636EFB6" w14:textId="77777777" w:rsidR="00583789" w:rsidRPr="00141395" w:rsidRDefault="005B7840" w:rsidP="00583789">
            <w:pPr>
              <w:rPr>
                <w:bCs/>
                <w:lang w:eastAsia="ar-SA"/>
              </w:rPr>
            </w:pPr>
            <w:r w:rsidRPr="00141395">
              <w:rPr>
                <w:bCs/>
                <w:lang w:eastAsia="ar-SA"/>
              </w:rPr>
              <w:t>PKI BARVANJE</w:t>
            </w:r>
            <w:r w:rsidR="009B2290" w:rsidRPr="00141395">
              <w:rPr>
                <w:bCs/>
                <w:lang w:eastAsia="ar-SA"/>
              </w:rPr>
              <w:t xml:space="preserve"> d.o.o., Ljubljanska cesta 24a, 4000 Kranj</w:t>
            </w:r>
          </w:p>
          <w:p w14:paraId="449701A4" w14:textId="77777777" w:rsidR="006A7B18" w:rsidRPr="00141395" w:rsidRDefault="006A7B18">
            <w:pPr>
              <w:rPr>
                <w:b/>
                <w:lang w:eastAsia="en-US"/>
              </w:rPr>
            </w:pPr>
          </w:p>
        </w:tc>
      </w:tr>
      <w:tr w:rsidR="006A7B18" w:rsidRPr="005B7840" w14:paraId="6B9E715F" w14:textId="77777777" w:rsidTr="008B3E4A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42CF" w14:textId="77777777" w:rsidR="006A7B18" w:rsidRPr="005B7840" w:rsidRDefault="006A7B18">
            <w:pPr>
              <w:rPr>
                <w:b/>
              </w:rPr>
            </w:pPr>
            <w:r w:rsidRPr="005B7840">
              <w:rPr>
                <w:b/>
              </w:rPr>
              <w:t>Naprava / lokacija:</w:t>
            </w:r>
          </w:p>
          <w:p w14:paraId="5D4BCA33" w14:textId="77777777" w:rsidR="00812825" w:rsidRPr="005B7840" w:rsidRDefault="009B2290" w:rsidP="00812825">
            <w:pPr>
              <w:rPr>
                <w:lang w:eastAsia="en-US"/>
              </w:rPr>
            </w:pPr>
            <w:r w:rsidRPr="005B7840">
              <w:rPr>
                <w:lang w:eastAsia="en-US"/>
              </w:rPr>
              <w:t>Naprava za površinsko obdelavo kovin z uporabo elektrolitskih ali kemičnih postopkov s skupnim volumnom delovnih kadi (brez izpiranja) 41,24 m</w:t>
            </w:r>
            <w:r w:rsidRPr="005B7840">
              <w:rPr>
                <w:vertAlign w:val="superscript"/>
                <w:lang w:eastAsia="en-US"/>
              </w:rPr>
              <w:t>3</w:t>
            </w:r>
            <w:r w:rsidRPr="005B7840">
              <w:rPr>
                <w:lang w:eastAsia="en-US"/>
              </w:rPr>
              <w:t xml:space="preserve"> / Ljubljanska cesta 24a, 4000 Kranj</w:t>
            </w:r>
          </w:p>
          <w:p w14:paraId="3F98FFE9" w14:textId="77777777" w:rsidR="006A7B18" w:rsidRPr="005B7840" w:rsidRDefault="006A7B18">
            <w:pPr>
              <w:rPr>
                <w:b/>
                <w:lang w:eastAsia="en-US"/>
              </w:rPr>
            </w:pPr>
          </w:p>
        </w:tc>
      </w:tr>
      <w:tr w:rsidR="006A7B18" w:rsidRPr="005B7840" w14:paraId="4D458F6C" w14:textId="77777777" w:rsidTr="008B3E4A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40A6" w14:textId="77777777" w:rsidR="006A7B18" w:rsidRPr="005B7840" w:rsidRDefault="006A7B18">
            <w:pPr>
              <w:rPr>
                <w:b/>
              </w:rPr>
            </w:pPr>
            <w:r w:rsidRPr="005B7840">
              <w:rPr>
                <w:b/>
              </w:rPr>
              <w:t>Datum pregleda:</w:t>
            </w:r>
          </w:p>
          <w:p w14:paraId="456CF2F3" w14:textId="77777777" w:rsidR="00443F5A" w:rsidRPr="005B7840" w:rsidRDefault="00AB2460">
            <w:r w:rsidRPr="005B7840">
              <w:t>14</w:t>
            </w:r>
            <w:r w:rsidR="00812825" w:rsidRPr="005B7840">
              <w:t>.</w:t>
            </w:r>
            <w:r w:rsidR="009B638B" w:rsidRPr="005B7840">
              <w:t>3</w:t>
            </w:r>
            <w:r w:rsidR="00812825" w:rsidRPr="005B7840">
              <w:t>.202</w:t>
            </w:r>
            <w:r w:rsidRPr="005B7840">
              <w:t>4</w:t>
            </w:r>
          </w:p>
          <w:p w14:paraId="7FB13B86" w14:textId="77777777" w:rsidR="006A7B18" w:rsidRPr="005B7840" w:rsidRDefault="006A7B18">
            <w:pPr>
              <w:rPr>
                <w:b/>
                <w:lang w:eastAsia="en-US"/>
              </w:rPr>
            </w:pPr>
          </w:p>
        </w:tc>
      </w:tr>
      <w:tr w:rsidR="006A7B18" w:rsidRPr="005B7840" w14:paraId="3130FFF6" w14:textId="77777777" w:rsidTr="008B3E4A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F2F0" w14:textId="77777777" w:rsidR="006A7B18" w:rsidRPr="005B7840" w:rsidRDefault="006A7B18">
            <w:pPr>
              <w:rPr>
                <w:b/>
              </w:rPr>
            </w:pPr>
            <w:r w:rsidRPr="005B7840">
              <w:rPr>
                <w:b/>
              </w:rPr>
              <w:t>OVD št.:</w:t>
            </w:r>
          </w:p>
          <w:p w14:paraId="79C38659" w14:textId="77777777" w:rsidR="00812825" w:rsidRPr="005B7840" w:rsidRDefault="003F1595" w:rsidP="00812825">
            <w:pPr>
              <w:suppressAutoHyphens/>
              <w:jc w:val="left"/>
            </w:pPr>
            <w:r w:rsidRPr="005B7840">
              <w:t>35407-12/2007-20 z dne 31.8.2009</w:t>
            </w:r>
            <w:r w:rsidR="00812825" w:rsidRPr="005B7840">
              <w:t>, spremenjeno z odločbami št.:</w:t>
            </w:r>
          </w:p>
          <w:p w14:paraId="5D060821" w14:textId="77777777" w:rsidR="00812825" w:rsidRPr="005B7840" w:rsidRDefault="003F1595" w:rsidP="00812825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5B7840">
              <w:t>35406-13/2012-4 z dne 15.10.2012,</w:t>
            </w:r>
          </w:p>
          <w:p w14:paraId="4B72D2D9" w14:textId="77777777" w:rsidR="00812825" w:rsidRPr="005B7840" w:rsidRDefault="003F1595" w:rsidP="00812825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5B7840">
              <w:t>35406-21/2013-2 z dne 20.6.2013,</w:t>
            </w:r>
          </w:p>
          <w:p w14:paraId="0F0FA826" w14:textId="77777777" w:rsidR="00812825" w:rsidRPr="005B7840" w:rsidRDefault="003F1595" w:rsidP="00812825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5B7840">
              <w:t>35406-32/2015-5 z dne 22.7.2015,</w:t>
            </w:r>
          </w:p>
          <w:p w14:paraId="66B2810F" w14:textId="77777777" w:rsidR="00812825" w:rsidRPr="005B7840" w:rsidRDefault="003F1595" w:rsidP="00812825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5B7840">
              <w:t>35406-33/2019-10 z dne 24.1.2020,</w:t>
            </w:r>
          </w:p>
          <w:p w14:paraId="690E12AF" w14:textId="77777777" w:rsidR="00812825" w:rsidRPr="005B7840" w:rsidRDefault="003F1595" w:rsidP="00812825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5B7840">
              <w:t>35406-23/2020-4 z dne 11.8.2020,</w:t>
            </w:r>
          </w:p>
          <w:p w14:paraId="5BEFB58A" w14:textId="77777777" w:rsidR="00812825" w:rsidRPr="005B7840" w:rsidRDefault="003F1595" w:rsidP="00812825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5B7840">
              <w:t>35406-50/2020-9 z dne 15.3.2021</w:t>
            </w:r>
            <w:r w:rsidR="005B7840" w:rsidRPr="005B7840">
              <w:t>,</w:t>
            </w:r>
          </w:p>
          <w:p w14:paraId="1614538A" w14:textId="77777777" w:rsidR="005B7840" w:rsidRPr="005B7840" w:rsidRDefault="005B7840" w:rsidP="00812825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5B7840">
              <w:t>35432-5/2022-2550-8 z dne 12.4.2022.</w:t>
            </w:r>
          </w:p>
          <w:p w14:paraId="24D597E5" w14:textId="77777777" w:rsidR="006A7B18" w:rsidRPr="005B7840" w:rsidRDefault="006A7B18" w:rsidP="00812825">
            <w:pPr>
              <w:rPr>
                <w:b/>
                <w:lang w:eastAsia="en-US"/>
              </w:rPr>
            </w:pPr>
          </w:p>
        </w:tc>
      </w:tr>
      <w:tr w:rsidR="006A7B18" w:rsidRPr="00812825" w14:paraId="5F1A5297" w14:textId="77777777" w:rsidTr="008B3E4A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5D0E" w14:textId="77777777" w:rsidR="006A7B18" w:rsidRPr="00812825" w:rsidRDefault="006A7B18">
            <w:pPr>
              <w:rPr>
                <w:b/>
              </w:rPr>
            </w:pPr>
            <w:r w:rsidRPr="00812825">
              <w:rPr>
                <w:b/>
              </w:rPr>
              <w:t>Usklajenost z OVD:</w:t>
            </w:r>
          </w:p>
          <w:p w14:paraId="6A76B002" w14:textId="77777777" w:rsidR="006A7B18" w:rsidRPr="00812825" w:rsidRDefault="006A7B18">
            <w:r w:rsidRPr="00812825">
              <w:t>DA</w:t>
            </w:r>
          </w:p>
          <w:p w14:paraId="664B3955" w14:textId="77777777" w:rsidR="006A7B18" w:rsidRPr="00812825" w:rsidRDefault="006A7B18">
            <w:pPr>
              <w:rPr>
                <w:b/>
                <w:lang w:eastAsia="en-US"/>
              </w:rPr>
            </w:pPr>
          </w:p>
          <w:p w14:paraId="6EE34E56" w14:textId="77777777" w:rsidR="00C0614F" w:rsidRPr="00812825" w:rsidRDefault="00C0614F">
            <w:pPr>
              <w:rPr>
                <w:b/>
                <w:lang w:eastAsia="en-US"/>
              </w:rPr>
            </w:pPr>
          </w:p>
          <w:p w14:paraId="21413EFE" w14:textId="77777777" w:rsidR="00C0614F" w:rsidRPr="00812825" w:rsidRDefault="00C0614F">
            <w:pPr>
              <w:rPr>
                <w:b/>
                <w:lang w:eastAsia="en-US"/>
              </w:rPr>
            </w:pPr>
          </w:p>
        </w:tc>
      </w:tr>
      <w:tr w:rsidR="006A7B18" w:rsidRPr="00812825" w14:paraId="7D142F27" w14:textId="77777777" w:rsidTr="008B3E4A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4D2A" w14:textId="77777777" w:rsidR="006A7B18" w:rsidRPr="00812825" w:rsidRDefault="006A7B18">
            <w:pPr>
              <w:rPr>
                <w:b/>
              </w:rPr>
            </w:pPr>
            <w:r w:rsidRPr="00812825">
              <w:rPr>
                <w:b/>
              </w:rPr>
              <w:t>Zaključki / naslednje aktivnosti:</w:t>
            </w:r>
          </w:p>
          <w:p w14:paraId="04A003BA" w14:textId="77777777" w:rsidR="00987E01" w:rsidRPr="00812825" w:rsidRDefault="00987E01">
            <w:r w:rsidRPr="00812825">
              <w:t>Ugotovljeno je, da naprava obratuje v skladu z OVD.</w:t>
            </w:r>
          </w:p>
          <w:p w14:paraId="09BBA448" w14:textId="77777777" w:rsidR="00987E01" w:rsidRPr="00812825" w:rsidRDefault="00987E01">
            <w:r w:rsidRPr="00812825">
              <w:t>Naslednji inšpekcijski pregled bo opravljen v okviru rednega inšpekcijskega nadzora skladno z letnim planom.</w:t>
            </w:r>
          </w:p>
          <w:p w14:paraId="7E9A09FC" w14:textId="77777777" w:rsidR="00347EA9" w:rsidRPr="00812825" w:rsidRDefault="00347EA9">
            <w:pPr>
              <w:rPr>
                <w:b/>
              </w:rPr>
            </w:pPr>
          </w:p>
          <w:p w14:paraId="767E12B6" w14:textId="77777777" w:rsidR="006A7B18" w:rsidRPr="00812825" w:rsidRDefault="006A7B18">
            <w:pPr>
              <w:rPr>
                <w:b/>
              </w:rPr>
            </w:pPr>
          </w:p>
          <w:p w14:paraId="5DA0CE38" w14:textId="77777777" w:rsidR="006A7B18" w:rsidRPr="00812825" w:rsidRDefault="006A7B18">
            <w:pPr>
              <w:rPr>
                <w:b/>
                <w:lang w:eastAsia="en-US"/>
              </w:rPr>
            </w:pPr>
          </w:p>
        </w:tc>
      </w:tr>
    </w:tbl>
    <w:p w14:paraId="0A61F231" w14:textId="77777777" w:rsidR="008247B1" w:rsidRPr="00AA1F79" w:rsidRDefault="008247B1">
      <w:pPr>
        <w:rPr>
          <w:rFonts w:cs="Arial"/>
          <w:sz w:val="16"/>
          <w:szCs w:val="16"/>
        </w:rPr>
      </w:pPr>
    </w:p>
    <w:sectPr w:rsidR="008247B1" w:rsidRPr="00AA1F79" w:rsidSect="00F32CDE">
      <w:headerReference w:type="default" r:id="rId8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15B6" w14:textId="77777777" w:rsidR="00094E5F" w:rsidRDefault="00094E5F">
      <w:r>
        <w:separator/>
      </w:r>
    </w:p>
  </w:endnote>
  <w:endnote w:type="continuationSeparator" w:id="0">
    <w:p w14:paraId="674B27A4" w14:textId="77777777" w:rsidR="00094E5F" w:rsidRDefault="0009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62B1" w14:textId="77777777" w:rsidR="00094E5F" w:rsidRDefault="00094E5F">
      <w:r>
        <w:separator/>
      </w:r>
    </w:p>
  </w:footnote>
  <w:footnote w:type="continuationSeparator" w:id="0">
    <w:p w14:paraId="460CF70C" w14:textId="77777777" w:rsidR="00094E5F" w:rsidRDefault="0009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8F92" w14:textId="77777777" w:rsidR="00821FEB" w:rsidRPr="00357213" w:rsidRDefault="00821FEB" w:rsidP="00821FEB">
    <w:pPr>
      <w:autoSpaceDE w:val="0"/>
      <w:autoSpaceDN w:val="0"/>
      <w:adjustRightInd w:val="0"/>
      <w:rPr>
        <w:rFonts w:ascii="Republika" w:hAnsi="Republika" w:cs="Arial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433ED884" wp14:editId="5D051AC4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7E0B0BD" wp14:editId="71E90CD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2544943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</w:rPr>
      <w:t>REPUBLIKA SLOVENIJA</w:t>
    </w:r>
  </w:p>
  <w:p w14:paraId="6B9AA51C" w14:textId="77777777" w:rsidR="00821FEB" w:rsidRPr="00357213" w:rsidRDefault="00821FEB" w:rsidP="00821FEB">
    <w:pPr>
      <w:pStyle w:val="Glava"/>
      <w:tabs>
        <w:tab w:val="left" w:pos="5112"/>
      </w:tabs>
      <w:spacing w:after="120" w:line="240" w:lineRule="exact"/>
      <w:rPr>
        <w:rFonts w:ascii="Republika" w:hAnsi="Republika" w:cs="Arial"/>
        <w:b/>
        <w:bCs/>
      </w:rPr>
    </w:pPr>
    <w:r w:rsidRPr="00357213">
      <w:rPr>
        <w:rFonts w:ascii="Republika" w:hAnsi="Republika" w:cs="Arial"/>
        <w:b/>
        <w:bCs/>
      </w:rPr>
      <w:t>MINISTRSTVO ZA OKOLJE, PODNEBJE IN ENERGIJO</w:t>
    </w:r>
  </w:p>
  <w:p w14:paraId="26BD118B" w14:textId="77777777" w:rsidR="00821FEB" w:rsidRPr="00357213" w:rsidRDefault="00821FEB" w:rsidP="00821FEB">
    <w:pPr>
      <w:pStyle w:val="Glava"/>
      <w:tabs>
        <w:tab w:val="left" w:pos="5112"/>
      </w:tabs>
      <w:spacing w:before="100" w:after="240" w:line="240" w:lineRule="exact"/>
      <w:rPr>
        <w:rFonts w:ascii="Republika" w:hAnsi="Republika" w:cs="Arial"/>
      </w:rPr>
    </w:pPr>
    <w:r w:rsidRPr="00357213">
      <w:rPr>
        <w:rFonts w:ascii="Republika" w:hAnsi="Republika" w:cs="Arial"/>
      </w:rPr>
      <w:t>INŠPEKTORAT REPUBLIKE SLOVENIJE ZA OKOLJE IN ENERGIJO</w:t>
    </w:r>
  </w:p>
  <w:p w14:paraId="3E56CA67" w14:textId="7F4EC100" w:rsidR="00821FEB" w:rsidRPr="00357213" w:rsidRDefault="00821FEB" w:rsidP="00821FEB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>Dunajska cesta 56, 1000 Ljubljana</w:t>
    </w:r>
    <w:r w:rsidRPr="00357213">
      <w:rPr>
        <w:rFonts w:cs="Arial"/>
        <w:sz w:val="16"/>
        <w:szCs w:val="16"/>
      </w:rPr>
      <w:tab/>
    </w:r>
    <w:r w:rsidR="00712CA1"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T: 01 420 44 88</w:t>
    </w:r>
  </w:p>
  <w:p w14:paraId="229FA125" w14:textId="0B4F114B" w:rsidR="00821FEB" w:rsidRPr="00357213" w:rsidRDefault="00821FEB" w:rsidP="00821FEB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 w:rsidR="00712CA1"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F: 01 420 44 83</w:t>
    </w:r>
  </w:p>
  <w:p w14:paraId="60F5C61B" w14:textId="73571A1F" w:rsidR="00821FEB" w:rsidRPr="00357213" w:rsidRDefault="00821FEB" w:rsidP="00821FEB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 w:rsidR="00712CA1"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</w:rPr>
        <w:t>gp.irsoe@gov.si</w:t>
      </w:r>
    </w:hyperlink>
  </w:p>
  <w:p w14:paraId="4FBDE674" w14:textId="53C5B038" w:rsidR="00821FEB" w:rsidRPr="00357213" w:rsidRDefault="00821FEB" w:rsidP="00821FEB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 w:rsidR="00712CA1">
      <w:rPr>
        <w:rFonts w:cs="Arial"/>
        <w:sz w:val="16"/>
        <w:szCs w:val="16"/>
      </w:rPr>
      <w:tab/>
    </w:r>
    <w:hyperlink r:id="rId3" w:history="1">
      <w:r w:rsidR="00712CA1" w:rsidRPr="009C2089">
        <w:rPr>
          <w:rStyle w:val="Hiperpovezava"/>
          <w:rFonts w:cs="Arial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388A062F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011012">
    <w:abstractNumId w:val="1"/>
  </w:num>
  <w:num w:numId="2" w16cid:durableId="1146045621">
    <w:abstractNumId w:val="4"/>
  </w:num>
  <w:num w:numId="3" w16cid:durableId="432017258">
    <w:abstractNumId w:val="8"/>
  </w:num>
  <w:num w:numId="4" w16cid:durableId="379941273">
    <w:abstractNumId w:val="3"/>
  </w:num>
  <w:num w:numId="5" w16cid:durableId="1428892240">
    <w:abstractNumId w:val="2"/>
  </w:num>
  <w:num w:numId="6" w16cid:durableId="134225354">
    <w:abstractNumId w:val="0"/>
  </w:num>
  <w:num w:numId="7" w16cid:durableId="1941251771">
    <w:abstractNumId w:val="7"/>
  </w:num>
  <w:num w:numId="8" w16cid:durableId="9770256">
    <w:abstractNumId w:val="5"/>
  </w:num>
  <w:num w:numId="9" w16cid:durableId="1082676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94E5F"/>
    <w:rsid w:val="000F389D"/>
    <w:rsid w:val="00130867"/>
    <w:rsid w:val="00134E31"/>
    <w:rsid w:val="00141395"/>
    <w:rsid w:val="0015060D"/>
    <w:rsid w:val="001902FC"/>
    <w:rsid w:val="001A1D58"/>
    <w:rsid w:val="001E1772"/>
    <w:rsid w:val="001F62EB"/>
    <w:rsid w:val="00202F7D"/>
    <w:rsid w:val="00210648"/>
    <w:rsid w:val="0027723E"/>
    <w:rsid w:val="00345D82"/>
    <w:rsid w:val="00347EA9"/>
    <w:rsid w:val="0036223C"/>
    <w:rsid w:val="003D70D7"/>
    <w:rsid w:val="003F1595"/>
    <w:rsid w:val="003F416F"/>
    <w:rsid w:val="004046DD"/>
    <w:rsid w:val="00410CD5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5141BE"/>
    <w:rsid w:val="005177FF"/>
    <w:rsid w:val="00531933"/>
    <w:rsid w:val="005555F7"/>
    <w:rsid w:val="00562698"/>
    <w:rsid w:val="00583789"/>
    <w:rsid w:val="005B638B"/>
    <w:rsid w:val="005B649E"/>
    <w:rsid w:val="005B7840"/>
    <w:rsid w:val="005C3383"/>
    <w:rsid w:val="005C66A4"/>
    <w:rsid w:val="005D1523"/>
    <w:rsid w:val="005D4BF6"/>
    <w:rsid w:val="00614816"/>
    <w:rsid w:val="006158B3"/>
    <w:rsid w:val="00642FC2"/>
    <w:rsid w:val="00644665"/>
    <w:rsid w:val="00656571"/>
    <w:rsid w:val="00676B09"/>
    <w:rsid w:val="0068024E"/>
    <w:rsid w:val="006A2CEA"/>
    <w:rsid w:val="006A7B18"/>
    <w:rsid w:val="006B6D63"/>
    <w:rsid w:val="006C52C2"/>
    <w:rsid w:val="006C7F29"/>
    <w:rsid w:val="00700106"/>
    <w:rsid w:val="00712CA1"/>
    <w:rsid w:val="007151A2"/>
    <w:rsid w:val="007459DC"/>
    <w:rsid w:val="00746238"/>
    <w:rsid w:val="0074735B"/>
    <w:rsid w:val="0077214B"/>
    <w:rsid w:val="00772944"/>
    <w:rsid w:val="00774179"/>
    <w:rsid w:val="00782046"/>
    <w:rsid w:val="007B1020"/>
    <w:rsid w:val="007B306C"/>
    <w:rsid w:val="007C2FCE"/>
    <w:rsid w:val="007F4EDC"/>
    <w:rsid w:val="00806891"/>
    <w:rsid w:val="00812825"/>
    <w:rsid w:val="0081708B"/>
    <w:rsid w:val="0082164C"/>
    <w:rsid w:val="00821FEB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3505D"/>
    <w:rsid w:val="00A37DA7"/>
    <w:rsid w:val="00A454D9"/>
    <w:rsid w:val="00A84945"/>
    <w:rsid w:val="00A900C0"/>
    <w:rsid w:val="00A977F6"/>
    <w:rsid w:val="00AA1F79"/>
    <w:rsid w:val="00AB11AE"/>
    <w:rsid w:val="00AB2460"/>
    <w:rsid w:val="00AC3A42"/>
    <w:rsid w:val="00AF2157"/>
    <w:rsid w:val="00B32187"/>
    <w:rsid w:val="00B4542F"/>
    <w:rsid w:val="00B626C1"/>
    <w:rsid w:val="00B70D61"/>
    <w:rsid w:val="00B87196"/>
    <w:rsid w:val="00BB6404"/>
    <w:rsid w:val="00BD26BC"/>
    <w:rsid w:val="00BE4C51"/>
    <w:rsid w:val="00C0614F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65879"/>
    <w:rsid w:val="00D77F42"/>
    <w:rsid w:val="00D95B50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B2029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3A403"/>
  <w15:chartTrackingRefBased/>
  <w15:docId w15:val="{B238D8FF-88FA-4A89-815D-E1442794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71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0</TotalTime>
  <Pages>1</Pages>
  <Words>127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Barbka Zupan</cp:lastModifiedBy>
  <cp:revision>3</cp:revision>
  <cp:lastPrinted>2016-07-13T10:05:00Z</cp:lastPrinted>
  <dcterms:created xsi:type="dcterms:W3CDTF">2025-09-11T06:57:00Z</dcterms:created>
  <dcterms:modified xsi:type="dcterms:W3CDTF">2025-11-04T09:21:00Z</dcterms:modified>
</cp:coreProperties>
</file>