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E7B8E" w14:textId="77777777" w:rsidR="0044277C" w:rsidRDefault="0044277C" w:rsidP="0044277C">
      <w:pPr>
        <w:jc w:val="both"/>
        <w:rPr>
          <w:rFonts w:cs="Arial"/>
          <w:szCs w:val="20"/>
          <w:lang w:val="sl-SI"/>
        </w:rPr>
      </w:pPr>
    </w:p>
    <w:p w14:paraId="44D056E4" w14:textId="77777777" w:rsidR="0044277C" w:rsidRDefault="0044277C" w:rsidP="0044277C">
      <w:pPr>
        <w:jc w:val="both"/>
        <w:rPr>
          <w:rFonts w:cs="Arial"/>
          <w:szCs w:val="20"/>
          <w:lang w:val="sl-SI"/>
        </w:rPr>
      </w:pPr>
    </w:p>
    <w:p w14:paraId="4BF0E8E1" w14:textId="6232EBD8" w:rsidR="0044277C" w:rsidRDefault="0044277C" w:rsidP="0044277C">
      <w:pPr>
        <w:jc w:val="both"/>
        <w:rPr>
          <w:rFonts w:cs="Arial"/>
          <w:szCs w:val="20"/>
          <w:lang w:val="sl-SI"/>
        </w:rPr>
      </w:pPr>
      <w:r w:rsidRPr="0059232E">
        <w:rPr>
          <w:rFonts w:cs="Arial"/>
          <w:szCs w:val="20"/>
          <w:lang w:val="sl-SI"/>
        </w:rPr>
        <w:t xml:space="preserve">Na podlagi 319. člena Zakona o splošnem upravnem postopku  (Uradni list RS, št. 24/06 – </w:t>
      </w:r>
      <w:r>
        <w:rPr>
          <w:rFonts w:cs="Arial"/>
          <w:szCs w:val="20"/>
          <w:lang w:val="sl-SI"/>
        </w:rPr>
        <w:t>u</w:t>
      </w:r>
      <w:r w:rsidRPr="0059232E">
        <w:rPr>
          <w:rFonts w:cs="Arial"/>
          <w:szCs w:val="20"/>
          <w:lang w:val="sl-SI"/>
        </w:rPr>
        <w:t>radno prečiščeno besedilo, 105/06 – ZUS-1, 126/07, 65/08, 8/10, 82/13, 175/20 – ZIUOPDVE</w:t>
      </w:r>
      <w:r>
        <w:rPr>
          <w:rFonts w:cs="Arial"/>
          <w:szCs w:val="20"/>
          <w:lang w:val="sl-SI"/>
        </w:rPr>
        <w:t>,</w:t>
      </w:r>
      <w:r w:rsidRPr="0059232E">
        <w:rPr>
          <w:rFonts w:cs="Arial"/>
          <w:szCs w:val="20"/>
          <w:lang w:val="sl-SI"/>
        </w:rPr>
        <w:t xml:space="preserve"> 3/22 – </w:t>
      </w:r>
      <w:proofErr w:type="spellStart"/>
      <w:r w:rsidRPr="0059232E">
        <w:rPr>
          <w:rFonts w:cs="Arial"/>
          <w:szCs w:val="20"/>
          <w:lang w:val="sl-SI"/>
        </w:rPr>
        <w:t>Zdeb</w:t>
      </w:r>
      <w:proofErr w:type="spellEnd"/>
      <w:r>
        <w:rPr>
          <w:rFonts w:cs="Arial"/>
          <w:szCs w:val="20"/>
          <w:lang w:val="sl-SI"/>
        </w:rPr>
        <w:t xml:space="preserve"> in 85/25</w:t>
      </w:r>
      <w:r w:rsidRPr="0059232E">
        <w:rPr>
          <w:rFonts w:cs="Arial"/>
          <w:szCs w:val="20"/>
          <w:lang w:val="sl-SI"/>
        </w:rPr>
        <w:t>) in 9. člena Uredbe o upravnem poslovanju (Uradni list RS, št. 9/18, 14/20 in 167/20, 172/21, 68/22</w:t>
      </w:r>
      <w:r>
        <w:rPr>
          <w:rFonts w:cs="Arial"/>
          <w:szCs w:val="20"/>
          <w:lang w:val="sl-SI"/>
        </w:rPr>
        <w:t xml:space="preserve">, </w:t>
      </w:r>
      <w:r w:rsidRPr="0059232E">
        <w:rPr>
          <w:rFonts w:cs="Arial"/>
          <w:szCs w:val="20"/>
          <w:lang w:val="sl-SI"/>
        </w:rPr>
        <w:t>89/22</w:t>
      </w:r>
      <w:r>
        <w:rPr>
          <w:rFonts w:cs="Arial"/>
          <w:szCs w:val="20"/>
          <w:lang w:val="sl-SI"/>
        </w:rPr>
        <w:t>, 135/22, 77/23 in 24/24</w:t>
      </w:r>
      <w:r w:rsidRPr="0059232E">
        <w:rPr>
          <w:rFonts w:cs="Arial"/>
          <w:szCs w:val="20"/>
          <w:lang w:val="sl-SI"/>
        </w:rPr>
        <w:t xml:space="preserve">) </w:t>
      </w:r>
      <w:r>
        <w:rPr>
          <w:rFonts w:cs="Arial"/>
          <w:szCs w:val="20"/>
          <w:lang w:val="sl-SI"/>
        </w:rPr>
        <w:t>Inšpektorat Republike Slovenije za notranje zadeve objavlja</w:t>
      </w:r>
    </w:p>
    <w:p w14:paraId="7422D5AE" w14:textId="77777777" w:rsidR="0044277C" w:rsidRDefault="0044277C" w:rsidP="0044277C">
      <w:pPr>
        <w:rPr>
          <w:rFonts w:cs="Arial"/>
          <w:szCs w:val="20"/>
          <w:lang w:val="sl-SI"/>
        </w:rPr>
      </w:pPr>
    </w:p>
    <w:p w14:paraId="776C5B29" w14:textId="77777777" w:rsidR="0044277C" w:rsidRDefault="0044277C" w:rsidP="0044277C">
      <w:pPr>
        <w:rPr>
          <w:rFonts w:cs="Arial"/>
          <w:szCs w:val="20"/>
          <w:lang w:val="sl-SI"/>
        </w:rPr>
      </w:pPr>
    </w:p>
    <w:p w14:paraId="12F223EA" w14:textId="77777777" w:rsidR="0044277C" w:rsidRPr="00D277EC" w:rsidRDefault="0044277C" w:rsidP="0044277C">
      <w:pPr>
        <w:jc w:val="center"/>
        <w:rPr>
          <w:rFonts w:cs="Arial"/>
          <w:b/>
          <w:szCs w:val="20"/>
          <w:lang w:val="sl-SI"/>
        </w:rPr>
      </w:pPr>
      <w:r w:rsidRPr="00D277EC">
        <w:rPr>
          <w:rFonts w:cs="Arial"/>
          <w:b/>
          <w:szCs w:val="20"/>
          <w:lang w:val="sl-SI"/>
        </w:rPr>
        <w:t>SEZNAM URADNIH OSEB</w:t>
      </w:r>
    </w:p>
    <w:p w14:paraId="6E5890C3" w14:textId="77777777" w:rsidR="0044277C" w:rsidRPr="00D277EC" w:rsidRDefault="0044277C" w:rsidP="0044277C">
      <w:pPr>
        <w:jc w:val="center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s</w:t>
      </w:r>
      <w:r w:rsidRPr="00D277EC">
        <w:rPr>
          <w:rFonts w:cs="Arial"/>
          <w:b/>
          <w:szCs w:val="20"/>
          <w:lang w:val="sl-SI"/>
        </w:rPr>
        <w:t xml:space="preserve"> pooblastili </w:t>
      </w:r>
      <w:r>
        <w:rPr>
          <w:rFonts w:cs="Arial"/>
          <w:b/>
          <w:szCs w:val="20"/>
          <w:lang w:val="sl-SI"/>
        </w:rPr>
        <w:t xml:space="preserve">za </w:t>
      </w:r>
      <w:r w:rsidRPr="00D277EC">
        <w:rPr>
          <w:rFonts w:cs="Arial"/>
          <w:b/>
          <w:szCs w:val="20"/>
          <w:lang w:val="sl-SI"/>
        </w:rPr>
        <w:t>odločanje v upravnih zadevah</w:t>
      </w:r>
    </w:p>
    <w:p w14:paraId="56B670FD" w14:textId="77777777" w:rsidR="0044277C" w:rsidRDefault="0044277C" w:rsidP="0044277C">
      <w:pPr>
        <w:rPr>
          <w:rFonts w:cs="Arial"/>
          <w:szCs w:val="20"/>
          <w:lang w:val="sl-SI"/>
        </w:rPr>
      </w:pPr>
    </w:p>
    <w:p w14:paraId="30198655" w14:textId="77777777" w:rsidR="0044277C" w:rsidRDefault="0044277C" w:rsidP="0044277C">
      <w:pPr>
        <w:rPr>
          <w:lang w:val="sl-SI"/>
        </w:rPr>
      </w:pPr>
    </w:p>
    <w:p w14:paraId="5E433E59" w14:textId="77777777" w:rsidR="0044277C" w:rsidRDefault="0044277C" w:rsidP="0044277C">
      <w:pPr>
        <w:jc w:val="both"/>
        <w:rPr>
          <w:lang w:val="sl-SI"/>
        </w:rPr>
      </w:pPr>
      <w:r>
        <w:rPr>
          <w:lang w:val="sl-SI"/>
        </w:rPr>
        <w:t>Uradne osebe s pooblastili za odločanje v upravnih zadevah:</w:t>
      </w:r>
    </w:p>
    <w:p w14:paraId="54BBC382" w14:textId="77777777" w:rsidR="0044277C" w:rsidRDefault="0044277C" w:rsidP="0044277C">
      <w:pPr>
        <w:rPr>
          <w:lang w:val="sl-SI"/>
        </w:rPr>
      </w:pPr>
    </w:p>
    <w:p w14:paraId="424830A3" w14:textId="28FB23AF" w:rsidR="0044277C" w:rsidRDefault="0044277C" w:rsidP="0044277C">
      <w:pPr>
        <w:pStyle w:val="Odstavekseznama"/>
        <w:numPr>
          <w:ilvl w:val="0"/>
          <w:numId w:val="6"/>
        </w:numPr>
        <w:rPr>
          <w:lang w:val="sl-SI"/>
        </w:rPr>
      </w:pPr>
      <w:r>
        <w:rPr>
          <w:lang w:val="sl-SI"/>
        </w:rPr>
        <w:t xml:space="preserve">Marko </w:t>
      </w:r>
      <w:proofErr w:type="spellStart"/>
      <w:r>
        <w:rPr>
          <w:lang w:val="sl-SI"/>
        </w:rPr>
        <w:t>Kandolf</w:t>
      </w:r>
      <w:proofErr w:type="spellEnd"/>
      <w:r>
        <w:rPr>
          <w:lang w:val="sl-SI"/>
        </w:rPr>
        <w:t>, mag., v. d. glavnega inšpektorja</w:t>
      </w:r>
    </w:p>
    <w:p w14:paraId="667EB1F5" w14:textId="7506DD7F" w:rsidR="0044277C" w:rsidRDefault="0044277C" w:rsidP="0044277C">
      <w:pPr>
        <w:pStyle w:val="Odstavekseznama"/>
        <w:numPr>
          <w:ilvl w:val="0"/>
          <w:numId w:val="6"/>
        </w:numPr>
        <w:rPr>
          <w:lang w:val="sl-SI"/>
        </w:rPr>
      </w:pPr>
      <w:r>
        <w:rPr>
          <w:lang w:val="sl-SI"/>
        </w:rPr>
        <w:t xml:space="preserve">Iztok </w:t>
      </w:r>
      <w:proofErr w:type="spellStart"/>
      <w:r>
        <w:rPr>
          <w:lang w:val="sl-SI"/>
        </w:rPr>
        <w:t>Conič</w:t>
      </w:r>
      <w:proofErr w:type="spellEnd"/>
      <w:r>
        <w:rPr>
          <w:lang w:val="sl-SI"/>
        </w:rPr>
        <w:t>, vodja sektorja</w:t>
      </w:r>
    </w:p>
    <w:p w14:paraId="257DEE8E" w14:textId="236C3C96" w:rsidR="0044277C" w:rsidRDefault="0044277C" w:rsidP="0044277C">
      <w:pPr>
        <w:pStyle w:val="Odstavekseznama"/>
        <w:numPr>
          <w:ilvl w:val="0"/>
          <w:numId w:val="6"/>
        </w:numPr>
        <w:rPr>
          <w:lang w:val="sl-SI"/>
        </w:rPr>
      </w:pPr>
      <w:r>
        <w:rPr>
          <w:lang w:val="sl-SI"/>
        </w:rPr>
        <w:t>Vojko Kos, inšpektor svetnik</w:t>
      </w:r>
    </w:p>
    <w:p w14:paraId="6B357C4C" w14:textId="0A5D0C41" w:rsidR="0044277C" w:rsidRDefault="0044277C" w:rsidP="0044277C">
      <w:pPr>
        <w:pStyle w:val="Odstavekseznama"/>
        <w:numPr>
          <w:ilvl w:val="0"/>
          <w:numId w:val="6"/>
        </w:numPr>
        <w:rPr>
          <w:lang w:val="sl-SI"/>
        </w:rPr>
      </w:pPr>
      <w:r>
        <w:rPr>
          <w:lang w:val="sl-SI"/>
        </w:rPr>
        <w:t>Gregor Gabrijel, inšpektor svetnik</w:t>
      </w:r>
    </w:p>
    <w:p w14:paraId="7DEE7115" w14:textId="2EABD136" w:rsidR="0044277C" w:rsidRDefault="0044277C" w:rsidP="0044277C">
      <w:pPr>
        <w:pStyle w:val="Odstavekseznama"/>
        <w:numPr>
          <w:ilvl w:val="0"/>
          <w:numId w:val="6"/>
        </w:numPr>
        <w:rPr>
          <w:lang w:val="sl-SI"/>
        </w:rPr>
      </w:pPr>
      <w:r>
        <w:rPr>
          <w:lang w:val="sl-SI"/>
        </w:rPr>
        <w:t>Alja Jančar, inšpektorica svetnica</w:t>
      </w:r>
    </w:p>
    <w:p w14:paraId="3F752E09" w14:textId="1085D5EB" w:rsidR="0044277C" w:rsidRDefault="0044277C" w:rsidP="0044277C">
      <w:pPr>
        <w:pStyle w:val="Odstavekseznama"/>
        <w:numPr>
          <w:ilvl w:val="0"/>
          <w:numId w:val="6"/>
        </w:numPr>
        <w:rPr>
          <w:lang w:val="sl-SI"/>
        </w:rPr>
      </w:pPr>
      <w:r>
        <w:rPr>
          <w:lang w:val="sl-SI"/>
        </w:rPr>
        <w:t xml:space="preserve">Lavra </w:t>
      </w:r>
      <w:proofErr w:type="spellStart"/>
      <w:r>
        <w:rPr>
          <w:lang w:val="sl-SI"/>
        </w:rPr>
        <w:t>Bezovnik</w:t>
      </w:r>
      <w:proofErr w:type="spellEnd"/>
      <w:r>
        <w:rPr>
          <w:lang w:val="sl-SI"/>
        </w:rPr>
        <w:t>, inšpektorica svetnica</w:t>
      </w:r>
    </w:p>
    <w:p w14:paraId="0D73EF68" w14:textId="796C4EEA" w:rsidR="0044277C" w:rsidRDefault="0044277C" w:rsidP="0044277C">
      <w:pPr>
        <w:pStyle w:val="Odstavekseznama"/>
        <w:numPr>
          <w:ilvl w:val="0"/>
          <w:numId w:val="6"/>
        </w:numPr>
        <w:rPr>
          <w:lang w:val="sl-SI"/>
        </w:rPr>
      </w:pPr>
      <w:r>
        <w:rPr>
          <w:lang w:val="sl-SI"/>
        </w:rPr>
        <w:t>Almir Talić, inšpektor svetnik</w:t>
      </w:r>
    </w:p>
    <w:p w14:paraId="33B41DFB" w14:textId="77777777" w:rsidR="0044277C" w:rsidRDefault="0044277C" w:rsidP="0044277C">
      <w:pPr>
        <w:pStyle w:val="Odstavekseznama"/>
        <w:numPr>
          <w:ilvl w:val="0"/>
          <w:numId w:val="6"/>
        </w:numPr>
        <w:rPr>
          <w:lang w:val="sl-SI"/>
        </w:rPr>
      </w:pPr>
      <w:r>
        <w:rPr>
          <w:lang w:val="sl-SI"/>
        </w:rPr>
        <w:t>Vinko Ribič, inšpektor svetnik</w:t>
      </w:r>
    </w:p>
    <w:p w14:paraId="1FEEFEAD" w14:textId="07A2F707" w:rsidR="0044277C" w:rsidRDefault="0044277C" w:rsidP="0044277C">
      <w:pPr>
        <w:pStyle w:val="Odstavekseznama"/>
        <w:numPr>
          <w:ilvl w:val="0"/>
          <w:numId w:val="6"/>
        </w:numPr>
        <w:rPr>
          <w:lang w:val="sl-SI"/>
        </w:rPr>
      </w:pPr>
      <w:r>
        <w:rPr>
          <w:lang w:val="sl-SI"/>
        </w:rPr>
        <w:t>Saša Ljubišić, inšpektorica svetnica</w:t>
      </w:r>
    </w:p>
    <w:p w14:paraId="2EACFA2E" w14:textId="107C9045" w:rsidR="0044277C" w:rsidRDefault="0044277C" w:rsidP="0044277C">
      <w:pPr>
        <w:pStyle w:val="Odstavekseznama"/>
        <w:numPr>
          <w:ilvl w:val="0"/>
          <w:numId w:val="6"/>
        </w:numPr>
        <w:rPr>
          <w:lang w:val="sl-SI"/>
        </w:rPr>
      </w:pPr>
      <w:r>
        <w:rPr>
          <w:lang w:val="sl-SI"/>
        </w:rPr>
        <w:t>Andrej Frelih, inšpektor</w:t>
      </w:r>
    </w:p>
    <w:p w14:paraId="3D068D8E" w14:textId="36A351F6" w:rsidR="0044277C" w:rsidRDefault="0044277C" w:rsidP="0044277C">
      <w:pPr>
        <w:pStyle w:val="Odstavekseznama"/>
        <w:numPr>
          <w:ilvl w:val="0"/>
          <w:numId w:val="6"/>
        </w:numPr>
        <w:rPr>
          <w:lang w:val="sl-SI"/>
        </w:rPr>
      </w:pPr>
      <w:r>
        <w:rPr>
          <w:lang w:val="sl-SI"/>
        </w:rPr>
        <w:t>Sara Smerdel, inšpektorica</w:t>
      </w:r>
    </w:p>
    <w:p w14:paraId="3F714811" w14:textId="445EA20C" w:rsidR="0044277C" w:rsidRDefault="0044277C" w:rsidP="0044277C">
      <w:pPr>
        <w:pStyle w:val="Odstavekseznama"/>
        <w:numPr>
          <w:ilvl w:val="0"/>
          <w:numId w:val="6"/>
        </w:numPr>
        <w:rPr>
          <w:lang w:val="sl-SI"/>
        </w:rPr>
      </w:pPr>
      <w:r>
        <w:rPr>
          <w:lang w:val="sl-SI"/>
        </w:rPr>
        <w:t xml:space="preserve">Dejan Bučinel, inšpektor </w:t>
      </w:r>
    </w:p>
    <w:p w14:paraId="77E698F4" w14:textId="5261ABDC" w:rsidR="0044277C" w:rsidRDefault="0044277C" w:rsidP="0044277C">
      <w:pPr>
        <w:pStyle w:val="Odstavekseznama"/>
        <w:numPr>
          <w:ilvl w:val="0"/>
          <w:numId w:val="6"/>
        </w:numPr>
        <w:rPr>
          <w:lang w:val="sl-SI"/>
        </w:rPr>
      </w:pPr>
      <w:r>
        <w:rPr>
          <w:lang w:val="sl-SI"/>
        </w:rPr>
        <w:t>Petra Poredoš, inšpektorica</w:t>
      </w:r>
    </w:p>
    <w:p w14:paraId="6486AE3E" w14:textId="257009C6" w:rsidR="0044277C" w:rsidRDefault="0044277C" w:rsidP="0044277C">
      <w:pPr>
        <w:pStyle w:val="Odstavekseznama"/>
        <w:numPr>
          <w:ilvl w:val="0"/>
          <w:numId w:val="6"/>
        </w:numPr>
        <w:rPr>
          <w:lang w:val="sl-SI"/>
        </w:rPr>
      </w:pPr>
      <w:r>
        <w:rPr>
          <w:lang w:val="sl-SI"/>
        </w:rPr>
        <w:t xml:space="preserve">Maja Javornik, vodja sektorja </w:t>
      </w:r>
    </w:p>
    <w:p w14:paraId="6B72DF48" w14:textId="20B33693" w:rsidR="0044277C" w:rsidRDefault="0044277C" w:rsidP="0044277C">
      <w:pPr>
        <w:pStyle w:val="Odstavekseznama"/>
        <w:numPr>
          <w:ilvl w:val="0"/>
          <w:numId w:val="6"/>
        </w:numPr>
        <w:rPr>
          <w:lang w:val="sl-SI"/>
        </w:rPr>
      </w:pPr>
      <w:r>
        <w:rPr>
          <w:lang w:val="sl-SI"/>
        </w:rPr>
        <w:t>Matija Remec, podsekretar</w:t>
      </w:r>
    </w:p>
    <w:p w14:paraId="30ECAFD7" w14:textId="66686579" w:rsidR="0044277C" w:rsidRDefault="0044277C" w:rsidP="0044277C">
      <w:pPr>
        <w:pStyle w:val="Odstavekseznama"/>
        <w:numPr>
          <w:ilvl w:val="0"/>
          <w:numId w:val="6"/>
        </w:numPr>
        <w:rPr>
          <w:lang w:val="sl-SI"/>
        </w:rPr>
      </w:pPr>
      <w:r>
        <w:rPr>
          <w:lang w:val="sl-SI"/>
        </w:rPr>
        <w:t xml:space="preserve">Andreja </w:t>
      </w:r>
      <w:proofErr w:type="spellStart"/>
      <w:r>
        <w:rPr>
          <w:lang w:val="sl-SI"/>
        </w:rPr>
        <w:t>Šegan</w:t>
      </w:r>
      <w:proofErr w:type="spellEnd"/>
      <w:r>
        <w:rPr>
          <w:lang w:val="sl-SI"/>
        </w:rPr>
        <w:t>, višja svetovalka</w:t>
      </w:r>
    </w:p>
    <w:p w14:paraId="03228721" w14:textId="52C61D17" w:rsidR="0044277C" w:rsidRDefault="0044277C" w:rsidP="0044277C">
      <w:pPr>
        <w:pStyle w:val="Odstavekseznama"/>
        <w:numPr>
          <w:ilvl w:val="0"/>
          <w:numId w:val="6"/>
        </w:numPr>
        <w:rPr>
          <w:lang w:val="sl-SI"/>
        </w:rPr>
      </w:pPr>
      <w:r>
        <w:rPr>
          <w:lang w:val="sl-SI"/>
        </w:rPr>
        <w:t xml:space="preserve">Maša Breznik </w:t>
      </w:r>
      <w:proofErr w:type="spellStart"/>
      <w:r>
        <w:rPr>
          <w:lang w:val="sl-SI"/>
        </w:rPr>
        <w:t>Juranovič</w:t>
      </w:r>
      <w:proofErr w:type="spellEnd"/>
      <w:r>
        <w:rPr>
          <w:lang w:val="sl-SI"/>
        </w:rPr>
        <w:t>, višja svetovalka</w:t>
      </w:r>
    </w:p>
    <w:p w14:paraId="5EA69D0E" w14:textId="77777777" w:rsidR="0044277C" w:rsidRPr="00D03DA0" w:rsidRDefault="0044277C" w:rsidP="0044277C">
      <w:pPr>
        <w:pStyle w:val="Odstavekseznama"/>
        <w:rPr>
          <w:lang w:val="sl-SI"/>
        </w:rPr>
      </w:pPr>
    </w:p>
    <w:p w14:paraId="38E41867" w14:textId="77777777" w:rsidR="0044277C" w:rsidRDefault="0044277C" w:rsidP="0044277C">
      <w:pPr>
        <w:pStyle w:val="podpisi"/>
        <w:rPr>
          <w:lang w:val="sl-SI"/>
        </w:rPr>
      </w:pPr>
    </w:p>
    <w:p w14:paraId="2188EAA1" w14:textId="77777777" w:rsidR="0044277C" w:rsidRDefault="0044277C" w:rsidP="0044277C">
      <w:pPr>
        <w:pStyle w:val="podpisi"/>
        <w:jc w:val="both"/>
        <w:rPr>
          <w:lang w:val="sl-SI"/>
        </w:rPr>
      </w:pPr>
      <w:r>
        <w:rPr>
          <w:lang w:val="sl-SI"/>
        </w:rPr>
        <w:t>Uradne osebe pooblaščene za odločanje v upravnih postopkih v zvezi s posredovanjem informacij javnega značaja:</w:t>
      </w:r>
    </w:p>
    <w:p w14:paraId="1C9DF9B5" w14:textId="77777777" w:rsidR="0044277C" w:rsidRDefault="0044277C" w:rsidP="0044277C">
      <w:pPr>
        <w:pStyle w:val="podpisi"/>
        <w:rPr>
          <w:lang w:val="sl-SI"/>
        </w:rPr>
      </w:pPr>
    </w:p>
    <w:p w14:paraId="738158B6" w14:textId="7A634DC8" w:rsidR="0044277C" w:rsidRDefault="0044277C" w:rsidP="0044277C">
      <w:pPr>
        <w:pStyle w:val="podpisi"/>
        <w:numPr>
          <w:ilvl w:val="0"/>
          <w:numId w:val="7"/>
        </w:numPr>
        <w:rPr>
          <w:lang w:val="sl-SI"/>
        </w:rPr>
      </w:pPr>
      <w:r>
        <w:rPr>
          <w:lang w:val="sl-SI"/>
        </w:rPr>
        <w:t>Maja Javornik, vodja sektorja</w:t>
      </w:r>
    </w:p>
    <w:p w14:paraId="443534A7" w14:textId="4EABF8AD" w:rsidR="0044277C" w:rsidRDefault="0044277C" w:rsidP="0044277C">
      <w:pPr>
        <w:pStyle w:val="podpisi"/>
        <w:numPr>
          <w:ilvl w:val="0"/>
          <w:numId w:val="7"/>
        </w:numPr>
        <w:rPr>
          <w:lang w:val="sl-SI"/>
        </w:rPr>
      </w:pPr>
      <w:r>
        <w:rPr>
          <w:lang w:val="sl-SI"/>
        </w:rPr>
        <w:t xml:space="preserve">Lavra </w:t>
      </w:r>
      <w:proofErr w:type="spellStart"/>
      <w:r>
        <w:rPr>
          <w:lang w:val="sl-SI"/>
        </w:rPr>
        <w:t>Bezovnik</w:t>
      </w:r>
      <w:proofErr w:type="spellEnd"/>
      <w:r>
        <w:rPr>
          <w:lang w:val="sl-SI"/>
        </w:rPr>
        <w:t>, inšpektorica svetnica</w:t>
      </w:r>
    </w:p>
    <w:p w14:paraId="4831D24B" w14:textId="366FEAFA" w:rsidR="0044277C" w:rsidRDefault="0044277C" w:rsidP="0044277C">
      <w:pPr>
        <w:pStyle w:val="Odstavekseznama"/>
        <w:numPr>
          <w:ilvl w:val="0"/>
          <w:numId w:val="7"/>
        </w:numPr>
        <w:rPr>
          <w:lang w:val="sl-SI"/>
        </w:rPr>
      </w:pPr>
      <w:r>
        <w:rPr>
          <w:lang w:val="sl-SI"/>
        </w:rPr>
        <w:t xml:space="preserve">Andreja </w:t>
      </w:r>
      <w:proofErr w:type="spellStart"/>
      <w:r>
        <w:rPr>
          <w:lang w:val="sl-SI"/>
        </w:rPr>
        <w:t>Šegan</w:t>
      </w:r>
      <w:proofErr w:type="spellEnd"/>
      <w:r>
        <w:rPr>
          <w:lang w:val="sl-SI"/>
        </w:rPr>
        <w:t xml:space="preserve">, višja svetovalka </w:t>
      </w:r>
    </w:p>
    <w:p w14:paraId="657E2B21" w14:textId="39E1895F" w:rsidR="0044277C" w:rsidRDefault="0044277C" w:rsidP="0044277C">
      <w:pPr>
        <w:pStyle w:val="Odstavekseznama"/>
        <w:numPr>
          <w:ilvl w:val="0"/>
          <w:numId w:val="7"/>
        </w:numPr>
        <w:rPr>
          <w:lang w:val="sl-SI"/>
        </w:rPr>
      </w:pPr>
      <w:r>
        <w:rPr>
          <w:lang w:val="sl-SI"/>
        </w:rPr>
        <w:t>Dejan Bučinel, inšpektor</w:t>
      </w:r>
    </w:p>
    <w:p w14:paraId="3A5D691A" w14:textId="77777777" w:rsidR="0044277C" w:rsidRDefault="0044277C" w:rsidP="0044277C">
      <w:pPr>
        <w:pStyle w:val="podpisi"/>
        <w:ind w:left="720"/>
        <w:rPr>
          <w:lang w:val="sl-SI"/>
        </w:rPr>
      </w:pPr>
    </w:p>
    <w:p w14:paraId="7ACEFD5E" w14:textId="755EABC7" w:rsidR="0068148F" w:rsidRPr="0044277C" w:rsidRDefault="0068148F" w:rsidP="0044277C"/>
    <w:sectPr w:rsidR="0068148F" w:rsidRPr="0044277C" w:rsidSect="007A55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701" w:right="1701" w:bottom="1134" w:left="1701" w:header="2122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17803" w14:textId="77777777" w:rsidR="00BC3A25" w:rsidRDefault="00BC3A25">
      <w:r>
        <w:separator/>
      </w:r>
    </w:p>
  </w:endnote>
  <w:endnote w:type="continuationSeparator" w:id="0">
    <w:p w14:paraId="1260F1C3" w14:textId="77777777" w:rsidR="00BC3A25" w:rsidRDefault="00BC3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F031B" w14:textId="77777777" w:rsidR="00EB1A11" w:rsidRDefault="00EB1A11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00D59" w14:textId="77777777" w:rsidR="00EB1A11" w:rsidRDefault="00EB1A11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37A24" w14:textId="77777777" w:rsidR="00EB1A11" w:rsidRDefault="00EB1A1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13BEB" w14:textId="77777777" w:rsidR="00BC3A25" w:rsidRDefault="00BC3A25">
      <w:r>
        <w:separator/>
      </w:r>
    </w:p>
  </w:footnote>
  <w:footnote w:type="continuationSeparator" w:id="0">
    <w:p w14:paraId="67F8620B" w14:textId="77777777" w:rsidR="00BC3A25" w:rsidRDefault="00BC3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D2F89" w14:textId="77777777" w:rsidR="00EB1A11" w:rsidRDefault="00EB1A11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7B9AB" w14:textId="77777777" w:rsidR="00EB1A11" w:rsidRDefault="00EB1A11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9A714" w14:textId="5ED70B97" w:rsidR="00F45E52" w:rsidRDefault="00BC3A25" w:rsidP="00EB1A1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DD0A398" wp14:editId="625D7513">
          <wp:simplePos x="0" y="0"/>
          <wp:positionH relativeFrom="page">
            <wp:posOffset>594360</wp:posOffset>
          </wp:positionH>
          <wp:positionV relativeFrom="page">
            <wp:posOffset>648335</wp:posOffset>
          </wp:positionV>
          <wp:extent cx="2568575" cy="835025"/>
          <wp:effectExtent l="0" t="0" r="0" b="0"/>
          <wp:wrapNone/>
          <wp:docPr id="31" name="Slika 31" descr="Gla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Slika 31" descr="Gla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3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l-SI" w:eastAsia="sl-SI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820C6E7" wp14:editId="7B15EF0D">
              <wp:simplePos x="0" y="0"/>
              <wp:positionH relativeFrom="column">
                <wp:posOffset>-463550</wp:posOffset>
              </wp:positionH>
              <wp:positionV relativeFrom="page">
                <wp:posOffset>3600450</wp:posOffset>
              </wp:positionV>
              <wp:extent cx="215900" cy="0"/>
              <wp:effectExtent l="6985" t="9525" r="5715" b="9525"/>
              <wp:wrapNone/>
              <wp:docPr id="1" name="AutoShape 27" descr="Okras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529D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99E5C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7" o:spid="_x0000_s1026" type="#_x0000_t32" alt="Okras." style="position:absolute;margin-left:-36.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" o:allowincell="f" strokecolor="#529dba" strokeweight=".5pt">
              <w10:wrap anchory="page"/>
            </v:shape>
          </w:pict>
        </mc:Fallback>
      </mc:AlternateContent>
    </w:r>
  </w:p>
  <w:p w14:paraId="62CBAEF6" w14:textId="77777777" w:rsidR="00367D48" w:rsidRDefault="00367D48" w:rsidP="00EB1A1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  <w:p w14:paraId="3B040795" w14:textId="77777777" w:rsidR="00A770A6" w:rsidRPr="008F3500" w:rsidRDefault="007A5531" w:rsidP="00EB1A1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Štefanova ulica 2</w:t>
    </w:r>
    <w:r w:rsidR="00A770A6"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1501 Ljubljana</w:t>
    </w:r>
    <w:r w:rsidR="00A770A6"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01 428 58 70</w:t>
    </w:r>
  </w:p>
  <w:p w14:paraId="24A3AE68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7A5531">
      <w:rPr>
        <w:rFonts w:cs="Arial"/>
        <w:sz w:val="16"/>
        <w:lang w:val="sl-SI"/>
      </w:rPr>
      <w:t>gp.</w:t>
    </w:r>
    <w:r w:rsidR="00C219A1">
      <w:rPr>
        <w:rFonts w:cs="Arial"/>
        <w:sz w:val="16"/>
        <w:lang w:val="sl-SI"/>
      </w:rPr>
      <w:t>i</w:t>
    </w:r>
    <w:r w:rsidR="007A5531">
      <w:rPr>
        <w:rFonts w:cs="Arial"/>
        <w:sz w:val="16"/>
        <w:lang w:val="sl-SI"/>
      </w:rPr>
      <w:t>nz@gov.si</w:t>
    </w:r>
  </w:p>
  <w:p w14:paraId="36668600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474202">
      <w:rPr>
        <w:rFonts w:cs="Arial"/>
        <w:sz w:val="16"/>
        <w:lang w:val="sl-SI"/>
      </w:rPr>
      <w:t>www</w:t>
    </w:r>
    <w:r w:rsidR="007A5531">
      <w:rPr>
        <w:rFonts w:cs="Arial"/>
        <w:sz w:val="16"/>
        <w:lang w:val="sl-SI"/>
      </w:rPr>
      <w:t>.gov.si</w:t>
    </w:r>
  </w:p>
  <w:p w14:paraId="162F8D03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88A37EB"/>
    <w:multiLevelType w:val="hybridMultilevel"/>
    <w:tmpl w:val="D09C8B2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464BBD"/>
    <w:multiLevelType w:val="hybridMultilevel"/>
    <w:tmpl w:val="92183AF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274423">
    <w:abstractNumId w:val="4"/>
  </w:num>
  <w:num w:numId="2" w16cid:durableId="504590409">
    <w:abstractNumId w:val="2"/>
  </w:num>
  <w:num w:numId="3" w16cid:durableId="1778982131">
    <w:abstractNumId w:val="3"/>
  </w:num>
  <w:num w:numId="4" w16cid:durableId="1333490174">
    <w:abstractNumId w:val="0"/>
  </w:num>
  <w:num w:numId="5" w16cid:durableId="1835488151">
    <w:abstractNumId w:val="1"/>
  </w:num>
  <w:num w:numId="6" w16cid:durableId="558133009">
    <w:abstractNumId w:val="5"/>
  </w:num>
  <w:num w:numId="7" w16cid:durableId="14629154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A25"/>
    <w:rsid w:val="000221C8"/>
    <w:rsid w:val="00023A88"/>
    <w:rsid w:val="000A7238"/>
    <w:rsid w:val="000E49C1"/>
    <w:rsid w:val="001357B2"/>
    <w:rsid w:val="0017478F"/>
    <w:rsid w:val="001E65E6"/>
    <w:rsid w:val="00202A77"/>
    <w:rsid w:val="00271CE5"/>
    <w:rsid w:val="00282020"/>
    <w:rsid w:val="002A2B69"/>
    <w:rsid w:val="002C168B"/>
    <w:rsid w:val="003636BF"/>
    <w:rsid w:val="00367D48"/>
    <w:rsid w:val="00371442"/>
    <w:rsid w:val="0038448F"/>
    <w:rsid w:val="003845B4"/>
    <w:rsid w:val="00385FDD"/>
    <w:rsid w:val="00387B1A"/>
    <w:rsid w:val="0039444E"/>
    <w:rsid w:val="00395172"/>
    <w:rsid w:val="0039679C"/>
    <w:rsid w:val="003C3C05"/>
    <w:rsid w:val="003C5EE5"/>
    <w:rsid w:val="003E1C74"/>
    <w:rsid w:val="0044277C"/>
    <w:rsid w:val="004657EE"/>
    <w:rsid w:val="00474202"/>
    <w:rsid w:val="00526246"/>
    <w:rsid w:val="00567106"/>
    <w:rsid w:val="005E1D3C"/>
    <w:rsid w:val="005F5A13"/>
    <w:rsid w:val="006035CA"/>
    <w:rsid w:val="006065AB"/>
    <w:rsid w:val="00625AE6"/>
    <w:rsid w:val="00632253"/>
    <w:rsid w:val="00642714"/>
    <w:rsid w:val="006455CE"/>
    <w:rsid w:val="00652D33"/>
    <w:rsid w:val="00655841"/>
    <w:rsid w:val="00675638"/>
    <w:rsid w:val="0068148F"/>
    <w:rsid w:val="006E58DA"/>
    <w:rsid w:val="006E7F9D"/>
    <w:rsid w:val="00733017"/>
    <w:rsid w:val="00751D9F"/>
    <w:rsid w:val="00783310"/>
    <w:rsid w:val="007A4A6D"/>
    <w:rsid w:val="007A5531"/>
    <w:rsid w:val="007D1BCF"/>
    <w:rsid w:val="007D75CF"/>
    <w:rsid w:val="007E0440"/>
    <w:rsid w:val="007E6DC5"/>
    <w:rsid w:val="00817640"/>
    <w:rsid w:val="00837E83"/>
    <w:rsid w:val="00860BD3"/>
    <w:rsid w:val="00870623"/>
    <w:rsid w:val="0088043C"/>
    <w:rsid w:val="00884889"/>
    <w:rsid w:val="008906C9"/>
    <w:rsid w:val="00897DFE"/>
    <w:rsid w:val="008A420B"/>
    <w:rsid w:val="008C5738"/>
    <w:rsid w:val="008D04F0"/>
    <w:rsid w:val="008D3A03"/>
    <w:rsid w:val="008D3C15"/>
    <w:rsid w:val="008F3500"/>
    <w:rsid w:val="00924E3C"/>
    <w:rsid w:val="00957835"/>
    <w:rsid w:val="009612BB"/>
    <w:rsid w:val="009C740A"/>
    <w:rsid w:val="00A051B0"/>
    <w:rsid w:val="00A125C5"/>
    <w:rsid w:val="00A2451C"/>
    <w:rsid w:val="00A32D85"/>
    <w:rsid w:val="00A65EE7"/>
    <w:rsid w:val="00A70133"/>
    <w:rsid w:val="00A770A6"/>
    <w:rsid w:val="00A813B1"/>
    <w:rsid w:val="00AA4F41"/>
    <w:rsid w:val="00AB36C4"/>
    <w:rsid w:val="00AC32B2"/>
    <w:rsid w:val="00AE2A14"/>
    <w:rsid w:val="00B17141"/>
    <w:rsid w:val="00B31575"/>
    <w:rsid w:val="00B4544B"/>
    <w:rsid w:val="00B756EF"/>
    <w:rsid w:val="00B8547D"/>
    <w:rsid w:val="00BC3A25"/>
    <w:rsid w:val="00BD50F5"/>
    <w:rsid w:val="00BE6599"/>
    <w:rsid w:val="00C219A1"/>
    <w:rsid w:val="00C250D5"/>
    <w:rsid w:val="00C35666"/>
    <w:rsid w:val="00C92898"/>
    <w:rsid w:val="00CA4340"/>
    <w:rsid w:val="00CE5238"/>
    <w:rsid w:val="00CE7514"/>
    <w:rsid w:val="00CF70C9"/>
    <w:rsid w:val="00D02FA2"/>
    <w:rsid w:val="00D248DE"/>
    <w:rsid w:val="00D8542D"/>
    <w:rsid w:val="00DC6A71"/>
    <w:rsid w:val="00E0357D"/>
    <w:rsid w:val="00EB1A11"/>
    <w:rsid w:val="00ED1C3E"/>
    <w:rsid w:val="00F240BB"/>
    <w:rsid w:val="00F415A4"/>
    <w:rsid w:val="00F45E52"/>
    <w:rsid w:val="00F57FED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68272577"/>
  <w15:chartTrackingRefBased/>
  <w15:docId w15:val="{95339A98-9C68-457A-8B6F-C38A5680E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4277C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Odstavekseznama">
    <w:name w:val="List Paragraph"/>
    <w:basedOn w:val="Navaden"/>
    <w:uiPriority w:val="34"/>
    <w:qFormat/>
    <w:rsid w:val="004427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jjavornik\Downloads\IRSNZ%20(4)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IRSNZ (4)</Template>
  <TotalTime>11</TotalTime>
  <Pages>1</Pages>
  <Words>195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MNZ RS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Javornik</dc:creator>
  <cp:keywords/>
  <cp:lastModifiedBy>Matija Remec</cp:lastModifiedBy>
  <cp:revision>5</cp:revision>
  <cp:lastPrinted>2010-12-16T09:36:00Z</cp:lastPrinted>
  <dcterms:created xsi:type="dcterms:W3CDTF">2026-06-15T08:22:00Z</dcterms:created>
  <dcterms:modified xsi:type="dcterms:W3CDTF">2026-07-08T12:11:00Z</dcterms:modified>
</cp:coreProperties>
</file>