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9F07DDA" w:rsidR="00C8290A" w:rsidRPr="00AF4663" w:rsidRDefault="006D52AF" w:rsidP="00C8290A">
      <w:pPr>
        <w:autoSpaceDE w:val="0"/>
        <w:spacing w:line="276" w:lineRule="auto"/>
        <w:jc w:val="both"/>
      </w:pPr>
      <w:r>
        <w:t>Št</w:t>
      </w:r>
      <w:r w:rsidR="00DE78D2">
        <w:t>evilka</w:t>
      </w:r>
      <w:r>
        <w:t>: 1003-</w:t>
      </w:r>
      <w:r w:rsidR="008629E6">
        <w:t>32/2024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70CD2D4E" w:rsidR="00C8290A" w:rsidRPr="00AF4663" w:rsidRDefault="00837800" w:rsidP="00C8290A">
      <w:pPr>
        <w:autoSpaceDE w:val="0"/>
        <w:spacing w:line="276" w:lineRule="auto"/>
        <w:jc w:val="center"/>
        <w:rPr>
          <w:b/>
          <w:bCs/>
        </w:rPr>
      </w:pPr>
      <w:r>
        <w:rPr>
          <w:b/>
          <w:bCs/>
        </w:rPr>
        <w:t>NADZORNIK</w:t>
      </w:r>
      <w:r w:rsidR="00C8290A" w:rsidRPr="00AF4663">
        <w:rPr>
          <w:b/>
          <w:bCs/>
        </w:rPr>
        <w:t xml:space="preserve"> v </w:t>
      </w:r>
      <w:r w:rsidR="008629E6">
        <w:rPr>
          <w:b/>
          <w:bCs/>
        </w:rPr>
        <w:t>Inšpekciji za naravne vire in rudarstvo</w:t>
      </w:r>
      <w:r w:rsidR="00C8290A" w:rsidRPr="00AF4663">
        <w:rPr>
          <w:b/>
          <w:bCs/>
        </w:rPr>
        <w:t xml:space="preserve"> (DM</w:t>
      </w:r>
      <w:r w:rsidR="00A44A5D">
        <w:rPr>
          <w:b/>
          <w:bCs/>
        </w:rPr>
        <w:t>:</w:t>
      </w:r>
      <w:r w:rsidR="00C8290A" w:rsidRPr="00AF4663">
        <w:rPr>
          <w:b/>
          <w:bCs/>
        </w:rPr>
        <w:t xml:space="preserve"> </w:t>
      </w:r>
      <w:r w:rsidR="008629E6">
        <w:rPr>
          <w:b/>
          <w:bCs/>
        </w:rPr>
        <w:t>219</w:t>
      </w:r>
      <w:r w:rsidR="00C8290A"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505727E0" w14:textId="77777777" w:rsidR="00003740" w:rsidRPr="008F6CB4" w:rsidRDefault="00003740" w:rsidP="00003740">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635495ED" w14:textId="4E632EC8" w:rsidR="00003740" w:rsidRPr="005A1C23" w:rsidRDefault="00003740" w:rsidP="00003740">
      <w:pPr>
        <w:numPr>
          <w:ilvl w:val="0"/>
          <w:numId w:val="6"/>
        </w:numPr>
        <w:suppressAutoHyphens/>
        <w:spacing w:line="276" w:lineRule="auto"/>
        <w:ind w:left="567"/>
        <w:jc w:val="both"/>
      </w:pPr>
      <w:r>
        <w:t xml:space="preserve">najmanj </w:t>
      </w:r>
      <w:r w:rsidR="006C5AAA">
        <w:t xml:space="preserve">srednje tehniško in drugo strokovno izobraževanje / srednja strokovna izobrazba ali najmanj srednje splošno izobraževanje / srednja </w:t>
      </w:r>
      <w:r w:rsidR="0002131A">
        <w:t xml:space="preserve">splošna </w:t>
      </w:r>
      <w:r w:rsidR="006C5AAA">
        <w:t>izobrazba</w:t>
      </w:r>
      <w:r w:rsidRPr="005A1C23">
        <w:t>;</w:t>
      </w:r>
    </w:p>
    <w:p w14:paraId="3F08A00E" w14:textId="77777777" w:rsidR="00003740" w:rsidRDefault="00003740" w:rsidP="00003740">
      <w:pPr>
        <w:numPr>
          <w:ilvl w:val="0"/>
          <w:numId w:val="6"/>
        </w:numPr>
        <w:suppressAutoHyphens/>
        <w:spacing w:line="276" w:lineRule="auto"/>
        <w:ind w:left="567"/>
        <w:jc w:val="both"/>
      </w:pPr>
      <w:r w:rsidRPr="005A1C23">
        <w:t xml:space="preserve">najmanj </w:t>
      </w:r>
      <w:r w:rsidRPr="005A1C23">
        <w:rPr>
          <w:b/>
        </w:rPr>
        <w:t>6 mesecev</w:t>
      </w:r>
      <w:r w:rsidRPr="005A1C23">
        <w:t xml:space="preserve"> delovnih izkušenj;</w:t>
      </w:r>
    </w:p>
    <w:p w14:paraId="63DA3AFC" w14:textId="77777777" w:rsidR="00003740" w:rsidRPr="005A1C23" w:rsidRDefault="00003740" w:rsidP="00003740">
      <w:pPr>
        <w:numPr>
          <w:ilvl w:val="0"/>
          <w:numId w:val="6"/>
        </w:numPr>
        <w:suppressAutoHyphens/>
        <w:spacing w:line="276" w:lineRule="auto"/>
        <w:ind w:left="567"/>
        <w:jc w:val="both"/>
      </w:pPr>
      <w:r w:rsidRPr="005A1C23">
        <w:t>strokovni izpit iz upravnega postopka (če ga kandidat nima, ga mora opraviti v 3 mesecih od sklenitve delovnega razmerja);</w:t>
      </w:r>
    </w:p>
    <w:p w14:paraId="4615AFE9" w14:textId="77777777" w:rsidR="00003740" w:rsidRPr="005A1C23" w:rsidRDefault="00003740" w:rsidP="00003740">
      <w:pPr>
        <w:numPr>
          <w:ilvl w:val="0"/>
          <w:numId w:val="6"/>
        </w:numPr>
        <w:suppressAutoHyphens/>
        <w:spacing w:line="276" w:lineRule="auto"/>
        <w:ind w:left="567"/>
        <w:jc w:val="both"/>
      </w:pPr>
      <w:r w:rsidRPr="005A1C23">
        <w:t>opravljeno usposabljanje za imenovanje v naziv (če ga kandidat nima, ga mora opraviti</w:t>
      </w:r>
      <w:r>
        <w:t xml:space="preserve"> naknadno</w:t>
      </w:r>
      <w:r w:rsidRPr="005A1C23">
        <w:t>);</w:t>
      </w:r>
    </w:p>
    <w:p w14:paraId="490A59BB" w14:textId="77777777" w:rsidR="00003740" w:rsidRDefault="00003740" w:rsidP="00003740">
      <w:pPr>
        <w:numPr>
          <w:ilvl w:val="0"/>
          <w:numId w:val="10"/>
        </w:numPr>
        <w:suppressAutoHyphens/>
        <w:spacing w:line="276" w:lineRule="auto"/>
        <w:ind w:left="567"/>
        <w:jc w:val="both"/>
      </w:pPr>
      <w:r w:rsidRPr="005A1C23">
        <w:t>državljanstvo Republike Slovenije;</w:t>
      </w:r>
    </w:p>
    <w:p w14:paraId="2D213DD7" w14:textId="77777777" w:rsidR="00003740" w:rsidRPr="005A1C23" w:rsidRDefault="00003740" w:rsidP="00003740">
      <w:pPr>
        <w:numPr>
          <w:ilvl w:val="0"/>
          <w:numId w:val="10"/>
        </w:numPr>
        <w:suppressAutoHyphens/>
        <w:spacing w:line="276" w:lineRule="auto"/>
        <w:ind w:left="567"/>
        <w:jc w:val="both"/>
      </w:pPr>
      <w:r>
        <w:t>znanje uradnega jezika;</w:t>
      </w:r>
    </w:p>
    <w:p w14:paraId="6F4E31F3" w14:textId="77777777" w:rsidR="00003740" w:rsidRPr="005A1C23" w:rsidRDefault="00003740" w:rsidP="00003740">
      <w:pPr>
        <w:numPr>
          <w:ilvl w:val="0"/>
          <w:numId w:val="6"/>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14:paraId="25DF371B" w14:textId="77777777" w:rsidR="00003740" w:rsidRPr="005A1C23" w:rsidRDefault="00003740" w:rsidP="00003740">
      <w:pPr>
        <w:numPr>
          <w:ilvl w:val="0"/>
          <w:numId w:val="6"/>
        </w:numPr>
        <w:suppressAutoHyphens/>
        <w:spacing w:line="276" w:lineRule="auto"/>
        <w:ind w:left="567"/>
        <w:jc w:val="both"/>
      </w:pPr>
      <w:r w:rsidRPr="005A1C23">
        <w:t>zoper kandidata ne sme biti vložena pravnomočna obtožnica zaradi naklepnega kaznivega dejanja, ki se preganja po uradni dolžnosti</w:t>
      </w:r>
      <w:r>
        <w:t>.</w:t>
      </w:r>
    </w:p>
    <w:p w14:paraId="7F51DC26" w14:textId="77777777" w:rsidR="00003740" w:rsidRPr="005A1C23" w:rsidRDefault="00003740" w:rsidP="00003740">
      <w:pPr>
        <w:suppressAutoHyphens/>
        <w:spacing w:line="276" w:lineRule="auto"/>
        <w:jc w:val="both"/>
      </w:pPr>
    </w:p>
    <w:p w14:paraId="027799BD" w14:textId="10491D91" w:rsidR="00003740" w:rsidRDefault="00003740" w:rsidP="00003740">
      <w:pPr>
        <w:suppressAutoHyphens/>
        <w:spacing w:line="276" w:lineRule="auto"/>
        <w:jc w:val="both"/>
      </w:pPr>
      <w:r w:rsidRPr="005A1C23">
        <w:rPr>
          <w:b/>
        </w:rPr>
        <w:t>Zaželeno</w:t>
      </w:r>
      <w:r w:rsidRPr="005A1C23">
        <w:t xml:space="preserve"> je, da ima kandidat </w:t>
      </w:r>
      <w:r w:rsidRPr="0042601C">
        <w:t>vozniški izpit B kategorije.</w:t>
      </w:r>
    </w:p>
    <w:p w14:paraId="4151ABEC" w14:textId="77777777" w:rsidR="00003740" w:rsidRDefault="00003740" w:rsidP="00003740">
      <w:pPr>
        <w:spacing w:line="276" w:lineRule="auto"/>
        <w:jc w:val="both"/>
      </w:pPr>
    </w:p>
    <w:p w14:paraId="753D426B" w14:textId="77777777" w:rsidR="00003740" w:rsidRDefault="00003740" w:rsidP="00003740">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AF70686" w14:textId="77777777" w:rsidR="00003740" w:rsidRDefault="00003740" w:rsidP="00003740">
      <w:pPr>
        <w:autoSpaceDE w:val="0"/>
        <w:spacing w:line="276" w:lineRule="auto"/>
        <w:jc w:val="both"/>
      </w:pPr>
    </w:p>
    <w:p w14:paraId="31C2048B" w14:textId="77777777" w:rsidR="00003740" w:rsidRDefault="00003740" w:rsidP="00003740">
      <w:pPr>
        <w:autoSpaceDE w:val="0"/>
        <w:spacing w:line="276" w:lineRule="auto"/>
        <w:jc w:val="both"/>
        <w:rPr>
          <w:b/>
        </w:rPr>
      </w:pPr>
      <w:r>
        <w:rPr>
          <w:b/>
        </w:rPr>
        <w:t>Naloge delovnega mesta so:</w:t>
      </w:r>
    </w:p>
    <w:p w14:paraId="3E81C54A" w14:textId="03814905" w:rsidR="00003740" w:rsidRDefault="00003740"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 xml:space="preserve">opravljanje </w:t>
      </w:r>
      <w:r w:rsidR="005374DE">
        <w:rPr>
          <w:rFonts w:ascii="Arial" w:hAnsi="Arial" w:cs="Arial"/>
          <w:sz w:val="20"/>
          <w:szCs w:val="20"/>
        </w:rPr>
        <w:t>i</w:t>
      </w:r>
      <w:r>
        <w:rPr>
          <w:rFonts w:ascii="Arial" w:hAnsi="Arial" w:cs="Arial"/>
          <w:sz w:val="20"/>
          <w:szCs w:val="20"/>
        </w:rPr>
        <w:t xml:space="preserve">nšpekcijskih </w:t>
      </w:r>
      <w:r w:rsidR="009821ED">
        <w:rPr>
          <w:rFonts w:ascii="Arial" w:hAnsi="Arial" w:cs="Arial"/>
          <w:sz w:val="20"/>
          <w:szCs w:val="20"/>
        </w:rPr>
        <w:t>opravil v postopku</w:t>
      </w:r>
      <w:r>
        <w:rPr>
          <w:rFonts w:ascii="Arial" w:hAnsi="Arial" w:cs="Arial"/>
          <w:sz w:val="20"/>
          <w:szCs w:val="20"/>
        </w:rPr>
        <w:t xml:space="preserve"> pred izdajo odločbe;</w:t>
      </w:r>
    </w:p>
    <w:p w14:paraId="137A7164" w14:textId="32DB23F0" w:rsidR="00003740" w:rsidRDefault="00003740"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 xml:space="preserve">opravljanje </w:t>
      </w:r>
      <w:r w:rsidR="005374DE">
        <w:rPr>
          <w:rFonts w:ascii="Arial" w:hAnsi="Arial" w:cs="Arial"/>
          <w:sz w:val="20"/>
          <w:szCs w:val="20"/>
        </w:rPr>
        <w:t>enostavnih</w:t>
      </w:r>
      <w:r>
        <w:rPr>
          <w:rFonts w:ascii="Arial" w:hAnsi="Arial" w:cs="Arial"/>
          <w:sz w:val="20"/>
          <w:szCs w:val="20"/>
        </w:rPr>
        <w:t xml:space="preserve"> upravnih nalog;</w:t>
      </w:r>
    </w:p>
    <w:p w14:paraId="10DACFF7" w14:textId="4070B3DA" w:rsidR="00003740" w:rsidRDefault="00003740"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 xml:space="preserve">vodenje </w:t>
      </w:r>
      <w:r w:rsidR="005374DE">
        <w:rPr>
          <w:rFonts w:ascii="Arial" w:hAnsi="Arial" w:cs="Arial"/>
          <w:sz w:val="20"/>
          <w:szCs w:val="20"/>
        </w:rPr>
        <w:t>enostavnih</w:t>
      </w:r>
      <w:r>
        <w:rPr>
          <w:rFonts w:ascii="Arial" w:hAnsi="Arial" w:cs="Arial"/>
          <w:sz w:val="20"/>
          <w:szCs w:val="20"/>
        </w:rPr>
        <w:t xml:space="preserve"> evidenc in opravljanje dejanj v zvezi z izdajanjem potrdil na njihovi </w:t>
      </w:r>
      <w:r w:rsidRPr="009E46C8">
        <w:rPr>
          <w:rFonts w:ascii="Arial" w:hAnsi="Arial" w:cs="Arial"/>
          <w:sz w:val="20"/>
          <w:szCs w:val="20"/>
        </w:rPr>
        <w:t>podlagi;</w:t>
      </w:r>
    </w:p>
    <w:p w14:paraId="35690003" w14:textId="77777777" w:rsidR="00003740" w:rsidRDefault="00003740"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vodenje seznamov in pregledov s strokovnega področja;</w:t>
      </w:r>
    </w:p>
    <w:p w14:paraId="18323F4B" w14:textId="5B51E148" w:rsidR="00003740" w:rsidRDefault="00003740"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 xml:space="preserve">izdelovanje </w:t>
      </w:r>
      <w:r w:rsidR="005374DE">
        <w:rPr>
          <w:rFonts w:ascii="Arial" w:hAnsi="Arial" w:cs="Arial"/>
          <w:sz w:val="20"/>
          <w:szCs w:val="20"/>
        </w:rPr>
        <w:t>enostavnejših</w:t>
      </w:r>
      <w:r>
        <w:rPr>
          <w:rFonts w:ascii="Arial" w:hAnsi="Arial" w:cs="Arial"/>
          <w:sz w:val="20"/>
          <w:szCs w:val="20"/>
        </w:rPr>
        <w:t xml:space="preserve"> evidenc;</w:t>
      </w:r>
    </w:p>
    <w:p w14:paraId="1DA161A5" w14:textId="77777777" w:rsidR="00003740" w:rsidRDefault="00003740" w:rsidP="00003740">
      <w:pPr>
        <w:numPr>
          <w:ilvl w:val="0"/>
          <w:numId w:val="7"/>
        </w:numPr>
        <w:suppressAutoHyphens/>
        <w:autoSpaceDE w:val="0"/>
        <w:spacing w:line="276" w:lineRule="auto"/>
        <w:jc w:val="both"/>
      </w:pPr>
      <w:r>
        <w:t>opravljanje drugih nalog podobne zahtevnosti.</w:t>
      </w:r>
    </w:p>
    <w:p w14:paraId="4B3C7129" w14:textId="77777777" w:rsidR="009346CC" w:rsidRDefault="009346CC" w:rsidP="00003740">
      <w:pPr>
        <w:spacing w:line="276" w:lineRule="auto"/>
        <w:rPr>
          <w:bCs/>
        </w:rPr>
      </w:pPr>
    </w:p>
    <w:p w14:paraId="3340B379" w14:textId="77777777" w:rsidR="009C5116" w:rsidRPr="009346CC" w:rsidRDefault="009C5116" w:rsidP="00003740">
      <w:pPr>
        <w:spacing w:line="276" w:lineRule="auto"/>
        <w:rPr>
          <w:bCs/>
        </w:rPr>
      </w:pPr>
    </w:p>
    <w:p w14:paraId="4CBFC1D8" w14:textId="3FA8D692" w:rsidR="00003740" w:rsidRDefault="00003740" w:rsidP="00003740">
      <w:pPr>
        <w:spacing w:line="276" w:lineRule="auto"/>
        <w:rPr>
          <w:b/>
        </w:rPr>
      </w:pPr>
      <w:r>
        <w:rPr>
          <w:b/>
        </w:rPr>
        <w:lastRenderedPageBreak/>
        <w:t xml:space="preserve">Prijava mora vsebovati: </w:t>
      </w:r>
    </w:p>
    <w:p w14:paraId="06234F61" w14:textId="6BFB21D3" w:rsidR="00003740" w:rsidRPr="009346CC" w:rsidRDefault="00003740" w:rsidP="00003740">
      <w:pPr>
        <w:numPr>
          <w:ilvl w:val="0"/>
          <w:numId w:val="8"/>
        </w:numPr>
        <w:suppressAutoHyphens/>
        <w:spacing w:line="276" w:lineRule="auto"/>
        <w:jc w:val="both"/>
      </w:pPr>
      <w:r>
        <w:t xml:space="preserve">izjavo kandidata o izpolnjevanju pogoja glede zahtevane izobrazbe, iz katere mora biti razvidna </w:t>
      </w:r>
      <w:r w:rsidRPr="009346CC">
        <w:t xml:space="preserve">vrsta </w:t>
      </w:r>
      <w:r w:rsidR="0076390E" w:rsidRPr="009346CC">
        <w:t>izobraževalnega</w:t>
      </w:r>
      <w:r w:rsidRPr="009346CC">
        <w:t xml:space="preserve"> programa in smer izobrazbe ter datum zaključka (</w:t>
      </w:r>
      <w:r w:rsidR="00591ED9" w:rsidRPr="009346CC">
        <w:t>spričevalo</w:t>
      </w:r>
      <w:r w:rsidRPr="009346CC">
        <w:t>) in ustanova, na kateri je bila izobrazba pridobljena;</w:t>
      </w:r>
    </w:p>
    <w:p w14:paraId="13A8FF01" w14:textId="77777777" w:rsidR="00003740" w:rsidRDefault="00003740" w:rsidP="00003740">
      <w:pPr>
        <w:numPr>
          <w:ilvl w:val="0"/>
          <w:numId w:val="8"/>
        </w:numPr>
        <w:suppressAutoHyphens/>
        <w:spacing w:line="276" w:lineRule="auto"/>
        <w:jc w:val="both"/>
      </w:pPr>
      <w:r w:rsidRPr="009346CC">
        <w:t>opis delovnih izkušenj</w:t>
      </w:r>
      <w:r>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54B76C5" w14:textId="77777777" w:rsidR="00003740" w:rsidRDefault="00003740" w:rsidP="00003740">
      <w:pPr>
        <w:numPr>
          <w:ilvl w:val="0"/>
          <w:numId w:val="8"/>
        </w:numPr>
        <w:suppressAutoHyphens/>
        <w:spacing w:line="276" w:lineRule="auto"/>
        <w:jc w:val="both"/>
      </w:pPr>
      <w:r>
        <w:t>izjavo kandidata, da:</w:t>
      </w:r>
    </w:p>
    <w:p w14:paraId="4B184041" w14:textId="77777777" w:rsidR="00003740" w:rsidRDefault="00003740" w:rsidP="00003740">
      <w:pPr>
        <w:numPr>
          <w:ilvl w:val="0"/>
          <w:numId w:val="9"/>
        </w:numPr>
        <w:suppressAutoHyphens/>
        <w:spacing w:line="276" w:lineRule="auto"/>
        <w:ind w:left="1134" w:hanging="283"/>
        <w:jc w:val="both"/>
      </w:pPr>
      <w:r>
        <w:t>je državljan Republike Slovenije,</w:t>
      </w:r>
    </w:p>
    <w:p w14:paraId="7C65CB89" w14:textId="77777777" w:rsidR="00003740" w:rsidRDefault="00003740" w:rsidP="00003740">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3E4360" w14:textId="77777777" w:rsidR="00003740" w:rsidRDefault="00003740" w:rsidP="00003740">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37AB966A" w14:textId="77777777" w:rsidR="00003740" w:rsidRDefault="00003740" w:rsidP="00003740">
      <w:pPr>
        <w:numPr>
          <w:ilvl w:val="0"/>
          <w:numId w:val="8"/>
        </w:numPr>
        <w:suppressAutoHyphens/>
        <w:spacing w:line="276" w:lineRule="auto"/>
        <w:jc w:val="both"/>
      </w:pPr>
      <w:r>
        <w:t xml:space="preserve">izjavo kandidata, da za namen tega natečajnega postopka dovoljuje Inšpektoratu RS za naravne vire in prostor, da iz uradnih evidenc pridobi podatke iz 1. in 3. točke. </w:t>
      </w:r>
    </w:p>
    <w:p w14:paraId="4CB6207F" w14:textId="77777777" w:rsidR="00003740" w:rsidRDefault="00003740" w:rsidP="00003740">
      <w:pPr>
        <w:spacing w:line="276" w:lineRule="auto"/>
        <w:jc w:val="both"/>
      </w:pPr>
    </w:p>
    <w:p w14:paraId="020986A0" w14:textId="77777777" w:rsidR="00003740" w:rsidRDefault="00003740" w:rsidP="00003740">
      <w:pPr>
        <w:spacing w:line="276" w:lineRule="auto"/>
        <w:jc w:val="both"/>
      </w:pPr>
    </w:p>
    <w:p w14:paraId="427E5D79" w14:textId="0E7BFEA4" w:rsidR="00003740" w:rsidRPr="009346CC" w:rsidRDefault="00003740" w:rsidP="00003740">
      <w:pPr>
        <w:suppressAutoHyphens/>
        <w:spacing w:line="276"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r w:rsidRPr="009346CC">
        <w:rPr>
          <w:bCs/>
        </w:rPr>
        <w:t>Zaželeno</w:t>
      </w:r>
      <w:r w:rsidRPr="009346CC">
        <w:t xml:space="preserve"> je, da kandidat k prijavi priloži tudi kopijo dokazila o izobrazbi (</w:t>
      </w:r>
      <w:r w:rsidR="0006448C" w:rsidRPr="009346CC">
        <w:t xml:space="preserve">spričevalo / </w:t>
      </w:r>
      <w:r w:rsidRPr="009346CC">
        <w:t>diploma), Europass življenjepis in dokazila o opravljenih strokovnih izpitih.</w:t>
      </w:r>
    </w:p>
    <w:p w14:paraId="04D4D164" w14:textId="77777777" w:rsidR="00003740" w:rsidRDefault="00003740" w:rsidP="00003740">
      <w:pPr>
        <w:spacing w:line="276" w:lineRule="auto"/>
        <w:jc w:val="both"/>
      </w:pPr>
    </w:p>
    <w:p w14:paraId="7371990E" w14:textId="77777777" w:rsidR="00003740" w:rsidRDefault="00003740" w:rsidP="00003740">
      <w:pPr>
        <w:spacing w:line="276" w:lineRule="auto"/>
        <w:jc w:val="both"/>
      </w:pPr>
      <w:r w:rsidRPr="00255162">
        <w:t>Izpolnjevanje zahtevanih pogojev kandidat dokazuje s predložitvijo pisne »Izjave kandidata o izpolnjevanju pogojev« (</w:t>
      </w:r>
      <w:r>
        <w:t>priloga Vlogi za zaposlitev</w:t>
      </w:r>
      <w:r w:rsidRPr="00255162">
        <w:t xml:space="preserve">). Če kandidat z vpogledom v uradne evidence ne soglaša (ne podpiše izjave), mora vlogi sam priložiti ustrezna dokazila; v nasprotnem primeru </w:t>
      </w:r>
      <w:r>
        <w:t>kandidat ne bo uvrščen v izbirni postopek.</w:t>
      </w:r>
    </w:p>
    <w:p w14:paraId="6809A2F9" w14:textId="77777777" w:rsidR="00003740" w:rsidRPr="00255162" w:rsidRDefault="00003740" w:rsidP="00003740">
      <w:pPr>
        <w:spacing w:line="276" w:lineRule="auto"/>
        <w:jc w:val="both"/>
      </w:pPr>
    </w:p>
    <w:p w14:paraId="54BE1215" w14:textId="77777777" w:rsidR="00003740" w:rsidRPr="0026761B" w:rsidRDefault="00003740" w:rsidP="00003740">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t>razpisane</w:t>
      </w:r>
      <w:r w:rsidRPr="00D714E8">
        <w:t xml:space="preserve"> pogoje.</w:t>
      </w:r>
    </w:p>
    <w:p w14:paraId="1AC8917D" w14:textId="77777777" w:rsidR="00003740" w:rsidRDefault="00003740" w:rsidP="00003740">
      <w:pPr>
        <w:autoSpaceDE w:val="0"/>
        <w:spacing w:line="276" w:lineRule="auto"/>
        <w:jc w:val="both"/>
      </w:pPr>
    </w:p>
    <w:p w14:paraId="1B82246E" w14:textId="77777777" w:rsidR="00003740" w:rsidRDefault="00003740" w:rsidP="00003740">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BB28542" w14:textId="77777777" w:rsidR="00003740" w:rsidRDefault="00003740" w:rsidP="00003740">
      <w:pPr>
        <w:autoSpaceDE w:val="0"/>
        <w:spacing w:line="276" w:lineRule="auto"/>
        <w:jc w:val="both"/>
      </w:pPr>
    </w:p>
    <w:p w14:paraId="0AAF2B24" w14:textId="08FE259C" w:rsidR="00003740" w:rsidRDefault="00003740" w:rsidP="00003740">
      <w:pPr>
        <w:autoSpaceDE w:val="0"/>
        <w:spacing w:line="276" w:lineRule="auto"/>
        <w:jc w:val="both"/>
      </w:pPr>
      <w:r>
        <w:t xml:space="preserve">Z izbranim kandidatom bomo sklenili pogodbo o zaposlitvi na uradniško delovno mesto </w:t>
      </w:r>
      <w:r w:rsidR="00320292">
        <w:t>N</w:t>
      </w:r>
      <w:r>
        <w:t xml:space="preserve">adzornik, šifra DM: </w:t>
      </w:r>
      <w:r w:rsidR="00E24F4D">
        <w:t>219</w:t>
      </w:r>
      <w:r>
        <w:t xml:space="preserve">, </w:t>
      </w:r>
      <w:r w:rsidR="00443862">
        <w:t xml:space="preserve">delovno razmerje </w:t>
      </w:r>
      <w:r>
        <w:t xml:space="preserve">za </w:t>
      </w:r>
      <w:r w:rsidRPr="004D6926">
        <w:rPr>
          <w:b/>
          <w:bCs/>
        </w:rPr>
        <w:t>nedoločen čas</w:t>
      </w:r>
      <w:r w:rsidR="005A1587">
        <w:rPr>
          <w:b/>
          <w:bCs/>
        </w:rPr>
        <w:t>,</w:t>
      </w:r>
      <w:r>
        <w:t xml:space="preserve"> s polnim delovnim časom</w:t>
      </w:r>
      <w:r w:rsidR="005A1587" w:rsidRPr="002A75C5">
        <w:t xml:space="preserve"> (40 ur/teden)</w:t>
      </w:r>
      <w:r w:rsidR="00E24F4D">
        <w:t>.</w:t>
      </w:r>
      <w:r>
        <w:t xml:space="preserve"> Izbrani kandidat bo delo opravljal v nazivu nadzornik III (izhodiščni plačni razred: 2</w:t>
      </w:r>
      <w:r w:rsidR="006C3628">
        <w:t>3</w:t>
      </w:r>
      <w:r>
        <w:t xml:space="preserve"> </w:t>
      </w:r>
      <w:r w:rsidRPr="001E36C6">
        <w:rPr>
          <w:rFonts w:cs="Arial"/>
        </w:rPr>
        <w:t>oz</w:t>
      </w:r>
      <w:r w:rsidRPr="003F2E3D">
        <w:rPr>
          <w:rFonts w:cs="Arial"/>
          <w:szCs w:val="20"/>
        </w:rPr>
        <w:t xml:space="preserve">. </w:t>
      </w:r>
      <w:r w:rsidR="003F2E3D" w:rsidRPr="00502441">
        <w:rPr>
          <w:rFonts w:cs="Arial"/>
          <w:szCs w:val="20"/>
        </w:rPr>
        <w:t>1.127,30</w:t>
      </w:r>
      <w:r w:rsidR="001E36C6" w:rsidRPr="003F2E3D">
        <w:rPr>
          <w:rFonts w:cs="Arial"/>
          <w:szCs w:val="20"/>
        </w:rPr>
        <w:t xml:space="preserve"> </w:t>
      </w:r>
      <w:r w:rsidRPr="003F2E3D">
        <w:rPr>
          <w:rFonts w:cs="Arial"/>
          <w:szCs w:val="20"/>
        </w:rPr>
        <w:t>€ bruto</w:t>
      </w:r>
      <w:r>
        <w:t xml:space="preserve">), z možnostjo napredovanja v naziv nadzornik II in nadzornik I. Delo bo opravljal v poslovnih prostorih Inšpektorata Republike Slovenije za naravne vire in prostor, </w:t>
      </w:r>
      <w:r w:rsidR="00DA4513">
        <w:t>na naslovih:</w:t>
      </w:r>
      <w:r>
        <w:t xml:space="preserve"> </w:t>
      </w:r>
      <w:r w:rsidR="00E24F4D">
        <w:t>Trg zmage 7, 9000 Murska Sobota in Prešernova 29, 2550 Ptuj</w:t>
      </w:r>
      <w:r>
        <w:t>,</w:t>
      </w:r>
      <w:r w:rsidR="00364117">
        <w:t xml:space="preserve"> oz. v drugih uradnih prostorih inšpektorata,</w:t>
      </w:r>
      <w:r>
        <w:t xml:space="preserve"> in na terenu.</w:t>
      </w:r>
    </w:p>
    <w:p w14:paraId="7D16C8C9" w14:textId="77777777" w:rsidR="00003740" w:rsidRDefault="00003740" w:rsidP="00003740">
      <w:pPr>
        <w:autoSpaceDE w:val="0"/>
        <w:spacing w:line="276" w:lineRule="auto"/>
        <w:jc w:val="both"/>
      </w:pPr>
    </w:p>
    <w:p w14:paraId="6E21B683" w14:textId="77777777" w:rsidR="00003740" w:rsidRPr="005A1C23" w:rsidRDefault="00003740" w:rsidP="00003740">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24/06 ZUP-UPB2, s spremembami).</w:t>
      </w:r>
    </w:p>
    <w:p w14:paraId="1E63A439" w14:textId="77777777" w:rsidR="00003740" w:rsidRPr="005A1C23" w:rsidRDefault="00003740" w:rsidP="00003740">
      <w:pPr>
        <w:spacing w:line="276" w:lineRule="auto"/>
        <w:jc w:val="both"/>
      </w:pPr>
    </w:p>
    <w:p w14:paraId="6F9FD015" w14:textId="77777777" w:rsidR="00003740" w:rsidRPr="005A1C23" w:rsidRDefault="00003740" w:rsidP="00003740">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14:paraId="24DAB1FD" w14:textId="34416776" w:rsidR="00003740" w:rsidRDefault="00003740" w:rsidP="00003740">
      <w:pPr>
        <w:autoSpaceDE w:val="0"/>
        <w:spacing w:line="276" w:lineRule="auto"/>
        <w:jc w:val="both"/>
      </w:pPr>
      <w:r>
        <w:rPr>
          <w:b/>
        </w:rPr>
        <w:t>Rok za prijavo</w:t>
      </w:r>
      <w:r>
        <w:t xml:space="preserve"> je </w:t>
      </w:r>
      <w:r w:rsidR="0096194F">
        <w:rPr>
          <w:b/>
        </w:rPr>
        <w:t>8</w:t>
      </w:r>
      <w:r w:rsidRPr="00BE5F84">
        <w:rPr>
          <w:b/>
        </w:rPr>
        <w:t xml:space="preserve"> </w:t>
      </w:r>
      <w:r>
        <w:rPr>
          <w:b/>
        </w:rPr>
        <w:t>dni</w:t>
      </w:r>
      <w:r>
        <w:t xml:space="preserve"> od objave javnega natečaja na spletni strani Portala GOV.SI in Zavoda RS za zaposlovanje.</w:t>
      </w:r>
    </w:p>
    <w:p w14:paraId="74EB0894" w14:textId="77777777" w:rsidR="00003740" w:rsidRDefault="00003740" w:rsidP="00003740">
      <w:pPr>
        <w:autoSpaceDE w:val="0"/>
        <w:spacing w:line="276" w:lineRule="auto"/>
        <w:jc w:val="both"/>
      </w:pPr>
    </w:p>
    <w:p w14:paraId="77B51584" w14:textId="41BFD2FD" w:rsidR="00003740" w:rsidRDefault="00003740" w:rsidP="00003740">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D34B41">
        <w:t>N</w:t>
      </w:r>
      <w:r>
        <w:t>adzornik</w:t>
      </w:r>
      <w:r w:rsidRPr="0044220E">
        <w:t xml:space="preserve"> </w:t>
      </w:r>
      <w:r>
        <w:t>(</w:t>
      </w:r>
      <w:r w:rsidRPr="0044220E">
        <w:t xml:space="preserve">DM: </w:t>
      </w:r>
      <w:r w:rsidR="00C76043">
        <w:t>219</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0" w:history="1">
        <w:r w:rsidRPr="00425F15">
          <w:rPr>
            <w:rStyle w:val="Hiperpovezava"/>
          </w:rPr>
          <w:t>kadrovska.irsnvp@gov.si</w:t>
        </w:r>
      </w:hyperlink>
      <w:r>
        <w:t>, pri čemer veljavnost prijave ni pogojena z elektronskim podpisom.</w:t>
      </w:r>
      <w:r w:rsidR="003A6F0E">
        <w:t xml:space="preserve"> </w:t>
      </w:r>
      <w:r w:rsidR="003A6F0E" w:rsidRPr="00C81204">
        <w:t>Prijava je pravočasna, če je oddana priporočeno na pošto ali poslana po e-pošti najkasneje zadnji dan roka za prijavo.</w:t>
      </w:r>
    </w:p>
    <w:p w14:paraId="79075D9D" w14:textId="77777777" w:rsidR="00003740" w:rsidRDefault="00003740" w:rsidP="00003740">
      <w:pPr>
        <w:autoSpaceDE w:val="0"/>
        <w:spacing w:line="276" w:lineRule="auto"/>
        <w:jc w:val="both"/>
      </w:pPr>
    </w:p>
    <w:p w14:paraId="57D85BAB" w14:textId="77777777" w:rsidR="007107CA" w:rsidRPr="00C81204" w:rsidRDefault="007107CA" w:rsidP="007107CA">
      <w:pPr>
        <w:autoSpaceDE w:val="0"/>
        <w:autoSpaceDN w:val="0"/>
        <w:adjustRightInd w:val="0"/>
        <w:spacing w:line="276" w:lineRule="auto"/>
        <w:jc w:val="both"/>
      </w:pPr>
      <w:r w:rsidRPr="00C81204">
        <w:t>O izbiri oz. ne</w:t>
      </w:r>
      <w:r>
        <w:t xml:space="preserve"> </w:t>
      </w:r>
      <w:r w:rsidRPr="00C81204">
        <w:t>izbiri bo vsakemu kandidatu, ki je sodeloval v izbirnem postopku, izdan sklep.</w:t>
      </w:r>
    </w:p>
    <w:p w14:paraId="30BCD8DD" w14:textId="77777777" w:rsidR="007107CA" w:rsidRDefault="007107CA" w:rsidP="00003740">
      <w:pPr>
        <w:autoSpaceDE w:val="0"/>
        <w:spacing w:line="276" w:lineRule="auto"/>
        <w:jc w:val="both"/>
      </w:pPr>
    </w:p>
    <w:p w14:paraId="2A9F4932" w14:textId="77777777" w:rsidR="00003740" w:rsidRDefault="00003740" w:rsidP="00003740">
      <w:pPr>
        <w:autoSpaceDE w:val="0"/>
        <w:spacing w:line="276" w:lineRule="auto"/>
        <w:jc w:val="both"/>
      </w:pPr>
      <w:r>
        <w:t xml:space="preserve">Obvestilo o končanem postopku javnega natečaja bo objavljeno na spletni strani portala GOV.SI (Prosta delovna mesta v državni upravi): </w:t>
      </w:r>
      <w:hyperlink r:id="rId11" w:history="1">
        <w:r w:rsidRPr="008A5C46">
          <w:rPr>
            <w:rStyle w:val="Hiperpovezava"/>
            <w:rFonts w:cs="Arial"/>
          </w:rPr>
          <w:t>https://www.gov.si/zbirke/delovna-mesta/</w:t>
        </w:r>
      </w:hyperlink>
      <w:r>
        <w:t xml:space="preserve">. </w:t>
      </w:r>
    </w:p>
    <w:p w14:paraId="3BC7D210" w14:textId="77777777" w:rsidR="00003740" w:rsidRDefault="00003740" w:rsidP="00003740">
      <w:pPr>
        <w:autoSpaceDE w:val="0"/>
        <w:spacing w:line="276" w:lineRule="auto"/>
        <w:jc w:val="both"/>
      </w:pPr>
    </w:p>
    <w:p w14:paraId="7BD293EA" w14:textId="22569E7B" w:rsidR="00003740" w:rsidRDefault="00003740" w:rsidP="00003740">
      <w:pPr>
        <w:autoSpaceDE w:val="0"/>
        <w:spacing w:line="276" w:lineRule="auto"/>
        <w:jc w:val="both"/>
      </w:pPr>
      <w:r>
        <w:t xml:space="preserve">Informacije o izvedbi postopka dobite vsak delovni dan med 10. in 11. uro na telefonski številki:             (01) </w:t>
      </w:r>
      <w:r w:rsidR="000D1D64">
        <w:t>420 44 75</w:t>
      </w:r>
      <w:r>
        <w:t xml:space="preserve"> pri </w:t>
      </w:r>
      <w:r w:rsidR="000D1D64">
        <w:t>mag. Jasni Rakuljić Zelov</w:t>
      </w:r>
      <w:r>
        <w:t>.</w:t>
      </w:r>
    </w:p>
    <w:p w14:paraId="58816B9F" w14:textId="77777777" w:rsidR="00003740" w:rsidRDefault="00003740" w:rsidP="00003740">
      <w:pPr>
        <w:autoSpaceDE w:val="0"/>
        <w:spacing w:line="276" w:lineRule="auto"/>
        <w:jc w:val="both"/>
      </w:pPr>
    </w:p>
    <w:p w14:paraId="780A9716" w14:textId="77777777" w:rsidR="00003740" w:rsidRDefault="00003740" w:rsidP="00003740">
      <w:pPr>
        <w:autoSpaceDE w:val="0"/>
        <w:spacing w:line="276" w:lineRule="auto"/>
        <w:jc w:val="both"/>
      </w:pPr>
      <w:r>
        <w:t>V besedilu javnega natečaja so izrazi, zapisani v moški slovnični obliki, uporabljeni kot nevtralni za ženske in moške.</w:t>
      </w:r>
    </w:p>
    <w:p w14:paraId="49532F83" w14:textId="77777777" w:rsidR="00003740" w:rsidRDefault="00003740" w:rsidP="00003740">
      <w:pPr>
        <w:spacing w:line="276" w:lineRule="auto"/>
        <w:rPr>
          <w:lang w:eastAsia="sl-SI"/>
        </w:rPr>
      </w:pPr>
    </w:p>
    <w:p w14:paraId="17528CA2" w14:textId="77777777" w:rsidR="00003740" w:rsidRDefault="00003740" w:rsidP="00003740">
      <w:pPr>
        <w:spacing w:line="276" w:lineRule="auto"/>
        <w:rPr>
          <w:lang w:eastAsia="sl-SI"/>
        </w:rPr>
      </w:pPr>
    </w:p>
    <w:p w14:paraId="54E9E6BC" w14:textId="77777777" w:rsidR="00003740" w:rsidRDefault="00003740" w:rsidP="00003740">
      <w:pPr>
        <w:spacing w:line="276" w:lineRule="auto"/>
        <w:rPr>
          <w:lang w:eastAsia="sl-SI"/>
        </w:rPr>
      </w:pPr>
    </w:p>
    <w:p w14:paraId="2C45A9DE" w14:textId="77777777" w:rsidR="00003740" w:rsidRDefault="00003740" w:rsidP="00003740">
      <w:pPr>
        <w:spacing w:line="276" w:lineRule="auto"/>
        <w:rPr>
          <w:lang w:eastAsia="sl-SI"/>
        </w:rPr>
      </w:pPr>
    </w:p>
    <w:p w14:paraId="07926EE3" w14:textId="77777777" w:rsidR="00003740" w:rsidRDefault="00003740" w:rsidP="00003740">
      <w:pPr>
        <w:spacing w:line="276" w:lineRule="auto"/>
        <w:rPr>
          <w:lang w:eastAsia="sl-SI"/>
        </w:rPr>
      </w:pPr>
    </w:p>
    <w:p w14:paraId="17B4A7A6" w14:textId="77777777" w:rsidR="00003740" w:rsidRDefault="00003740" w:rsidP="00003740">
      <w:pPr>
        <w:spacing w:line="276" w:lineRule="auto"/>
        <w:rPr>
          <w:lang w:eastAsia="sl-SI"/>
        </w:rPr>
      </w:pPr>
    </w:p>
    <w:p w14:paraId="08905317" w14:textId="77777777" w:rsidR="00003740" w:rsidRDefault="00003740" w:rsidP="00003740">
      <w:pPr>
        <w:spacing w:line="276" w:lineRule="auto"/>
        <w:rPr>
          <w:lang w:eastAsia="sl-SI"/>
        </w:rPr>
      </w:pPr>
    </w:p>
    <w:p w14:paraId="23D04D48" w14:textId="77777777" w:rsidR="00003740" w:rsidRDefault="00003740" w:rsidP="00003740">
      <w:pPr>
        <w:spacing w:line="276" w:lineRule="auto"/>
        <w:rPr>
          <w:lang w:eastAsia="sl-SI"/>
        </w:rPr>
      </w:pPr>
    </w:p>
    <w:p w14:paraId="09319847" w14:textId="77777777" w:rsidR="00003740" w:rsidRDefault="00003740" w:rsidP="00003740">
      <w:pPr>
        <w:spacing w:line="276" w:lineRule="auto"/>
        <w:rPr>
          <w:lang w:eastAsia="sl-SI"/>
        </w:rPr>
      </w:pPr>
    </w:p>
    <w:p w14:paraId="4EAB9C75" w14:textId="77777777" w:rsidR="00003740" w:rsidRDefault="00003740" w:rsidP="00003740">
      <w:pPr>
        <w:spacing w:line="276" w:lineRule="auto"/>
        <w:rPr>
          <w:lang w:eastAsia="sl-SI"/>
        </w:rPr>
      </w:pPr>
    </w:p>
    <w:p w14:paraId="289E04FB" w14:textId="77777777" w:rsidR="00003740" w:rsidRDefault="00003740" w:rsidP="00003740">
      <w:pPr>
        <w:spacing w:line="276" w:lineRule="auto"/>
        <w:rPr>
          <w:lang w:eastAsia="sl-SI"/>
        </w:rPr>
      </w:pPr>
    </w:p>
    <w:p w14:paraId="79250025" w14:textId="77777777" w:rsidR="00C5471F" w:rsidRDefault="00C5471F" w:rsidP="00003740">
      <w:pPr>
        <w:spacing w:line="276" w:lineRule="auto"/>
        <w:rPr>
          <w:lang w:eastAsia="sl-SI"/>
        </w:rPr>
      </w:pPr>
    </w:p>
    <w:p w14:paraId="1F6EB7D4" w14:textId="77777777" w:rsidR="00C5471F" w:rsidRDefault="00C5471F" w:rsidP="00003740">
      <w:pPr>
        <w:spacing w:line="276" w:lineRule="auto"/>
        <w:rPr>
          <w:lang w:eastAsia="sl-SI"/>
        </w:rPr>
      </w:pPr>
    </w:p>
    <w:p w14:paraId="09480D21" w14:textId="77777777" w:rsidR="00C5471F" w:rsidRDefault="00C5471F" w:rsidP="00003740">
      <w:pPr>
        <w:spacing w:line="276" w:lineRule="auto"/>
        <w:rPr>
          <w:lang w:eastAsia="sl-SI"/>
        </w:rPr>
      </w:pPr>
    </w:p>
    <w:p w14:paraId="3CC391D1" w14:textId="77777777" w:rsidR="00C5471F" w:rsidRDefault="00C5471F" w:rsidP="00003740">
      <w:pPr>
        <w:spacing w:line="276" w:lineRule="auto"/>
        <w:rPr>
          <w:lang w:eastAsia="sl-SI"/>
        </w:rPr>
      </w:pPr>
    </w:p>
    <w:p w14:paraId="4F992438" w14:textId="77777777" w:rsidR="00C5471F" w:rsidRDefault="00C5471F" w:rsidP="00003740">
      <w:pPr>
        <w:spacing w:line="276" w:lineRule="auto"/>
        <w:rPr>
          <w:lang w:eastAsia="sl-SI"/>
        </w:rPr>
      </w:pPr>
    </w:p>
    <w:p w14:paraId="0482DEBB" w14:textId="77777777" w:rsidR="00C5471F" w:rsidRDefault="00C5471F" w:rsidP="00003740">
      <w:pPr>
        <w:spacing w:line="276" w:lineRule="auto"/>
        <w:rPr>
          <w:lang w:eastAsia="sl-SI"/>
        </w:rPr>
      </w:pPr>
    </w:p>
    <w:p w14:paraId="5131C7CE" w14:textId="77777777" w:rsidR="00003740" w:rsidRDefault="00003740" w:rsidP="00003740">
      <w:pPr>
        <w:spacing w:line="276" w:lineRule="auto"/>
        <w:rPr>
          <w:lang w:eastAsia="sl-SI"/>
        </w:rPr>
      </w:pPr>
    </w:p>
    <w:p w14:paraId="4417F7CC" w14:textId="77777777" w:rsidR="009346CC" w:rsidRDefault="009346CC" w:rsidP="00003740">
      <w:pPr>
        <w:spacing w:line="276" w:lineRule="auto"/>
        <w:rPr>
          <w:lang w:eastAsia="sl-SI"/>
        </w:rPr>
      </w:pPr>
    </w:p>
    <w:p w14:paraId="5B3EDE62" w14:textId="77777777" w:rsidR="009346CC" w:rsidRDefault="009346CC" w:rsidP="00003740">
      <w:pPr>
        <w:spacing w:line="276" w:lineRule="auto"/>
        <w:rPr>
          <w:lang w:eastAsia="sl-SI"/>
        </w:rPr>
      </w:pPr>
    </w:p>
    <w:p w14:paraId="7DCB13A2" w14:textId="77777777" w:rsidR="00003740" w:rsidRDefault="00003740" w:rsidP="00003740">
      <w:pPr>
        <w:spacing w:line="276" w:lineRule="auto"/>
        <w:rPr>
          <w:lang w:eastAsia="sl-SI"/>
        </w:rPr>
      </w:pPr>
    </w:p>
    <w:p w14:paraId="116BF396" w14:textId="77777777" w:rsidR="00AD0E7D" w:rsidRDefault="00AD0E7D" w:rsidP="00003740">
      <w:pPr>
        <w:spacing w:line="276" w:lineRule="auto"/>
        <w:rPr>
          <w:lang w:eastAsia="sl-SI"/>
        </w:rPr>
      </w:pPr>
    </w:p>
    <w:p w14:paraId="60AA1368" w14:textId="77777777" w:rsidR="00AD0E7D" w:rsidRDefault="00AD0E7D" w:rsidP="00003740">
      <w:pPr>
        <w:spacing w:line="276" w:lineRule="auto"/>
        <w:rPr>
          <w:lang w:eastAsia="sl-SI"/>
        </w:rPr>
      </w:pPr>
    </w:p>
    <w:p w14:paraId="505799DD" w14:textId="77777777" w:rsidR="00AD0E7D" w:rsidRDefault="00AD0E7D" w:rsidP="00003740">
      <w:pPr>
        <w:spacing w:line="276" w:lineRule="auto"/>
        <w:rPr>
          <w:lang w:eastAsia="sl-SI"/>
        </w:rPr>
      </w:pPr>
    </w:p>
    <w:p w14:paraId="358A53B6" w14:textId="77777777" w:rsidR="00AD0E7D" w:rsidRDefault="00AD0E7D" w:rsidP="00003740">
      <w:pPr>
        <w:spacing w:line="276" w:lineRule="auto"/>
        <w:rPr>
          <w:lang w:eastAsia="sl-SI"/>
        </w:rPr>
      </w:pPr>
    </w:p>
    <w:p w14:paraId="02554149" w14:textId="77777777" w:rsidR="00AD0E7D" w:rsidRDefault="00AD0E7D" w:rsidP="00003740">
      <w:pPr>
        <w:spacing w:line="276" w:lineRule="auto"/>
        <w:rPr>
          <w:lang w:eastAsia="sl-SI"/>
        </w:rPr>
      </w:pPr>
    </w:p>
    <w:p w14:paraId="72BD19F8" w14:textId="77777777" w:rsidR="00003740" w:rsidRDefault="00003740" w:rsidP="00003740">
      <w:pPr>
        <w:spacing w:line="276" w:lineRule="auto"/>
        <w:rPr>
          <w:lang w:eastAsia="sl-SI"/>
        </w:rPr>
      </w:pPr>
    </w:p>
    <w:p w14:paraId="5B9A437E" w14:textId="77777777" w:rsidR="00003740" w:rsidRDefault="00003740" w:rsidP="00003740">
      <w:pPr>
        <w:spacing w:line="276" w:lineRule="auto"/>
        <w:rPr>
          <w:lang w:eastAsia="sl-SI"/>
        </w:rPr>
      </w:pPr>
    </w:p>
    <w:p w14:paraId="62BC72B7" w14:textId="1DF93397" w:rsidR="00C5471F" w:rsidRPr="00886603" w:rsidRDefault="00C5471F" w:rsidP="00C5471F">
      <w:pPr>
        <w:spacing w:line="276" w:lineRule="auto"/>
        <w:rPr>
          <w:sz w:val="18"/>
          <w:szCs w:val="18"/>
        </w:rPr>
      </w:pPr>
      <w:r w:rsidRPr="00886603">
        <w:rPr>
          <w:sz w:val="18"/>
          <w:szCs w:val="18"/>
          <w:lang w:eastAsia="sl-SI"/>
        </w:rPr>
        <w:t>Objaviti: Portal GOV.SI (Objave delovnih mest) in Zavod RS za zaposlovanje</w:t>
      </w:r>
    </w:p>
    <w:p w14:paraId="481C111D" w14:textId="77777777" w:rsidR="00003740" w:rsidRDefault="00003740" w:rsidP="00003740">
      <w:pPr>
        <w:spacing w:line="276" w:lineRule="auto"/>
        <w:rPr>
          <w:lang w:eastAsia="sl-SI"/>
        </w:rPr>
      </w:pPr>
    </w:p>
    <w:sectPr w:rsidR="0000374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D316" w14:textId="77777777" w:rsidR="00DF46D2" w:rsidRDefault="00DF46D2">
      <w:r>
        <w:separator/>
      </w:r>
    </w:p>
  </w:endnote>
  <w:endnote w:type="continuationSeparator" w:id="0">
    <w:p w14:paraId="1C3323C5" w14:textId="77777777" w:rsidR="00DF46D2" w:rsidRDefault="00DF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4AA7" w14:textId="77777777" w:rsidR="00DF46D2" w:rsidRDefault="00DF46D2">
      <w:r>
        <w:separator/>
      </w:r>
    </w:p>
  </w:footnote>
  <w:footnote w:type="continuationSeparator" w:id="0">
    <w:p w14:paraId="7851CA00" w14:textId="77777777" w:rsidR="00DF46D2" w:rsidRDefault="00DF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3740"/>
    <w:rsid w:val="0001550E"/>
    <w:rsid w:val="00020482"/>
    <w:rsid w:val="0002131A"/>
    <w:rsid w:val="00023A88"/>
    <w:rsid w:val="00027744"/>
    <w:rsid w:val="00055224"/>
    <w:rsid w:val="00056945"/>
    <w:rsid w:val="00060BD0"/>
    <w:rsid w:val="0006448C"/>
    <w:rsid w:val="00065DFE"/>
    <w:rsid w:val="000850E3"/>
    <w:rsid w:val="000964D4"/>
    <w:rsid w:val="0009664F"/>
    <w:rsid w:val="000A5663"/>
    <w:rsid w:val="000A7238"/>
    <w:rsid w:val="000C3BB9"/>
    <w:rsid w:val="000C6314"/>
    <w:rsid w:val="000D1D6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36C6"/>
    <w:rsid w:val="001E68C2"/>
    <w:rsid w:val="001F0ECF"/>
    <w:rsid w:val="00202A77"/>
    <w:rsid w:val="0020336D"/>
    <w:rsid w:val="002132D5"/>
    <w:rsid w:val="002300AD"/>
    <w:rsid w:val="00264B05"/>
    <w:rsid w:val="0026674C"/>
    <w:rsid w:val="00270447"/>
    <w:rsid w:val="00271CE5"/>
    <w:rsid w:val="00275B56"/>
    <w:rsid w:val="00282020"/>
    <w:rsid w:val="0028444A"/>
    <w:rsid w:val="0029002F"/>
    <w:rsid w:val="00291F30"/>
    <w:rsid w:val="002A3240"/>
    <w:rsid w:val="002A75C5"/>
    <w:rsid w:val="002A7D6B"/>
    <w:rsid w:val="002B2D9C"/>
    <w:rsid w:val="002B531D"/>
    <w:rsid w:val="002B6209"/>
    <w:rsid w:val="002B7A82"/>
    <w:rsid w:val="002C378B"/>
    <w:rsid w:val="002D1010"/>
    <w:rsid w:val="002D1220"/>
    <w:rsid w:val="002D3FC4"/>
    <w:rsid w:val="002F6DF5"/>
    <w:rsid w:val="00300324"/>
    <w:rsid w:val="003138CE"/>
    <w:rsid w:val="00314327"/>
    <w:rsid w:val="00314788"/>
    <w:rsid w:val="0031744D"/>
    <w:rsid w:val="00320292"/>
    <w:rsid w:val="00336844"/>
    <w:rsid w:val="00345ECA"/>
    <w:rsid w:val="00350C25"/>
    <w:rsid w:val="0035409A"/>
    <w:rsid w:val="003636BF"/>
    <w:rsid w:val="00364117"/>
    <w:rsid w:val="0036645A"/>
    <w:rsid w:val="0037479F"/>
    <w:rsid w:val="003845B4"/>
    <w:rsid w:val="00387B1A"/>
    <w:rsid w:val="00391396"/>
    <w:rsid w:val="003A6F0E"/>
    <w:rsid w:val="003B110D"/>
    <w:rsid w:val="003B2535"/>
    <w:rsid w:val="003E1C74"/>
    <w:rsid w:val="003F2E3D"/>
    <w:rsid w:val="003F415D"/>
    <w:rsid w:val="0042281B"/>
    <w:rsid w:val="00423951"/>
    <w:rsid w:val="00437F10"/>
    <w:rsid w:val="00442DE2"/>
    <w:rsid w:val="00442E99"/>
    <w:rsid w:val="0044346B"/>
    <w:rsid w:val="00443862"/>
    <w:rsid w:val="00446386"/>
    <w:rsid w:val="0045261C"/>
    <w:rsid w:val="0045294F"/>
    <w:rsid w:val="00455E16"/>
    <w:rsid w:val="00463FC2"/>
    <w:rsid w:val="004651C8"/>
    <w:rsid w:val="0048055B"/>
    <w:rsid w:val="004C3A07"/>
    <w:rsid w:val="004D6FD0"/>
    <w:rsid w:val="004F0C3D"/>
    <w:rsid w:val="004F6AA7"/>
    <w:rsid w:val="00502441"/>
    <w:rsid w:val="00512FAF"/>
    <w:rsid w:val="00514CFE"/>
    <w:rsid w:val="00516FFD"/>
    <w:rsid w:val="00526246"/>
    <w:rsid w:val="005374DE"/>
    <w:rsid w:val="0054478F"/>
    <w:rsid w:val="00562E09"/>
    <w:rsid w:val="005635F9"/>
    <w:rsid w:val="00564CD1"/>
    <w:rsid w:val="00567106"/>
    <w:rsid w:val="00573231"/>
    <w:rsid w:val="00573380"/>
    <w:rsid w:val="00591ED9"/>
    <w:rsid w:val="00593FC6"/>
    <w:rsid w:val="005A07E9"/>
    <w:rsid w:val="005A1587"/>
    <w:rsid w:val="005B7A9B"/>
    <w:rsid w:val="005C03AA"/>
    <w:rsid w:val="005C7AA6"/>
    <w:rsid w:val="005D2062"/>
    <w:rsid w:val="005D35CA"/>
    <w:rsid w:val="005E1D3C"/>
    <w:rsid w:val="0062057D"/>
    <w:rsid w:val="00621F4C"/>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7CAB"/>
    <w:rsid w:val="006B0E3E"/>
    <w:rsid w:val="006B4530"/>
    <w:rsid w:val="006B491E"/>
    <w:rsid w:val="006C0385"/>
    <w:rsid w:val="006C3628"/>
    <w:rsid w:val="006C492E"/>
    <w:rsid w:val="006C5AAA"/>
    <w:rsid w:val="006D42D9"/>
    <w:rsid w:val="006D52AF"/>
    <w:rsid w:val="006E2916"/>
    <w:rsid w:val="006E2DAA"/>
    <w:rsid w:val="006E4F2A"/>
    <w:rsid w:val="006F6725"/>
    <w:rsid w:val="0070670B"/>
    <w:rsid w:val="00707289"/>
    <w:rsid w:val="007107CA"/>
    <w:rsid w:val="00722751"/>
    <w:rsid w:val="00723C76"/>
    <w:rsid w:val="007246E4"/>
    <w:rsid w:val="00727E53"/>
    <w:rsid w:val="00733017"/>
    <w:rsid w:val="007361D1"/>
    <w:rsid w:val="00742284"/>
    <w:rsid w:val="0075179D"/>
    <w:rsid w:val="00756315"/>
    <w:rsid w:val="0076390E"/>
    <w:rsid w:val="007658B9"/>
    <w:rsid w:val="007702A9"/>
    <w:rsid w:val="00783310"/>
    <w:rsid w:val="00787B80"/>
    <w:rsid w:val="00790870"/>
    <w:rsid w:val="0079684E"/>
    <w:rsid w:val="007A4A6D"/>
    <w:rsid w:val="007A7F21"/>
    <w:rsid w:val="007B63CC"/>
    <w:rsid w:val="007C139F"/>
    <w:rsid w:val="007C284D"/>
    <w:rsid w:val="007C3F23"/>
    <w:rsid w:val="007D1BCF"/>
    <w:rsid w:val="007D75CF"/>
    <w:rsid w:val="007E3B22"/>
    <w:rsid w:val="007E595F"/>
    <w:rsid w:val="007E6DC5"/>
    <w:rsid w:val="007F49B8"/>
    <w:rsid w:val="007F74E6"/>
    <w:rsid w:val="00801331"/>
    <w:rsid w:val="008038A3"/>
    <w:rsid w:val="00805AA7"/>
    <w:rsid w:val="0080686A"/>
    <w:rsid w:val="00827561"/>
    <w:rsid w:val="00836CA9"/>
    <w:rsid w:val="00837800"/>
    <w:rsid w:val="008476BD"/>
    <w:rsid w:val="008502F7"/>
    <w:rsid w:val="00851EA5"/>
    <w:rsid w:val="0085798D"/>
    <w:rsid w:val="008621E3"/>
    <w:rsid w:val="008629E6"/>
    <w:rsid w:val="00862CCB"/>
    <w:rsid w:val="0088043C"/>
    <w:rsid w:val="0088048B"/>
    <w:rsid w:val="00883A7B"/>
    <w:rsid w:val="008852ED"/>
    <w:rsid w:val="00886603"/>
    <w:rsid w:val="008906C9"/>
    <w:rsid w:val="00897EB8"/>
    <w:rsid w:val="008A7ECA"/>
    <w:rsid w:val="008B3FE1"/>
    <w:rsid w:val="008C5738"/>
    <w:rsid w:val="008D04F0"/>
    <w:rsid w:val="008D08C4"/>
    <w:rsid w:val="008D1E38"/>
    <w:rsid w:val="008D7188"/>
    <w:rsid w:val="008E1BB0"/>
    <w:rsid w:val="008E3AA1"/>
    <w:rsid w:val="008F3500"/>
    <w:rsid w:val="00905E18"/>
    <w:rsid w:val="009114F7"/>
    <w:rsid w:val="009119F0"/>
    <w:rsid w:val="009206EA"/>
    <w:rsid w:val="00920F7E"/>
    <w:rsid w:val="00924E3C"/>
    <w:rsid w:val="009257FE"/>
    <w:rsid w:val="00927166"/>
    <w:rsid w:val="00930F04"/>
    <w:rsid w:val="00933F3C"/>
    <w:rsid w:val="009346CC"/>
    <w:rsid w:val="00960418"/>
    <w:rsid w:val="009612BB"/>
    <w:rsid w:val="0096194F"/>
    <w:rsid w:val="009821ED"/>
    <w:rsid w:val="00985E96"/>
    <w:rsid w:val="00994953"/>
    <w:rsid w:val="00995E55"/>
    <w:rsid w:val="00997EC3"/>
    <w:rsid w:val="009A20ED"/>
    <w:rsid w:val="009B4C11"/>
    <w:rsid w:val="009B706D"/>
    <w:rsid w:val="009C044A"/>
    <w:rsid w:val="009C22E7"/>
    <w:rsid w:val="009C5116"/>
    <w:rsid w:val="009C5E2A"/>
    <w:rsid w:val="009D1BAC"/>
    <w:rsid w:val="009D37A8"/>
    <w:rsid w:val="009D610B"/>
    <w:rsid w:val="009D6C1B"/>
    <w:rsid w:val="00A0060E"/>
    <w:rsid w:val="00A07A26"/>
    <w:rsid w:val="00A12575"/>
    <w:rsid w:val="00A125C5"/>
    <w:rsid w:val="00A3201F"/>
    <w:rsid w:val="00A44A5D"/>
    <w:rsid w:val="00A45429"/>
    <w:rsid w:val="00A47C92"/>
    <w:rsid w:val="00A5039D"/>
    <w:rsid w:val="00A53940"/>
    <w:rsid w:val="00A65EE7"/>
    <w:rsid w:val="00A70133"/>
    <w:rsid w:val="00A76B28"/>
    <w:rsid w:val="00A837E9"/>
    <w:rsid w:val="00A85EBC"/>
    <w:rsid w:val="00A92B08"/>
    <w:rsid w:val="00A973F1"/>
    <w:rsid w:val="00AC2465"/>
    <w:rsid w:val="00AD0E7D"/>
    <w:rsid w:val="00AD1D3C"/>
    <w:rsid w:val="00AE0FC7"/>
    <w:rsid w:val="00AE1AC0"/>
    <w:rsid w:val="00AE2808"/>
    <w:rsid w:val="00AF0464"/>
    <w:rsid w:val="00AF4663"/>
    <w:rsid w:val="00AF4BD4"/>
    <w:rsid w:val="00B07021"/>
    <w:rsid w:val="00B148C3"/>
    <w:rsid w:val="00B17141"/>
    <w:rsid w:val="00B17649"/>
    <w:rsid w:val="00B3068F"/>
    <w:rsid w:val="00B31575"/>
    <w:rsid w:val="00B37CB9"/>
    <w:rsid w:val="00B475A1"/>
    <w:rsid w:val="00B52449"/>
    <w:rsid w:val="00B553C8"/>
    <w:rsid w:val="00B57FFC"/>
    <w:rsid w:val="00B66CA1"/>
    <w:rsid w:val="00B66DE9"/>
    <w:rsid w:val="00B71984"/>
    <w:rsid w:val="00B7554A"/>
    <w:rsid w:val="00B80E0A"/>
    <w:rsid w:val="00B8280C"/>
    <w:rsid w:val="00B851FB"/>
    <w:rsid w:val="00B8547D"/>
    <w:rsid w:val="00B95595"/>
    <w:rsid w:val="00B97912"/>
    <w:rsid w:val="00BB4AC8"/>
    <w:rsid w:val="00BC4E24"/>
    <w:rsid w:val="00BE2052"/>
    <w:rsid w:val="00BE3297"/>
    <w:rsid w:val="00BF1CAA"/>
    <w:rsid w:val="00C00FDC"/>
    <w:rsid w:val="00C04F74"/>
    <w:rsid w:val="00C1618D"/>
    <w:rsid w:val="00C16ED7"/>
    <w:rsid w:val="00C23435"/>
    <w:rsid w:val="00C250D5"/>
    <w:rsid w:val="00C26C88"/>
    <w:rsid w:val="00C40F25"/>
    <w:rsid w:val="00C5279C"/>
    <w:rsid w:val="00C5471F"/>
    <w:rsid w:val="00C54B75"/>
    <w:rsid w:val="00C54CF2"/>
    <w:rsid w:val="00C63643"/>
    <w:rsid w:val="00C71C3C"/>
    <w:rsid w:val="00C76043"/>
    <w:rsid w:val="00C76FC8"/>
    <w:rsid w:val="00C81204"/>
    <w:rsid w:val="00C82194"/>
    <w:rsid w:val="00C8290A"/>
    <w:rsid w:val="00C82DC7"/>
    <w:rsid w:val="00C83511"/>
    <w:rsid w:val="00C912F8"/>
    <w:rsid w:val="00C92898"/>
    <w:rsid w:val="00CB00B8"/>
    <w:rsid w:val="00CB5287"/>
    <w:rsid w:val="00CB77E5"/>
    <w:rsid w:val="00CC1726"/>
    <w:rsid w:val="00CC3914"/>
    <w:rsid w:val="00CC5BE7"/>
    <w:rsid w:val="00CE2013"/>
    <w:rsid w:val="00CE7514"/>
    <w:rsid w:val="00CF39FA"/>
    <w:rsid w:val="00CF4543"/>
    <w:rsid w:val="00CF7587"/>
    <w:rsid w:val="00D075E8"/>
    <w:rsid w:val="00D248DE"/>
    <w:rsid w:val="00D27DAC"/>
    <w:rsid w:val="00D34B41"/>
    <w:rsid w:val="00D507CC"/>
    <w:rsid w:val="00D55F33"/>
    <w:rsid w:val="00D57104"/>
    <w:rsid w:val="00D65430"/>
    <w:rsid w:val="00D6737A"/>
    <w:rsid w:val="00D71EEC"/>
    <w:rsid w:val="00D8542D"/>
    <w:rsid w:val="00D870FC"/>
    <w:rsid w:val="00D87E51"/>
    <w:rsid w:val="00D9254A"/>
    <w:rsid w:val="00D95C62"/>
    <w:rsid w:val="00D97923"/>
    <w:rsid w:val="00DA4513"/>
    <w:rsid w:val="00DA5247"/>
    <w:rsid w:val="00DC37E7"/>
    <w:rsid w:val="00DC42D9"/>
    <w:rsid w:val="00DC4D2F"/>
    <w:rsid w:val="00DC6A71"/>
    <w:rsid w:val="00DD0879"/>
    <w:rsid w:val="00DE5B46"/>
    <w:rsid w:val="00DE7138"/>
    <w:rsid w:val="00DE78D2"/>
    <w:rsid w:val="00DF46D2"/>
    <w:rsid w:val="00E0357D"/>
    <w:rsid w:val="00E1187C"/>
    <w:rsid w:val="00E13034"/>
    <w:rsid w:val="00E163BD"/>
    <w:rsid w:val="00E168C7"/>
    <w:rsid w:val="00E200FA"/>
    <w:rsid w:val="00E24EC2"/>
    <w:rsid w:val="00E24F4D"/>
    <w:rsid w:val="00E24FDF"/>
    <w:rsid w:val="00E266EC"/>
    <w:rsid w:val="00E3161A"/>
    <w:rsid w:val="00E3524A"/>
    <w:rsid w:val="00E3614B"/>
    <w:rsid w:val="00E4346C"/>
    <w:rsid w:val="00E45B17"/>
    <w:rsid w:val="00E47EDC"/>
    <w:rsid w:val="00E54798"/>
    <w:rsid w:val="00E76D80"/>
    <w:rsid w:val="00E8540B"/>
    <w:rsid w:val="00E86C83"/>
    <w:rsid w:val="00E96041"/>
    <w:rsid w:val="00EA0E34"/>
    <w:rsid w:val="00EA7FCE"/>
    <w:rsid w:val="00EB0368"/>
    <w:rsid w:val="00EB2658"/>
    <w:rsid w:val="00EB2E02"/>
    <w:rsid w:val="00EC40A7"/>
    <w:rsid w:val="00EC62EB"/>
    <w:rsid w:val="00EC6E7D"/>
    <w:rsid w:val="00ED2F5E"/>
    <w:rsid w:val="00EE12FB"/>
    <w:rsid w:val="00EF6B07"/>
    <w:rsid w:val="00F00D7B"/>
    <w:rsid w:val="00F05C9E"/>
    <w:rsid w:val="00F07915"/>
    <w:rsid w:val="00F23209"/>
    <w:rsid w:val="00F240BB"/>
    <w:rsid w:val="00F2414E"/>
    <w:rsid w:val="00F25603"/>
    <w:rsid w:val="00F26989"/>
    <w:rsid w:val="00F4145E"/>
    <w:rsid w:val="00F46724"/>
    <w:rsid w:val="00F57FED"/>
    <w:rsid w:val="00F64EF8"/>
    <w:rsid w:val="00F72A2D"/>
    <w:rsid w:val="00F84DDB"/>
    <w:rsid w:val="00F907FC"/>
    <w:rsid w:val="00F93A05"/>
    <w:rsid w:val="00F97C42"/>
    <w:rsid w:val="00FA309E"/>
    <w:rsid w:val="00FA3F29"/>
    <w:rsid w:val="00FC2917"/>
    <w:rsid w:val="00FC4EE4"/>
    <w:rsid w:val="00FD66D4"/>
    <w:rsid w:val="00FE0F84"/>
    <w:rsid w:val="00FE2710"/>
    <w:rsid w:val="00FE2DC8"/>
    <w:rsid w:val="00FE618A"/>
    <w:rsid w:val="00FF05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35</TotalTime>
  <Pages>3</Pages>
  <Words>1099</Words>
  <Characters>6265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12</cp:revision>
  <cp:lastPrinted>2024-11-05T09:56:00Z</cp:lastPrinted>
  <dcterms:created xsi:type="dcterms:W3CDTF">2024-11-05T09:41:00Z</dcterms:created>
  <dcterms:modified xsi:type="dcterms:W3CDTF">2024-11-21T09:44:00Z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