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4A62" w14:textId="77777777" w:rsidR="006F2C7C" w:rsidRDefault="006F2C7C" w:rsidP="00E97B97">
      <w:pPr>
        <w:autoSpaceDE w:val="0"/>
        <w:spacing w:line="240" w:lineRule="auto"/>
        <w:jc w:val="both"/>
      </w:pPr>
    </w:p>
    <w:p w14:paraId="3E414654" w14:textId="2DCDC053" w:rsidR="00C8290A" w:rsidRDefault="003A502C" w:rsidP="00E97B97">
      <w:pPr>
        <w:autoSpaceDE w:val="0"/>
        <w:spacing w:line="240" w:lineRule="auto"/>
        <w:jc w:val="both"/>
      </w:pPr>
      <w:r>
        <w:t>Številka: 1003-</w:t>
      </w:r>
      <w:r w:rsidR="006057A7">
        <w:t>22/</w:t>
      </w:r>
      <w:r w:rsidR="000C20C0">
        <w:t>2025</w:t>
      </w:r>
    </w:p>
    <w:p w14:paraId="0EC8E110" w14:textId="77777777" w:rsidR="006673F9" w:rsidRDefault="006673F9" w:rsidP="00E97B97">
      <w:pPr>
        <w:autoSpaceDE w:val="0"/>
        <w:spacing w:line="240" w:lineRule="auto"/>
        <w:jc w:val="both"/>
      </w:pPr>
    </w:p>
    <w:p w14:paraId="267CACFD" w14:textId="71474698" w:rsidR="00C8290A" w:rsidRPr="00AF4663" w:rsidRDefault="00C8290A" w:rsidP="00E97B97">
      <w:pPr>
        <w:autoSpaceDE w:val="0"/>
        <w:spacing w:line="240"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E97B97">
      <w:pPr>
        <w:autoSpaceDE w:val="0"/>
        <w:spacing w:line="240" w:lineRule="auto"/>
        <w:jc w:val="both"/>
        <w:rPr>
          <w:sz w:val="32"/>
          <w:szCs w:val="32"/>
        </w:rPr>
      </w:pPr>
    </w:p>
    <w:p w14:paraId="17B430BE" w14:textId="6F46D482" w:rsidR="00C8290A" w:rsidRPr="00AF4663" w:rsidRDefault="00C8290A" w:rsidP="00E97B97">
      <w:pPr>
        <w:autoSpaceDE w:val="0"/>
        <w:spacing w:line="240" w:lineRule="auto"/>
        <w:jc w:val="center"/>
        <w:rPr>
          <w:b/>
          <w:bCs/>
        </w:rPr>
      </w:pPr>
      <w:r w:rsidRPr="00AF4663">
        <w:rPr>
          <w:b/>
          <w:bCs/>
        </w:rPr>
        <w:t>GRADBENI INŠPEKTOR v Območni enoti</w:t>
      </w:r>
      <w:r w:rsidR="00F37EE6">
        <w:rPr>
          <w:b/>
          <w:bCs/>
        </w:rPr>
        <w:t xml:space="preserve"> </w:t>
      </w:r>
      <w:r w:rsidR="000C20C0">
        <w:rPr>
          <w:b/>
          <w:bCs/>
        </w:rPr>
        <w:t>Nova Gorica</w:t>
      </w:r>
      <w:r w:rsidR="00FC619F">
        <w:rPr>
          <w:b/>
          <w:bCs/>
        </w:rPr>
        <w:t xml:space="preserve"> </w:t>
      </w:r>
      <w:r w:rsidRPr="00AF4663">
        <w:rPr>
          <w:b/>
          <w:bCs/>
        </w:rPr>
        <w:t>(DM</w:t>
      </w:r>
      <w:r w:rsidR="004C676A">
        <w:rPr>
          <w:b/>
          <w:bCs/>
        </w:rPr>
        <w:t>:</w:t>
      </w:r>
      <w:r w:rsidR="00D67E5E">
        <w:rPr>
          <w:b/>
          <w:bCs/>
        </w:rPr>
        <w:t xml:space="preserve"> </w:t>
      </w:r>
      <w:r w:rsidR="000C20C0">
        <w:rPr>
          <w:b/>
          <w:bCs/>
        </w:rPr>
        <w:t>260</w:t>
      </w:r>
      <w:r w:rsidRPr="00AF4663">
        <w:rPr>
          <w:b/>
          <w:bCs/>
        </w:rPr>
        <w:t>)</w:t>
      </w:r>
    </w:p>
    <w:p w14:paraId="0A21E531" w14:textId="77777777" w:rsidR="00C8290A" w:rsidRPr="00512FAF" w:rsidRDefault="00C8290A" w:rsidP="00E97B97">
      <w:pPr>
        <w:pStyle w:val="Telobesedila"/>
        <w:spacing w:after="0"/>
        <w:jc w:val="both"/>
        <w:rPr>
          <w:rFonts w:ascii="Arial" w:hAnsi="Arial" w:cs="Arial"/>
          <w:sz w:val="32"/>
          <w:szCs w:val="32"/>
        </w:rPr>
      </w:pPr>
    </w:p>
    <w:p w14:paraId="0FE35482" w14:textId="15B6F115" w:rsidR="00FE618A" w:rsidRPr="001660B3" w:rsidRDefault="00C8290A" w:rsidP="00E97B97">
      <w:pPr>
        <w:pStyle w:val="Telobesedila"/>
        <w:spacing w:after="0"/>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7707E65E" w14:textId="4F94349B" w:rsidR="002B2D9C" w:rsidRDefault="002B2D9C" w:rsidP="00E97B97">
      <w:pPr>
        <w:pStyle w:val="Odstavekseznama"/>
        <w:numPr>
          <w:ilvl w:val="0"/>
          <w:numId w:val="12"/>
        </w:numPr>
        <w:suppressAutoHyphens/>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 xml:space="preserve">pridobljeno po študijskih programih najmanj ravni </w:t>
      </w:r>
      <w:r w:rsidR="005F2AFD">
        <w:rPr>
          <w:rFonts w:ascii="Arial" w:hAnsi="Arial" w:cs="Arial"/>
          <w:sz w:val="20"/>
          <w:szCs w:val="20"/>
        </w:rPr>
        <w:t>1</w:t>
      </w:r>
      <w:r w:rsidR="00FE618A" w:rsidRPr="001660B3">
        <w:rPr>
          <w:rFonts w:ascii="Arial" w:hAnsi="Arial" w:cs="Arial"/>
          <w:sz w:val="20"/>
          <w:szCs w:val="20"/>
        </w:rPr>
        <w:t xml:space="preserve">. stopnje oz. izobrazbo, ki ustreza ravni izobrazbe, pridobljene po študijskih programih </w:t>
      </w:r>
      <w:r w:rsidR="005F2AFD">
        <w:rPr>
          <w:rFonts w:ascii="Arial" w:hAnsi="Arial" w:cs="Arial"/>
          <w:sz w:val="20"/>
          <w:szCs w:val="20"/>
        </w:rPr>
        <w:t>1</w:t>
      </w:r>
      <w:r w:rsidR="00FE618A" w:rsidRPr="001660B3">
        <w:rPr>
          <w:rFonts w:ascii="Arial" w:hAnsi="Arial" w:cs="Arial"/>
          <w:sz w:val="20"/>
          <w:szCs w:val="20"/>
        </w:rPr>
        <w:t>. stopnje, z naslednjega</w:t>
      </w:r>
      <w:r w:rsidRPr="001660B3">
        <w:rPr>
          <w:rFonts w:ascii="Arial" w:hAnsi="Arial" w:cs="Arial"/>
          <w:bCs/>
          <w:sz w:val="20"/>
          <w:szCs w:val="20"/>
        </w:rPr>
        <w:t xml:space="preserve"> področja:</w:t>
      </w:r>
    </w:p>
    <w:p w14:paraId="5E6F16AE" w14:textId="77777777" w:rsidR="003C1B26" w:rsidRPr="00B66DCA" w:rsidRDefault="003C1B26" w:rsidP="000616E5">
      <w:pPr>
        <w:pStyle w:val="Odstavekseznama"/>
        <w:numPr>
          <w:ilvl w:val="0"/>
          <w:numId w:val="13"/>
        </w:numPr>
        <w:suppressAutoHyphens/>
        <w:ind w:left="1134"/>
        <w:jc w:val="both"/>
        <w:rPr>
          <w:rFonts w:ascii="Arial" w:hAnsi="Arial" w:cs="Arial"/>
          <w:bCs/>
          <w:sz w:val="20"/>
          <w:szCs w:val="20"/>
        </w:rPr>
      </w:pPr>
      <w:r w:rsidRPr="00D67E5E">
        <w:rPr>
          <w:rFonts w:ascii="Arial" w:hAnsi="Arial" w:cs="Arial"/>
          <w:b/>
          <w:sz w:val="20"/>
          <w:szCs w:val="20"/>
        </w:rPr>
        <w:t xml:space="preserve">Gradbeništvo </w:t>
      </w:r>
      <w:r w:rsidRPr="00B66DCA">
        <w:rPr>
          <w:rFonts w:ascii="Arial" w:hAnsi="Arial" w:cs="Arial"/>
          <w:bCs/>
          <w:sz w:val="20"/>
          <w:szCs w:val="20"/>
        </w:rPr>
        <w:t>(po Klasius-P-16: 0732) ali</w:t>
      </w:r>
    </w:p>
    <w:p w14:paraId="66C5FA2F" w14:textId="77777777" w:rsidR="003C1B26" w:rsidRPr="00D67E5E" w:rsidRDefault="003C1B26" w:rsidP="000616E5">
      <w:pPr>
        <w:pStyle w:val="Odstavekseznama"/>
        <w:numPr>
          <w:ilvl w:val="0"/>
          <w:numId w:val="13"/>
        </w:numPr>
        <w:suppressAutoHyphens/>
        <w:ind w:left="1134"/>
        <w:jc w:val="both"/>
        <w:rPr>
          <w:rFonts w:ascii="Arial" w:hAnsi="Arial" w:cs="Arial"/>
          <w:b/>
          <w:sz w:val="20"/>
          <w:szCs w:val="20"/>
        </w:rPr>
      </w:pPr>
      <w:r w:rsidRPr="00D67E5E">
        <w:rPr>
          <w:rFonts w:ascii="Arial" w:hAnsi="Arial" w:cs="Arial"/>
          <w:b/>
          <w:sz w:val="20"/>
          <w:szCs w:val="20"/>
        </w:rPr>
        <w:t xml:space="preserve">Arhitektura, prostorsko načrtovanje in urbanizem </w:t>
      </w:r>
      <w:r w:rsidRPr="00B66DCA">
        <w:rPr>
          <w:rFonts w:ascii="Arial" w:hAnsi="Arial" w:cs="Arial"/>
          <w:bCs/>
          <w:sz w:val="20"/>
          <w:szCs w:val="20"/>
        </w:rPr>
        <w:t>(po Klasius-P-16: 0731) ali</w:t>
      </w:r>
    </w:p>
    <w:p w14:paraId="541BC945" w14:textId="77777777" w:rsidR="003C1B26" w:rsidRPr="00D67E5E" w:rsidRDefault="003C1B26" w:rsidP="000616E5">
      <w:pPr>
        <w:pStyle w:val="Odstavekseznama"/>
        <w:numPr>
          <w:ilvl w:val="0"/>
          <w:numId w:val="13"/>
        </w:numPr>
        <w:suppressAutoHyphens/>
        <w:ind w:left="1134"/>
        <w:jc w:val="both"/>
        <w:rPr>
          <w:rFonts w:ascii="Arial" w:hAnsi="Arial" w:cs="Arial"/>
          <w:b/>
          <w:sz w:val="20"/>
          <w:szCs w:val="20"/>
        </w:rPr>
      </w:pPr>
      <w:r w:rsidRPr="00D67E5E">
        <w:rPr>
          <w:rFonts w:ascii="Arial" w:hAnsi="Arial" w:cs="Arial"/>
          <w:b/>
          <w:sz w:val="20"/>
          <w:szCs w:val="20"/>
        </w:rPr>
        <w:t xml:space="preserve">Metalurgija, strojništvo in kovinarstvo </w:t>
      </w:r>
      <w:r w:rsidRPr="00B66DCA">
        <w:rPr>
          <w:rFonts w:ascii="Arial" w:hAnsi="Arial" w:cs="Arial"/>
          <w:bCs/>
          <w:sz w:val="20"/>
          <w:szCs w:val="20"/>
        </w:rPr>
        <w:t>(po Klasius-P-16: 0715) ali</w:t>
      </w:r>
    </w:p>
    <w:p w14:paraId="490540FF" w14:textId="77777777" w:rsidR="003C1B26" w:rsidRPr="00B66DCA" w:rsidRDefault="003C1B26" w:rsidP="000616E5">
      <w:pPr>
        <w:pStyle w:val="Odstavekseznama"/>
        <w:numPr>
          <w:ilvl w:val="0"/>
          <w:numId w:val="13"/>
        </w:numPr>
        <w:suppressAutoHyphens/>
        <w:ind w:left="1134"/>
        <w:jc w:val="both"/>
        <w:rPr>
          <w:rFonts w:ascii="Arial" w:hAnsi="Arial" w:cs="Arial"/>
          <w:bCs/>
          <w:sz w:val="20"/>
          <w:szCs w:val="20"/>
        </w:rPr>
      </w:pPr>
      <w:r w:rsidRPr="00D67E5E">
        <w:rPr>
          <w:rFonts w:ascii="Arial" w:hAnsi="Arial" w:cs="Arial"/>
          <w:b/>
          <w:sz w:val="20"/>
          <w:szCs w:val="20"/>
        </w:rPr>
        <w:t xml:space="preserve">Pravo </w:t>
      </w:r>
      <w:r w:rsidRPr="00B66DCA">
        <w:rPr>
          <w:rFonts w:ascii="Arial" w:hAnsi="Arial" w:cs="Arial"/>
          <w:bCs/>
          <w:sz w:val="20"/>
          <w:szCs w:val="20"/>
        </w:rPr>
        <w:t>(po Klasius-P-16: 0421) ali</w:t>
      </w:r>
    </w:p>
    <w:p w14:paraId="699B43D0" w14:textId="77777777" w:rsidR="003C1B26" w:rsidRPr="00461FEB" w:rsidRDefault="003C1B26" w:rsidP="000616E5">
      <w:pPr>
        <w:pStyle w:val="Odstavekseznama"/>
        <w:numPr>
          <w:ilvl w:val="0"/>
          <w:numId w:val="13"/>
        </w:numPr>
        <w:suppressAutoHyphens/>
        <w:ind w:left="1134"/>
        <w:jc w:val="both"/>
        <w:rPr>
          <w:b/>
        </w:rPr>
      </w:pPr>
      <w:r w:rsidRPr="00461FEB">
        <w:rPr>
          <w:rFonts w:ascii="Arial" w:hAnsi="Arial" w:cs="Arial"/>
          <w:b/>
          <w:sz w:val="20"/>
          <w:szCs w:val="20"/>
        </w:rPr>
        <w:t xml:space="preserve">Interdisciplinarne izobraževalne aktivnosti, pretežno tehnika, proizvodne tehnologije in gradbeništvo </w:t>
      </w:r>
      <w:r w:rsidRPr="00B66DCA">
        <w:rPr>
          <w:rFonts w:ascii="Arial" w:hAnsi="Arial" w:cs="Arial"/>
          <w:bCs/>
          <w:sz w:val="20"/>
          <w:szCs w:val="20"/>
        </w:rPr>
        <w:t>(po Klasius-P-16: 0788);</w:t>
      </w:r>
    </w:p>
    <w:p w14:paraId="4E004543" w14:textId="7AF69322" w:rsidR="00B91FF3" w:rsidRPr="00461FEB" w:rsidRDefault="00B91FF3" w:rsidP="00E97B97">
      <w:pPr>
        <w:numPr>
          <w:ilvl w:val="0"/>
          <w:numId w:val="6"/>
        </w:numPr>
        <w:suppressAutoHyphens/>
        <w:spacing w:line="240" w:lineRule="auto"/>
        <w:ind w:left="567"/>
        <w:jc w:val="both"/>
      </w:pPr>
      <w:r w:rsidRPr="00461FEB">
        <w:t>najmanj 4 leta delovnih izkušenj po pridobitvi strokovnega naziva;</w:t>
      </w:r>
    </w:p>
    <w:p w14:paraId="285B4748" w14:textId="480184C4" w:rsidR="007F3F5C" w:rsidRPr="000D3207" w:rsidRDefault="007F3F5C" w:rsidP="00E97B97">
      <w:pPr>
        <w:numPr>
          <w:ilvl w:val="0"/>
          <w:numId w:val="6"/>
        </w:numPr>
        <w:suppressAutoHyphens/>
        <w:spacing w:line="240" w:lineRule="auto"/>
        <w:ind w:left="567"/>
        <w:jc w:val="both"/>
        <w:rPr>
          <w:b/>
          <w:bCs/>
        </w:rPr>
      </w:pPr>
      <w:r w:rsidRPr="000D3207">
        <w:rPr>
          <w:b/>
          <w:bCs/>
          <w:u w:val="single"/>
        </w:rPr>
        <w:t xml:space="preserve">delovne izkušnje s področja graditve objektov, v skladu </w:t>
      </w:r>
      <w:r w:rsidR="00B07F99" w:rsidRPr="000D3207">
        <w:rPr>
          <w:b/>
          <w:bCs/>
          <w:u w:val="single"/>
        </w:rPr>
        <w:t>z</w:t>
      </w:r>
      <w:r w:rsidRPr="000D3207">
        <w:rPr>
          <w:b/>
          <w:bCs/>
          <w:u w:val="single"/>
        </w:rPr>
        <w:t xml:space="preserve"> 89. čl. GZ-1</w:t>
      </w:r>
      <w:r w:rsidRPr="000D3207">
        <w:rPr>
          <w:b/>
          <w:bCs/>
        </w:rPr>
        <w:t>;</w:t>
      </w:r>
    </w:p>
    <w:p w14:paraId="2FCA2415" w14:textId="245EB063" w:rsidR="00C8290A" w:rsidRPr="00461FEB" w:rsidRDefault="00C8290A" w:rsidP="00E97B97">
      <w:pPr>
        <w:numPr>
          <w:ilvl w:val="0"/>
          <w:numId w:val="10"/>
        </w:numPr>
        <w:suppressAutoHyphens/>
        <w:spacing w:line="240" w:lineRule="auto"/>
        <w:ind w:left="567"/>
        <w:jc w:val="both"/>
      </w:pPr>
      <w:r w:rsidRPr="00461FEB">
        <w:t>državljanstvo Republike Slovenije</w:t>
      </w:r>
      <w:r w:rsidR="00C71C3C" w:rsidRPr="00461FEB">
        <w:t>,</w:t>
      </w:r>
    </w:p>
    <w:p w14:paraId="78D6F69E" w14:textId="527761CE" w:rsidR="00C8290A" w:rsidRPr="001660B3" w:rsidRDefault="00C8290A" w:rsidP="00E97B97">
      <w:pPr>
        <w:numPr>
          <w:ilvl w:val="0"/>
          <w:numId w:val="10"/>
        </w:numPr>
        <w:suppressAutoHyphens/>
        <w:spacing w:line="240" w:lineRule="auto"/>
        <w:ind w:left="567"/>
        <w:jc w:val="both"/>
      </w:pPr>
      <w:r w:rsidRPr="00461FEB">
        <w:t xml:space="preserve">znanje uradnega </w:t>
      </w:r>
      <w:r w:rsidRPr="00AF4663">
        <w:t>jezika</w:t>
      </w:r>
      <w:r w:rsidR="00C71C3C">
        <w:t>,</w:t>
      </w:r>
    </w:p>
    <w:p w14:paraId="69C0060E" w14:textId="3B402209" w:rsidR="00C8290A" w:rsidRPr="001660B3" w:rsidRDefault="00C8290A" w:rsidP="00E97B97">
      <w:pPr>
        <w:numPr>
          <w:ilvl w:val="0"/>
          <w:numId w:val="6"/>
        </w:numPr>
        <w:suppressAutoHyphens/>
        <w:spacing w:line="240"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E97B97">
      <w:pPr>
        <w:numPr>
          <w:ilvl w:val="0"/>
          <w:numId w:val="6"/>
        </w:numPr>
        <w:suppressAutoHyphens/>
        <w:spacing w:line="240"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E97B97">
      <w:pPr>
        <w:numPr>
          <w:ilvl w:val="0"/>
          <w:numId w:val="10"/>
        </w:numPr>
        <w:suppressAutoHyphens/>
        <w:spacing w:line="240"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Default="00C8290A" w:rsidP="00E97B97">
      <w:pPr>
        <w:numPr>
          <w:ilvl w:val="0"/>
          <w:numId w:val="10"/>
        </w:numPr>
        <w:suppressAutoHyphens/>
        <w:spacing w:line="240" w:lineRule="auto"/>
        <w:ind w:left="567"/>
        <w:jc w:val="both"/>
      </w:pPr>
      <w:r w:rsidRPr="00AF4663">
        <w:t xml:space="preserve">zoper kandidata ne sme biti vložena </w:t>
      </w:r>
      <w:r w:rsidRPr="00B3068F">
        <w:t>pravnomočna obtožnica zaradi naklepnega kaznivega dejanja, ki se preganja po uradni dolžnosti.</w:t>
      </w:r>
    </w:p>
    <w:p w14:paraId="06593F4A" w14:textId="77777777" w:rsidR="005F2AFD" w:rsidRDefault="005F2AFD" w:rsidP="00E97B97">
      <w:pPr>
        <w:suppressAutoHyphens/>
        <w:spacing w:line="240" w:lineRule="auto"/>
        <w:jc w:val="both"/>
      </w:pPr>
    </w:p>
    <w:p w14:paraId="58D8108B" w14:textId="1797283C" w:rsidR="005F2AFD" w:rsidRPr="005F2AFD" w:rsidRDefault="005F2AFD" w:rsidP="00E97B97">
      <w:pPr>
        <w:suppressAutoHyphens/>
        <w:spacing w:line="240" w:lineRule="auto"/>
        <w:jc w:val="both"/>
      </w:pPr>
      <w:r w:rsidRPr="005F2AFD">
        <w:rPr>
          <w:b/>
          <w:bCs/>
        </w:rPr>
        <w:t xml:space="preserve">Posebnost delovnega mesta: </w:t>
      </w:r>
      <w:r w:rsidRPr="005F2AFD">
        <w:t xml:space="preserve">delo s posebnimi pooblastili (2. odst. 2. čl. Zakona o inšpekcijskem nadzoru). </w:t>
      </w:r>
    </w:p>
    <w:p w14:paraId="03D6CC67" w14:textId="77777777" w:rsidR="00C8290A" w:rsidRPr="00B3068F" w:rsidRDefault="00C8290A" w:rsidP="00E97B97">
      <w:pPr>
        <w:suppressAutoHyphens/>
        <w:spacing w:line="240" w:lineRule="auto"/>
        <w:jc w:val="both"/>
      </w:pPr>
    </w:p>
    <w:p w14:paraId="626C2ABC" w14:textId="29A951EB" w:rsidR="00C8290A" w:rsidRPr="00B3068F" w:rsidRDefault="00C8290A" w:rsidP="00E97B97">
      <w:pPr>
        <w:suppressAutoHyphens/>
        <w:spacing w:line="240" w:lineRule="auto"/>
        <w:jc w:val="both"/>
      </w:pPr>
      <w:r w:rsidRPr="00B3068F">
        <w:rPr>
          <w:b/>
        </w:rPr>
        <w:t>Zaželeno</w:t>
      </w:r>
      <w:r w:rsidRPr="00B3068F">
        <w:t xml:space="preserve"> je, da ima kandidat</w:t>
      </w:r>
      <w:r w:rsidR="00A53940" w:rsidRPr="00B3068F">
        <w:t xml:space="preserve"> </w:t>
      </w:r>
      <w:r w:rsidRPr="00B3068F">
        <w:t>vozniški izpit B kategorije.</w:t>
      </w:r>
    </w:p>
    <w:p w14:paraId="160D74FC" w14:textId="77777777" w:rsidR="007F4F9B" w:rsidRPr="00B3068F" w:rsidRDefault="007F4F9B" w:rsidP="00E97B97">
      <w:pPr>
        <w:spacing w:line="240" w:lineRule="auto"/>
        <w:jc w:val="both"/>
      </w:pPr>
    </w:p>
    <w:p w14:paraId="17220D36" w14:textId="5C7BE6E9" w:rsidR="009D610B" w:rsidRPr="00313B30" w:rsidRDefault="00C8290A" w:rsidP="00313B30">
      <w:pPr>
        <w:spacing w:line="240"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 xml:space="preserve">Delovne izkušnje se dokazujejo z verodostojnimi </w:t>
      </w:r>
      <w:r w:rsidRPr="00313B30">
        <w:t>listinami, iz katerih sta razvidna čas opravljanja dela in stopnja izobrazbe</w:t>
      </w:r>
      <w:r w:rsidR="009D610B" w:rsidRPr="00313B30">
        <w:t>.</w:t>
      </w:r>
    </w:p>
    <w:p w14:paraId="17846889" w14:textId="77777777" w:rsidR="008D24B6" w:rsidRPr="00313B30" w:rsidRDefault="008D24B6" w:rsidP="00313B30">
      <w:pPr>
        <w:spacing w:line="240" w:lineRule="auto"/>
        <w:jc w:val="both"/>
      </w:pPr>
    </w:p>
    <w:p w14:paraId="337C07F7" w14:textId="1ABF72AE" w:rsidR="00680138" w:rsidRPr="00313B30" w:rsidRDefault="00680138" w:rsidP="00313B30">
      <w:pPr>
        <w:spacing w:line="240" w:lineRule="auto"/>
        <w:jc w:val="both"/>
        <w:rPr>
          <w:rFonts w:cs="Arial"/>
          <w:szCs w:val="20"/>
        </w:rPr>
      </w:pPr>
      <w:r w:rsidRPr="00313B30">
        <w:rPr>
          <w:rFonts w:cs="Arial"/>
          <w:szCs w:val="20"/>
        </w:rPr>
        <w:t>Predpisane delovne izkušnje se skrajšajo za tretjino, če ima kandidat univerzitetno izobrazbo</w:t>
      </w:r>
      <w:r w:rsidR="008419AE">
        <w:rPr>
          <w:rFonts w:cs="Arial"/>
          <w:szCs w:val="20"/>
        </w:rPr>
        <w:t xml:space="preserve">    </w:t>
      </w:r>
      <w:r w:rsidRPr="00313B30">
        <w:rPr>
          <w:rFonts w:cs="Arial"/>
          <w:szCs w:val="20"/>
        </w:rPr>
        <w:t xml:space="preserve"> (2. stopnja) ali visoko strokovno izobrazbo s specializacijo oz. magisterijem znanosti. Če ima kandidat opravljen pravniški državni izpit oz. pravosodni izpit, se predpisane delovne izkušnje skrajšajo za eno leto. (54. čl. Uredbe o notranji organizaciji, sistemizaciji, delovnih mestih in nazivih v organih javne uprave in v pravosodnih organih).</w:t>
      </w:r>
    </w:p>
    <w:p w14:paraId="581F7C65" w14:textId="77777777" w:rsidR="00C8290A" w:rsidRPr="006673F9" w:rsidRDefault="00C8290A" w:rsidP="00E97B97">
      <w:pPr>
        <w:autoSpaceDE w:val="0"/>
        <w:spacing w:line="240" w:lineRule="auto"/>
        <w:jc w:val="both"/>
        <w:rPr>
          <w:b/>
        </w:rPr>
      </w:pPr>
      <w:r w:rsidRPr="006673F9">
        <w:rPr>
          <w:b/>
        </w:rPr>
        <w:lastRenderedPageBreak/>
        <w:t>Naloge delovnega mesta so:</w:t>
      </w:r>
    </w:p>
    <w:p w14:paraId="580567B8" w14:textId="2BF2156C" w:rsidR="00C8290A" w:rsidRDefault="00C8290A"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285AB714" w:rsidR="00692EDE" w:rsidRPr="00C81204" w:rsidRDefault="00692EDE"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Zakonom o splošnem upravnem postopku</w:t>
      </w:r>
      <w:r w:rsidR="001C7AA5">
        <w:rPr>
          <w:rFonts w:ascii="Arial" w:hAnsi="Arial" w:cs="Arial"/>
          <w:sz w:val="20"/>
          <w:szCs w:val="20"/>
        </w:rPr>
        <w:t xml:space="preserve"> </w:t>
      </w:r>
      <w:r w:rsidRPr="00C81204">
        <w:rPr>
          <w:rFonts w:ascii="Arial" w:hAnsi="Arial" w:cs="Arial"/>
          <w:sz w:val="20"/>
          <w:szCs w:val="20"/>
        </w:rPr>
        <w:t>in drugimi predpisi s področja, za katerega je pristojen,</w:t>
      </w:r>
    </w:p>
    <w:p w14:paraId="39C6EE49" w14:textId="4FD73045" w:rsidR="00573231" w:rsidRPr="00C81204" w:rsidRDefault="00573231"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w:t>
      </w:r>
    </w:p>
    <w:p w14:paraId="12F0CA11" w14:textId="2BD68D68" w:rsidR="00691192" w:rsidRPr="00C81204" w:rsidRDefault="00691192"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E97B97">
      <w:pPr>
        <w:pStyle w:val="Telobesedila"/>
        <w:numPr>
          <w:ilvl w:val="0"/>
          <w:numId w:val="7"/>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45C5E235" w14:textId="77777777" w:rsidR="00921F00" w:rsidRPr="00C81204" w:rsidRDefault="00921F00" w:rsidP="00E97B97">
      <w:pPr>
        <w:autoSpaceDE w:val="0"/>
        <w:spacing w:line="240" w:lineRule="auto"/>
        <w:jc w:val="both"/>
      </w:pPr>
    </w:p>
    <w:p w14:paraId="7EF5D268" w14:textId="600047EC" w:rsidR="00C8290A" w:rsidRPr="00C81204" w:rsidRDefault="00C8290A" w:rsidP="00E97B97">
      <w:pPr>
        <w:spacing w:line="240" w:lineRule="auto"/>
        <w:rPr>
          <w:b/>
        </w:rPr>
      </w:pPr>
      <w:r w:rsidRPr="00C81204">
        <w:rPr>
          <w:b/>
        </w:rPr>
        <w:t>Prijava mora vsebovati:</w:t>
      </w:r>
    </w:p>
    <w:p w14:paraId="09BEEF51" w14:textId="77777777" w:rsidR="00C8290A" w:rsidRPr="00C81204" w:rsidRDefault="00C8290A" w:rsidP="00E97B97">
      <w:pPr>
        <w:numPr>
          <w:ilvl w:val="0"/>
          <w:numId w:val="8"/>
        </w:numPr>
        <w:suppressAutoHyphens/>
        <w:spacing w:line="240"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E97B97">
      <w:pPr>
        <w:numPr>
          <w:ilvl w:val="0"/>
          <w:numId w:val="8"/>
        </w:numPr>
        <w:suppressAutoHyphens/>
        <w:spacing w:line="240"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6CB9FBC7" w:rsidR="00125D7E" w:rsidRPr="00C81204" w:rsidRDefault="001135E6" w:rsidP="00E97B97">
      <w:pPr>
        <w:numPr>
          <w:ilvl w:val="0"/>
          <w:numId w:val="8"/>
        </w:numPr>
        <w:suppressAutoHyphens/>
        <w:spacing w:line="240" w:lineRule="auto"/>
        <w:jc w:val="both"/>
      </w:pPr>
      <w:r w:rsidRPr="001135E6">
        <w:rPr>
          <w:b/>
          <w:bCs/>
        </w:rPr>
        <w:t>foto</w:t>
      </w:r>
      <w:r w:rsidR="00125D7E" w:rsidRPr="001135E6">
        <w:rPr>
          <w:b/>
          <w:bCs/>
        </w:rPr>
        <w:t>kopijo verodostojnega dokazila o delovnih izkušnjah</w:t>
      </w:r>
      <w:r w:rsidR="00836CA9" w:rsidRPr="001135E6">
        <w:rPr>
          <w:b/>
          <w:bCs/>
        </w:rPr>
        <w:t xml:space="preserve"> s področja graditve objektov</w:t>
      </w:r>
      <w:r w:rsidR="00125D7E" w:rsidRPr="00C81204">
        <w:t xml:space="preserve"> (pogodba o zaposlitvi, potrdilo delodajalca</w:t>
      </w:r>
      <w:r w:rsidR="00836CA9" w:rsidRPr="00C81204">
        <w:t>,</w:t>
      </w:r>
      <w:r w:rsidR="00125D7E" w:rsidRPr="00C81204">
        <w:t xml:space="preserve"> ipd.)</w:t>
      </w:r>
      <w:r>
        <w:t xml:space="preserve"> iz katerega je razvidno izpolnjevanje pogoja glede zahtevanih delovnih izkušenj – področje graditve objektov</w:t>
      </w:r>
      <w:r w:rsidR="00125D7E" w:rsidRPr="00C81204">
        <w:t>;</w:t>
      </w:r>
    </w:p>
    <w:p w14:paraId="13022153" w14:textId="7E9792B7" w:rsidR="00C8290A" w:rsidRPr="00AF4663" w:rsidRDefault="00C8290A" w:rsidP="00E97B97">
      <w:pPr>
        <w:numPr>
          <w:ilvl w:val="0"/>
          <w:numId w:val="8"/>
        </w:numPr>
        <w:suppressAutoHyphens/>
        <w:spacing w:line="240" w:lineRule="auto"/>
        <w:jc w:val="both"/>
      </w:pPr>
      <w:r w:rsidRPr="00AF4663">
        <w:t>izjavo kandidata, da:</w:t>
      </w:r>
    </w:p>
    <w:p w14:paraId="53C52007"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je državljan Republike Slovenije,</w:t>
      </w:r>
    </w:p>
    <w:p w14:paraId="4C6A9332"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E97B97">
      <w:pPr>
        <w:numPr>
          <w:ilvl w:val="0"/>
          <w:numId w:val="9"/>
        </w:numPr>
        <w:tabs>
          <w:tab w:val="clear" w:pos="720"/>
        </w:tabs>
        <w:suppressAutoHyphens/>
        <w:spacing w:line="240" w:lineRule="auto"/>
        <w:ind w:left="1276" w:hanging="283"/>
        <w:jc w:val="both"/>
      </w:pPr>
      <w:r w:rsidRPr="00AF4663">
        <w:t>zoper njega ni vložena pravnomočna obtožnica zaradi naklepnega kaznivega dejanja, ki se preganja po uradni dolžnosti.</w:t>
      </w:r>
    </w:p>
    <w:p w14:paraId="11EBF2F3" w14:textId="64C8AD30" w:rsidR="00E3614B" w:rsidRPr="00C81204" w:rsidRDefault="00C8290A" w:rsidP="00E97B97">
      <w:pPr>
        <w:numPr>
          <w:ilvl w:val="0"/>
          <w:numId w:val="8"/>
        </w:numPr>
        <w:suppressAutoHyphens/>
        <w:spacing w:line="240" w:lineRule="auto"/>
        <w:jc w:val="both"/>
      </w:pPr>
      <w:r w:rsidRPr="00C81204">
        <w:t xml:space="preserve">izjavo kandidata, da za namen tega natečajnega postopka dovoljuje Inšpektoratu RS za </w:t>
      </w:r>
      <w:r w:rsidR="007759EC">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4F3F72E1" w14:textId="77777777" w:rsidR="00FA6659" w:rsidRDefault="00FA6659" w:rsidP="00E97B97">
      <w:pPr>
        <w:spacing w:line="240" w:lineRule="auto"/>
        <w:jc w:val="both"/>
      </w:pPr>
    </w:p>
    <w:p w14:paraId="0FDB891F" w14:textId="77777777" w:rsidR="00E732C2" w:rsidRPr="00C81204" w:rsidRDefault="00E732C2" w:rsidP="00E97B97">
      <w:pPr>
        <w:spacing w:line="240" w:lineRule="auto"/>
        <w:jc w:val="both"/>
      </w:pPr>
    </w:p>
    <w:p w14:paraId="6B9506BB" w14:textId="61116880" w:rsidR="00C8290A" w:rsidRPr="00C81204" w:rsidRDefault="00C8290A" w:rsidP="00E97B97">
      <w:pPr>
        <w:spacing w:line="240"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2E01F126" w14:textId="77777777" w:rsidR="00921F00" w:rsidRDefault="00921F00" w:rsidP="00E97B97">
      <w:pPr>
        <w:spacing w:line="240" w:lineRule="auto"/>
        <w:jc w:val="both"/>
      </w:pPr>
    </w:p>
    <w:p w14:paraId="06041AE1" w14:textId="78B6C567" w:rsidR="00921F00" w:rsidRDefault="002F2836" w:rsidP="00E97B97">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p>
    <w:p w14:paraId="02B4B5E2" w14:textId="77777777" w:rsidR="00921F00" w:rsidRDefault="00921F00" w:rsidP="00E97B97">
      <w:pPr>
        <w:suppressAutoHyphens/>
        <w:spacing w:line="240" w:lineRule="auto"/>
        <w:jc w:val="both"/>
      </w:pPr>
    </w:p>
    <w:p w14:paraId="04A0D33F" w14:textId="69B25CC4" w:rsidR="00C8290A" w:rsidRPr="00C81204" w:rsidRDefault="0010651F" w:rsidP="00E97B97">
      <w:pPr>
        <w:suppressAutoHyphens/>
        <w:spacing w:line="240" w:lineRule="auto"/>
        <w:jc w:val="both"/>
      </w:pPr>
      <w:r w:rsidRPr="002F2836">
        <w:rPr>
          <w:b/>
          <w:bCs/>
        </w:rPr>
        <w:t>Obvezno</w:t>
      </w:r>
      <w:r w:rsidRPr="002F2836">
        <w:t xml:space="preserve"> je treba priložiti </w:t>
      </w:r>
      <w:r w:rsidR="00695E4B" w:rsidRPr="002F2836">
        <w:t>kopijo verodostojnega dokazila o delovnih izkušnjah</w:t>
      </w:r>
      <w:r w:rsidR="00CC3914" w:rsidRPr="002F2836">
        <w:t xml:space="preserve"> s področja graditve objektov</w:t>
      </w:r>
      <w:r w:rsidRPr="002F2836">
        <w:t>.</w:t>
      </w:r>
    </w:p>
    <w:p w14:paraId="28D4C140" w14:textId="77777777" w:rsidR="00C8290A" w:rsidRPr="00C81204" w:rsidRDefault="00C8290A" w:rsidP="00E97B97">
      <w:pPr>
        <w:spacing w:line="240" w:lineRule="auto"/>
        <w:jc w:val="both"/>
      </w:pPr>
    </w:p>
    <w:p w14:paraId="050671EB" w14:textId="0BECE0B3" w:rsidR="00C8290A" w:rsidRDefault="00C8290A" w:rsidP="00E97B97">
      <w:pPr>
        <w:suppressAutoHyphens/>
        <w:spacing w:line="240"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E97B97">
      <w:pPr>
        <w:autoSpaceDE w:val="0"/>
        <w:spacing w:line="240" w:lineRule="auto"/>
        <w:jc w:val="both"/>
      </w:pPr>
    </w:p>
    <w:p w14:paraId="059780A6" w14:textId="0CED6ABD" w:rsidR="00B148C3" w:rsidRDefault="00C8290A" w:rsidP="00E97B97">
      <w:pPr>
        <w:autoSpaceDE w:val="0"/>
        <w:spacing w:line="240"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E97B97">
      <w:pPr>
        <w:autoSpaceDE w:val="0"/>
        <w:spacing w:line="240" w:lineRule="auto"/>
        <w:jc w:val="both"/>
      </w:pPr>
    </w:p>
    <w:p w14:paraId="5D85CD94" w14:textId="7A2F1B0F" w:rsidR="0035409A" w:rsidRDefault="00C8290A" w:rsidP="00E97B97">
      <w:pPr>
        <w:suppressAutoHyphens/>
        <w:spacing w:line="240"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ADF93CE" w14:textId="77777777" w:rsidR="00631537" w:rsidRPr="00C81204" w:rsidRDefault="00631537" w:rsidP="00E97B97">
      <w:pPr>
        <w:suppressAutoHyphens/>
        <w:spacing w:line="240" w:lineRule="auto"/>
        <w:jc w:val="both"/>
      </w:pPr>
    </w:p>
    <w:p w14:paraId="679B04AF" w14:textId="7873C8E8" w:rsidR="003D31D3" w:rsidRPr="00866209" w:rsidRDefault="002F2836" w:rsidP="00F06FAC">
      <w:pPr>
        <w:spacing w:line="240" w:lineRule="auto"/>
        <w:jc w:val="both"/>
        <w:rPr>
          <w:rFonts w:cs="Arial"/>
          <w:szCs w:val="20"/>
        </w:rPr>
      </w:pPr>
      <w:bookmarkStart w:id="0" w:name="_Hlk193212892"/>
      <w:r>
        <w:lastRenderedPageBreak/>
        <w:t>Z izbranim kandidatom bomo sklenili pogodbo o zaposlitvi na uradniško delovno mesto Gradbeni inšpektor</w:t>
      </w:r>
      <w:r w:rsidR="00C421D6">
        <w:t xml:space="preserve"> (</w:t>
      </w:r>
      <w:r>
        <w:t xml:space="preserve">DM: </w:t>
      </w:r>
      <w:r w:rsidR="00C421D6">
        <w:t>260)</w:t>
      </w:r>
      <w:r>
        <w:t xml:space="preserve">, </w:t>
      </w:r>
      <w:r w:rsidR="004155C2">
        <w:t xml:space="preserve">delovno razmerje </w:t>
      </w:r>
      <w:r>
        <w:t xml:space="preserve">za </w:t>
      </w:r>
      <w:r w:rsidRPr="004D6926">
        <w:rPr>
          <w:b/>
          <w:bCs/>
        </w:rPr>
        <w:t>nedoločen čas</w:t>
      </w:r>
      <w:r>
        <w:rPr>
          <w:b/>
          <w:bCs/>
        </w:rPr>
        <w:t>,</w:t>
      </w:r>
      <w:r>
        <w:t xml:space="preserve"> s polnim delovnim časom</w:t>
      </w:r>
      <w:r w:rsidR="00224666">
        <w:t xml:space="preserve"> </w:t>
      </w:r>
      <w:r w:rsidRPr="002A75C5">
        <w:t>(40 ur/teden)</w:t>
      </w:r>
      <w:r>
        <w:t xml:space="preserve"> </w:t>
      </w:r>
      <w:r w:rsidRPr="00224666">
        <w:t xml:space="preserve">in </w:t>
      </w:r>
      <w:r w:rsidR="004155C2" w:rsidRPr="00224666">
        <w:rPr>
          <w:b/>
          <w:bCs/>
        </w:rPr>
        <w:t>3</w:t>
      </w:r>
      <w:r w:rsidRPr="00224666">
        <w:rPr>
          <w:b/>
          <w:bCs/>
        </w:rPr>
        <w:t xml:space="preserve"> mesečnim poskusnim </w:t>
      </w:r>
      <w:r w:rsidRPr="00C6048B">
        <w:rPr>
          <w:b/>
          <w:bCs/>
        </w:rPr>
        <w:t>delom.</w:t>
      </w:r>
      <w:r w:rsidRPr="00C6048B">
        <w:t xml:space="preserve"> </w:t>
      </w:r>
      <w:r w:rsidR="002A39B7" w:rsidRPr="00C6048B">
        <w:t xml:space="preserve">Naloge na </w:t>
      </w:r>
      <w:r w:rsidR="001D4551" w:rsidRPr="00C6048B">
        <w:t xml:space="preserve">tem </w:t>
      </w:r>
      <w:r w:rsidR="002A39B7" w:rsidRPr="00C6048B">
        <w:t xml:space="preserve">uradniškem delovnem mestu se opravljajo v nazivu inšpektor III, inšpektor II in inšpektor I. </w:t>
      </w:r>
      <w:r w:rsidR="004F2642" w:rsidRPr="00C6048B">
        <w:t xml:space="preserve">Izhodiščni </w:t>
      </w:r>
      <w:r w:rsidR="004F2642" w:rsidRPr="00874C7C">
        <w:t xml:space="preserve">plačni razred </w:t>
      </w:r>
      <w:r w:rsidR="004F2642" w:rsidRPr="00C6048B">
        <w:t>delovnega mesta</w:t>
      </w:r>
      <w:r w:rsidR="003D7CE8" w:rsidRPr="00C6048B">
        <w:t xml:space="preserve"> </w:t>
      </w:r>
      <w:r w:rsidR="004F2642" w:rsidRPr="00C6048B">
        <w:t>je 25 (</w:t>
      </w:r>
      <w:r w:rsidR="004F2642" w:rsidRPr="00C6048B">
        <w:rPr>
          <w:rFonts w:cs="Arial"/>
        </w:rPr>
        <w:t>osnovna plača</w:t>
      </w:r>
      <w:r w:rsidR="004E5C87" w:rsidRPr="00C6048B">
        <w:rPr>
          <w:rFonts w:cs="Arial"/>
        </w:rPr>
        <w:t xml:space="preserve"> po Plačni lestvici iz Priloge 1 ZSTSPJS</w:t>
      </w:r>
      <w:r w:rsidR="009A37FD" w:rsidRPr="00C6048B">
        <w:rPr>
          <w:rFonts w:cs="Arial"/>
        </w:rPr>
        <w:t xml:space="preserve"> je</w:t>
      </w:r>
      <w:r w:rsidR="004F2642" w:rsidRPr="00C6048B">
        <w:rPr>
          <w:rFonts w:cs="Arial"/>
        </w:rPr>
        <w:t xml:space="preserve"> 2.548,92</w:t>
      </w:r>
      <w:r w:rsidR="004F2642" w:rsidRPr="00C6048B">
        <w:rPr>
          <w:rFonts w:cs="Arial"/>
          <w:szCs w:val="20"/>
        </w:rPr>
        <w:t xml:space="preserve"> EUR bruto). </w:t>
      </w:r>
      <w:r w:rsidR="002B159D" w:rsidRPr="00C6048B">
        <w:rPr>
          <w:rFonts w:cs="Arial"/>
          <w:szCs w:val="20"/>
        </w:rPr>
        <w:t>Javni uslužbenec pridobi pravico do izplačila osnovne plače v vrednosti plačnega razreda postopno, na način iz</w:t>
      </w:r>
      <w:r w:rsidR="00096D32">
        <w:rPr>
          <w:rFonts w:cs="Arial"/>
          <w:szCs w:val="20"/>
        </w:rPr>
        <w:t xml:space="preserve">    </w:t>
      </w:r>
      <w:r w:rsidR="002B159D" w:rsidRPr="00C6048B">
        <w:rPr>
          <w:rFonts w:cs="Arial"/>
          <w:szCs w:val="20"/>
        </w:rPr>
        <w:t xml:space="preserve"> 3. točke 1. odst. 101. člena ZSTSPJS</w:t>
      </w:r>
      <w:r w:rsidR="003D31D3">
        <w:rPr>
          <w:rFonts w:cs="Arial"/>
          <w:szCs w:val="20"/>
        </w:rPr>
        <w:t xml:space="preserve"> </w:t>
      </w:r>
      <w:r w:rsidR="003D31D3" w:rsidRPr="00866209">
        <w:rPr>
          <w:rFonts w:cs="Arial"/>
          <w:szCs w:val="20"/>
        </w:rPr>
        <w:t xml:space="preserve">– od 1. 10. 2025 je osnovna </w:t>
      </w:r>
      <w:r w:rsidR="003D31D3" w:rsidRPr="00104BCB">
        <w:rPr>
          <w:rFonts w:cs="Arial"/>
          <w:szCs w:val="20"/>
        </w:rPr>
        <w:t xml:space="preserve">plača: </w:t>
      </w:r>
      <w:r w:rsidR="00F06FAC" w:rsidRPr="00104BCB">
        <w:rPr>
          <w:rFonts w:cs="Arial"/>
          <w:szCs w:val="20"/>
          <w:lang w:eastAsia="sl-SI"/>
        </w:rPr>
        <w:t xml:space="preserve">2.311,39 </w:t>
      </w:r>
      <w:r w:rsidR="003D31D3" w:rsidRPr="00104BCB">
        <w:rPr>
          <w:rFonts w:cs="Arial"/>
          <w:szCs w:val="20"/>
        </w:rPr>
        <w:t xml:space="preserve">EUR </w:t>
      </w:r>
      <w:r w:rsidR="003D31D3" w:rsidRPr="00866209">
        <w:rPr>
          <w:rFonts w:cs="Arial"/>
          <w:szCs w:val="20"/>
        </w:rPr>
        <w:t>bruto.</w:t>
      </w:r>
    </w:p>
    <w:bookmarkEnd w:id="0"/>
    <w:p w14:paraId="6A4680DF" w14:textId="77777777" w:rsidR="009A7BD9" w:rsidRPr="00C6048B" w:rsidRDefault="009A7BD9" w:rsidP="00E97B97">
      <w:pPr>
        <w:autoSpaceDE w:val="0"/>
        <w:spacing w:line="240" w:lineRule="auto"/>
        <w:jc w:val="both"/>
        <w:rPr>
          <w:rFonts w:cs="Arial"/>
          <w:szCs w:val="20"/>
        </w:rPr>
      </w:pPr>
    </w:p>
    <w:p w14:paraId="4E1044F7" w14:textId="392CBDCF" w:rsidR="002F2836" w:rsidRPr="000C5A9C" w:rsidRDefault="009A7BD9" w:rsidP="00E97B97">
      <w:pPr>
        <w:autoSpaceDE w:val="0"/>
        <w:spacing w:line="240" w:lineRule="auto"/>
        <w:jc w:val="both"/>
      </w:pPr>
      <w:r>
        <w:rPr>
          <w:rFonts w:cs="Arial"/>
          <w:szCs w:val="20"/>
        </w:rPr>
        <w:t>Izbrani kandidat bo d</w:t>
      </w:r>
      <w:r w:rsidR="002F2836">
        <w:t xml:space="preserve">elo opravljal v poslovnih prostorih Inšpektorata Republike Slovenije za naravne vire in prostor, </w:t>
      </w:r>
      <w:r w:rsidR="002F2836" w:rsidRPr="00B423EF">
        <w:t xml:space="preserve">Območna enota </w:t>
      </w:r>
      <w:r w:rsidR="00C6048B" w:rsidRPr="00B423EF">
        <w:t>Nova Gorica</w:t>
      </w:r>
      <w:r w:rsidR="00D14CFA" w:rsidRPr="00B423EF">
        <w:t>,</w:t>
      </w:r>
      <w:r w:rsidR="00953D4C">
        <w:t xml:space="preserve"> na lokacijah:</w:t>
      </w:r>
      <w:r w:rsidR="00224666" w:rsidRPr="00B029FA">
        <w:rPr>
          <w:b/>
          <w:bCs/>
        </w:rPr>
        <w:t xml:space="preserve"> </w:t>
      </w:r>
      <w:r w:rsidR="00AB7F7A" w:rsidRPr="000C5A9C">
        <w:t>Trg Edvarda Kardelja 1, 5000 Nova Gorica</w:t>
      </w:r>
      <w:r w:rsidR="00310ED0" w:rsidRPr="000C5A9C">
        <w:t xml:space="preserve"> in</w:t>
      </w:r>
      <w:r w:rsidR="00171F3D" w:rsidRPr="000C5A9C">
        <w:t>/ali</w:t>
      </w:r>
      <w:r w:rsidR="00310ED0" w:rsidRPr="000C5A9C">
        <w:t xml:space="preserve"> </w:t>
      </w:r>
      <w:r w:rsidR="000C5A9C" w:rsidRPr="000C5A9C">
        <w:t>Vipavska cesta 11b, 5270 Ajdovščina</w:t>
      </w:r>
      <w:r w:rsidR="00610F32" w:rsidRPr="000C5A9C">
        <w:t>,</w:t>
      </w:r>
      <w:r w:rsidR="00224666" w:rsidRPr="000C5A9C">
        <w:t xml:space="preserve"> </w:t>
      </w:r>
      <w:r w:rsidR="00F40C81" w:rsidRPr="000C5A9C">
        <w:t>in na terenu</w:t>
      </w:r>
      <w:r w:rsidR="002F2836" w:rsidRPr="000C5A9C">
        <w:t>.</w:t>
      </w:r>
    </w:p>
    <w:p w14:paraId="60EC413F" w14:textId="77777777" w:rsidR="002F2836" w:rsidRPr="00B3068F" w:rsidRDefault="002F2836" w:rsidP="00E97B97">
      <w:pPr>
        <w:spacing w:line="240" w:lineRule="auto"/>
        <w:jc w:val="both"/>
      </w:pPr>
    </w:p>
    <w:p w14:paraId="059B04E9" w14:textId="7BC4CFB8" w:rsidR="00C8290A" w:rsidRPr="00AF4663" w:rsidRDefault="00C8290A" w:rsidP="00E97B97">
      <w:pPr>
        <w:spacing w:line="240"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E97B97">
      <w:pPr>
        <w:spacing w:line="240" w:lineRule="auto"/>
        <w:jc w:val="both"/>
      </w:pPr>
    </w:p>
    <w:p w14:paraId="6070ACF6" w14:textId="77777777" w:rsidR="00C8290A" w:rsidRPr="00CC236D" w:rsidRDefault="00C8290A" w:rsidP="00E97B97">
      <w:pPr>
        <w:spacing w:line="240"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w:t>
      </w:r>
      <w:r w:rsidRPr="00CC236D">
        <w:t>. 1. odst. 154. čl. ZJU v povezavi z 2. odst. 12. čl. ZIN).</w:t>
      </w:r>
    </w:p>
    <w:p w14:paraId="6669D88B" w14:textId="77777777" w:rsidR="00852F92" w:rsidRPr="00CC236D" w:rsidRDefault="00852F92" w:rsidP="00E97B97">
      <w:pPr>
        <w:spacing w:line="240" w:lineRule="auto"/>
        <w:jc w:val="both"/>
      </w:pPr>
    </w:p>
    <w:p w14:paraId="2D8B4E18" w14:textId="5DA9E0C5" w:rsidR="00852F92" w:rsidRPr="00CC236D" w:rsidRDefault="00852F92" w:rsidP="00E97B97">
      <w:pPr>
        <w:spacing w:line="240" w:lineRule="auto"/>
        <w:jc w:val="both"/>
      </w:pPr>
      <w:r w:rsidRPr="00CC236D">
        <w:t>Če izbrani kandidat ne podpiše pogodbe o zaposlitvi in je opravil zdravniški pregled, se mu zaračuna strošek zdravniškega pregleda.</w:t>
      </w:r>
    </w:p>
    <w:p w14:paraId="5DA83261" w14:textId="77777777" w:rsidR="00C8290A" w:rsidRPr="00CC236D" w:rsidRDefault="00C8290A" w:rsidP="00E97B97">
      <w:pPr>
        <w:autoSpaceDE w:val="0"/>
        <w:spacing w:line="240" w:lineRule="auto"/>
        <w:jc w:val="both"/>
      </w:pPr>
    </w:p>
    <w:p w14:paraId="18A1AB5A" w14:textId="6D2D0FCB" w:rsidR="00C8290A" w:rsidRPr="00AF4663" w:rsidRDefault="00C8290A" w:rsidP="00E97B97">
      <w:pPr>
        <w:autoSpaceDE w:val="0"/>
        <w:spacing w:line="240" w:lineRule="auto"/>
        <w:jc w:val="both"/>
      </w:pPr>
      <w:r w:rsidRPr="00CC236D">
        <w:rPr>
          <w:b/>
        </w:rPr>
        <w:t>Rok za prijavo</w:t>
      </w:r>
      <w:r w:rsidRPr="00CC236D">
        <w:t xml:space="preserve"> je</w:t>
      </w:r>
      <w:r w:rsidR="00E02757">
        <w:t xml:space="preserve"> </w:t>
      </w:r>
      <w:r w:rsidR="00E02757" w:rsidRPr="00E02757">
        <w:rPr>
          <w:b/>
          <w:bCs/>
        </w:rPr>
        <w:t>2</w:t>
      </w:r>
      <w:r w:rsidR="0041177F">
        <w:rPr>
          <w:b/>
          <w:bCs/>
        </w:rPr>
        <w:t>3</w:t>
      </w:r>
      <w:r w:rsidR="00E02757">
        <w:rPr>
          <w:b/>
          <w:bCs/>
        </w:rPr>
        <w:t xml:space="preserve"> </w:t>
      </w:r>
      <w:r w:rsidRPr="00CC236D">
        <w:rPr>
          <w:b/>
        </w:rPr>
        <w:t>dni</w:t>
      </w:r>
      <w:r w:rsidRPr="00CC236D">
        <w:t xml:space="preserve"> od objave </w:t>
      </w:r>
      <w:r w:rsidRPr="00AF4663">
        <w:t>javnega natečaja na spletni Portala GOV.SI in Zavoda RS za zaposlovanje.</w:t>
      </w:r>
    </w:p>
    <w:p w14:paraId="0D3755B1" w14:textId="77777777" w:rsidR="00C8290A" w:rsidRDefault="00C8290A" w:rsidP="00E97B97">
      <w:pPr>
        <w:autoSpaceDE w:val="0"/>
        <w:spacing w:line="240" w:lineRule="auto"/>
        <w:jc w:val="both"/>
      </w:pPr>
    </w:p>
    <w:p w14:paraId="347EE2A4" w14:textId="7A5E5127" w:rsidR="001E0478" w:rsidRPr="00C81204" w:rsidRDefault="0078043B" w:rsidP="00E97B97">
      <w:pPr>
        <w:autoSpaceDE w:val="0"/>
        <w:autoSpaceDN w:val="0"/>
        <w:adjustRightInd w:val="0"/>
        <w:spacing w:line="240"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1E0478">
        <w:t>Gradbeni inšpektor</w:t>
      </w:r>
      <w:r w:rsidRPr="0044220E">
        <w:t xml:space="preserve"> </w:t>
      </w:r>
      <w:r>
        <w:t>(</w:t>
      </w:r>
      <w:r w:rsidRPr="0044220E">
        <w:t xml:space="preserve">DM: </w:t>
      </w:r>
      <w:r w:rsidR="00C7448D">
        <w:t>260</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E97B97">
      <w:pPr>
        <w:autoSpaceDE w:val="0"/>
        <w:autoSpaceDN w:val="0"/>
        <w:adjustRightInd w:val="0"/>
        <w:spacing w:line="240" w:lineRule="auto"/>
        <w:jc w:val="both"/>
      </w:pPr>
    </w:p>
    <w:p w14:paraId="28EFAB86" w14:textId="2F0D3CB7" w:rsidR="0012713F" w:rsidRPr="00C81204" w:rsidRDefault="0012713F" w:rsidP="00E97B97">
      <w:pPr>
        <w:autoSpaceDE w:val="0"/>
        <w:autoSpaceDN w:val="0"/>
        <w:adjustRightInd w:val="0"/>
        <w:spacing w:line="240" w:lineRule="auto"/>
        <w:jc w:val="both"/>
      </w:pPr>
      <w:r w:rsidRPr="00C81204">
        <w:t>O izbiri oz. ne</w:t>
      </w:r>
      <w:r w:rsidR="00D37189">
        <w:t xml:space="preserve"> </w:t>
      </w:r>
      <w:r w:rsidRPr="00C81204">
        <w:t>izbiri bo vsakemu kandidatu, ki je sodeloval v izbirnem postopku, izdan sklep.</w:t>
      </w:r>
    </w:p>
    <w:p w14:paraId="73772EE8" w14:textId="77777777" w:rsidR="00C8290A" w:rsidRDefault="00C8290A" w:rsidP="00E97B97">
      <w:pPr>
        <w:autoSpaceDE w:val="0"/>
        <w:spacing w:line="240" w:lineRule="auto"/>
        <w:jc w:val="both"/>
      </w:pPr>
    </w:p>
    <w:p w14:paraId="0023610C" w14:textId="70F2A01A" w:rsidR="0058225F" w:rsidRDefault="0058225F" w:rsidP="00E97B97">
      <w:pPr>
        <w:autoSpaceDE w:val="0"/>
        <w:spacing w:line="240"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E97B97">
      <w:pPr>
        <w:autoSpaceDE w:val="0"/>
        <w:spacing w:line="240" w:lineRule="auto"/>
        <w:jc w:val="both"/>
      </w:pPr>
    </w:p>
    <w:p w14:paraId="31755AFC" w14:textId="77777777" w:rsidR="0058225F" w:rsidRDefault="0058225F" w:rsidP="00E97B97">
      <w:pPr>
        <w:autoSpaceDE w:val="0"/>
        <w:spacing w:line="240" w:lineRule="auto"/>
        <w:jc w:val="both"/>
      </w:pPr>
      <w:r>
        <w:t>Informacije o izvedbi postopka dobite vsak delovni dan med 10. in 11. uro na telefonski številki:             (01) 420 44 75 pri mag. Jasni Rakuljić Zelov.</w:t>
      </w:r>
    </w:p>
    <w:p w14:paraId="7E303801" w14:textId="77777777" w:rsidR="0058225F" w:rsidRDefault="0058225F" w:rsidP="00E97B97">
      <w:pPr>
        <w:autoSpaceDE w:val="0"/>
        <w:spacing w:line="240" w:lineRule="auto"/>
        <w:jc w:val="both"/>
      </w:pPr>
    </w:p>
    <w:p w14:paraId="1AE182FD" w14:textId="77777777" w:rsidR="0058225F" w:rsidRDefault="0058225F" w:rsidP="00E97B97">
      <w:pPr>
        <w:autoSpaceDE w:val="0"/>
        <w:spacing w:line="240" w:lineRule="auto"/>
        <w:jc w:val="both"/>
      </w:pPr>
      <w:r>
        <w:t>V besedilu javnega natečaja so izrazi, zapisani v moški slovnični obliki, uporabljeni kot nevtralni za ženske in moške.</w:t>
      </w:r>
    </w:p>
    <w:p w14:paraId="4DB61A8E" w14:textId="77777777" w:rsidR="0058225F" w:rsidRDefault="0058225F" w:rsidP="00E97B97">
      <w:pPr>
        <w:autoSpaceDE w:val="0"/>
        <w:spacing w:line="240" w:lineRule="auto"/>
        <w:jc w:val="both"/>
      </w:pPr>
    </w:p>
    <w:p w14:paraId="425C17EA" w14:textId="77777777" w:rsidR="00313369" w:rsidRDefault="00313369" w:rsidP="00E97B97">
      <w:pPr>
        <w:spacing w:line="240" w:lineRule="auto"/>
        <w:rPr>
          <w:lang w:eastAsia="sl-SI"/>
        </w:rPr>
      </w:pPr>
    </w:p>
    <w:p w14:paraId="572A780E" w14:textId="77777777" w:rsidR="00313369" w:rsidRDefault="00313369" w:rsidP="00E97B97">
      <w:pPr>
        <w:spacing w:line="240" w:lineRule="auto"/>
        <w:rPr>
          <w:lang w:eastAsia="sl-SI"/>
        </w:rPr>
      </w:pPr>
    </w:p>
    <w:p w14:paraId="4171B1A2" w14:textId="77777777" w:rsidR="0073492C" w:rsidRDefault="0073492C" w:rsidP="00E97B97">
      <w:pPr>
        <w:spacing w:line="240" w:lineRule="auto"/>
        <w:rPr>
          <w:lang w:eastAsia="sl-SI"/>
        </w:rPr>
      </w:pPr>
    </w:p>
    <w:p w14:paraId="58F38C63" w14:textId="77777777" w:rsidR="0073492C" w:rsidRDefault="0073492C" w:rsidP="00E97B97">
      <w:pPr>
        <w:spacing w:line="240" w:lineRule="auto"/>
        <w:rPr>
          <w:lang w:eastAsia="sl-SI"/>
        </w:rPr>
      </w:pPr>
    </w:p>
    <w:p w14:paraId="2EBFC35E" w14:textId="77777777" w:rsidR="00112189" w:rsidRDefault="00112189" w:rsidP="00E97B97">
      <w:pPr>
        <w:spacing w:line="240" w:lineRule="auto"/>
        <w:rPr>
          <w:lang w:eastAsia="sl-SI"/>
        </w:rPr>
      </w:pPr>
    </w:p>
    <w:p w14:paraId="4C583B57" w14:textId="77777777" w:rsidR="00313369" w:rsidRDefault="00313369" w:rsidP="00E97B97">
      <w:pPr>
        <w:spacing w:line="240" w:lineRule="auto"/>
        <w:rPr>
          <w:lang w:eastAsia="sl-SI"/>
        </w:rPr>
      </w:pPr>
    </w:p>
    <w:p w14:paraId="65998ABF" w14:textId="77777777" w:rsidR="00313369" w:rsidRDefault="00313369" w:rsidP="00E97B97">
      <w:pPr>
        <w:spacing w:line="240" w:lineRule="auto"/>
        <w:rPr>
          <w:lang w:eastAsia="sl-SI"/>
        </w:rPr>
      </w:pPr>
    </w:p>
    <w:p w14:paraId="3BB921A2" w14:textId="77777777" w:rsidR="00313369" w:rsidRDefault="00313369" w:rsidP="00E97B97">
      <w:pPr>
        <w:spacing w:line="240" w:lineRule="auto"/>
        <w:rPr>
          <w:lang w:eastAsia="sl-SI"/>
        </w:rPr>
      </w:pPr>
    </w:p>
    <w:p w14:paraId="2B441F2A" w14:textId="77777777" w:rsidR="00313369" w:rsidRDefault="00313369" w:rsidP="00E97B97">
      <w:pPr>
        <w:spacing w:line="240" w:lineRule="auto"/>
        <w:rPr>
          <w:lang w:eastAsia="sl-SI"/>
        </w:rPr>
      </w:pPr>
    </w:p>
    <w:p w14:paraId="29EB7AE6" w14:textId="77777777" w:rsidR="00313369" w:rsidRDefault="00313369" w:rsidP="00E97B97">
      <w:pPr>
        <w:spacing w:line="240" w:lineRule="auto"/>
        <w:rPr>
          <w:lang w:eastAsia="sl-SI"/>
        </w:rPr>
      </w:pPr>
    </w:p>
    <w:p w14:paraId="468CD64D" w14:textId="77777777" w:rsidR="00313369" w:rsidRDefault="00313369" w:rsidP="00E97B97">
      <w:pPr>
        <w:spacing w:line="240" w:lineRule="auto"/>
        <w:rPr>
          <w:lang w:eastAsia="sl-SI"/>
        </w:rPr>
      </w:pPr>
    </w:p>
    <w:p w14:paraId="20751241" w14:textId="77777777" w:rsidR="00C36FB1" w:rsidRDefault="00C36FB1" w:rsidP="00E97B97">
      <w:pPr>
        <w:spacing w:line="240"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E97B97">
      <w:pPr>
        <w:spacing w:line="240"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D070" w14:textId="77777777" w:rsidR="009453FE" w:rsidRDefault="009453FE">
      <w:r>
        <w:separator/>
      </w:r>
    </w:p>
  </w:endnote>
  <w:endnote w:type="continuationSeparator" w:id="0">
    <w:p w14:paraId="0A2016B8" w14:textId="77777777" w:rsidR="009453FE" w:rsidRDefault="0094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D7AA" w14:textId="77777777" w:rsidR="009453FE" w:rsidRDefault="009453FE">
      <w:r>
        <w:separator/>
      </w:r>
    </w:p>
  </w:footnote>
  <w:footnote w:type="continuationSeparator" w:id="0">
    <w:p w14:paraId="5D4F6031" w14:textId="77777777" w:rsidR="009453FE" w:rsidRDefault="00945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4AAF"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6E227FD0"/>
    <w:lvl w:ilvl="0" w:tplc="59A22718">
      <w:start w:val="1"/>
      <w:numFmt w:val="lowerLetter"/>
      <w:lvlText w:val="%1)"/>
      <w:lvlJc w:val="left"/>
      <w:pPr>
        <w:ind w:left="1571" w:hanging="360"/>
      </w:pPr>
      <w:rPr>
        <w:rFonts w:ascii="Arial" w:hAnsi="Arial" w:hint="default"/>
        <w:b/>
        <w:i w:val="0"/>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4"/>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20050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1BED"/>
    <w:rsid w:val="0001550E"/>
    <w:rsid w:val="0002232B"/>
    <w:rsid w:val="00023A88"/>
    <w:rsid w:val="00027744"/>
    <w:rsid w:val="00036ED3"/>
    <w:rsid w:val="000545EC"/>
    <w:rsid w:val="00055224"/>
    <w:rsid w:val="00056945"/>
    <w:rsid w:val="000616E5"/>
    <w:rsid w:val="00065DFE"/>
    <w:rsid w:val="000850E3"/>
    <w:rsid w:val="000941C9"/>
    <w:rsid w:val="000964D4"/>
    <w:rsid w:val="0009664F"/>
    <w:rsid w:val="00096D32"/>
    <w:rsid w:val="000A0CDC"/>
    <w:rsid w:val="000A5663"/>
    <w:rsid w:val="000A7238"/>
    <w:rsid w:val="000B39C2"/>
    <w:rsid w:val="000C20C0"/>
    <w:rsid w:val="000C3BB9"/>
    <w:rsid w:val="000C5A9C"/>
    <w:rsid w:val="000C6793"/>
    <w:rsid w:val="000D23DB"/>
    <w:rsid w:val="000D3207"/>
    <w:rsid w:val="000D6C33"/>
    <w:rsid w:val="000D7074"/>
    <w:rsid w:val="000E1264"/>
    <w:rsid w:val="000E6707"/>
    <w:rsid w:val="0010050B"/>
    <w:rsid w:val="001005A7"/>
    <w:rsid w:val="00104BCB"/>
    <w:rsid w:val="0010651F"/>
    <w:rsid w:val="00112189"/>
    <w:rsid w:val="001135E6"/>
    <w:rsid w:val="001148D1"/>
    <w:rsid w:val="00117668"/>
    <w:rsid w:val="00125590"/>
    <w:rsid w:val="001256F8"/>
    <w:rsid w:val="00125D7E"/>
    <w:rsid w:val="0012713F"/>
    <w:rsid w:val="00130F2B"/>
    <w:rsid w:val="001357B2"/>
    <w:rsid w:val="001438EB"/>
    <w:rsid w:val="00143BC9"/>
    <w:rsid w:val="00155A15"/>
    <w:rsid w:val="0016064B"/>
    <w:rsid w:val="00164BE3"/>
    <w:rsid w:val="001660B3"/>
    <w:rsid w:val="00171F3D"/>
    <w:rsid w:val="0017373D"/>
    <w:rsid w:val="00174682"/>
    <w:rsid w:val="0017490B"/>
    <w:rsid w:val="00177D81"/>
    <w:rsid w:val="0018575A"/>
    <w:rsid w:val="00185C44"/>
    <w:rsid w:val="001875C8"/>
    <w:rsid w:val="00187A31"/>
    <w:rsid w:val="00190464"/>
    <w:rsid w:val="001A178D"/>
    <w:rsid w:val="001A2E5D"/>
    <w:rsid w:val="001A5CBB"/>
    <w:rsid w:val="001B1AF7"/>
    <w:rsid w:val="001B23CD"/>
    <w:rsid w:val="001C7AA5"/>
    <w:rsid w:val="001D4551"/>
    <w:rsid w:val="001E0478"/>
    <w:rsid w:val="001E4A3C"/>
    <w:rsid w:val="001E68C2"/>
    <w:rsid w:val="001F0A48"/>
    <w:rsid w:val="00202A77"/>
    <w:rsid w:val="0020336D"/>
    <w:rsid w:val="00206D88"/>
    <w:rsid w:val="002132D5"/>
    <w:rsid w:val="00213778"/>
    <w:rsid w:val="00224666"/>
    <w:rsid w:val="002300AD"/>
    <w:rsid w:val="00233EBC"/>
    <w:rsid w:val="0024360F"/>
    <w:rsid w:val="00264B05"/>
    <w:rsid w:val="00271CE5"/>
    <w:rsid w:val="00275B56"/>
    <w:rsid w:val="00282020"/>
    <w:rsid w:val="0028444A"/>
    <w:rsid w:val="0029002F"/>
    <w:rsid w:val="00291A46"/>
    <w:rsid w:val="002955EB"/>
    <w:rsid w:val="002A1C33"/>
    <w:rsid w:val="002A39B7"/>
    <w:rsid w:val="002A609F"/>
    <w:rsid w:val="002A75C5"/>
    <w:rsid w:val="002A7D6B"/>
    <w:rsid w:val="002B159D"/>
    <w:rsid w:val="002B2D9C"/>
    <w:rsid w:val="002B7A82"/>
    <w:rsid w:val="002C0F26"/>
    <w:rsid w:val="002C657B"/>
    <w:rsid w:val="002C6D12"/>
    <w:rsid w:val="002D1010"/>
    <w:rsid w:val="002D1220"/>
    <w:rsid w:val="002D31D5"/>
    <w:rsid w:val="002E0580"/>
    <w:rsid w:val="002E258D"/>
    <w:rsid w:val="002F2836"/>
    <w:rsid w:val="002F6DF5"/>
    <w:rsid w:val="00300324"/>
    <w:rsid w:val="00310ED0"/>
    <w:rsid w:val="00313369"/>
    <w:rsid w:val="003138CE"/>
    <w:rsid w:val="00313B30"/>
    <w:rsid w:val="00314327"/>
    <w:rsid w:val="00314788"/>
    <w:rsid w:val="0031744D"/>
    <w:rsid w:val="0032534D"/>
    <w:rsid w:val="00337476"/>
    <w:rsid w:val="0034439F"/>
    <w:rsid w:val="00345ECA"/>
    <w:rsid w:val="00350C25"/>
    <w:rsid w:val="0035409A"/>
    <w:rsid w:val="003636BF"/>
    <w:rsid w:val="0036645A"/>
    <w:rsid w:val="0037479F"/>
    <w:rsid w:val="00382001"/>
    <w:rsid w:val="003845B4"/>
    <w:rsid w:val="00387B1A"/>
    <w:rsid w:val="00391396"/>
    <w:rsid w:val="003A3061"/>
    <w:rsid w:val="003A40F6"/>
    <w:rsid w:val="003A502C"/>
    <w:rsid w:val="003B110D"/>
    <w:rsid w:val="003B2535"/>
    <w:rsid w:val="003B3727"/>
    <w:rsid w:val="003B7D84"/>
    <w:rsid w:val="003C1B26"/>
    <w:rsid w:val="003D0659"/>
    <w:rsid w:val="003D31D3"/>
    <w:rsid w:val="003D45A4"/>
    <w:rsid w:val="003D7CE8"/>
    <w:rsid w:val="003E1C74"/>
    <w:rsid w:val="003F415D"/>
    <w:rsid w:val="0041177F"/>
    <w:rsid w:val="004155C2"/>
    <w:rsid w:val="00423951"/>
    <w:rsid w:val="00437A70"/>
    <w:rsid w:val="00437EBD"/>
    <w:rsid w:val="00437F74"/>
    <w:rsid w:val="00442DE2"/>
    <w:rsid w:val="00442E99"/>
    <w:rsid w:val="0044346B"/>
    <w:rsid w:val="00446386"/>
    <w:rsid w:val="0045261C"/>
    <w:rsid w:val="00455E16"/>
    <w:rsid w:val="00457730"/>
    <w:rsid w:val="00461FEB"/>
    <w:rsid w:val="00463FC2"/>
    <w:rsid w:val="004651C8"/>
    <w:rsid w:val="0048055B"/>
    <w:rsid w:val="00485B3A"/>
    <w:rsid w:val="004906FD"/>
    <w:rsid w:val="004A56D0"/>
    <w:rsid w:val="004C3A07"/>
    <w:rsid w:val="004C676A"/>
    <w:rsid w:val="004D6FD0"/>
    <w:rsid w:val="004D7913"/>
    <w:rsid w:val="004E11CE"/>
    <w:rsid w:val="004E5C87"/>
    <w:rsid w:val="004F2642"/>
    <w:rsid w:val="004F4983"/>
    <w:rsid w:val="00512FAF"/>
    <w:rsid w:val="00514CFE"/>
    <w:rsid w:val="00516FFD"/>
    <w:rsid w:val="0052502C"/>
    <w:rsid w:val="00526246"/>
    <w:rsid w:val="00554E7D"/>
    <w:rsid w:val="00556E20"/>
    <w:rsid w:val="00562E09"/>
    <w:rsid w:val="005635F9"/>
    <w:rsid w:val="00567106"/>
    <w:rsid w:val="00567F54"/>
    <w:rsid w:val="00573231"/>
    <w:rsid w:val="00573380"/>
    <w:rsid w:val="0058225F"/>
    <w:rsid w:val="00592D14"/>
    <w:rsid w:val="00593FC6"/>
    <w:rsid w:val="005A07E9"/>
    <w:rsid w:val="005B7A9B"/>
    <w:rsid w:val="005C03AA"/>
    <w:rsid w:val="005D35CA"/>
    <w:rsid w:val="005D57A6"/>
    <w:rsid w:val="005E1D3C"/>
    <w:rsid w:val="005F2AFD"/>
    <w:rsid w:val="006057A7"/>
    <w:rsid w:val="00610F32"/>
    <w:rsid w:val="00611E3A"/>
    <w:rsid w:val="00614B70"/>
    <w:rsid w:val="0062057D"/>
    <w:rsid w:val="006240BB"/>
    <w:rsid w:val="00626A08"/>
    <w:rsid w:val="00631537"/>
    <w:rsid w:val="00632253"/>
    <w:rsid w:val="00633AA2"/>
    <w:rsid w:val="00642714"/>
    <w:rsid w:val="006455CE"/>
    <w:rsid w:val="006565A8"/>
    <w:rsid w:val="00657FFD"/>
    <w:rsid w:val="006673F9"/>
    <w:rsid w:val="0067391B"/>
    <w:rsid w:val="00677197"/>
    <w:rsid w:val="00680138"/>
    <w:rsid w:val="006803D0"/>
    <w:rsid w:val="006808F7"/>
    <w:rsid w:val="00690C90"/>
    <w:rsid w:val="00691192"/>
    <w:rsid w:val="00692EDE"/>
    <w:rsid w:val="00695E4B"/>
    <w:rsid w:val="00697A97"/>
    <w:rsid w:val="006A7CAB"/>
    <w:rsid w:val="006B0E3E"/>
    <w:rsid w:val="006B1204"/>
    <w:rsid w:val="006B4530"/>
    <w:rsid w:val="006B491E"/>
    <w:rsid w:val="006C492E"/>
    <w:rsid w:val="006D42D9"/>
    <w:rsid w:val="006E2916"/>
    <w:rsid w:val="006E2DAA"/>
    <w:rsid w:val="006E5364"/>
    <w:rsid w:val="006F2C7C"/>
    <w:rsid w:val="0070670B"/>
    <w:rsid w:val="00707289"/>
    <w:rsid w:val="00715F35"/>
    <w:rsid w:val="00723C76"/>
    <w:rsid w:val="007246E4"/>
    <w:rsid w:val="007247A5"/>
    <w:rsid w:val="00727E53"/>
    <w:rsid w:val="00733017"/>
    <w:rsid w:val="0073492C"/>
    <w:rsid w:val="007361D1"/>
    <w:rsid w:val="00742284"/>
    <w:rsid w:val="0075179D"/>
    <w:rsid w:val="00756315"/>
    <w:rsid w:val="00763282"/>
    <w:rsid w:val="00763A83"/>
    <w:rsid w:val="007658B9"/>
    <w:rsid w:val="007759EC"/>
    <w:rsid w:val="00776AC8"/>
    <w:rsid w:val="0078043B"/>
    <w:rsid w:val="00783310"/>
    <w:rsid w:val="00787B80"/>
    <w:rsid w:val="00794F70"/>
    <w:rsid w:val="0079684E"/>
    <w:rsid w:val="007A25BD"/>
    <w:rsid w:val="007A4A6D"/>
    <w:rsid w:val="007B176D"/>
    <w:rsid w:val="007B63CC"/>
    <w:rsid w:val="007C139F"/>
    <w:rsid w:val="007C284D"/>
    <w:rsid w:val="007C5949"/>
    <w:rsid w:val="007D1AD6"/>
    <w:rsid w:val="007D1BCF"/>
    <w:rsid w:val="007D75CF"/>
    <w:rsid w:val="007E3B22"/>
    <w:rsid w:val="007E6DC5"/>
    <w:rsid w:val="007E704F"/>
    <w:rsid w:val="007F3F5C"/>
    <w:rsid w:val="007F4F9B"/>
    <w:rsid w:val="007F74E6"/>
    <w:rsid w:val="00805AA7"/>
    <w:rsid w:val="0080686A"/>
    <w:rsid w:val="00815DDC"/>
    <w:rsid w:val="0082184C"/>
    <w:rsid w:val="00825F5F"/>
    <w:rsid w:val="00827561"/>
    <w:rsid w:val="00836CA9"/>
    <w:rsid w:val="008419AE"/>
    <w:rsid w:val="00846904"/>
    <w:rsid w:val="00851EA5"/>
    <w:rsid w:val="00852F92"/>
    <w:rsid w:val="00856D4B"/>
    <w:rsid w:val="00862CCB"/>
    <w:rsid w:val="00874ADB"/>
    <w:rsid w:val="0088043C"/>
    <w:rsid w:val="008852ED"/>
    <w:rsid w:val="008906C9"/>
    <w:rsid w:val="00890E3E"/>
    <w:rsid w:val="00897EB8"/>
    <w:rsid w:val="008A7ECA"/>
    <w:rsid w:val="008B3FE1"/>
    <w:rsid w:val="008C5738"/>
    <w:rsid w:val="008D04F0"/>
    <w:rsid w:val="008D24B6"/>
    <w:rsid w:val="008D7188"/>
    <w:rsid w:val="008E1BB0"/>
    <w:rsid w:val="008E4224"/>
    <w:rsid w:val="008F3500"/>
    <w:rsid w:val="00905E18"/>
    <w:rsid w:val="00911105"/>
    <w:rsid w:val="009114F7"/>
    <w:rsid w:val="009119F0"/>
    <w:rsid w:val="0091782F"/>
    <w:rsid w:val="00921F00"/>
    <w:rsid w:val="00924E3C"/>
    <w:rsid w:val="009257FE"/>
    <w:rsid w:val="00927166"/>
    <w:rsid w:val="009453FE"/>
    <w:rsid w:val="00953D4C"/>
    <w:rsid w:val="00960418"/>
    <w:rsid w:val="009612BB"/>
    <w:rsid w:val="00972842"/>
    <w:rsid w:val="00976076"/>
    <w:rsid w:val="00994953"/>
    <w:rsid w:val="00995E55"/>
    <w:rsid w:val="009A20ED"/>
    <w:rsid w:val="009A37FD"/>
    <w:rsid w:val="009A7BD9"/>
    <w:rsid w:val="009B4C11"/>
    <w:rsid w:val="009B706D"/>
    <w:rsid w:val="009C0314"/>
    <w:rsid w:val="009C22E7"/>
    <w:rsid w:val="009C376F"/>
    <w:rsid w:val="009C447A"/>
    <w:rsid w:val="009C5E2A"/>
    <w:rsid w:val="009D1BAC"/>
    <w:rsid w:val="009D37A8"/>
    <w:rsid w:val="009D610B"/>
    <w:rsid w:val="009E0CCF"/>
    <w:rsid w:val="009E177D"/>
    <w:rsid w:val="009F4766"/>
    <w:rsid w:val="00A0060E"/>
    <w:rsid w:val="00A02479"/>
    <w:rsid w:val="00A02F60"/>
    <w:rsid w:val="00A07229"/>
    <w:rsid w:val="00A07A26"/>
    <w:rsid w:val="00A125C5"/>
    <w:rsid w:val="00A25620"/>
    <w:rsid w:val="00A3201F"/>
    <w:rsid w:val="00A36656"/>
    <w:rsid w:val="00A45577"/>
    <w:rsid w:val="00A47C92"/>
    <w:rsid w:val="00A5039D"/>
    <w:rsid w:val="00A53940"/>
    <w:rsid w:val="00A65EE7"/>
    <w:rsid w:val="00A70133"/>
    <w:rsid w:val="00A76B28"/>
    <w:rsid w:val="00A837E9"/>
    <w:rsid w:val="00A85EBC"/>
    <w:rsid w:val="00A87192"/>
    <w:rsid w:val="00A92943"/>
    <w:rsid w:val="00A92B08"/>
    <w:rsid w:val="00AB7F7A"/>
    <w:rsid w:val="00AC2465"/>
    <w:rsid w:val="00AC3E0C"/>
    <w:rsid w:val="00AD1D3C"/>
    <w:rsid w:val="00AD2007"/>
    <w:rsid w:val="00AD4AE8"/>
    <w:rsid w:val="00AE0FC7"/>
    <w:rsid w:val="00AE1AC0"/>
    <w:rsid w:val="00AE238A"/>
    <w:rsid w:val="00AF0464"/>
    <w:rsid w:val="00AF4001"/>
    <w:rsid w:val="00AF4663"/>
    <w:rsid w:val="00AF4BD4"/>
    <w:rsid w:val="00B029FA"/>
    <w:rsid w:val="00B07021"/>
    <w:rsid w:val="00B07F99"/>
    <w:rsid w:val="00B148C3"/>
    <w:rsid w:val="00B16321"/>
    <w:rsid w:val="00B17141"/>
    <w:rsid w:val="00B17649"/>
    <w:rsid w:val="00B3068F"/>
    <w:rsid w:val="00B31575"/>
    <w:rsid w:val="00B32A32"/>
    <w:rsid w:val="00B37CB9"/>
    <w:rsid w:val="00B405F9"/>
    <w:rsid w:val="00B423EF"/>
    <w:rsid w:val="00B52F7B"/>
    <w:rsid w:val="00B553C8"/>
    <w:rsid w:val="00B6189B"/>
    <w:rsid w:val="00B66CA1"/>
    <w:rsid w:val="00B66DCA"/>
    <w:rsid w:val="00B71984"/>
    <w:rsid w:val="00B7554A"/>
    <w:rsid w:val="00B80E0A"/>
    <w:rsid w:val="00B8280C"/>
    <w:rsid w:val="00B84585"/>
    <w:rsid w:val="00B851FB"/>
    <w:rsid w:val="00B8547D"/>
    <w:rsid w:val="00B91FF3"/>
    <w:rsid w:val="00B95595"/>
    <w:rsid w:val="00B97912"/>
    <w:rsid w:val="00BB4AC8"/>
    <w:rsid w:val="00BB7B1B"/>
    <w:rsid w:val="00BC4E24"/>
    <w:rsid w:val="00BC5C14"/>
    <w:rsid w:val="00BE3297"/>
    <w:rsid w:val="00BF1CAA"/>
    <w:rsid w:val="00BF339A"/>
    <w:rsid w:val="00C00FDC"/>
    <w:rsid w:val="00C01181"/>
    <w:rsid w:val="00C0319A"/>
    <w:rsid w:val="00C04F74"/>
    <w:rsid w:val="00C1618D"/>
    <w:rsid w:val="00C212F2"/>
    <w:rsid w:val="00C23435"/>
    <w:rsid w:val="00C250D5"/>
    <w:rsid w:val="00C26C88"/>
    <w:rsid w:val="00C36FB1"/>
    <w:rsid w:val="00C40219"/>
    <w:rsid w:val="00C4057B"/>
    <w:rsid w:val="00C40F25"/>
    <w:rsid w:val="00C421D6"/>
    <w:rsid w:val="00C44299"/>
    <w:rsid w:val="00C476E0"/>
    <w:rsid w:val="00C5279C"/>
    <w:rsid w:val="00C6048B"/>
    <w:rsid w:val="00C62FBD"/>
    <w:rsid w:val="00C63643"/>
    <w:rsid w:val="00C71C3C"/>
    <w:rsid w:val="00C7448D"/>
    <w:rsid w:val="00C800CB"/>
    <w:rsid w:val="00C81204"/>
    <w:rsid w:val="00C82194"/>
    <w:rsid w:val="00C8290A"/>
    <w:rsid w:val="00C82DC7"/>
    <w:rsid w:val="00C83511"/>
    <w:rsid w:val="00C92898"/>
    <w:rsid w:val="00CA4380"/>
    <w:rsid w:val="00CA5137"/>
    <w:rsid w:val="00CB00B8"/>
    <w:rsid w:val="00CB5287"/>
    <w:rsid w:val="00CC01C0"/>
    <w:rsid w:val="00CC1726"/>
    <w:rsid w:val="00CC236D"/>
    <w:rsid w:val="00CC3914"/>
    <w:rsid w:val="00CC5BE7"/>
    <w:rsid w:val="00CC7056"/>
    <w:rsid w:val="00CE7514"/>
    <w:rsid w:val="00CF39FA"/>
    <w:rsid w:val="00CF4543"/>
    <w:rsid w:val="00CF641D"/>
    <w:rsid w:val="00D04C46"/>
    <w:rsid w:val="00D075E8"/>
    <w:rsid w:val="00D14CFA"/>
    <w:rsid w:val="00D248DE"/>
    <w:rsid w:val="00D27DAC"/>
    <w:rsid w:val="00D37189"/>
    <w:rsid w:val="00D55F33"/>
    <w:rsid w:val="00D6377B"/>
    <w:rsid w:val="00D65430"/>
    <w:rsid w:val="00D67E5E"/>
    <w:rsid w:val="00D710F3"/>
    <w:rsid w:val="00D71EEC"/>
    <w:rsid w:val="00D80BBA"/>
    <w:rsid w:val="00D81A74"/>
    <w:rsid w:val="00D8542D"/>
    <w:rsid w:val="00D870FC"/>
    <w:rsid w:val="00D87E51"/>
    <w:rsid w:val="00D9254A"/>
    <w:rsid w:val="00D939AB"/>
    <w:rsid w:val="00D95C62"/>
    <w:rsid w:val="00D97923"/>
    <w:rsid w:val="00DA5247"/>
    <w:rsid w:val="00DC37E7"/>
    <w:rsid w:val="00DC6A71"/>
    <w:rsid w:val="00DD0879"/>
    <w:rsid w:val="00DD5B36"/>
    <w:rsid w:val="00DE5A00"/>
    <w:rsid w:val="00DE5B46"/>
    <w:rsid w:val="00DE7138"/>
    <w:rsid w:val="00E02757"/>
    <w:rsid w:val="00E0357D"/>
    <w:rsid w:val="00E13116"/>
    <w:rsid w:val="00E163BD"/>
    <w:rsid w:val="00E168C7"/>
    <w:rsid w:val="00E200FA"/>
    <w:rsid w:val="00E24EC2"/>
    <w:rsid w:val="00E24FDF"/>
    <w:rsid w:val="00E266EC"/>
    <w:rsid w:val="00E3524A"/>
    <w:rsid w:val="00E3614B"/>
    <w:rsid w:val="00E4346C"/>
    <w:rsid w:val="00E45B17"/>
    <w:rsid w:val="00E47EDC"/>
    <w:rsid w:val="00E54798"/>
    <w:rsid w:val="00E608B5"/>
    <w:rsid w:val="00E73237"/>
    <w:rsid w:val="00E732C2"/>
    <w:rsid w:val="00E7412E"/>
    <w:rsid w:val="00E8540B"/>
    <w:rsid w:val="00E86C83"/>
    <w:rsid w:val="00E96041"/>
    <w:rsid w:val="00E97B97"/>
    <w:rsid w:val="00EA0E34"/>
    <w:rsid w:val="00EA2BA9"/>
    <w:rsid w:val="00EA7FCE"/>
    <w:rsid w:val="00EB0368"/>
    <w:rsid w:val="00EB2E02"/>
    <w:rsid w:val="00EC1D10"/>
    <w:rsid w:val="00EC40A7"/>
    <w:rsid w:val="00EC6148"/>
    <w:rsid w:val="00EC6E7D"/>
    <w:rsid w:val="00ED193A"/>
    <w:rsid w:val="00ED372C"/>
    <w:rsid w:val="00ED64B4"/>
    <w:rsid w:val="00ED7F20"/>
    <w:rsid w:val="00EE12FB"/>
    <w:rsid w:val="00EF3D1D"/>
    <w:rsid w:val="00EF5E91"/>
    <w:rsid w:val="00EF61C9"/>
    <w:rsid w:val="00EF6B07"/>
    <w:rsid w:val="00EF704B"/>
    <w:rsid w:val="00F05C9E"/>
    <w:rsid w:val="00F06FAC"/>
    <w:rsid w:val="00F07915"/>
    <w:rsid w:val="00F1334F"/>
    <w:rsid w:val="00F1611F"/>
    <w:rsid w:val="00F23209"/>
    <w:rsid w:val="00F240BB"/>
    <w:rsid w:val="00F2414E"/>
    <w:rsid w:val="00F25603"/>
    <w:rsid w:val="00F26989"/>
    <w:rsid w:val="00F37EE6"/>
    <w:rsid w:val="00F40C81"/>
    <w:rsid w:val="00F4145E"/>
    <w:rsid w:val="00F42267"/>
    <w:rsid w:val="00F46724"/>
    <w:rsid w:val="00F57F0F"/>
    <w:rsid w:val="00F57FED"/>
    <w:rsid w:val="00F7152E"/>
    <w:rsid w:val="00F724B7"/>
    <w:rsid w:val="00F7528E"/>
    <w:rsid w:val="00F7624A"/>
    <w:rsid w:val="00F77856"/>
    <w:rsid w:val="00F84DDB"/>
    <w:rsid w:val="00F907FC"/>
    <w:rsid w:val="00F93A05"/>
    <w:rsid w:val="00FA1F0A"/>
    <w:rsid w:val="00FA309E"/>
    <w:rsid w:val="00FA6659"/>
    <w:rsid w:val="00FB5E99"/>
    <w:rsid w:val="00FC2917"/>
    <w:rsid w:val="00FC4EE4"/>
    <w:rsid w:val="00FC619F"/>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08344">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50</TotalTime>
  <Pages>3</Pages>
  <Words>1440</Words>
  <Characters>8410</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39</cp:revision>
  <cp:lastPrinted>2025-12-12T09:36:00Z</cp:lastPrinted>
  <dcterms:created xsi:type="dcterms:W3CDTF">2025-07-31T08:18:00Z</dcterms:created>
  <dcterms:modified xsi:type="dcterms:W3CDTF">2025-12-12T09:45:00Z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