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E97B97">
      <w:pPr>
        <w:autoSpaceDE w:val="0"/>
        <w:spacing w:line="240" w:lineRule="auto"/>
        <w:jc w:val="both"/>
      </w:pPr>
    </w:p>
    <w:p w14:paraId="3E414654" w14:textId="2726895C" w:rsidR="00C8290A" w:rsidRDefault="003A502C" w:rsidP="00E97B97">
      <w:pPr>
        <w:autoSpaceDE w:val="0"/>
        <w:spacing w:line="240" w:lineRule="auto"/>
        <w:jc w:val="both"/>
      </w:pPr>
      <w:r>
        <w:t>Številka: 1003-</w:t>
      </w:r>
      <w:r w:rsidR="002E2CD1">
        <w:t>9</w:t>
      </w:r>
      <w:r w:rsidR="00B05E0D">
        <w:t>/2025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28F34F78"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6D3118">
        <w:rPr>
          <w:b/>
          <w:bCs/>
        </w:rPr>
        <w:t>Ljubljana</w:t>
      </w:r>
      <w:r w:rsidR="00FC619F">
        <w:rPr>
          <w:b/>
          <w:bCs/>
        </w:rPr>
        <w:t xml:space="preserve"> </w:t>
      </w:r>
      <w:r w:rsidRPr="00AF4663">
        <w:rPr>
          <w:b/>
          <w:bCs/>
        </w:rPr>
        <w:t>(DM</w:t>
      </w:r>
      <w:r w:rsidR="004C676A">
        <w:rPr>
          <w:b/>
          <w:bCs/>
        </w:rPr>
        <w:t>:</w:t>
      </w:r>
      <w:r w:rsidR="00D67E5E">
        <w:rPr>
          <w:b/>
          <w:bCs/>
        </w:rPr>
        <w:t xml:space="preserve"> </w:t>
      </w:r>
      <w:r w:rsidR="00F31541">
        <w:rPr>
          <w:b/>
          <w:bCs/>
        </w:rPr>
        <w:t>17</w:t>
      </w:r>
      <w:r w:rsidR="006D3118">
        <w:rPr>
          <w:b/>
          <w:bCs/>
        </w:rPr>
        <w:t>3</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Gradbeništvo (po Klasius-P-16: 0732) ali</w:t>
      </w:r>
    </w:p>
    <w:p w14:paraId="66C5FA2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Arhitektura, prostorsko načrtovanje in urbanizem (po Klasius-P-16: 0731) ali</w:t>
      </w:r>
    </w:p>
    <w:p w14:paraId="541BC945"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Metalurgija, strojništvo in kovinarstvo (po Klasius-P-16: 0715) ali</w:t>
      </w:r>
    </w:p>
    <w:p w14:paraId="490540F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Pravo (po Klasius-P-16: 0421) ali</w:t>
      </w:r>
    </w:p>
    <w:p w14:paraId="699B43D0" w14:textId="77777777" w:rsidR="003C1B26" w:rsidRPr="00165338" w:rsidRDefault="003C1B26" w:rsidP="00E97B97">
      <w:pPr>
        <w:pStyle w:val="Odstavekseznama"/>
        <w:numPr>
          <w:ilvl w:val="0"/>
          <w:numId w:val="13"/>
        </w:numPr>
        <w:suppressAutoHyphens/>
        <w:ind w:left="1276"/>
        <w:jc w:val="both"/>
        <w:rPr>
          <w:b/>
        </w:rPr>
      </w:pPr>
      <w:r w:rsidRPr="00D67E5E">
        <w:rPr>
          <w:rFonts w:ascii="Arial" w:hAnsi="Arial" w:cs="Arial"/>
          <w:b/>
          <w:sz w:val="20"/>
          <w:szCs w:val="20"/>
        </w:rPr>
        <w:t xml:space="preserve">Interdisciplinarne izobraževalne aktivnosti, pretežno tehnika, proizvodne </w:t>
      </w:r>
      <w:r w:rsidRPr="00165338">
        <w:rPr>
          <w:rFonts w:ascii="Arial" w:hAnsi="Arial" w:cs="Arial"/>
          <w:b/>
          <w:sz w:val="20"/>
          <w:szCs w:val="20"/>
        </w:rPr>
        <w:t>tehnologije in gradbeništvo (po Klasius-P-16: 0788);</w:t>
      </w:r>
    </w:p>
    <w:p w14:paraId="4E004543" w14:textId="7AF69322" w:rsidR="00B91FF3" w:rsidRPr="00165338" w:rsidRDefault="00B91FF3" w:rsidP="00E97B97">
      <w:pPr>
        <w:numPr>
          <w:ilvl w:val="0"/>
          <w:numId w:val="6"/>
        </w:numPr>
        <w:suppressAutoHyphens/>
        <w:spacing w:line="240" w:lineRule="auto"/>
        <w:ind w:left="567"/>
        <w:jc w:val="both"/>
      </w:pPr>
      <w:r w:rsidRPr="00165338">
        <w:t>najmanj 4 leta delovnih izkušenj po pridobitvi strokovnega naziva;</w:t>
      </w:r>
    </w:p>
    <w:p w14:paraId="285B4748" w14:textId="480184C4" w:rsidR="007F3F5C" w:rsidRPr="00165338" w:rsidRDefault="007F3F5C" w:rsidP="00E97B97">
      <w:pPr>
        <w:numPr>
          <w:ilvl w:val="0"/>
          <w:numId w:val="6"/>
        </w:numPr>
        <w:suppressAutoHyphens/>
        <w:spacing w:line="240" w:lineRule="auto"/>
        <w:ind w:left="567"/>
        <w:jc w:val="both"/>
      </w:pPr>
      <w:r w:rsidRPr="005A2074">
        <w:rPr>
          <w:u w:val="single"/>
        </w:rPr>
        <w:t xml:space="preserve">delovne izkušnje s področja graditve objektov, v skladu </w:t>
      </w:r>
      <w:r w:rsidR="00B07F99" w:rsidRPr="005A2074">
        <w:rPr>
          <w:u w:val="single"/>
        </w:rPr>
        <w:t>z</w:t>
      </w:r>
      <w:r w:rsidRPr="005A2074">
        <w:rPr>
          <w:u w:val="single"/>
        </w:rPr>
        <w:t xml:space="preserve"> 89. čl. GZ-1</w:t>
      </w:r>
      <w:r w:rsidRPr="00165338">
        <w:t>;</w:t>
      </w:r>
    </w:p>
    <w:p w14:paraId="2FCA2415" w14:textId="245EB063" w:rsidR="00C8290A" w:rsidRPr="00165338" w:rsidRDefault="00C8290A" w:rsidP="00E97B97">
      <w:pPr>
        <w:numPr>
          <w:ilvl w:val="0"/>
          <w:numId w:val="10"/>
        </w:numPr>
        <w:suppressAutoHyphens/>
        <w:spacing w:line="240" w:lineRule="auto"/>
        <w:ind w:left="567"/>
        <w:jc w:val="both"/>
      </w:pPr>
      <w:r w:rsidRPr="00165338">
        <w:t>državljanstvo Republike Slovenije</w:t>
      </w:r>
      <w:r w:rsidR="00C71C3C" w:rsidRPr="00165338">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00829C88" w14:textId="77777777" w:rsidR="00727F03" w:rsidRDefault="00727F03" w:rsidP="00E97B97">
      <w:pPr>
        <w:spacing w:line="240" w:lineRule="auto"/>
        <w:jc w:val="both"/>
      </w:pPr>
    </w:p>
    <w:p w14:paraId="581F7C65" w14:textId="77777777" w:rsidR="00C8290A" w:rsidRPr="006673F9" w:rsidRDefault="00C8290A" w:rsidP="00E97B97">
      <w:pPr>
        <w:autoSpaceDE w:val="0"/>
        <w:spacing w:line="240" w:lineRule="auto"/>
        <w:jc w:val="both"/>
        <w:rPr>
          <w:b/>
        </w:rPr>
      </w:pPr>
      <w:r w:rsidRPr="006673F9">
        <w:rPr>
          <w:b/>
        </w:rPr>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lastRenderedPageBreak/>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57F8186E" w:rsidR="009A7BD9" w:rsidRPr="00642EEC" w:rsidRDefault="002F2836" w:rsidP="00E97B97">
      <w:pPr>
        <w:autoSpaceDE w:val="0"/>
        <w:spacing w:line="240" w:lineRule="auto"/>
        <w:jc w:val="both"/>
        <w:rPr>
          <w:rFonts w:cs="Arial"/>
          <w:szCs w:val="20"/>
        </w:rPr>
      </w:pPr>
      <w:bookmarkStart w:id="0" w:name="_Hlk193212892"/>
      <w:r w:rsidRPr="00642EEC">
        <w:t xml:space="preserve">Z izbranim kandidatom bomo sklenili pogodbo o zaposlitvi na uradniško delovno mesto Gradbeni inšpektor, šifra DM: </w:t>
      </w:r>
      <w:r w:rsidR="00727F03" w:rsidRPr="00642EEC">
        <w:t>17</w:t>
      </w:r>
      <w:r w:rsidR="00BB5D97">
        <w:t>3</w:t>
      </w:r>
      <w:r w:rsidRPr="00642EEC">
        <w:t xml:space="preserve">, </w:t>
      </w:r>
      <w:r w:rsidR="004155C2" w:rsidRPr="00642EEC">
        <w:t xml:space="preserve">delovno razmerje </w:t>
      </w:r>
      <w:r w:rsidRPr="00642EEC">
        <w:t xml:space="preserve">za </w:t>
      </w:r>
      <w:r w:rsidRPr="00642EEC">
        <w:rPr>
          <w:b/>
          <w:bCs/>
        </w:rPr>
        <w:t>nedoločen čas,</w:t>
      </w:r>
      <w:r w:rsidRPr="00642EEC">
        <w:t xml:space="preserve"> s polnim delovnim časom</w:t>
      </w:r>
      <w:r w:rsidR="00224666" w:rsidRPr="00642EEC">
        <w:t xml:space="preserve"> </w:t>
      </w:r>
      <w:r w:rsidRPr="00642EEC">
        <w:t xml:space="preserve">(40 ur/teden) in </w:t>
      </w:r>
      <w:r w:rsidR="004155C2" w:rsidRPr="00642EEC">
        <w:rPr>
          <w:b/>
          <w:bCs/>
        </w:rPr>
        <w:t>3</w:t>
      </w:r>
      <w:r w:rsidRPr="00642EEC">
        <w:rPr>
          <w:b/>
          <w:bCs/>
        </w:rPr>
        <w:t xml:space="preserve"> mesečnim poskusnim delom.</w:t>
      </w:r>
      <w:r w:rsidRPr="00642EEC">
        <w:t xml:space="preserve"> </w:t>
      </w:r>
      <w:r w:rsidR="002A39B7" w:rsidRPr="00642EEC">
        <w:t xml:space="preserve">Naloge na </w:t>
      </w:r>
      <w:r w:rsidR="00727F03" w:rsidRPr="00642EEC">
        <w:t xml:space="preserve">tem </w:t>
      </w:r>
      <w:r w:rsidR="002A39B7" w:rsidRPr="00642EEC">
        <w:t xml:space="preserve">uradniškem delovnem mestu se opravljajo v nazivu inšpektor III, inšpektor II in inšpektor I. </w:t>
      </w:r>
      <w:r w:rsidR="004F2642" w:rsidRPr="00642EEC">
        <w:t>Izhodiščni plačni razred delovnega mesta</w:t>
      </w:r>
      <w:r w:rsidR="003D7CE8" w:rsidRPr="00642EEC">
        <w:t xml:space="preserve"> </w:t>
      </w:r>
      <w:r w:rsidR="004F2642" w:rsidRPr="00642EEC">
        <w:t>je 25 (</w:t>
      </w:r>
      <w:r w:rsidR="004F2642" w:rsidRPr="00642EEC">
        <w:rPr>
          <w:rFonts w:cs="Arial"/>
        </w:rPr>
        <w:t>osnovna plača</w:t>
      </w:r>
      <w:r w:rsidR="004E5C87" w:rsidRPr="00642EEC">
        <w:rPr>
          <w:rFonts w:cs="Arial"/>
        </w:rPr>
        <w:t xml:space="preserve"> po Plačni lestvici iz Priloge 1 ZSTSPJS</w:t>
      </w:r>
      <w:r w:rsidR="00BF4010">
        <w:rPr>
          <w:rFonts w:cs="Arial"/>
        </w:rPr>
        <w:t xml:space="preserve"> je</w:t>
      </w:r>
      <w:r w:rsidR="004F2642" w:rsidRPr="00642EEC">
        <w:rPr>
          <w:rFonts w:cs="Arial"/>
        </w:rPr>
        <w:t xml:space="preserve"> 2.548,92</w:t>
      </w:r>
      <w:r w:rsidR="004F2642" w:rsidRPr="00642EEC">
        <w:rPr>
          <w:rFonts w:cs="Arial"/>
          <w:szCs w:val="20"/>
        </w:rPr>
        <w:t xml:space="preserve"> EUR bruto). </w:t>
      </w:r>
      <w:r w:rsidR="002B159D" w:rsidRPr="00642EEC">
        <w:rPr>
          <w:rFonts w:cs="Arial"/>
          <w:szCs w:val="20"/>
        </w:rPr>
        <w:t>Javni uslužbenec pridobi pravico do izplačila osnovne plače v vrednosti plačnega razreda postopno, na način iz 3. točke 1. odst. 101. člena ZSTSPJS.</w:t>
      </w:r>
    </w:p>
    <w:bookmarkEnd w:id="0"/>
    <w:p w14:paraId="6A4680DF" w14:textId="77777777" w:rsidR="009A7BD9" w:rsidRPr="00642EEC" w:rsidRDefault="009A7BD9" w:rsidP="00E97B97">
      <w:pPr>
        <w:autoSpaceDE w:val="0"/>
        <w:spacing w:line="240" w:lineRule="auto"/>
        <w:jc w:val="both"/>
        <w:rPr>
          <w:rFonts w:cs="Arial"/>
          <w:szCs w:val="20"/>
        </w:rPr>
      </w:pPr>
    </w:p>
    <w:p w14:paraId="4E1044F7" w14:textId="4EDEFD8E" w:rsidR="002F2836" w:rsidRDefault="009A7BD9" w:rsidP="00E97B97">
      <w:pPr>
        <w:autoSpaceDE w:val="0"/>
        <w:spacing w:line="240" w:lineRule="auto"/>
        <w:jc w:val="both"/>
      </w:pPr>
      <w:r w:rsidRPr="00642EEC">
        <w:rPr>
          <w:rFonts w:cs="Arial"/>
          <w:szCs w:val="20"/>
        </w:rPr>
        <w:t>Izbrani kandidat bo d</w:t>
      </w:r>
      <w:r w:rsidR="002F2836" w:rsidRPr="00642EEC">
        <w:t xml:space="preserve">elo opravljal v poslovnih prostorih Inšpektorata Republike Slovenije za </w:t>
      </w:r>
      <w:r w:rsidR="002F2836">
        <w:t xml:space="preserve">naravne vire in </w:t>
      </w:r>
      <w:r w:rsidR="002F2836" w:rsidRPr="00EF1DD9">
        <w:t>prostor,</w:t>
      </w:r>
      <w:r w:rsidR="002F2836" w:rsidRPr="00EF1DD9">
        <w:rPr>
          <w:b/>
          <w:bCs/>
        </w:rPr>
        <w:t xml:space="preserve"> Območna enota </w:t>
      </w:r>
      <w:r w:rsidR="00B3465A">
        <w:rPr>
          <w:b/>
          <w:bCs/>
        </w:rPr>
        <w:t>Ljubljana</w:t>
      </w:r>
      <w:r w:rsidR="00D14CFA" w:rsidRPr="00EF1DD9">
        <w:rPr>
          <w:b/>
          <w:bCs/>
        </w:rPr>
        <w:t>,</w:t>
      </w:r>
      <w:r w:rsidR="00224666" w:rsidRPr="00EF1DD9">
        <w:rPr>
          <w:b/>
          <w:bCs/>
        </w:rPr>
        <w:t xml:space="preserve"> </w:t>
      </w:r>
      <w:r w:rsidR="00B3465A">
        <w:rPr>
          <w:b/>
          <w:bCs/>
        </w:rPr>
        <w:t>Vožarski pot 12, 1000 Ljubljana</w:t>
      </w:r>
      <w:r w:rsidR="00D25955" w:rsidRPr="00EF1DD9">
        <w:rPr>
          <w:b/>
          <w:bCs/>
        </w:rPr>
        <w:t xml:space="preserve">, </w:t>
      </w:r>
      <w:r w:rsidR="00F40C81">
        <w:t>in na terenu</w:t>
      </w:r>
      <w:r w:rsidR="002F2836">
        <w:t>.</w:t>
      </w:r>
    </w:p>
    <w:p w14:paraId="3EF100A8" w14:textId="77777777" w:rsidR="00D25955" w:rsidRDefault="00D25955" w:rsidP="00E97B97">
      <w:pPr>
        <w:autoSpaceDE w:val="0"/>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3A54B1" w:rsidRDefault="00C8290A" w:rsidP="00E97B97">
      <w:pPr>
        <w:spacing w:line="240" w:lineRule="auto"/>
        <w:jc w:val="both"/>
      </w:pPr>
      <w:r w:rsidRPr="00AF4663">
        <w:t xml:space="preserve">V skladu z 12. čl. Zakona o inšpekcijskem nadzoru (ZIN, Ur. l. RS, št. 43/07 in 40/14) se lahko izjemoma za inšpektorja imenuje oseba, ki nima strokovnega izpita za inšpektorja, vendar mora ta izpit opraviti najkasneje v šestih mesecih od dneva imenovanja za inšpektorja, sicer pogodba </w:t>
      </w:r>
      <w:r w:rsidRPr="003A54B1">
        <w:t>o zaposlitvi preneha veljati (1. tč. 1. odst. 154. čl. ZJU v povezavi z 2. odst. 12. čl. ZIN).</w:t>
      </w:r>
    </w:p>
    <w:p w14:paraId="6669D88B" w14:textId="77777777" w:rsidR="00852F92" w:rsidRPr="003A54B1" w:rsidRDefault="00852F92" w:rsidP="00E97B97">
      <w:pPr>
        <w:spacing w:line="240" w:lineRule="auto"/>
        <w:jc w:val="both"/>
      </w:pPr>
    </w:p>
    <w:p w14:paraId="2D8B4E18" w14:textId="5DA9E0C5" w:rsidR="00852F92" w:rsidRPr="003A54B1" w:rsidRDefault="00852F92" w:rsidP="00E97B97">
      <w:pPr>
        <w:spacing w:line="240" w:lineRule="auto"/>
        <w:jc w:val="both"/>
      </w:pPr>
      <w:r w:rsidRPr="003A54B1">
        <w:t>Če izbrani kandidat ne podpiše pogodbe o zaposlitvi in je opravil zdravniški pregled, se mu zaračuna strošek zdravniškega pregleda.</w:t>
      </w:r>
    </w:p>
    <w:p w14:paraId="5DA83261" w14:textId="77777777" w:rsidR="00C8290A" w:rsidRPr="00AF4663" w:rsidRDefault="00C8290A" w:rsidP="00E97B97">
      <w:pPr>
        <w:autoSpaceDE w:val="0"/>
        <w:spacing w:line="240" w:lineRule="auto"/>
        <w:jc w:val="both"/>
      </w:pPr>
    </w:p>
    <w:p w14:paraId="18A1AB5A" w14:textId="0C0CB159" w:rsidR="00C8290A" w:rsidRPr="00AF4663" w:rsidRDefault="00C8290A" w:rsidP="00E97B97">
      <w:pPr>
        <w:autoSpaceDE w:val="0"/>
        <w:spacing w:line="240" w:lineRule="auto"/>
        <w:jc w:val="both"/>
      </w:pPr>
      <w:r w:rsidRPr="00AF4663">
        <w:rPr>
          <w:b/>
        </w:rPr>
        <w:t>Rok za prijavo</w:t>
      </w:r>
      <w:r w:rsidRPr="00AF4663">
        <w:t xml:space="preserve"> je </w:t>
      </w:r>
      <w:r w:rsidR="0066443E">
        <w:rPr>
          <w:b/>
        </w:rPr>
        <w:t>15</w:t>
      </w:r>
      <w:r w:rsidR="0024360F">
        <w:rPr>
          <w:b/>
        </w:rPr>
        <w:t xml:space="preserve">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59BC7875"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F34066">
        <w:t>17</w:t>
      </w:r>
      <w:r w:rsidR="00541E87">
        <w:t>3</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7EB906E1" w14:textId="77777777" w:rsidR="00313369" w:rsidRDefault="00313369" w:rsidP="00E97B97">
      <w:pPr>
        <w:spacing w:line="240" w:lineRule="auto"/>
        <w:rPr>
          <w:lang w:eastAsia="sl-SI"/>
        </w:rPr>
      </w:pPr>
    </w:p>
    <w:p w14:paraId="0AB66748" w14:textId="77777777" w:rsidR="00C36FB1" w:rsidRDefault="00C36FB1" w:rsidP="00E97B97">
      <w:pPr>
        <w:spacing w:line="240" w:lineRule="auto"/>
        <w:rPr>
          <w:lang w:eastAsia="sl-SI"/>
        </w:rPr>
      </w:pPr>
    </w:p>
    <w:p w14:paraId="56B2B85E" w14:textId="77777777" w:rsidR="0073492C" w:rsidRDefault="0073492C" w:rsidP="00E97B97">
      <w:pPr>
        <w:spacing w:line="240" w:lineRule="auto"/>
        <w:rPr>
          <w:lang w:eastAsia="sl-SI"/>
        </w:rPr>
      </w:pPr>
    </w:p>
    <w:p w14:paraId="1832BC1E" w14:textId="77777777" w:rsidR="00F34066" w:rsidRDefault="00F34066" w:rsidP="00E97B97">
      <w:pPr>
        <w:spacing w:line="240" w:lineRule="auto"/>
        <w:rPr>
          <w:lang w:eastAsia="sl-SI"/>
        </w:rPr>
      </w:pPr>
    </w:p>
    <w:p w14:paraId="39D792F9" w14:textId="77777777" w:rsidR="00F34066" w:rsidRDefault="00F34066" w:rsidP="00E97B97">
      <w:pPr>
        <w:spacing w:line="240" w:lineRule="auto"/>
        <w:rPr>
          <w:lang w:eastAsia="sl-SI"/>
        </w:rPr>
      </w:pPr>
    </w:p>
    <w:p w14:paraId="4171B1A2" w14:textId="77777777" w:rsidR="0073492C" w:rsidRDefault="0073492C" w:rsidP="00E97B97">
      <w:pPr>
        <w:spacing w:line="240" w:lineRule="auto"/>
        <w:rPr>
          <w:lang w:eastAsia="sl-SI"/>
        </w:rPr>
      </w:pPr>
    </w:p>
    <w:p w14:paraId="58F38C63" w14:textId="77777777" w:rsidR="0073492C" w:rsidRDefault="0073492C"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0B1F" w14:textId="77777777" w:rsidR="00EF4E4B" w:rsidRDefault="00EF4E4B">
      <w:r>
        <w:separator/>
      </w:r>
    </w:p>
  </w:endnote>
  <w:endnote w:type="continuationSeparator" w:id="0">
    <w:p w14:paraId="399E5076" w14:textId="77777777" w:rsidR="00EF4E4B" w:rsidRDefault="00EF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DD0D" w14:textId="77777777" w:rsidR="00EF4E4B" w:rsidRDefault="00EF4E4B">
      <w:r>
        <w:separator/>
      </w:r>
    </w:p>
  </w:footnote>
  <w:footnote w:type="continuationSeparator" w:id="0">
    <w:p w14:paraId="31010602" w14:textId="77777777" w:rsidR="00EF4E4B" w:rsidRDefault="00EF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0C46"/>
    <w:rsid w:val="00036ED3"/>
    <w:rsid w:val="000545EC"/>
    <w:rsid w:val="00055224"/>
    <w:rsid w:val="00056945"/>
    <w:rsid w:val="00065DFE"/>
    <w:rsid w:val="000850E3"/>
    <w:rsid w:val="000941C9"/>
    <w:rsid w:val="000964D4"/>
    <w:rsid w:val="0009664F"/>
    <w:rsid w:val="000A5663"/>
    <w:rsid w:val="000A7238"/>
    <w:rsid w:val="000B39C2"/>
    <w:rsid w:val="000C3BB9"/>
    <w:rsid w:val="000C6793"/>
    <w:rsid w:val="000D23DB"/>
    <w:rsid w:val="000D6C33"/>
    <w:rsid w:val="000D7074"/>
    <w:rsid w:val="000E1264"/>
    <w:rsid w:val="000E6707"/>
    <w:rsid w:val="001005A7"/>
    <w:rsid w:val="0010651F"/>
    <w:rsid w:val="00112189"/>
    <w:rsid w:val="001135E6"/>
    <w:rsid w:val="00117668"/>
    <w:rsid w:val="00125590"/>
    <w:rsid w:val="001256F8"/>
    <w:rsid w:val="00125D7E"/>
    <w:rsid w:val="0012713F"/>
    <w:rsid w:val="00130F2B"/>
    <w:rsid w:val="001357B2"/>
    <w:rsid w:val="001438EB"/>
    <w:rsid w:val="00143BC9"/>
    <w:rsid w:val="00155A15"/>
    <w:rsid w:val="0016064B"/>
    <w:rsid w:val="00164BE3"/>
    <w:rsid w:val="00165338"/>
    <w:rsid w:val="001660B3"/>
    <w:rsid w:val="00171F3D"/>
    <w:rsid w:val="0017373D"/>
    <w:rsid w:val="00174682"/>
    <w:rsid w:val="0017490B"/>
    <w:rsid w:val="00180CA4"/>
    <w:rsid w:val="0018575A"/>
    <w:rsid w:val="001875C8"/>
    <w:rsid w:val="00187A31"/>
    <w:rsid w:val="00190464"/>
    <w:rsid w:val="001A178D"/>
    <w:rsid w:val="001A2E5D"/>
    <w:rsid w:val="001A5CBB"/>
    <w:rsid w:val="001B1AF7"/>
    <w:rsid w:val="001B23CD"/>
    <w:rsid w:val="001C7AA5"/>
    <w:rsid w:val="001E0478"/>
    <w:rsid w:val="001E4A3C"/>
    <w:rsid w:val="001E68C2"/>
    <w:rsid w:val="001F0A48"/>
    <w:rsid w:val="00202A77"/>
    <w:rsid w:val="0020336D"/>
    <w:rsid w:val="00206D88"/>
    <w:rsid w:val="002132D5"/>
    <w:rsid w:val="00213778"/>
    <w:rsid w:val="00224666"/>
    <w:rsid w:val="002300AD"/>
    <w:rsid w:val="0024360F"/>
    <w:rsid w:val="00264B05"/>
    <w:rsid w:val="00271CE5"/>
    <w:rsid w:val="00275B56"/>
    <w:rsid w:val="00282020"/>
    <w:rsid w:val="0028444A"/>
    <w:rsid w:val="0029002F"/>
    <w:rsid w:val="00291A46"/>
    <w:rsid w:val="002A1C33"/>
    <w:rsid w:val="002A39B7"/>
    <w:rsid w:val="002A609F"/>
    <w:rsid w:val="002A75C5"/>
    <w:rsid w:val="002A7D6B"/>
    <w:rsid w:val="002B159D"/>
    <w:rsid w:val="002B2D9C"/>
    <w:rsid w:val="002B7A82"/>
    <w:rsid w:val="002C0F26"/>
    <w:rsid w:val="002C657B"/>
    <w:rsid w:val="002C6D12"/>
    <w:rsid w:val="002D1010"/>
    <w:rsid w:val="002D1220"/>
    <w:rsid w:val="002D31D5"/>
    <w:rsid w:val="002E0580"/>
    <w:rsid w:val="002E258D"/>
    <w:rsid w:val="002E2CD1"/>
    <w:rsid w:val="002F2836"/>
    <w:rsid w:val="002F6DF5"/>
    <w:rsid w:val="00300324"/>
    <w:rsid w:val="00310ED0"/>
    <w:rsid w:val="00313369"/>
    <w:rsid w:val="003138CE"/>
    <w:rsid w:val="00314327"/>
    <w:rsid w:val="00314788"/>
    <w:rsid w:val="0031744D"/>
    <w:rsid w:val="0032534D"/>
    <w:rsid w:val="0034439F"/>
    <w:rsid w:val="00345ECA"/>
    <w:rsid w:val="00350C25"/>
    <w:rsid w:val="0035409A"/>
    <w:rsid w:val="003636BF"/>
    <w:rsid w:val="0036645A"/>
    <w:rsid w:val="0037479F"/>
    <w:rsid w:val="003845B4"/>
    <w:rsid w:val="00387B1A"/>
    <w:rsid w:val="00391396"/>
    <w:rsid w:val="003A3061"/>
    <w:rsid w:val="003A40F6"/>
    <w:rsid w:val="003A502C"/>
    <w:rsid w:val="003A54B1"/>
    <w:rsid w:val="003B110D"/>
    <w:rsid w:val="003B2535"/>
    <w:rsid w:val="003B3727"/>
    <w:rsid w:val="003B7D84"/>
    <w:rsid w:val="003C1B26"/>
    <w:rsid w:val="003D0659"/>
    <w:rsid w:val="003D45A4"/>
    <w:rsid w:val="003D7CE8"/>
    <w:rsid w:val="003E1C74"/>
    <w:rsid w:val="003F415D"/>
    <w:rsid w:val="004058B8"/>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85B3A"/>
    <w:rsid w:val="004906FD"/>
    <w:rsid w:val="004A56D0"/>
    <w:rsid w:val="004C3A07"/>
    <w:rsid w:val="004C676A"/>
    <w:rsid w:val="004D6FD0"/>
    <w:rsid w:val="004D7913"/>
    <w:rsid w:val="004E11CE"/>
    <w:rsid w:val="004E5C87"/>
    <w:rsid w:val="004F2642"/>
    <w:rsid w:val="004F4983"/>
    <w:rsid w:val="00512FAF"/>
    <w:rsid w:val="00514CFE"/>
    <w:rsid w:val="00516FFD"/>
    <w:rsid w:val="0052502C"/>
    <w:rsid w:val="00526246"/>
    <w:rsid w:val="00541E87"/>
    <w:rsid w:val="00554E7D"/>
    <w:rsid w:val="00556E20"/>
    <w:rsid w:val="00562E09"/>
    <w:rsid w:val="005635F9"/>
    <w:rsid w:val="00567106"/>
    <w:rsid w:val="00573231"/>
    <w:rsid w:val="00573380"/>
    <w:rsid w:val="0058225F"/>
    <w:rsid w:val="00592D14"/>
    <w:rsid w:val="00593FC6"/>
    <w:rsid w:val="005A07E9"/>
    <w:rsid w:val="005A2074"/>
    <w:rsid w:val="005B7A9B"/>
    <w:rsid w:val="005C03AA"/>
    <w:rsid w:val="005D35CA"/>
    <w:rsid w:val="005D57A6"/>
    <w:rsid w:val="005E1D3C"/>
    <w:rsid w:val="005F2AFD"/>
    <w:rsid w:val="00610F32"/>
    <w:rsid w:val="00611E3A"/>
    <w:rsid w:val="0062057D"/>
    <w:rsid w:val="006240BB"/>
    <w:rsid w:val="006251E5"/>
    <w:rsid w:val="00626A08"/>
    <w:rsid w:val="00631537"/>
    <w:rsid w:val="00632253"/>
    <w:rsid w:val="00642714"/>
    <w:rsid w:val="00642EEC"/>
    <w:rsid w:val="00644D2C"/>
    <w:rsid w:val="006455CE"/>
    <w:rsid w:val="006565A8"/>
    <w:rsid w:val="00657FFD"/>
    <w:rsid w:val="0066443E"/>
    <w:rsid w:val="006673F9"/>
    <w:rsid w:val="0067391B"/>
    <w:rsid w:val="00677197"/>
    <w:rsid w:val="006803D0"/>
    <w:rsid w:val="006808F7"/>
    <w:rsid w:val="00690C90"/>
    <w:rsid w:val="00691192"/>
    <w:rsid w:val="00692EDE"/>
    <w:rsid w:val="00695E4B"/>
    <w:rsid w:val="00697A97"/>
    <w:rsid w:val="006A7CAB"/>
    <w:rsid w:val="006B0E3E"/>
    <w:rsid w:val="006B1204"/>
    <w:rsid w:val="006B4530"/>
    <w:rsid w:val="006B491E"/>
    <w:rsid w:val="006C492E"/>
    <w:rsid w:val="006D3118"/>
    <w:rsid w:val="006D42D9"/>
    <w:rsid w:val="006E2916"/>
    <w:rsid w:val="006E2DAA"/>
    <w:rsid w:val="006F2C7C"/>
    <w:rsid w:val="0070670B"/>
    <w:rsid w:val="00707289"/>
    <w:rsid w:val="00715F35"/>
    <w:rsid w:val="00723C76"/>
    <w:rsid w:val="007246E4"/>
    <w:rsid w:val="00727E53"/>
    <w:rsid w:val="00727F03"/>
    <w:rsid w:val="00733017"/>
    <w:rsid w:val="0073492C"/>
    <w:rsid w:val="007361D1"/>
    <w:rsid w:val="00742284"/>
    <w:rsid w:val="0075179D"/>
    <w:rsid w:val="00756315"/>
    <w:rsid w:val="00763282"/>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5949"/>
    <w:rsid w:val="007D1AD6"/>
    <w:rsid w:val="007D1BCF"/>
    <w:rsid w:val="007D75CF"/>
    <w:rsid w:val="007E3B22"/>
    <w:rsid w:val="007E6DC5"/>
    <w:rsid w:val="007F3F5C"/>
    <w:rsid w:val="007F4F9B"/>
    <w:rsid w:val="007F74E6"/>
    <w:rsid w:val="00805AA7"/>
    <w:rsid w:val="0080686A"/>
    <w:rsid w:val="00815DDC"/>
    <w:rsid w:val="00824543"/>
    <w:rsid w:val="00825F5F"/>
    <w:rsid w:val="00827561"/>
    <w:rsid w:val="00836CA9"/>
    <w:rsid w:val="00846904"/>
    <w:rsid w:val="00851EA5"/>
    <w:rsid w:val="00852F92"/>
    <w:rsid w:val="00856D4B"/>
    <w:rsid w:val="00862CCB"/>
    <w:rsid w:val="00874ADB"/>
    <w:rsid w:val="0088043C"/>
    <w:rsid w:val="008852ED"/>
    <w:rsid w:val="008906C9"/>
    <w:rsid w:val="00890E3E"/>
    <w:rsid w:val="00897EB8"/>
    <w:rsid w:val="008A7ECA"/>
    <w:rsid w:val="008B3FE1"/>
    <w:rsid w:val="008C5738"/>
    <w:rsid w:val="008D04F0"/>
    <w:rsid w:val="008D7188"/>
    <w:rsid w:val="008E1BB0"/>
    <w:rsid w:val="008E4224"/>
    <w:rsid w:val="008F3500"/>
    <w:rsid w:val="00905E18"/>
    <w:rsid w:val="00911105"/>
    <w:rsid w:val="009114F7"/>
    <w:rsid w:val="009119F0"/>
    <w:rsid w:val="0091782F"/>
    <w:rsid w:val="00921F00"/>
    <w:rsid w:val="00924E3C"/>
    <w:rsid w:val="009257FE"/>
    <w:rsid w:val="00927166"/>
    <w:rsid w:val="00960418"/>
    <w:rsid w:val="009612BB"/>
    <w:rsid w:val="00972842"/>
    <w:rsid w:val="00976076"/>
    <w:rsid w:val="00994953"/>
    <w:rsid w:val="00995E55"/>
    <w:rsid w:val="009A20ED"/>
    <w:rsid w:val="009A7BD9"/>
    <w:rsid w:val="009B4C11"/>
    <w:rsid w:val="009B706D"/>
    <w:rsid w:val="009C0314"/>
    <w:rsid w:val="009C22E7"/>
    <w:rsid w:val="009C376F"/>
    <w:rsid w:val="009C447A"/>
    <w:rsid w:val="009C5E2A"/>
    <w:rsid w:val="009D1BAC"/>
    <w:rsid w:val="009D37A8"/>
    <w:rsid w:val="009D610B"/>
    <w:rsid w:val="009E0CCF"/>
    <w:rsid w:val="009F4766"/>
    <w:rsid w:val="00A0060E"/>
    <w:rsid w:val="00A02479"/>
    <w:rsid w:val="00A02F60"/>
    <w:rsid w:val="00A07229"/>
    <w:rsid w:val="00A07A26"/>
    <w:rsid w:val="00A125C5"/>
    <w:rsid w:val="00A25620"/>
    <w:rsid w:val="00A3201F"/>
    <w:rsid w:val="00A36656"/>
    <w:rsid w:val="00A45577"/>
    <w:rsid w:val="00A47C92"/>
    <w:rsid w:val="00A5039D"/>
    <w:rsid w:val="00A53940"/>
    <w:rsid w:val="00A65EE7"/>
    <w:rsid w:val="00A70133"/>
    <w:rsid w:val="00A76B28"/>
    <w:rsid w:val="00A837E9"/>
    <w:rsid w:val="00A85EBC"/>
    <w:rsid w:val="00A87192"/>
    <w:rsid w:val="00A92B08"/>
    <w:rsid w:val="00AC2465"/>
    <w:rsid w:val="00AC3E0C"/>
    <w:rsid w:val="00AD1D3C"/>
    <w:rsid w:val="00AD2007"/>
    <w:rsid w:val="00AD4AE8"/>
    <w:rsid w:val="00AE0FC7"/>
    <w:rsid w:val="00AE1AC0"/>
    <w:rsid w:val="00AE238A"/>
    <w:rsid w:val="00AF0464"/>
    <w:rsid w:val="00AF4001"/>
    <w:rsid w:val="00AF4663"/>
    <w:rsid w:val="00AF4BD4"/>
    <w:rsid w:val="00B05E0D"/>
    <w:rsid w:val="00B07021"/>
    <w:rsid w:val="00B07F99"/>
    <w:rsid w:val="00B148C3"/>
    <w:rsid w:val="00B16321"/>
    <w:rsid w:val="00B17141"/>
    <w:rsid w:val="00B17649"/>
    <w:rsid w:val="00B3068F"/>
    <w:rsid w:val="00B31575"/>
    <w:rsid w:val="00B32A32"/>
    <w:rsid w:val="00B3465A"/>
    <w:rsid w:val="00B37CB9"/>
    <w:rsid w:val="00B405F9"/>
    <w:rsid w:val="00B553C8"/>
    <w:rsid w:val="00B6189B"/>
    <w:rsid w:val="00B66CA1"/>
    <w:rsid w:val="00B71984"/>
    <w:rsid w:val="00B7554A"/>
    <w:rsid w:val="00B80E0A"/>
    <w:rsid w:val="00B8280C"/>
    <w:rsid w:val="00B84585"/>
    <w:rsid w:val="00B851FB"/>
    <w:rsid w:val="00B8547D"/>
    <w:rsid w:val="00B91FF3"/>
    <w:rsid w:val="00B95595"/>
    <w:rsid w:val="00B97912"/>
    <w:rsid w:val="00BB4AC8"/>
    <w:rsid w:val="00BB5D97"/>
    <w:rsid w:val="00BB7B1B"/>
    <w:rsid w:val="00BC4E24"/>
    <w:rsid w:val="00BC5C14"/>
    <w:rsid w:val="00BE3297"/>
    <w:rsid w:val="00BF1CAA"/>
    <w:rsid w:val="00BF339A"/>
    <w:rsid w:val="00BF4010"/>
    <w:rsid w:val="00C00FDC"/>
    <w:rsid w:val="00C01181"/>
    <w:rsid w:val="00C0319A"/>
    <w:rsid w:val="00C04F74"/>
    <w:rsid w:val="00C1618D"/>
    <w:rsid w:val="00C212F2"/>
    <w:rsid w:val="00C23435"/>
    <w:rsid w:val="00C250D5"/>
    <w:rsid w:val="00C26C88"/>
    <w:rsid w:val="00C36FB1"/>
    <w:rsid w:val="00C40219"/>
    <w:rsid w:val="00C4057B"/>
    <w:rsid w:val="00C40F25"/>
    <w:rsid w:val="00C44299"/>
    <w:rsid w:val="00C476E0"/>
    <w:rsid w:val="00C5279C"/>
    <w:rsid w:val="00C5657E"/>
    <w:rsid w:val="00C62FBD"/>
    <w:rsid w:val="00C63643"/>
    <w:rsid w:val="00C71C3C"/>
    <w:rsid w:val="00C800CB"/>
    <w:rsid w:val="00C81204"/>
    <w:rsid w:val="00C82194"/>
    <w:rsid w:val="00C8290A"/>
    <w:rsid w:val="00C82DC7"/>
    <w:rsid w:val="00C83511"/>
    <w:rsid w:val="00C92898"/>
    <w:rsid w:val="00CA4380"/>
    <w:rsid w:val="00CA5137"/>
    <w:rsid w:val="00CB00B8"/>
    <w:rsid w:val="00CB5287"/>
    <w:rsid w:val="00CC01C0"/>
    <w:rsid w:val="00CC1726"/>
    <w:rsid w:val="00CC3914"/>
    <w:rsid w:val="00CC5BE7"/>
    <w:rsid w:val="00CC7056"/>
    <w:rsid w:val="00CE7514"/>
    <w:rsid w:val="00CF39FA"/>
    <w:rsid w:val="00CF4543"/>
    <w:rsid w:val="00CF641D"/>
    <w:rsid w:val="00D075E8"/>
    <w:rsid w:val="00D14CFA"/>
    <w:rsid w:val="00D248DE"/>
    <w:rsid w:val="00D25955"/>
    <w:rsid w:val="00D27DAC"/>
    <w:rsid w:val="00D37189"/>
    <w:rsid w:val="00D55F33"/>
    <w:rsid w:val="00D6377B"/>
    <w:rsid w:val="00D65430"/>
    <w:rsid w:val="00D67E5E"/>
    <w:rsid w:val="00D710F3"/>
    <w:rsid w:val="00D71EEC"/>
    <w:rsid w:val="00D80BBA"/>
    <w:rsid w:val="00D81A74"/>
    <w:rsid w:val="00D8542D"/>
    <w:rsid w:val="00D870FC"/>
    <w:rsid w:val="00D87E51"/>
    <w:rsid w:val="00D9254A"/>
    <w:rsid w:val="00D939AB"/>
    <w:rsid w:val="00D95C62"/>
    <w:rsid w:val="00D97923"/>
    <w:rsid w:val="00DA5247"/>
    <w:rsid w:val="00DC37E7"/>
    <w:rsid w:val="00DC6A71"/>
    <w:rsid w:val="00DD0879"/>
    <w:rsid w:val="00DD5B36"/>
    <w:rsid w:val="00DE5A00"/>
    <w:rsid w:val="00DE5B46"/>
    <w:rsid w:val="00DE7138"/>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608B5"/>
    <w:rsid w:val="00E73237"/>
    <w:rsid w:val="00E732C2"/>
    <w:rsid w:val="00E7412E"/>
    <w:rsid w:val="00E8540B"/>
    <w:rsid w:val="00E86C83"/>
    <w:rsid w:val="00E96041"/>
    <w:rsid w:val="00E97B97"/>
    <w:rsid w:val="00EA0E34"/>
    <w:rsid w:val="00EA2BA9"/>
    <w:rsid w:val="00EA7FCE"/>
    <w:rsid w:val="00EB0368"/>
    <w:rsid w:val="00EB2E02"/>
    <w:rsid w:val="00EC1D10"/>
    <w:rsid w:val="00EC40A7"/>
    <w:rsid w:val="00EC6148"/>
    <w:rsid w:val="00EC6E7D"/>
    <w:rsid w:val="00ED193A"/>
    <w:rsid w:val="00ED372C"/>
    <w:rsid w:val="00ED64B4"/>
    <w:rsid w:val="00ED7F20"/>
    <w:rsid w:val="00EE12FB"/>
    <w:rsid w:val="00EF1DD9"/>
    <w:rsid w:val="00EF2916"/>
    <w:rsid w:val="00EF4E4B"/>
    <w:rsid w:val="00EF5E91"/>
    <w:rsid w:val="00EF61C9"/>
    <w:rsid w:val="00EF6B07"/>
    <w:rsid w:val="00EF704B"/>
    <w:rsid w:val="00F05C9E"/>
    <w:rsid w:val="00F07915"/>
    <w:rsid w:val="00F1334F"/>
    <w:rsid w:val="00F1611F"/>
    <w:rsid w:val="00F23209"/>
    <w:rsid w:val="00F240BB"/>
    <w:rsid w:val="00F2414E"/>
    <w:rsid w:val="00F25603"/>
    <w:rsid w:val="00F26989"/>
    <w:rsid w:val="00F31541"/>
    <w:rsid w:val="00F34066"/>
    <w:rsid w:val="00F37EE6"/>
    <w:rsid w:val="00F40C81"/>
    <w:rsid w:val="00F4145E"/>
    <w:rsid w:val="00F46724"/>
    <w:rsid w:val="00F57F0F"/>
    <w:rsid w:val="00F57FED"/>
    <w:rsid w:val="00F7152E"/>
    <w:rsid w:val="00F724B7"/>
    <w:rsid w:val="00F7528E"/>
    <w:rsid w:val="00F7624A"/>
    <w:rsid w:val="00F77856"/>
    <w:rsid w:val="00F84DDB"/>
    <w:rsid w:val="00F907FC"/>
    <w:rsid w:val="00F93A05"/>
    <w:rsid w:val="00FA1F0A"/>
    <w:rsid w:val="00FA309E"/>
    <w:rsid w:val="00FA6659"/>
    <w:rsid w:val="00FB5E99"/>
    <w:rsid w:val="00FC2917"/>
    <w:rsid w:val="00FC4EE4"/>
    <w:rsid w:val="00FC619F"/>
    <w:rsid w:val="00FD034D"/>
    <w:rsid w:val="00FD50FA"/>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4</TotalTime>
  <Pages>3</Pages>
  <Words>1385</Words>
  <Characters>7901</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8</cp:revision>
  <cp:lastPrinted>2024-11-21T10:47:00Z</cp:lastPrinted>
  <dcterms:created xsi:type="dcterms:W3CDTF">2025-05-27T10:18:00Z</dcterms:created>
  <dcterms:modified xsi:type="dcterms:W3CDTF">2025-05-27T10:21:00Z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