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07C649C6" w:rsidR="00C8290A" w:rsidRPr="00AF4663" w:rsidRDefault="003A502C" w:rsidP="00C8290A">
      <w:pPr>
        <w:autoSpaceDE w:val="0"/>
        <w:spacing w:line="276" w:lineRule="auto"/>
        <w:jc w:val="both"/>
      </w:pPr>
      <w:r>
        <w:t>Številka: 1003-1</w:t>
      </w:r>
      <w:r w:rsidR="000C6793">
        <w:t>7</w:t>
      </w:r>
      <w:r>
        <w:t>/2024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1107E836" w:rsidR="00C8290A" w:rsidRPr="00AF4663" w:rsidRDefault="00C8290A" w:rsidP="00C8290A">
      <w:pPr>
        <w:autoSpaceDE w:val="0"/>
        <w:spacing w:line="276" w:lineRule="auto"/>
        <w:jc w:val="center"/>
        <w:rPr>
          <w:b/>
          <w:bCs/>
        </w:rPr>
      </w:pPr>
      <w:r w:rsidRPr="00AF4663">
        <w:rPr>
          <w:b/>
          <w:bCs/>
        </w:rPr>
        <w:t xml:space="preserve">GRADBENI INŠPEKTOR v Območni enoti </w:t>
      </w:r>
      <w:r w:rsidR="00626A08">
        <w:rPr>
          <w:b/>
          <w:bCs/>
        </w:rPr>
        <w:t>Koper</w:t>
      </w:r>
      <w:r w:rsidRPr="00AF4663">
        <w:rPr>
          <w:b/>
          <w:bCs/>
        </w:rPr>
        <w:t xml:space="preserve"> (DM: </w:t>
      </w:r>
      <w:r w:rsidR="003A502C">
        <w:rPr>
          <w:b/>
          <w:bCs/>
        </w:rPr>
        <w:t>1</w:t>
      </w:r>
      <w:r w:rsidR="00626A08">
        <w:rPr>
          <w:b/>
          <w:bCs/>
        </w:rPr>
        <w:t>4</w:t>
      </w:r>
      <w:r w:rsidR="003A502C">
        <w:rPr>
          <w:b/>
          <w:bCs/>
        </w:rPr>
        <w:t>7</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F94349B" w:rsidR="002B2D9C" w:rsidRPr="001660B3"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členu </w:t>
      </w:r>
      <w:r w:rsidR="00E266EC" w:rsidRPr="001660B3">
        <w:rPr>
          <w:rFonts w:ascii="Arial" w:hAnsi="Arial" w:cs="Arial"/>
          <w:bCs/>
          <w:sz w:val="20"/>
          <w:szCs w:val="20"/>
        </w:rPr>
        <w:t>Gradbenega zakona (GZ-1)</w:t>
      </w:r>
      <w:r w:rsidRPr="001660B3">
        <w:rPr>
          <w:rFonts w:ascii="Arial" w:hAnsi="Arial" w:cs="Arial"/>
          <w:bCs/>
          <w:sz w:val="20"/>
          <w:szCs w:val="20"/>
        </w:rPr>
        <w:t>, in imajo izobrazbo</w:t>
      </w:r>
      <w:r w:rsidR="00FE618A" w:rsidRPr="001660B3">
        <w:rPr>
          <w:rFonts w:ascii="Arial" w:hAnsi="Arial" w:cs="Arial"/>
          <w:bCs/>
          <w:sz w:val="20"/>
          <w:szCs w:val="20"/>
        </w:rPr>
        <w:t>,</w:t>
      </w:r>
      <w:r w:rsidRPr="001660B3">
        <w:rPr>
          <w:rFonts w:ascii="Arial" w:hAnsi="Arial" w:cs="Arial"/>
          <w:bCs/>
          <w:sz w:val="20"/>
          <w:szCs w:val="20"/>
        </w:rPr>
        <w:t xml:space="preserve"> </w:t>
      </w:r>
      <w:r w:rsidR="00FE618A" w:rsidRPr="001660B3">
        <w:rPr>
          <w:rFonts w:ascii="Arial" w:hAnsi="Arial" w:cs="Arial"/>
          <w:sz w:val="20"/>
          <w:szCs w:val="20"/>
        </w:rPr>
        <w:t xml:space="preserve">pridobljeno po študijskih programih najmanj ravni </w:t>
      </w:r>
      <w:r w:rsidR="005F2AFD">
        <w:rPr>
          <w:rFonts w:ascii="Arial" w:hAnsi="Arial" w:cs="Arial"/>
          <w:sz w:val="20"/>
          <w:szCs w:val="20"/>
        </w:rPr>
        <w:t>1</w:t>
      </w:r>
      <w:r w:rsidR="00FE618A" w:rsidRPr="001660B3">
        <w:rPr>
          <w:rFonts w:ascii="Arial" w:hAnsi="Arial" w:cs="Arial"/>
          <w:sz w:val="20"/>
          <w:szCs w:val="20"/>
        </w:rPr>
        <w:t xml:space="preserve">. stopnje oz. izobrazbo, ki ustreza ravni izobrazbe, pridobljene po študijskih programih </w:t>
      </w:r>
      <w:r w:rsidR="005F2AFD">
        <w:rPr>
          <w:rFonts w:ascii="Arial" w:hAnsi="Arial" w:cs="Arial"/>
          <w:sz w:val="20"/>
          <w:szCs w:val="20"/>
        </w:rPr>
        <w:t>1</w:t>
      </w:r>
      <w:r w:rsidR="00FE618A" w:rsidRPr="001660B3">
        <w:rPr>
          <w:rFonts w:ascii="Arial" w:hAnsi="Arial" w:cs="Arial"/>
          <w:sz w:val="20"/>
          <w:szCs w:val="20"/>
        </w:rPr>
        <w:t>. stopnje, z naslednjega</w:t>
      </w:r>
      <w:r w:rsidRPr="001660B3">
        <w:rPr>
          <w:rFonts w:ascii="Arial" w:hAnsi="Arial" w:cs="Arial"/>
          <w:bCs/>
          <w:sz w:val="20"/>
          <w:szCs w:val="20"/>
        </w:rPr>
        <w:t xml:space="preserve"> področja:</w:t>
      </w:r>
    </w:p>
    <w:p w14:paraId="2A2BC7A1" w14:textId="2ACDAFC5" w:rsidR="00DE7138" w:rsidRPr="001660B3" w:rsidRDefault="00DE7138" w:rsidP="00DE7138">
      <w:pPr>
        <w:suppressAutoHyphens/>
        <w:spacing w:line="276" w:lineRule="auto"/>
        <w:ind w:left="851"/>
        <w:jc w:val="both"/>
        <w:rPr>
          <w:rFonts w:cs="Arial"/>
          <w:b/>
          <w:szCs w:val="20"/>
        </w:rPr>
      </w:pPr>
      <w:r w:rsidRPr="001660B3">
        <w:rPr>
          <w:rFonts w:cs="Arial"/>
          <w:b/>
          <w:szCs w:val="20"/>
        </w:rPr>
        <w:t>a) Gradbeništvo (po Klasius-P-16: 0732) ali</w:t>
      </w:r>
    </w:p>
    <w:p w14:paraId="6B52F473" w14:textId="331249EB" w:rsidR="00C8290A" w:rsidRPr="00AF4663" w:rsidRDefault="00DE7138" w:rsidP="00DE7138">
      <w:pPr>
        <w:suppressAutoHyphens/>
        <w:spacing w:line="276" w:lineRule="auto"/>
        <w:ind w:left="851"/>
        <w:jc w:val="both"/>
        <w:rPr>
          <w:b/>
        </w:rPr>
      </w:pPr>
      <w:r w:rsidRPr="001660B3">
        <w:rPr>
          <w:rFonts w:cs="Arial"/>
          <w:b/>
          <w:szCs w:val="20"/>
        </w:rPr>
        <w:t xml:space="preserve">b) </w:t>
      </w:r>
      <w:r w:rsidR="00C8290A" w:rsidRPr="001660B3">
        <w:rPr>
          <w:rFonts w:cs="Arial"/>
          <w:b/>
          <w:szCs w:val="20"/>
        </w:rPr>
        <w:t>Arhitektura</w:t>
      </w:r>
      <w:r w:rsidR="00C8290A" w:rsidRPr="00AE1AC0">
        <w:rPr>
          <w:b/>
        </w:rPr>
        <w:t xml:space="preserve">, prostorsko </w:t>
      </w:r>
      <w:r w:rsidR="00C8290A" w:rsidRPr="00AF4663">
        <w:rPr>
          <w:b/>
        </w:rPr>
        <w:t>načrtovanje in urbanizem (po Klasius-P-16: 0731) ali</w:t>
      </w:r>
    </w:p>
    <w:p w14:paraId="7F2CFDD3" w14:textId="77777777" w:rsidR="00C8290A" w:rsidRPr="00AF4663" w:rsidRDefault="00C8290A" w:rsidP="00DE7138">
      <w:pPr>
        <w:suppressAutoHyphens/>
        <w:spacing w:line="276" w:lineRule="auto"/>
        <w:ind w:left="851"/>
        <w:jc w:val="both"/>
        <w:rPr>
          <w:b/>
        </w:rPr>
      </w:pPr>
      <w:r w:rsidRPr="00AF4663">
        <w:rPr>
          <w:b/>
        </w:rPr>
        <w:t>c) Metalurgija, strojništvo in kovinarstvo (po Klasius-P-16: 0715) ali</w:t>
      </w:r>
    </w:p>
    <w:p w14:paraId="7C1289E0" w14:textId="1E4CA9CD" w:rsidR="00C8290A" w:rsidRPr="00AF4663" w:rsidRDefault="00C8290A" w:rsidP="00DE7138">
      <w:pPr>
        <w:suppressAutoHyphens/>
        <w:spacing w:line="276" w:lineRule="auto"/>
        <w:ind w:left="851"/>
        <w:jc w:val="both"/>
        <w:rPr>
          <w:b/>
        </w:rPr>
      </w:pPr>
      <w:r w:rsidRPr="00AF4663">
        <w:rPr>
          <w:b/>
        </w:rPr>
        <w:t>d) Pravo (po Klasius-P-16: 0421)</w:t>
      </w:r>
      <w:r w:rsidR="00FE618A">
        <w:rPr>
          <w:b/>
        </w:rPr>
        <w:t>,</w:t>
      </w:r>
    </w:p>
    <w:p w14:paraId="240C4CCB" w14:textId="01C99FB1" w:rsidR="00C71C3C" w:rsidRPr="001135E6" w:rsidRDefault="00C8290A" w:rsidP="00C71C3C">
      <w:pPr>
        <w:numPr>
          <w:ilvl w:val="0"/>
          <w:numId w:val="6"/>
        </w:numPr>
        <w:suppressAutoHyphens/>
        <w:spacing w:line="276" w:lineRule="auto"/>
        <w:ind w:left="567"/>
        <w:jc w:val="both"/>
      </w:pPr>
      <w:r w:rsidRPr="00A53940">
        <w:t xml:space="preserve">najmanj </w:t>
      </w:r>
      <w:r w:rsidR="0075179D" w:rsidRPr="005F2AFD">
        <w:rPr>
          <w:bCs/>
          <w:u w:val="single"/>
        </w:rPr>
        <w:t>4</w:t>
      </w:r>
      <w:r w:rsidRPr="005F2AFD">
        <w:rPr>
          <w:bCs/>
          <w:u w:val="single"/>
        </w:rPr>
        <w:t xml:space="preserve"> let</w:t>
      </w:r>
      <w:r w:rsidR="0075179D" w:rsidRPr="005F2AFD">
        <w:rPr>
          <w:bCs/>
          <w:u w:val="single"/>
        </w:rPr>
        <w:t>a</w:t>
      </w:r>
      <w:r w:rsidRPr="005F2AFD">
        <w:rPr>
          <w:u w:val="single"/>
        </w:rPr>
        <w:t xml:space="preserve"> delovnih izkušenj </w:t>
      </w:r>
      <w:r w:rsidR="001135E6">
        <w:rPr>
          <w:u w:val="single"/>
        </w:rPr>
        <w:t>s področja graditve objektov</w:t>
      </w:r>
      <w:r w:rsidR="001135E6" w:rsidRPr="001135E6">
        <w:t xml:space="preserve">, </w:t>
      </w:r>
      <w:r w:rsidRPr="001135E6">
        <w:t>po pridobitvi strokovnega naziva</w:t>
      </w:r>
      <w:r w:rsidR="00C71C3C" w:rsidRPr="001135E6">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Default="00C8290A" w:rsidP="00C8290A">
      <w:pPr>
        <w:numPr>
          <w:ilvl w:val="0"/>
          <w:numId w:val="10"/>
        </w:numPr>
        <w:suppressAutoHyphens/>
        <w:spacing w:line="276" w:lineRule="auto"/>
        <w:ind w:left="567"/>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Default="005F2AFD" w:rsidP="005F2AFD">
      <w:pPr>
        <w:suppressAutoHyphens/>
        <w:spacing w:line="276" w:lineRule="auto"/>
        <w:jc w:val="both"/>
      </w:pPr>
    </w:p>
    <w:p w14:paraId="58D8108B" w14:textId="1797283C" w:rsidR="005F2AFD" w:rsidRPr="005F2AFD" w:rsidRDefault="005F2AFD" w:rsidP="005F2AFD">
      <w:pPr>
        <w:suppressAutoHyphens/>
        <w:spacing w:line="276" w:lineRule="auto"/>
        <w:jc w:val="both"/>
      </w:pPr>
      <w:r w:rsidRPr="005F2AFD">
        <w:rPr>
          <w:b/>
          <w:bCs/>
        </w:rPr>
        <w:t xml:space="preserve">Posebnost delovnega mesta: </w:t>
      </w:r>
      <w:r w:rsidRPr="005F2AFD">
        <w:t xml:space="preserve">delo s posebnimi pooblastili (2. odst. 2. čl. Zakona o inšpekcijskem nadzoru). </w:t>
      </w:r>
    </w:p>
    <w:p w14:paraId="03D6CC67" w14:textId="77777777" w:rsidR="00C8290A" w:rsidRPr="00B3068F" w:rsidRDefault="00C8290A" w:rsidP="00C8290A">
      <w:pPr>
        <w:suppressAutoHyphens/>
        <w:spacing w:line="276" w:lineRule="auto"/>
        <w:jc w:val="both"/>
      </w:pPr>
    </w:p>
    <w:p w14:paraId="626C2ABC" w14:textId="24185A34" w:rsidR="00C8290A" w:rsidRPr="00B3068F" w:rsidRDefault="00C8290A" w:rsidP="00C8290A">
      <w:pPr>
        <w:suppressAutoHyphens/>
        <w:spacing w:line="276" w:lineRule="auto"/>
        <w:jc w:val="both"/>
      </w:pPr>
      <w:r w:rsidRPr="00B3068F">
        <w:rPr>
          <w:b/>
        </w:rPr>
        <w:t>Zaželeno</w:t>
      </w:r>
      <w:r w:rsidRPr="00B3068F">
        <w:t xml:space="preserve"> je, da ima kandidat</w:t>
      </w:r>
      <w:r w:rsidR="00A53940" w:rsidRPr="00B3068F">
        <w:t xml:space="preserve">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4278774E" w14:textId="77777777" w:rsidR="00423951" w:rsidRDefault="00423951" w:rsidP="00C8290A">
      <w:pPr>
        <w:spacing w:line="276" w:lineRule="auto"/>
        <w:jc w:val="both"/>
      </w:pPr>
    </w:p>
    <w:p w14:paraId="581F7C65" w14:textId="77777777" w:rsidR="00C8290A" w:rsidRPr="006673F9" w:rsidRDefault="00C8290A" w:rsidP="00C8290A">
      <w:pPr>
        <w:autoSpaceDE w:val="0"/>
        <w:spacing w:line="276" w:lineRule="auto"/>
        <w:jc w:val="both"/>
        <w:rPr>
          <w:b/>
        </w:rPr>
      </w:pPr>
      <w:r w:rsidRPr="006673F9">
        <w:rPr>
          <w:b/>
        </w:rPr>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285AB71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sidR="001C7AA5">
        <w:rPr>
          <w:rFonts w:ascii="Arial" w:hAnsi="Arial" w:cs="Arial"/>
          <w:sz w:val="20"/>
          <w:szCs w:val="20"/>
        </w:rPr>
        <w:t xml:space="preserve"> </w:t>
      </w:r>
      <w:r w:rsidRPr="00C81204">
        <w:rPr>
          <w:rFonts w:ascii="Arial" w:hAnsi="Arial" w:cs="Arial"/>
          <w:sz w:val="20"/>
          <w:szCs w:val="20"/>
        </w:rPr>
        <w:t>in drugimi predpisi s področja, za katerega je pristojen,</w:t>
      </w:r>
    </w:p>
    <w:p w14:paraId="39C6EE49" w14:textId="4FD73045"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6CB9FBC7" w:rsidR="00125D7E" w:rsidRPr="00C81204" w:rsidRDefault="001135E6" w:rsidP="00125D7E">
      <w:pPr>
        <w:numPr>
          <w:ilvl w:val="0"/>
          <w:numId w:val="8"/>
        </w:numPr>
        <w:suppressAutoHyphens/>
        <w:spacing w:line="276" w:lineRule="auto"/>
        <w:jc w:val="both"/>
      </w:pPr>
      <w:r w:rsidRPr="001135E6">
        <w:rPr>
          <w:b/>
          <w:bCs/>
        </w:rPr>
        <w:t>foto</w:t>
      </w:r>
      <w:r w:rsidR="00125D7E" w:rsidRPr="001135E6">
        <w:rPr>
          <w:b/>
          <w:bCs/>
        </w:rPr>
        <w:t>kopijo verodostojnega dokazila o delovnih izkušnjah</w:t>
      </w:r>
      <w:r w:rsidR="00836CA9" w:rsidRPr="001135E6">
        <w:rPr>
          <w:b/>
          <w:bCs/>
        </w:rPr>
        <w:t xml:space="preserve"> s področja graditve objektov</w:t>
      </w:r>
      <w:r w:rsidR="00125D7E" w:rsidRPr="00C81204">
        <w:t xml:space="preserve"> (pogodba o zaposlitvi, potrdilo delodajalca</w:t>
      </w:r>
      <w:r w:rsidR="00836CA9" w:rsidRPr="00C81204">
        <w:t>,</w:t>
      </w:r>
      <w:r w:rsidR="00125D7E" w:rsidRPr="00C81204">
        <w:t xml:space="preserve"> ipd.)</w:t>
      </w:r>
      <w:r>
        <w:t xml:space="preserve"> iz katerega je razvidno izpolnjevanje pogoja glede zahtevanih delovnih izkušenj – področje graditve objektov</w:t>
      </w:r>
      <w:r w:rsidR="00125D7E" w:rsidRPr="00C81204">
        <w:t>;</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64C8AD30" w:rsidR="00E3614B" w:rsidRPr="00C81204" w:rsidRDefault="00C8290A" w:rsidP="00C8290A">
      <w:pPr>
        <w:numPr>
          <w:ilvl w:val="0"/>
          <w:numId w:val="8"/>
        </w:numPr>
        <w:suppressAutoHyphens/>
        <w:spacing w:line="276"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61116880"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113A4F0E" w:rsidR="00C8290A" w:rsidRPr="00C81204" w:rsidRDefault="00C8290A" w:rsidP="00C8290A">
      <w:pPr>
        <w:spacing w:line="276" w:lineRule="auto"/>
        <w:jc w:val="both"/>
      </w:pPr>
      <w:r w:rsidRPr="00C81204">
        <w:rPr>
          <w:b/>
        </w:rPr>
        <w:t>Prijava na delovno mesto se obvezno odda na priloženem obrazcu »</w:t>
      </w:r>
      <w:r w:rsidR="00206D88" w:rsidRPr="00206D88">
        <w:rPr>
          <w:b/>
        </w:rPr>
        <w:t xml:space="preserve">IRSNVP Obrazec Gradbeni inšpektor v </w:t>
      </w:r>
      <w:r w:rsidR="00F7624A">
        <w:rPr>
          <w:b/>
        </w:rPr>
        <w:t>OE</w:t>
      </w:r>
      <w:r w:rsidR="00206D88" w:rsidRPr="00206D88">
        <w:rPr>
          <w:b/>
        </w:rPr>
        <w:t xml:space="preserve"> </w:t>
      </w:r>
      <w:r w:rsidR="00626A08">
        <w:rPr>
          <w:b/>
        </w:rPr>
        <w:t>KP</w:t>
      </w:r>
      <w:r w:rsidR="00206D88" w:rsidRPr="00206D88">
        <w:rPr>
          <w:b/>
        </w:rPr>
        <w:t xml:space="preserve"> dm 1</w:t>
      </w:r>
      <w:r w:rsidR="00626A08">
        <w:rPr>
          <w:b/>
        </w:rPr>
        <w:t>4</w:t>
      </w:r>
      <w:r w:rsidR="00206D88" w:rsidRPr="00206D88">
        <w:rPr>
          <w:b/>
        </w:rPr>
        <w:t>7</w:t>
      </w:r>
      <w:r w:rsidRPr="00C81204">
        <w:rPr>
          <w:b/>
        </w:rPr>
        <w:t xml:space="preserve">«, </w:t>
      </w:r>
      <w:r w:rsidRPr="00C81204">
        <w:rPr>
          <w:bCs/>
        </w:rPr>
        <w:t>z natančno izpolnjenimi vsemi rubrikami in izjavami.</w:t>
      </w:r>
      <w:r w:rsidRPr="00C81204">
        <w:t xml:space="preserve"> </w:t>
      </w:r>
      <w:r w:rsidR="0010651F" w:rsidRPr="00206D88">
        <w:rPr>
          <w:u w:val="single"/>
        </w:rPr>
        <w:t xml:space="preserve">Obvezno je treba priložiti </w:t>
      </w:r>
      <w:r w:rsidR="00695E4B" w:rsidRPr="00206D88">
        <w:rPr>
          <w:u w:val="single"/>
        </w:rPr>
        <w:t>kopijo verodostojnega dokazila o delovnih izkušnjah</w:t>
      </w:r>
      <w:r w:rsidR="00CC3914" w:rsidRPr="00206D88">
        <w:rPr>
          <w:u w:val="single"/>
        </w:rPr>
        <w:t xml:space="preserve"> s področja graditve objektov</w:t>
      </w:r>
      <w:r w:rsidR="0010651F" w:rsidRPr="00206D88">
        <w:rPr>
          <w:u w:val="single"/>
        </w:rPr>
        <w:t>.</w:t>
      </w:r>
      <w:r w:rsidR="0010651F" w:rsidRPr="00C81204">
        <w:t xml:space="preserve"> </w:t>
      </w:r>
      <w:r w:rsidRPr="00C81204">
        <w:t>Obrazca se ne spreminja, lahko pa se po potrebi doda vrstice za vnos podatkov.</w:t>
      </w:r>
      <w:r w:rsidR="0010651F" w:rsidRPr="00C81204">
        <w:t xml:space="preserve"> </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059780A6" w14:textId="0CED6ABD" w:rsidR="00B148C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7270E2E7"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206D88">
        <w:t>1</w:t>
      </w:r>
      <w:r w:rsidR="00626A08">
        <w:t>4</w:t>
      </w:r>
      <w:r w:rsidR="00206D88">
        <w:t>7</w:t>
      </w:r>
      <w:r w:rsidR="00314327" w:rsidRPr="002A75C5">
        <w:t xml:space="preserve">)«, </w:t>
      </w:r>
      <w:r w:rsidR="007361D1" w:rsidRPr="002A75C5">
        <w:t>delovno razmerje</w:t>
      </w:r>
      <w:r w:rsidRPr="002A75C5">
        <w:t xml:space="preserve"> </w:t>
      </w:r>
      <w:r w:rsidR="007361D1" w:rsidRPr="002A75C5">
        <w:t xml:space="preserve">za </w:t>
      </w:r>
      <w:r w:rsidR="007361D1" w:rsidRPr="0091782F">
        <w:rPr>
          <w:b/>
          <w:bCs/>
        </w:rPr>
        <w:t>nedoločen čas</w:t>
      </w:r>
      <w:r w:rsidR="007361D1" w:rsidRPr="002A75C5">
        <w:t>, s polnim delovnim časom</w:t>
      </w:r>
      <w:r w:rsidR="00FE0F84" w:rsidRPr="002A75C5">
        <w:t xml:space="preserve">                     </w:t>
      </w:r>
      <w:r w:rsidR="007361D1" w:rsidRPr="002A75C5">
        <w:t xml:space="preserve"> (40 ur/teden)</w:t>
      </w:r>
      <w:r w:rsidR="0091782F">
        <w:t xml:space="preserve"> in </w:t>
      </w:r>
      <w:r w:rsidR="0091782F" w:rsidRPr="0091782F">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w:t>
      </w:r>
      <w:r w:rsidR="00F7624A" w:rsidRPr="00F7624A">
        <w:t>2</w:t>
      </w:r>
      <w:r w:rsidR="00F7624A">
        <w:t>.</w:t>
      </w:r>
      <w:r w:rsidR="00F7624A" w:rsidRPr="00F7624A">
        <w:t>111,39</w:t>
      </w:r>
      <w:r w:rsidR="00F7624A">
        <w:t xml:space="preserve">€ </w:t>
      </w:r>
      <w:r w:rsidR="009D37A8" w:rsidRPr="00B3068F">
        <w:t>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prostor, Območna enota </w:t>
      </w:r>
      <w:r w:rsidR="00626A08">
        <w:t>Koper</w:t>
      </w:r>
      <w:r w:rsidRPr="00B3068F">
        <w:t xml:space="preserve">, </w:t>
      </w:r>
      <w:r w:rsidR="00626A08">
        <w:t xml:space="preserve">Piranska cesta </w:t>
      </w:r>
      <w:r w:rsidR="00206D88">
        <w:t>2</w:t>
      </w:r>
      <w:r w:rsidR="006C492E" w:rsidRPr="00B3068F">
        <w:t xml:space="preserve">, </w:t>
      </w:r>
      <w:r w:rsidR="00626A08">
        <w:t>6</w:t>
      </w:r>
      <w:r w:rsidR="006C492E" w:rsidRPr="00B3068F">
        <w:t xml:space="preserve">000 </w:t>
      </w:r>
      <w:r w:rsidR="00626A08">
        <w:t>Koper</w:t>
      </w:r>
      <w:r w:rsidR="00B16321">
        <w:t xml:space="preserve"> in na terenu</w:t>
      </w:r>
      <w:r w:rsidRPr="00B3068F">
        <w:t>.</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F4663" w:rsidRDefault="00C8290A" w:rsidP="00C8290A">
      <w:pPr>
        <w:spacing w:line="276" w:lineRule="auto"/>
        <w:jc w:val="both"/>
      </w:pPr>
      <w:r w:rsidRPr="00AF4663">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5DA83261" w14:textId="77777777" w:rsidR="00C8290A" w:rsidRPr="00AF4663" w:rsidRDefault="00C8290A" w:rsidP="00C8290A">
      <w:pPr>
        <w:autoSpaceDE w:val="0"/>
        <w:spacing w:line="276" w:lineRule="auto"/>
        <w:jc w:val="both"/>
      </w:pPr>
    </w:p>
    <w:p w14:paraId="18A1AB5A" w14:textId="5ACF0048" w:rsidR="00C8290A" w:rsidRPr="00AF4663" w:rsidRDefault="00C8290A" w:rsidP="00DD0879">
      <w:pPr>
        <w:autoSpaceDE w:val="0"/>
        <w:spacing w:line="276" w:lineRule="auto"/>
        <w:jc w:val="both"/>
      </w:pPr>
      <w:r w:rsidRPr="00AF4663">
        <w:rPr>
          <w:b/>
        </w:rPr>
        <w:t>Rok za prijavo</w:t>
      </w:r>
      <w:r w:rsidRPr="00AF4663">
        <w:t xml:space="preserve"> je </w:t>
      </w:r>
      <w:r w:rsidRPr="00AF4663">
        <w:rPr>
          <w:b/>
        </w:rPr>
        <w:t>1</w:t>
      </w:r>
      <w:r w:rsidR="00F7624A">
        <w:rPr>
          <w:b/>
        </w:rPr>
        <w:t>4</w:t>
      </w:r>
      <w:r w:rsidRPr="00AF4663">
        <w:rPr>
          <w:b/>
        </w:rPr>
        <w:t xml:space="preserve"> dni</w:t>
      </w:r>
      <w:r w:rsidRPr="00AF4663">
        <w:t xml:space="preserve"> od objave javnega natečaja na spletni Portala GOV.SI in Zavoda RS za zaposlovanje.</w:t>
      </w:r>
    </w:p>
    <w:p w14:paraId="0D3755B1" w14:textId="77777777" w:rsidR="00C8290A" w:rsidRPr="00AF4663" w:rsidRDefault="00C8290A" w:rsidP="00DD0879">
      <w:pPr>
        <w:autoSpaceDE w:val="0"/>
        <w:spacing w:line="276" w:lineRule="auto"/>
        <w:jc w:val="both"/>
      </w:pPr>
    </w:p>
    <w:p w14:paraId="05691372" w14:textId="2DFB3F3A" w:rsidR="00F907FC" w:rsidRPr="00C81204" w:rsidRDefault="00C8290A" w:rsidP="00F907FC">
      <w:pPr>
        <w:autoSpaceDE w:val="0"/>
        <w:autoSpaceDN w:val="0"/>
        <w:adjustRightInd w:val="0"/>
        <w:spacing w:line="276" w:lineRule="auto"/>
        <w:jc w:val="both"/>
      </w:pPr>
      <w:r w:rsidRPr="00AF4663">
        <w:t xml:space="preserve">Kandidat pošlje pisno prijavo na priloženem obrazcu </w:t>
      </w:r>
      <w:r w:rsidR="0002232B" w:rsidRPr="0002232B">
        <w:rPr>
          <w:b/>
        </w:rPr>
        <w:t xml:space="preserve">IRSNVP Obrazec Gradbeni inšpektor v </w:t>
      </w:r>
      <w:r w:rsidR="00F7624A">
        <w:rPr>
          <w:b/>
        </w:rPr>
        <w:t>OE</w:t>
      </w:r>
      <w:r w:rsidR="0002232B" w:rsidRPr="0002232B">
        <w:rPr>
          <w:b/>
        </w:rPr>
        <w:t xml:space="preserve"> </w:t>
      </w:r>
      <w:r w:rsidR="00C212F2">
        <w:rPr>
          <w:b/>
        </w:rPr>
        <w:t>KP</w:t>
      </w:r>
      <w:r w:rsidR="0002232B" w:rsidRPr="0002232B">
        <w:rPr>
          <w:b/>
        </w:rPr>
        <w:t xml:space="preserve"> dm 1</w:t>
      </w:r>
      <w:r w:rsidR="00C212F2">
        <w:rPr>
          <w:b/>
        </w:rPr>
        <w:t>4</w:t>
      </w:r>
      <w:r w:rsidR="0002232B" w:rsidRPr="0002232B">
        <w:rPr>
          <w:b/>
        </w:rPr>
        <w:t>7</w:t>
      </w:r>
      <w:r w:rsidR="0002232B">
        <w:rPr>
          <w:b/>
        </w:rPr>
        <w:t>.</w:t>
      </w:r>
      <w:r w:rsidRPr="00AF4663">
        <w:t xml:space="preserve"> </w:t>
      </w:r>
      <w:r w:rsidR="0002232B">
        <w:t>Prijavo</w:t>
      </w:r>
      <w:r w:rsidRPr="00AF4663">
        <w:t xml:space="preserve"> pošlje v zaprti kuverti z oznako: »Za javni natečaj – Gradbeni inšpektor (DM: </w:t>
      </w:r>
      <w:r w:rsidR="0002232B">
        <w:t>1</w:t>
      </w:r>
      <w:r w:rsidR="00EC1D10">
        <w:t>4</w:t>
      </w:r>
      <w:r w:rsidR="0002232B">
        <w:t>7</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0ECA37A5"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r w:rsidR="0002232B">
        <w:t xml:space="preserve"> v 60 dneh od izbire</w:t>
      </w:r>
      <w:r w:rsidRPr="00C81204">
        <w:t>.</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77777777" w:rsidR="00C8290A" w:rsidRPr="00AF4663" w:rsidRDefault="00C8290A" w:rsidP="00C8290A">
      <w:pPr>
        <w:autoSpaceDE w:val="0"/>
        <w:spacing w:line="276" w:lineRule="auto"/>
        <w:jc w:val="both"/>
      </w:pPr>
    </w:p>
    <w:p w14:paraId="4E602D78" w14:textId="301A7D09" w:rsidR="00C8290A" w:rsidRPr="00AF4663" w:rsidRDefault="00C8290A" w:rsidP="00C8290A">
      <w:pPr>
        <w:autoSpaceDE w:val="0"/>
        <w:spacing w:line="276" w:lineRule="auto"/>
        <w:jc w:val="both"/>
        <w:rPr>
          <w:color w:val="FF0000"/>
        </w:rPr>
      </w:pPr>
      <w:r w:rsidRPr="00AF4663">
        <w:t>Informacije o izvedbi postopka dobite vsak delovni dan med 10. in 11. uro na telefonski številki: (01) 777 00 81</w:t>
      </w:r>
      <w:r w:rsidR="00AF4BD4" w:rsidRPr="00AF4BD4">
        <w:t xml:space="preserve"> </w:t>
      </w:r>
      <w:r w:rsidR="00AF4BD4" w:rsidRPr="00AF4663">
        <w:t>pri Lauri Simonišek</w:t>
      </w:r>
      <w:r w:rsidRPr="00AF4663">
        <w:t>.</w:t>
      </w:r>
    </w:p>
    <w:p w14:paraId="5ABD3ADF" w14:textId="77777777" w:rsidR="00C8290A" w:rsidRPr="00AF4663" w:rsidRDefault="00C8290A" w:rsidP="00C8290A">
      <w:pPr>
        <w:autoSpaceDE w:val="0"/>
        <w:spacing w:line="276" w:lineRule="auto"/>
        <w:jc w:val="both"/>
      </w:pPr>
    </w:p>
    <w:p w14:paraId="2488230C" w14:textId="7EC56617" w:rsidR="006B491E" w:rsidRDefault="00C8290A" w:rsidP="0002232B">
      <w:pPr>
        <w:autoSpaceDE w:val="0"/>
        <w:spacing w:line="276" w:lineRule="auto"/>
        <w:jc w:val="both"/>
      </w:pPr>
      <w:r w:rsidRPr="00AF4663">
        <w:t>V besedilu javnega natečaja so izrazi, zapisani v moški slovnični obliki, uporabljeni kot nevtralni za ženske in moške.</w:t>
      </w:r>
    </w:p>
    <w:p w14:paraId="0C218793" w14:textId="77777777" w:rsidR="00C8290A" w:rsidRPr="00AF4663"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E1BC" w14:textId="77777777" w:rsidR="00CB5287" w:rsidRDefault="00CB5287">
      <w:r>
        <w:separator/>
      </w:r>
    </w:p>
  </w:endnote>
  <w:endnote w:type="continuationSeparator" w:id="0">
    <w:p w14:paraId="7A34373F" w14:textId="77777777" w:rsidR="00CB5287" w:rsidRDefault="00CB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782A" w14:textId="77777777" w:rsidR="00CB5287" w:rsidRDefault="00CB5287">
      <w:r>
        <w:separator/>
      </w:r>
    </w:p>
  </w:footnote>
  <w:footnote w:type="continuationSeparator" w:id="0">
    <w:p w14:paraId="228FC8DF" w14:textId="77777777" w:rsidR="00CB5287" w:rsidRDefault="00CB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55224"/>
    <w:rsid w:val="00056945"/>
    <w:rsid w:val="00065DFE"/>
    <w:rsid w:val="000850E3"/>
    <w:rsid w:val="000964D4"/>
    <w:rsid w:val="0009664F"/>
    <w:rsid w:val="000A5663"/>
    <w:rsid w:val="000A7238"/>
    <w:rsid w:val="000C3BB9"/>
    <w:rsid w:val="000C6793"/>
    <w:rsid w:val="000D7074"/>
    <w:rsid w:val="000E1264"/>
    <w:rsid w:val="001005A7"/>
    <w:rsid w:val="0010651F"/>
    <w:rsid w:val="001135E6"/>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2E5D"/>
    <w:rsid w:val="001B1AF7"/>
    <w:rsid w:val="001C7AA5"/>
    <w:rsid w:val="001E68C2"/>
    <w:rsid w:val="00202A77"/>
    <w:rsid w:val="0020336D"/>
    <w:rsid w:val="00206D88"/>
    <w:rsid w:val="002132D5"/>
    <w:rsid w:val="002300AD"/>
    <w:rsid w:val="00264B05"/>
    <w:rsid w:val="00271CE5"/>
    <w:rsid w:val="00275B56"/>
    <w:rsid w:val="00282020"/>
    <w:rsid w:val="0028444A"/>
    <w:rsid w:val="0029002F"/>
    <w:rsid w:val="002A75C5"/>
    <w:rsid w:val="002A7D6B"/>
    <w:rsid w:val="002B2D9C"/>
    <w:rsid w:val="002B7A82"/>
    <w:rsid w:val="002C657B"/>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845B4"/>
    <w:rsid w:val="00387B1A"/>
    <w:rsid w:val="00391396"/>
    <w:rsid w:val="003A502C"/>
    <w:rsid w:val="003B110D"/>
    <w:rsid w:val="003B2535"/>
    <w:rsid w:val="003E1C74"/>
    <w:rsid w:val="003F415D"/>
    <w:rsid w:val="00423951"/>
    <w:rsid w:val="00442DE2"/>
    <w:rsid w:val="00442E99"/>
    <w:rsid w:val="0044346B"/>
    <w:rsid w:val="00446386"/>
    <w:rsid w:val="0045261C"/>
    <w:rsid w:val="00455E16"/>
    <w:rsid w:val="00463FC2"/>
    <w:rsid w:val="004651C8"/>
    <w:rsid w:val="0048055B"/>
    <w:rsid w:val="004C3A07"/>
    <w:rsid w:val="004D6FD0"/>
    <w:rsid w:val="00512FAF"/>
    <w:rsid w:val="00514CFE"/>
    <w:rsid w:val="00516FFD"/>
    <w:rsid w:val="00526246"/>
    <w:rsid w:val="00562E09"/>
    <w:rsid w:val="005635F9"/>
    <w:rsid w:val="00567106"/>
    <w:rsid w:val="00573231"/>
    <w:rsid w:val="00573380"/>
    <w:rsid w:val="00593FC6"/>
    <w:rsid w:val="005A07E9"/>
    <w:rsid w:val="005B7A9B"/>
    <w:rsid w:val="005C03AA"/>
    <w:rsid w:val="005D35CA"/>
    <w:rsid w:val="005E1D3C"/>
    <w:rsid w:val="005F2AFD"/>
    <w:rsid w:val="00611E3A"/>
    <w:rsid w:val="0062057D"/>
    <w:rsid w:val="00626A08"/>
    <w:rsid w:val="00632253"/>
    <w:rsid w:val="00642714"/>
    <w:rsid w:val="006455CE"/>
    <w:rsid w:val="00657FFD"/>
    <w:rsid w:val="006673F9"/>
    <w:rsid w:val="00677197"/>
    <w:rsid w:val="006808F7"/>
    <w:rsid w:val="00691192"/>
    <w:rsid w:val="00692EDE"/>
    <w:rsid w:val="00695E4B"/>
    <w:rsid w:val="00697A97"/>
    <w:rsid w:val="006A7CAB"/>
    <w:rsid w:val="006B0E3E"/>
    <w:rsid w:val="006B4530"/>
    <w:rsid w:val="006B491E"/>
    <w:rsid w:val="006C492E"/>
    <w:rsid w:val="006D42D9"/>
    <w:rsid w:val="006E2916"/>
    <w:rsid w:val="006E2DAA"/>
    <w:rsid w:val="0070670B"/>
    <w:rsid w:val="00707289"/>
    <w:rsid w:val="00723C76"/>
    <w:rsid w:val="007246E4"/>
    <w:rsid w:val="00727E53"/>
    <w:rsid w:val="00733017"/>
    <w:rsid w:val="007361D1"/>
    <w:rsid w:val="00742284"/>
    <w:rsid w:val="0075179D"/>
    <w:rsid w:val="00756315"/>
    <w:rsid w:val="007658B9"/>
    <w:rsid w:val="007759EC"/>
    <w:rsid w:val="00783310"/>
    <w:rsid w:val="00787B80"/>
    <w:rsid w:val="00794F70"/>
    <w:rsid w:val="0079684E"/>
    <w:rsid w:val="007A4A6D"/>
    <w:rsid w:val="007B63CC"/>
    <w:rsid w:val="007C139F"/>
    <w:rsid w:val="007C284D"/>
    <w:rsid w:val="007D1BCF"/>
    <w:rsid w:val="007D75CF"/>
    <w:rsid w:val="007E3B22"/>
    <w:rsid w:val="007E6DC5"/>
    <w:rsid w:val="007F74E6"/>
    <w:rsid w:val="00805AA7"/>
    <w:rsid w:val="0080686A"/>
    <w:rsid w:val="00827561"/>
    <w:rsid w:val="00836CA9"/>
    <w:rsid w:val="00851EA5"/>
    <w:rsid w:val="00862CCB"/>
    <w:rsid w:val="0088043C"/>
    <w:rsid w:val="008852ED"/>
    <w:rsid w:val="008906C9"/>
    <w:rsid w:val="00897EB8"/>
    <w:rsid w:val="008A7ECA"/>
    <w:rsid w:val="008B3FE1"/>
    <w:rsid w:val="008C5738"/>
    <w:rsid w:val="008D04F0"/>
    <w:rsid w:val="008D7188"/>
    <w:rsid w:val="008E1BB0"/>
    <w:rsid w:val="008F3500"/>
    <w:rsid w:val="00905E18"/>
    <w:rsid w:val="009114F7"/>
    <w:rsid w:val="009119F0"/>
    <w:rsid w:val="0091782F"/>
    <w:rsid w:val="00924E3C"/>
    <w:rsid w:val="009257FE"/>
    <w:rsid w:val="00927166"/>
    <w:rsid w:val="00960418"/>
    <w:rsid w:val="009612BB"/>
    <w:rsid w:val="00994953"/>
    <w:rsid w:val="00995E55"/>
    <w:rsid w:val="009A20ED"/>
    <w:rsid w:val="009B4C11"/>
    <w:rsid w:val="009B706D"/>
    <w:rsid w:val="009C22E7"/>
    <w:rsid w:val="009C5E2A"/>
    <w:rsid w:val="009D1BAC"/>
    <w:rsid w:val="009D37A8"/>
    <w:rsid w:val="009D610B"/>
    <w:rsid w:val="00A0060E"/>
    <w:rsid w:val="00A07229"/>
    <w:rsid w:val="00A07A26"/>
    <w:rsid w:val="00A125C5"/>
    <w:rsid w:val="00A3201F"/>
    <w:rsid w:val="00A47C92"/>
    <w:rsid w:val="00A5039D"/>
    <w:rsid w:val="00A53940"/>
    <w:rsid w:val="00A65EE7"/>
    <w:rsid w:val="00A70133"/>
    <w:rsid w:val="00A76B28"/>
    <w:rsid w:val="00A837E9"/>
    <w:rsid w:val="00A85EBC"/>
    <w:rsid w:val="00A92B08"/>
    <w:rsid w:val="00AC2465"/>
    <w:rsid w:val="00AD1D3C"/>
    <w:rsid w:val="00AE0FC7"/>
    <w:rsid w:val="00AE1AC0"/>
    <w:rsid w:val="00AF0464"/>
    <w:rsid w:val="00AF4663"/>
    <w:rsid w:val="00AF4BD4"/>
    <w:rsid w:val="00B07021"/>
    <w:rsid w:val="00B148C3"/>
    <w:rsid w:val="00B16321"/>
    <w:rsid w:val="00B17141"/>
    <w:rsid w:val="00B17649"/>
    <w:rsid w:val="00B3068F"/>
    <w:rsid w:val="00B31575"/>
    <w:rsid w:val="00B37CB9"/>
    <w:rsid w:val="00B553C8"/>
    <w:rsid w:val="00B66CA1"/>
    <w:rsid w:val="00B71984"/>
    <w:rsid w:val="00B7554A"/>
    <w:rsid w:val="00B80E0A"/>
    <w:rsid w:val="00B8280C"/>
    <w:rsid w:val="00B851FB"/>
    <w:rsid w:val="00B8547D"/>
    <w:rsid w:val="00B95595"/>
    <w:rsid w:val="00B97912"/>
    <w:rsid w:val="00BB4AC8"/>
    <w:rsid w:val="00BC4E24"/>
    <w:rsid w:val="00BC5C14"/>
    <w:rsid w:val="00BE3297"/>
    <w:rsid w:val="00BF1CAA"/>
    <w:rsid w:val="00C00FDC"/>
    <w:rsid w:val="00C04F74"/>
    <w:rsid w:val="00C1618D"/>
    <w:rsid w:val="00C212F2"/>
    <w:rsid w:val="00C23435"/>
    <w:rsid w:val="00C250D5"/>
    <w:rsid w:val="00C26C88"/>
    <w:rsid w:val="00C40F25"/>
    <w:rsid w:val="00C5279C"/>
    <w:rsid w:val="00C63643"/>
    <w:rsid w:val="00C71C3C"/>
    <w:rsid w:val="00C81204"/>
    <w:rsid w:val="00C82194"/>
    <w:rsid w:val="00C8290A"/>
    <w:rsid w:val="00C82DC7"/>
    <w:rsid w:val="00C83511"/>
    <w:rsid w:val="00C92898"/>
    <w:rsid w:val="00CB00B8"/>
    <w:rsid w:val="00CB5287"/>
    <w:rsid w:val="00CC1726"/>
    <w:rsid w:val="00CC3914"/>
    <w:rsid w:val="00CC5BE7"/>
    <w:rsid w:val="00CE7514"/>
    <w:rsid w:val="00CF39FA"/>
    <w:rsid w:val="00CF4543"/>
    <w:rsid w:val="00D075E8"/>
    <w:rsid w:val="00D248DE"/>
    <w:rsid w:val="00D27DAC"/>
    <w:rsid w:val="00D55F33"/>
    <w:rsid w:val="00D65430"/>
    <w:rsid w:val="00D71EEC"/>
    <w:rsid w:val="00D8542D"/>
    <w:rsid w:val="00D870FC"/>
    <w:rsid w:val="00D87E51"/>
    <w:rsid w:val="00D9254A"/>
    <w:rsid w:val="00D95C62"/>
    <w:rsid w:val="00D97923"/>
    <w:rsid w:val="00DA5247"/>
    <w:rsid w:val="00DC37E7"/>
    <w:rsid w:val="00DC6A71"/>
    <w:rsid w:val="00DD0879"/>
    <w:rsid w:val="00DE5B46"/>
    <w:rsid w:val="00DE7138"/>
    <w:rsid w:val="00E0357D"/>
    <w:rsid w:val="00E163BD"/>
    <w:rsid w:val="00E168C7"/>
    <w:rsid w:val="00E200FA"/>
    <w:rsid w:val="00E24EC2"/>
    <w:rsid w:val="00E24FDF"/>
    <w:rsid w:val="00E266EC"/>
    <w:rsid w:val="00E3524A"/>
    <w:rsid w:val="00E3614B"/>
    <w:rsid w:val="00E4346C"/>
    <w:rsid w:val="00E45B17"/>
    <w:rsid w:val="00E47EDC"/>
    <w:rsid w:val="00E54798"/>
    <w:rsid w:val="00E8540B"/>
    <w:rsid w:val="00E86C83"/>
    <w:rsid w:val="00E96041"/>
    <w:rsid w:val="00EA0E34"/>
    <w:rsid w:val="00EA7FCE"/>
    <w:rsid w:val="00EB0368"/>
    <w:rsid w:val="00EB2E02"/>
    <w:rsid w:val="00EC1D10"/>
    <w:rsid w:val="00EC40A7"/>
    <w:rsid w:val="00EC6E7D"/>
    <w:rsid w:val="00EE12FB"/>
    <w:rsid w:val="00EF6B07"/>
    <w:rsid w:val="00F05C9E"/>
    <w:rsid w:val="00F07915"/>
    <w:rsid w:val="00F23209"/>
    <w:rsid w:val="00F240BB"/>
    <w:rsid w:val="00F2414E"/>
    <w:rsid w:val="00F25603"/>
    <w:rsid w:val="00F26989"/>
    <w:rsid w:val="00F4145E"/>
    <w:rsid w:val="00F46724"/>
    <w:rsid w:val="00F57FED"/>
    <w:rsid w:val="00F7624A"/>
    <w:rsid w:val="00F84DDB"/>
    <w:rsid w:val="00F907FC"/>
    <w:rsid w:val="00F93A05"/>
    <w:rsid w:val="00FA309E"/>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29</TotalTime>
  <Pages>3</Pages>
  <Words>1319</Words>
  <Characters>7625</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10</cp:revision>
  <cp:lastPrinted>2023-06-02T09:08:00Z</cp:lastPrinted>
  <dcterms:created xsi:type="dcterms:W3CDTF">2024-04-24T13:12:00Z</dcterms:created>
  <dcterms:modified xsi:type="dcterms:W3CDTF">2024-07-18T12:15:00Z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