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42A4DE14" w:rsidR="00C8290A" w:rsidRPr="00AF4663" w:rsidRDefault="003A502C" w:rsidP="00C8290A">
      <w:pPr>
        <w:autoSpaceDE w:val="0"/>
        <w:spacing w:line="276" w:lineRule="auto"/>
        <w:jc w:val="both"/>
      </w:pPr>
      <w:r>
        <w:t>Številka: 1003-12/2024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1107E836" w:rsidR="00C8290A" w:rsidRPr="00AF4663" w:rsidRDefault="00C8290A" w:rsidP="00C8290A">
      <w:pPr>
        <w:autoSpaceDE w:val="0"/>
        <w:spacing w:line="276" w:lineRule="auto"/>
        <w:jc w:val="center"/>
        <w:rPr>
          <w:b/>
          <w:bCs/>
        </w:rPr>
      </w:pPr>
      <w:r w:rsidRPr="00AF4663">
        <w:rPr>
          <w:b/>
          <w:bCs/>
        </w:rPr>
        <w:t xml:space="preserve">GRADBENI INŠPEKTOR v Območni enoti </w:t>
      </w:r>
      <w:r w:rsidR="00626A08">
        <w:rPr>
          <w:b/>
          <w:bCs/>
        </w:rPr>
        <w:t>Koper</w:t>
      </w:r>
      <w:r w:rsidRPr="00AF4663">
        <w:rPr>
          <w:b/>
          <w:bCs/>
        </w:rPr>
        <w:t xml:space="preserve"> (DM: </w:t>
      </w:r>
      <w:r w:rsidR="003A502C">
        <w:rPr>
          <w:b/>
          <w:bCs/>
        </w:rPr>
        <w:t>1</w:t>
      </w:r>
      <w:r w:rsidR="00626A08">
        <w:rPr>
          <w:b/>
          <w:bCs/>
        </w:rPr>
        <w:t>4</w:t>
      </w:r>
      <w:r w:rsidR="003A502C">
        <w:rPr>
          <w:b/>
          <w:bCs/>
        </w:rPr>
        <w:t>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01C99FB1" w:rsidR="00C71C3C" w:rsidRPr="001135E6"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izkušenj </w:t>
      </w:r>
      <w:r w:rsidR="001135E6">
        <w:rPr>
          <w:u w:val="single"/>
        </w:rPr>
        <w:t>s področja graditve objektov</w:t>
      </w:r>
      <w:r w:rsidR="001135E6" w:rsidRPr="001135E6">
        <w:t xml:space="preserve">, </w:t>
      </w:r>
      <w:r w:rsidRPr="001135E6">
        <w:t>po pridobitvi strokovnega naziva</w:t>
      </w:r>
      <w:r w:rsidR="00C71C3C" w:rsidRPr="001135E6">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4185A34"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w:t>
      </w:r>
      <w:r w:rsidRPr="00AF4663">
        <w:lastRenderedPageBreak/>
        <w:t xml:space="preserve">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896F92E"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Območni enoti </w:t>
      </w:r>
      <w:r w:rsidR="00626A08">
        <w:rPr>
          <w:b/>
        </w:rPr>
        <w:t>KP</w:t>
      </w:r>
      <w:r w:rsidR="00206D88" w:rsidRPr="00206D88">
        <w:rPr>
          <w:b/>
        </w:rPr>
        <w:t xml:space="preserve"> dm 1</w:t>
      </w:r>
      <w:r w:rsidR="00626A08">
        <w:rPr>
          <w:b/>
        </w:rPr>
        <w:t>4</w:t>
      </w:r>
      <w:r w:rsidR="00206D88" w:rsidRPr="00206D88">
        <w:rPr>
          <w:b/>
        </w:rPr>
        <w:t>7</w:t>
      </w:r>
      <w:r w:rsidRPr="00C81204">
        <w:rPr>
          <w:b/>
        </w:rPr>
        <w:t xml:space="preserve">«, </w:t>
      </w:r>
      <w:r w:rsidRPr="00C81204">
        <w:rPr>
          <w:bCs/>
        </w:rPr>
        <w:t>z natančno izpolnjenimi vsemi rubrikami in izjavami.</w:t>
      </w:r>
      <w:r w:rsidRPr="00C81204">
        <w:t xml:space="preserve"> </w:t>
      </w:r>
      <w:r w:rsidR="0010651F" w:rsidRPr="00206D88">
        <w:rPr>
          <w:u w:val="single"/>
        </w:rPr>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lastRenderedPageBreak/>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2A11C2A2"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206D88">
        <w:t>1</w:t>
      </w:r>
      <w:r w:rsidR="00626A08">
        <w:t>4</w:t>
      </w:r>
      <w:r w:rsidR="00206D88">
        <w:t>7</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626A08">
        <w:t>Koper</w:t>
      </w:r>
      <w:r w:rsidRPr="00B3068F">
        <w:t xml:space="preserve">, </w:t>
      </w:r>
      <w:r w:rsidR="00626A08">
        <w:t xml:space="preserve">Piranska cesta </w:t>
      </w:r>
      <w:r w:rsidR="00206D88">
        <w:t>2</w:t>
      </w:r>
      <w:r w:rsidR="006C492E" w:rsidRPr="00B3068F">
        <w:t xml:space="preserve">, </w:t>
      </w:r>
      <w:r w:rsidR="00626A08">
        <w:t>6</w:t>
      </w:r>
      <w:r w:rsidR="006C492E" w:rsidRPr="00B3068F">
        <w:t xml:space="preserve">000 </w:t>
      </w:r>
      <w:r w:rsidR="00626A08">
        <w:t>Koper</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7777777"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15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3DD4CB0C"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Območni enoti </w:t>
      </w:r>
      <w:r w:rsidR="00C212F2">
        <w:rPr>
          <w:b/>
        </w:rPr>
        <w:t>KP</w:t>
      </w:r>
      <w:r w:rsidR="0002232B" w:rsidRPr="0002232B">
        <w:rPr>
          <w:b/>
        </w:rPr>
        <w:t xml:space="preserve"> dm 1</w:t>
      </w:r>
      <w:r w:rsidR="00C212F2">
        <w:rPr>
          <w:b/>
        </w:rPr>
        <w:t>4</w:t>
      </w:r>
      <w:r w:rsidR="0002232B" w:rsidRPr="0002232B">
        <w:rPr>
          <w:b/>
        </w:rPr>
        <w:t>7</w:t>
      </w:r>
      <w:r w:rsidR="0002232B">
        <w:rPr>
          <w:b/>
        </w:rPr>
        <w:t>.</w:t>
      </w:r>
      <w:r w:rsidRPr="00AF4663">
        <w:t xml:space="preserve"> </w:t>
      </w:r>
      <w:r w:rsidR="0002232B">
        <w:t>Prijavo</w:t>
      </w:r>
      <w:r w:rsidRPr="00AF4663">
        <w:t xml:space="preserve"> pošlje v zaprti kuverti z oznako: »Za javni natečaj – Gradbeni inšpektor (DM: </w:t>
      </w:r>
      <w:r w:rsidR="0002232B">
        <w:t>1</w:t>
      </w:r>
      <w:r w:rsidR="00EC1D10">
        <w:t>4</w:t>
      </w:r>
      <w:r w:rsidR="0002232B">
        <w:t>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0ECA37A5"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t>V besedilu javnega natečaja so izrazi, zapisani v moški slovnični obliki, uporabljeni kot nevtralni za ženske in moške.</w:t>
      </w:r>
    </w:p>
    <w:p w14:paraId="0C218793" w14:textId="77777777" w:rsidR="00C8290A" w:rsidRPr="00AF4663"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E1BC" w14:textId="77777777" w:rsidR="00CB5287" w:rsidRDefault="00CB5287">
      <w:r>
        <w:separator/>
      </w:r>
    </w:p>
  </w:endnote>
  <w:endnote w:type="continuationSeparator" w:id="0">
    <w:p w14:paraId="7A34373F" w14:textId="77777777" w:rsidR="00CB5287" w:rsidRDefault="00C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782A" w14:textId="77777777" w:rsidR="00CB5287" w:rsidRDefault="00CB5287">
      <w:r>
        <w:separator/>
      </w:r>
    </w:p>
  </w:footnote>
  <w:footnote w:type="continuationSeparator" w:id="0">
    <w:p w14:paraId="228FC8DF" w14:textId="77777777" w:rsidR="00CB5287" w:rsidRDefault="00CB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55224"/>
    <w:rsid w:val="00056945"/>
    <w:rsid w:val="00065DFE"/>
    <w:rsid w:val="000850E3"/>
    <w:rsid w:val="000964D4"/>
    <w:rsid w:val="0009664F"/>
    <w:rsid w:val="000A5663"/>
    <w:rsid w:val="000A7238"/>
    <w:rsid w:val="000C3BB9"/>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E68C2"/>
    <w:rsid w:val="00202A77"/>
    <w:rsid w:val="0020336D"/>
    <w:rsid w:val="00206D88"/>
    <w:rsid w:val="002132D5"/>
    <w:rsid w:val="002300AD"/>
    <w:rsid w:val="00264B05"/>
    <w:rsid w:val="00271CE5"/>
    <w:rsid w:val="00275B56"/>
    <w:rsid w:val="00282020"/>
    <w:rsid w:val="0028444A"/>
    <w:rsid w:val="0029002F"/>
    <w:rsid w:val="002A75C5"/>
    <w:rsid w:val="002A7D6B"/>
    <w:rsid w:val="002B2D9C"/>
    <w:rsid w:val="002B7A82"/>
    <w:rsid w:val="002C657B"/>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A502C"/>
    <w:rsid w:val="003B110D"/>
    <w:rsid w:val="003B2535"/>
    <w:rsid w:val="003E1C74"/>
    <w:rsid w:val="003F415D"/>
    <w:rsid w:val="00423951"/>
    <w:rsid w:val="00442DE2"/>
    <w:rsid w:val="00442E99"/>
    <w:rsid w:val="0044346B"/>
    <w:rsid w:val="00446386"/>
    <w:rsid w:val="0045261C"/>
    <w:rsid w:val="00455E16"/>
    <w:rsid w:val="00463FC2"/>
    <w:rsid w:val="004651C8"/>
    <w:rsid w:val="0048055B"/>
    <w:rsid w:val="004C3A07"/>
    <w:rsid w:val="004D6FD0"/>
    <w:rsid w:val="00512FAF"/>
    <w:rsid w:val="00514CFE"/>
    <w:rsid w:val="00516FFD"/>
    <w:rsid w:val="00526246"/>
    <w:rsid w:val="00562E09"/>
    <w:rsid w:val="005635F9"/>
    <w:rsid w:val="00567106"/>
    <w:rsid w:val="00573231"/>
    <w:rsid w:val="00573380"/>
    <w:rsid w:val="00593FC6"/>
    <w:rsid w:val="005A07E9"/>
    <w:rsid w:val="005B7A9B"/>
    <w:rsid w:val="005C03AA"/>
    <w:rsid w:val="005D35CA"/>
    <w:rsid w:val="005E1D3C"/>
    <w:rsid w:val="005F2AFD"/>
    <w:rsid w:val="00611E3A"/>
    <w:rsid w:val="0062057D"/>
    <w:rsid w:val="00626A08"/>
    <w:rsid w:val="00632253"/>
    <w:rsid w:val="00642714"/>
    <w:rsid w:val="006455CE"/>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759EC"/>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A0060E"/>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D1D3C"/>
    <w:rsid w:val="00AE0FC7"/>
    <w:rsid w:val="00AE1AC0"/>
    <w:rsid w:val="00AF0464"/>
    <w:rsid w:val="00AF4663"/>
    <w:rsid w:val="00AF4BD4"/>
    <w:rsid w:val="00B07021"/>
    <w:rsid w:val="00B148C3"/>
    <w:rsid w:val="00B16321"/>
    <w:rsid w:val="00B17141"/>
    <w:rsid w:val="00B17649"/>
    <w:rsid w:val="00B3068F"/>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212F2"/>
    <w:rsid w:val="00C23435"/>
    <w:rsid w:val="00C250D5"/>
    <w:rsid w:val="00C26C88"/>
    <w:rsid w:val="00C40F25"/>
    <w:rsid w:val="00C5279C"/>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1D10"/>
    <w:rsid w:val="00EC40A7"/>
    <w:rsid w:val="00EC6E7D"/>
    <w:rsid w:val="00EE12FB"/>
    <w:rsid w:val="00EF6B07"/>
    <w:rsid w:val="00F05C9E"/>
    <w:rsid w:val="00F07915"/>
    <w:rsid w:val="00F23209"/>
    <w:rsid w:val="00F240BB"/>
    <w:rsid w:val="00F2414E"/>
    <w:rsid w:val="00F25603"/>
    <w:rsid w:val="00F26989"/>
    <w:rsid w:val="00F4145E"/>
    <w:rsid w:val="00F46724"/>
    <w:rsid w:val="00F57FED"/>
    <w:rsid w:val="00F84DDB"/>
    <w:rsid w:val="00F907FC"/>
    <w:rsid w:val="00F93A0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5</TotalTime>
  <Pages>3</Pages>
  <Words>1336</Words>
  <Characters>7732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6</cp:revision>
  <cp:lastPrinted>2023-06-02T09:08:00Z</cp:lastPrinted>
  <dcterms:created xsi:type="dcterms:W3CDTF">2024-04-24T13:12:00Z</dcterms:created>
  <dcterms:modified xsi:type="dcterms:W3CDTF">2024-04-26T12:21:00Z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