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A733" w14:textId="473E3D74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4542D3">
        <w:t>34</w:t>
      </w:r>
    </w:p>
    <w:p w14:paraId="13982579" w14:textId="5EE3B9FB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171B82">
        <w:t xml:space="preserve"> </w:t>
      </w:r>
      <w:r w:rsidR="004542D3">
        <w:t>15</w:t>
      </w:r>
      <w:r w:rsidR="002F0062">
        <w:t xml:space="preserve">. </w:t>
      </w:r>
      <w:r w:rsidR="004542D3">
        <w:t>9</w:t>
      </w:r>
      <w:r w:rsidR="002F0062">
        <w:t>. 202</w:t>
      </w:r>
      <w:r w:rsidR="00171B82">
        <w:t>5</w:t>
      </w:r>
    </w:p>
    <w:p w14:paraId="5ED05D10" w14:textId="77777777" w:rsidR="00D905EB" w:rsidRDefault="00D905EB" w:rsidP="00F12826">
      <w:pPr>
        <w:rPr>
          <w:lang w:val="sl-SI"/>
        </w:rPr>
      </w:pPr>
    </w:p>
    <w:p w14:paraId="4BB9FEAD" w14:textId="77777777" w:rsidR="00970294" w:rsidRDefault="00970294" w:rsidP="00F12826">
      <w:pPr>
        <w:rPr>
          <w:lang w:val="sl-SI"/>
        </w:rPr>
      </w:pPr>
    </w:p>
    <w:p w14:paraId="7F0A864F" w14:textId="77777777" w:rsidR="00970294" w:rsidRDefault="00970294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F0062">
      <w:pPr>
        <w:rPr>
          <w:rFonts w:cs="Arial"/>
          <w:sz w:val="24"/>
          <w:lang w:val="sl-SI"/>
        </w:rPr>
      </w:pPr>
    </w:p>
    <w:p w14:paraId="1E532476" w14:textId="77777777" w:rsidR="00970294" w:rsidRDefault="00970294" w:rsidP="002F0062">
      <w:pPr>
        <w:rPr>
          <w:rFonts w:cs="Arial"/>
          <w:sz w:val="24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5AF84A31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970294">
        <w:rPr>
          <w:rFonts w:cs="Arial"/>
          <w:szCs w:val="20"/>
          <w:lang w:val="sl-SI"/>
        </w:rPr>
        <w:t>Kranj</w:t>
      </w:r>
    </w:p>
    <w:p w14:paraId="17B08D14" w14:textId="6C927722" w:rsidR="002F0062" w:rsidRPr="00637501" w:rsidRDefault="00171B82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Bleiweisova cesta 20</w:t>
      </w:r>
      <w:r w:rsidR="00970294">
        <w:rPr>
          <w:rFonts w:cs="Arial"/>
          <w:szCs w:val="20"/>
          <w:lang w:val="sl-SI"/>
        </w:rPr>
        <w:t>, 4000 Kranj</w:t>
      </w:r>
    </w:p>
    <w:bookmarkEnd w:id="0"/>
    <w:p w14:paraId="6A123386" w14:textId="77777777" w:rsidR="00970294" w:rsidRPr="00970294" w:rsidRDefault="00970294" w:rsidP="00970294">
      <w:pPr>
        <w:rPr>
          <w:rFonts w:cs="Arial"/>
          <w:b/>
          <w:bCs/>
          <w:sz w:val="10"/>
          <w:szCs w:val="10"/>
          <w:lang w:val="sl-SI"/>
        </w:rPr>
      </w:pPr>
    </w:p>
    <w:p w14:paraId="0DECFED2" w14:textId="4450C7EA" w:rsidR="002F0062" w:rsidRPr="002F0062" w:rsidRDefault="002F0062" w:rsidP="00970294">
      <w:pPr>
        <w:pStyle w:val="Odstavekseznama"/>
        <w:numPr>
          <w:ilvl w:val="0"/>
          <w:numId w:val="8"/>
        </w:numPr>
        <w:spacing w:line="100" w:lineRule="atLeast"/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3E978C36" w14:textId="77777777" w:rsidR="00970294" w:rsidRPr="002F0062" w:rsidRDefault="00970294" w:rsidP="00970294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Barbara Tavčar,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7EFED603" w14:textId="77777777" w:rsidR="00970294" w:rsidRPr="00970294" w:rsidRDefault="00970294" w:rsidP="00970294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00E8853E" w14:textId="3E1321A7" w:rsidR="00970294" w:rsidRPr="002F0062" w:rsidRDefault="00970294" w:rsidP="00970294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734C48B4" w14:textId="77777777" w:rsidR="00970294" w:rsidRPr="00B87D23" w:rsidRDefault="00970294" w:rsidP="00970294">
      <w:pPr>
        <w:rPr>
          <w:rFonts w:cs="Arial"/>
          <w:szCs w:val="20"/>
          <w:lang w:val="sl-SI"/>
        </w:rPr>
      </w:pPr>
      <w:r w:rsidRPr="00B87D23">
        <w:rPr>
          <w:rFonts w:cs="Arial"/>
          <w:szCs w:val="20"/>
          <w:lang w:val="sl-SI"/>
        </w:rPr>
        <w:t>mag. Anja Horvat, inšpektor za naravo in vode svetnik</w:t>
      </w:r>
      <w:r w:rsidRPr="00B87D23">
        <w:rPr>
          <w:rFonts w:cs="Arial"/>
          <w:szCs w:val="20"/>
          <w:lang w:val="sl-SI"/>
        </w:rPr>
        <w:tab/>
        <w:t xml:space="preserve">inšpektor svetnik </w:t>
      </w:r>
    </w:p>
    <w:p w14:paraId="508E0F89" w14:textId="77777777" w:rsidR="00970294" w:rsidRPr="002F0062" w:rsidRDefault="00970294" w:rsidP="00970294">
      <w:pPr>
        <w:rPr>
          <w:rFonts w:cs="Arial"/>
          <w:szCs w:val="20"/>
          <w:lang w:val="sl-SI"/>
        </w:rPr>
      </w:pPr>
      <w:r w:rsidRPr="00B87D23">
        <w:rPr>
          <w:rFonts w:cs="Arial"/>
          <w:szCs w:val="20"/>
          <w:lang w:val="sl-SI"/>
        </w:rPr>
        <w:t>Robert Kljajić, inšpektor za naravo in vode</w:t>
      </w:r>
      <w:r w:rsidRPr="00B87D23">
        <w:rPr>
          <w:rFonts w:cs="Arial"/>
          <w:szCs w:val="20"/>
          <w:lang w:val="sl-SI"/>
        </w:rPr>
        <w:tab/>
      </w:r>
      <w:r w:rsidRPr="00B87D23">
        <w:rPr>
          <w:rFonts w:cs="Arial"/>
          <w:szCs w:val="20"/>
          <w:lang w:val="sl-SI"/>
        </w:rPr>
        <w:tab/>
        <w:t>inšpektor III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2567C612" w14:textId="646E9C04" w:rsidR="004542D3" w:rsidRDefault="004542D3" w:rsidP="00171B8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Aleš Prijon</w:t>
      </w:r>
      <w:r w:rsidRPr="004542D3">
        <w:rPr>
          <w:rFonts w:cs="Arial"/>
          <w:szCs w:val="20"/>
          <w:lang w:val="sl-SI"/>
        </w:rPr>
        <w:t>, gradbeni inšpektor svetnik</w:t>
      </w:r>
      <w:r w:rsidRPr="004542D3">
        <w:rPr>
          <w:rFonts w:cs="Arial"/>
          <w:szCs w:val="20"/>
          <w:lang w:val="sl-SI"/>
        </w:rPr>
        <w:tab/>
      </w:r>
      <w:r w:rsidRPr="004542D3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4542D3">
        <w:rPr>
          <w:rFonts w:cs="Arial"/>
          <w:szCs w:val="20"/>
          <w:lang w:val="sl-SI"/>
        </w:rPr>
        <w:t>inšpektor svetnik</w:t>
      </w:r>
    </w:p>
    <w:p w14:paraId="5DAB0F02" w14:textId="77777777" w:rsidR="004542D3" w:rsidRPr="002F0062" w:rsidRDefault="004542D3" w:rsidP="004542D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Katja Strle Pintarič,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680434D9" w14:textId="6162C68C" w:rsidR="00171B82" w:rsidRPr="002F0062" w:rsidRDefault="00171B82" w:rsidP="00171B8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Maksimiljan Smiljan Komic,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  <w:r w:rsidRPr="002F0062">
        <w:rPr>
          <w:rFonts w:cs="Arial"/>
          <w:szCs w:val="20"/>
          <w:lang w:val="sl-SI"/>
        </w:rPr>
        <w:t xml:space="preserve"> </w:t>
      </w:r>
    </w:p>
    <w:p w14:paraId="69FAD8BD" w14:textId="1EC68575" w:rsidR="00B87D23" w:rsidRDefault="00970294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Vesna </w:t>
      </w:r>
      <w:proofErr w:type="spellStart"/>
      <w:r>
        <w:rPr>
          <w:rFonts w:cs="Arial"/>
          <w:szCs w:val="20"/>
          <w:lang w:val="sl-SI"/>
        </w:rPr>
        <w:t>Misjak</w:t>
      </w:r>
      <w:proofErr w:type="spellEnd"/>
      <w:r w:rsidR="00B87D23">
        <w:rPr>
          <w:rFonts w:cs="Arial"/>
          <w:szCs w:val="20"/>
          <w:lang w:val="sl-SI"/>
        </w:rPr>
        <w:t>, gradbeni inšpektor</w:t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</w:r>
      <w:proofErr w:type="spellStart"/>
      <w:r w:rsidR="001D67B5">
        <w:rPr>
          <w:rFonts w:cs="Arial"/>
          <w:szCs w:val="20"/>
          <w:lang w:val="sl-SI"/>
        </w:rPr>
        <w:t>inšpektor</w:t>
      </w:r>
      <w:proofErr w:type="spellEnd"/>
      <w:r w:rsidR="001D67B5">
        <w:rPr>
          <w:rFonts w:cs="Arial"/>
          <w:szCs w:val="20"/>
          <w:lang w:val="sl-SI"/>
        </w:rPr>
        <w:t xml:space="preserve"> III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57F4BB7" w14:textId="262D2D87" w:rsidR="006575C0" w:rsidRPr="002F0062" w:rsidRDefault="006575C0" w:rsidP="006575C0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</w:t>
      </w:r>
      <w:r>
        <w:rPr>
          <w:rFonts w:cs="Arial"/>
          <w:b/>
          <w:bCs/>
          <w:szCs w:val="20"/>
          <w:lang w:val="sl-SI"/>
        </w:rPr>
        <w:t>za vodenje upravnih postopkov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7F8862A0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34740F4" w14:textId="495DF45A" w:rsidR="006575C0" w:rsidRPr="002F0062" w:rsidRDefault="00271EB4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Suzana Hoblaj</w:t>
      </w:r>
      <w:r w:rsidR="006575C0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svetovalec</w:t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 w:rsidR="006575C0">
        <w:rPr>
          <w:rFonts w:cs="Arial"/>
          <w:szCs w:val="20"/>
          <w:lang w:val="sl-SI"/>
        </w:rPr>
        <w:t xml:space="preserve"> I</w:t>
      </w:r>
      <w:r>
        <w:rPr>
          <w:rFonts w:cs="Arial"/>
          <w:szCs w:val="20"/>
          <w:lang w:val="sl-SI"/>
        </w:rPr>
        <w:t>II</w:t>
      </w:r>
      <w:r w:rsidR="006575C0" w:rsidRPr="002F0062">
        <w:rPr>
          <w:rFonts w:cs="Arial"/>
          <w:szCs w:val="20"/>
          <w:lang w:val="sl-SI"/>
        </w:rPr>
        <w:t xml:space="preserve"> </w:t>
      </w:r>
    </w:p>
    <w:p w14:paraId="56B0D537" w14:textId="77777777" w:rsidR="00970294" w:rsidRPr="002F0062" w:rsidRDefault="00970294">
      <w:pPr>
        <w:rPr>
          <w:rFonts w:cs="Arial"/>
          <w:szCs w:val="20"/>
          <w:lang w:val="sl-SI"/>
        </w:rPr>
      </w:pPr>
    </w:p>
    <w:sectPr w:rsidR="00970294" w:rsidRPr="002F0062" w:rsidSect="002F0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11CA" w14:textId="77777777" w:rsidR="00171B82" w:rsidRDefault="00171B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93DA" w14:textId="77777777" w:rsidR="00171B82" w:rsidRDefault="00171B8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37CF" w14:textId="75088B13" w:rsidR="00171B82" w:rsidRDefault="002F0062" w:rsidP="00171B82">
    <w:pPr>
      <w:pStyle w:val="Noga"/>
    </w:pPr>
    <w:r>
      <w:t xml:space="preserve">              </w:t>
    </w:r>
    <w:r>
      <w:tab/>
    </w:r>
    <w:r w:rsidR="00171B82">
      <w:t xml:space="preserve">                                                                                                           Dr. Marko Korošic</w:t>
    </w:r>
  </w:p>
  <w:p w14:paraId="11BFEA27" w14:textId="77777777" w:rsidR="00171B82" w:rsidRPr="000C3F8D" w:rsidRDefault="00171B82" w:rsidP="00171B82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0A868781" w:rsidR="002F0062" w:rsidRPr="00171B82" w:rsidRDefault="002F0062" w:rsidP="00171B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A67C" w14:textId="77777777" w:rsidR="00171B82" w:rsidRDefault="00171B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179FB"/>
    <w:rsid w:val="00125590"/>
    <w:rsid w:val="001357B2"/>
    <w:rsid w:val="001438EB"/>
    <w:rsid w:val="00155A15"/>
    <w:rsid w:val="00164BE3"/>
    <w:rsid w:val="00171B82"/>
    <w:rsid w:val="0017490B"/>
    <w:rsid w:val="001D67B5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B7A82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542D3"/>
    <w:rsid w:val="004621D1"/>
    <w:rsid w:val="0048055B"/>
    <w:rsid w:val="004D4FDA"/>
    <w:rsid w:val="004F49EF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51DDB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16237"/>
    <w:rsid w:val="00924522"/>
    <w:rsid w:val="00924E3C"/>
    <w:rsid w:val="009612BB"/>
    <w:rsid w:val="00970294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09D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2</TotalTime>
  <Pages>1</Pages>
  <Words>133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2025-09-23T10:57:00Z</dcterms:created>
  <dcterms:modified xsi:type="dcterms:W3CDTF">2025-09-23T10:57:00Z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