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A733" w14:textId="2DB3AAC5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AA1110">
        <w:t>15</w:t>
      </w:r>
    </w:p>
    <w:p w14:paraId="13982579" w14:textId="25DB08FD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1</w:t>
      </w:r>
      <w:r w:rsidR="00AA1110">
        <w:t>7</w:t>
      </w:r>
      <w:r w:rsidR="002F0062">
        <w:t xml:space="preserve">. </w:t>
      </w:r>
      <w:r w:rsidR="00AA1110">
        <w:t>3</w:t>
      </w:r>
      <w:r w:rsidR="002F0062">
        <w:t>. 202</w:t>
      </w:r>
      <w:r w:rsidR="00AA1110">
        <w:t>5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2F44ABB4" w14:textId="77777777" w:rsidR="006575C0" w:rsidRDefault="006575C0" w:rsidP="002F0062">
      <w:pPr>
        <w:jc w:val="both"/>
        <w:rPr>
          <w:rFonts w:cs="Arial"/>
          <w:b/>
          <w:bCs/>
          <w:sz w:val="24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F0062">
      <w:pPr>
        <w:rPr>
          <w:rFonts w:cs="Arial"/>
          <w:sz w:val="24"/>
          <w:lang w:val="sl-SI"/>
        </w:rPr>
      </w:pPr>
    </w:p>
    <w:p w14:paraId="421ED02D" w14:textId="77777777" w:rsidR="006575C0" w:rsidRDefault="006575C0" w:rsidP="002F0062">
      <w:pPr>
        <w:rPr>
          <w:rFonts w:cs="Arial"/>
          <w:sz w:val="24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7777777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Celje</w:t>
      </w:r>
    </w:p>
    <w:p w14:paraId="17B08D14" w14:textId="747FC0F3" w:rsidR="002F0062" w:rsidRPr="002F0062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Kidričeva 24 B, 3000 Celje</w:t>
      </w:r>
      <w:r w:rsidR="002F0062" w:rsidRPr="002F0062">
        <w:rPr>
          <w:rFonts w:cs="Arial"/>
          <w:szCs w:val="20"/>
          <w:lang w:val="sl-SI"/>
        </w:rPr>
        <w:t xml:space="preserve"> </w:t>
      </w:r>
    </w:p>
    <w:bookmarkEnd w:id="0"/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5AA76B64" w:rsidR="002F0062" w:rsidRPr="002F0062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Bojan Mraz,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458B19B7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2E966E5" w14:textId="0A5E7228" w:rsidR="00FE12E9" w:rsidRPr="002F0062" w:rsidRDefault="00FE12E9" w:rsidP="00FE12E9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7A30924D" w14:textId="019506E3" w:rsidR="00FE12E9" w:rsidRPr="002F0062" w:rsidRDefault="00FE12E9" w:rsidP="00FE12E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Andreja Vidali,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51D94EEC" w14:textId="05049366" w:rsidR="00FE12E9" w:rsidRPr="00FE12E9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Vili Jožef Tovšak, rudarski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9D4086E" w14:textId="77777777" w:rsidR="00FE12E9" w:rsidRPr="00FE12E9" w:rsidRDefault="00FE12E9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6D0B1FDF" w14:textId="77777777" w:rsidR="00AA1110" w:rsidRDefault="00AA1110" w:rsidP="00AA11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Mirjam Vengust,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4CAF85F7" w14:textId="77777777" w:rsidR="00AA1110" w:rsidRPr="002F0062" w:rsidRDefault="00AA1110" w:rsidP="00AA11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Matjaž Tajnšek, gradbeni inšpektor svetnik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2D09BFA2" w14:textId="0C995D20" w:rsidR="002F0062" w:rsidRPr="002F0062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Jože Hostnik</w:t>
      </w:r>
      <w:r w:rsidR="006575C0">
        <w:rPr>
          <w:rFonts w:cs="Arial"/>
          <w:szCs w:val="20"/>
          <w:lang w:val="sl-SI"/>
        </w:rPr>
        <w:t>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 w:rsidR="002F0062" w:rsidRPr="002F0062">
        <w:rPr>
          <w:rFonts w:cs="Arial"/>
          <w:szCs w:val="20"/>
          <w:lang w:val="sl-SI"/>
        </w:rPr>
        <w:t xml:space="preserve"> I </w:t>
      </w:r>
    </w:p>
    <w:p w14:paraId="6A097F7E" w14:textId="6A760A96" w:rsidR="002F0062" w:rsidRPr="002F0062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Barbara Prah</w:t>
      </w:r>
      <w:r w:rsidR="006575C0">
        <w:rPr>
          <w:rFonts w:cs="Arial"/>
          <w:szCs w:val="20"/>
          <w:lang w:val="sl-SI"/>
        </w:rPr>
        <w:t>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2F0062" w:rsidRPr="002F0062">
        <w:rPr>
          <w:rFonts w:cs="Arial"/>
          <w:szCs w:val="20"/>
          <w:lang w:val="sl-SI"/>
        </w:rPr>
        <w:t xml:space="preserve">I </w:t>
      </w:r>
    </w:p>
    <w:p w14:paraId="5C39EDB8" w14:textId="5EF48E00" w:rsidR="00FE12E9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Urška Zagožen</w:t>
      </w:r>
      <w:r w:rsidR="006575C0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11CF22FD" w14:textId="770DD2FB" w:rsidR="0034670C" w:rsidRPr="002F0062" w:rsidRDefault="0034670C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dr. Vanja Ramšak,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31330D2D" w14:textId="77777777" w:rsidR="005013B0" w:rsidRDefault="005013B0" w:rsidP="005013B0">
      <w:pPr>
        <w:rPr>
          <w:rFonts w:cs="Arial"/>
          <w:szCs w:val="20"/>
          <w:u w:val="single"/>
          <w:lang w:val="sl-SI"/>
        </w:rPr>
      </w:pPr>
    </w:p>
    <w:p w14:paraId="7EC86ACD" w14:textId="38C3236E" w:rsidR="005013B0" w:rsidRPr="002F0062" w:rsidRDefault="005013B0" w:rsidP="005013B0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Sektor za sistem in podporo inšpekcijam</w:t>
      </w:r>
    </w:p>
    <w:p w14:paraId="69B62C5D" w14:textId="25419280" w:rsidR="005013B0" w:rsidRPr="002F0062" w:rsidRDefault="005013B0" w:rsidP="005013B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Miloš Ravničan</w:t>
      </w:r>
      <w:r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proofErr w:type="spellStart"/>
      <w:r w:rsidRPr="002F0062">
        <w:rPr>
          <w:rFonts w:cs="Arial"/>
          <w:szCs w:val="20"/>
          <w:lang w:val="sl-SI"/>
        </w:rPr>
        <w:t>sekretar</w:t>
      </w:r>
      <w:proofErr w:type="spellEnd"/>
      <w:r w:rsidRPr="002F0062">
        <w:rPr>
          <w:rFonts w:cs="Arial"/>
          <w:szCs w:val="20"/>
          <w:lang w:val="sl-SI"/>
        </w:rPr>
        <w:t xml:space="preserve"> 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A74BC11" w14:textId="77777777" w:rsidR="005013B0" w:rsidRPr="00C53C77" w:rsidRDefault="005013B0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57F4BB7" w14:textId="262D2D87" w:rsidR="006575C0" w:rsidRPr="002F0062" w:rsidRDefault="006575C0" w:rsidP="006575C0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</w:t>
      </w:r>
      <w:r>
        <w:rPr>
          <w:rFonts w:cs="Arial"/>
          <w:b/>
          <w:bCs/>
          <w:szCs w:val="20"/>
          <w:lang w:val="sl-SI"/>
        </w:rPr>
        <w:t>za vodenje upravnih postopkov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7F8862A0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34740F4" w14:textId="53D63072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Koleša, nadzornik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nadzornik</w:t>
      </w:r>
      <w:proofErr w:type="spellEnd"/>
      <w:r>
        <w:rPr>
          <w:rFonts w:cs="Arial"/>
          <w:szCs w:val="20"/>
          <w:lang w:val="sl-SI"/>
        </w:rPr>
        <w:t xml:space="preserve"> I</w:t>
      </w:r>
      <w:r w:rsidRPr="002F0062">
        <w:rPr>
          <w:rFonts w:cs="Arial"/>
          <w:szCs w:val="20"/>
          <w:lang w:val="sl-SI"/>
        </w:rPr>
        <w:t xml:space="preserve"> </w:t>
      </w:r>
    </w:p>
    <w:p w14:paraId="2328270D" w14:textId="77777777" w:rsidR="002F0062" w:rsidRDefault="002F0062" w:rsidP="002F0062">
      <w:pPr>
        <w:rPr>
          <w:rFonts w:cs="Arial"/>
          <w:szCs w:val="20"/>
          <w:lang w:val="sl-SI"/>
        </w:rPr>
      </w:pPr>
    </w:p>
    <w:p w14:paraId="36963F05" w14:textId="77777777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3CFC7D1B" w14:textId="7AC0CC18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Celje</w:t>
      </w:r>
    </w:p>
    <w:p w14:paraId="53420DCA" w14:textId="7E9788E9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v Velenju</w:t>
      </w:r>
    </w:p>
    <w:p w14:paraId="3D5849ED" w14:textId="18F9F9B3" w:rsidR="006575C0" w:rsidRPr="002F0062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Rudarska cesta 6 A, 3320 Velenje</w:t>
      </w:r>
      <w:r w:rsidRPr="002F0062">
        <w:rPr>
          <w:rFonts w:cs="Arial"/>
          <w:szCs w:val="20"/>
          <w:lang w:val="sl-SI"/>
        </w:rPr>
        <w:t xml:space="preserve"> </w:t>
      </w:r>
    </w:p>
    <w:p w14:paraId="3F889CD5" w14:textId="77777777" w:rsidR="006575C0" w:rsidRPr="00192D6C" w:rsidRDefault="006575C0" w:rsidP="006575C0">
      <w:pPr>
        <w:rPr>
          <w:rFonts w:cs="Arial"/>
          <w:sz w:val="24"/>
          <w:lang w:val="sl-SI"/>
        </w:rPr>
      </w:pPr>
    </w:p>
    <w:p w14:paraId="76F57603" w14:textId="77777777" w:rsidR="006575C0" w:rsidRPr="002F0062" w:rsidRDefault="006575C0" w:rsidP="006575C0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41BD3ABD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B456891" w14:textId="77777777" w:rsidR="00AA1110" w:rsidRPr="002F0062" w:rsidRDefault="00AA1110" w:rsidP="00AA1110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50C9309B" w14:textId="50A04B9F" w:rsidR="00AA1110" w:rsidRPr="002F0062" w:rsidRDefault="00AA1110" w:rsidP="00AA11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Štraus,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43AB3CB9" w14:textId="77777777" w:rsidR="00AA1110" w:rsidRDefault="00AA1110" w:rsidP="006575C0">
      <w:pPr>
        <w:rPr>
          <w:rFonts w:cs="Arial"/>
          <w:szCs w:val="20"/>
          <w:u w:val="single"/>
          <w:lang w:val="sl-SI"/>
        </w:rPr>
      </w:pPr>
    </w:p>
    <w:p w14:paraId="12BCE2E5" w14:textId="343DD899" w:rsidR="006575C0" w:rsidRPr="002F0062" w:rsidRDefault="006575C0" w:rsidP="006575C0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359270E" w14:textId="21DC15C8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Andreja Berložnik,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  <w:r w:rsidRPr="002F0062">
        <w:rPr>
          <w:rFonts w:cs="Arial"/>
          <w:szCs w:val="20"/>
          <w:lang w:val="sl-SI"/>
        </w:rPr>
        <w:t xml:space="preserve"> </w:t>
      </w:r>
    </w:p>
    <w:p w14:paraId="3E3C494F" w14:textId="010142F1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Šopar,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  <w:r w:rsidRPr="002F0062">
        <w:rPr>
          <w:rFonts w:cs="Arial"/>
          <w:szCs w:val="20"/>
          <w:lang w:val="sl-SI"/>
        </w:rPr>
        <w:t xml:space="preserve"> </w:t>
      </w:r>
    </w:p>
    <w:p w14:paraId="09EAE0C0" w14:textId="77777777" w:rsidR="006575C0" w:rsidRPr="002F0062" w:rsidRDefault="006575C0" w:rsidP="002F0062">
      <w:pPr>
        <w:rPr>
          <w:rFonts w:cs="Arial"/>
          <w:szCs w:val="20"/>
          <w:lang w:val="sl-SI"/>
        </w:rPr>
      </w:pPr>
    </w:p>
    <w:sectPr w:rsidR="006575C0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90A" w14:textId="05E6F4B4" w:rsidR="0034670C" w:rsidRDefault="002F0062" w:rsidP="0034670C">
    <w:pPr>
      <w:pStyle w:val="Noga"/>
    </w:pPr>
    <w:r>
      <w:t xml:space="preserve">              </w:t>
    </w:r>
    <w:r>
      <w:tab/>
    </w:r>
    <w:r w:rsidR="0034670C">
      <w:t xml:space="preserve">                                                                                                            Dr. Marko Korošic</w:t>
    </w:r>
  </w:p>
  <w:p w14:paraId="63922FE6" w14:textId="77777777" w:rsidR="0034670C" w:rsidRPr="000C3F8D" w:rsidRDefault="0034670C" w:rsidP="0034670C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7A447E64" w:rsidR="002F0062" w:rsidRPr="0034670C" w:rsidRDefault="002F0062" w:rsidP="003467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5B56"/>
    <w:rsid w:val="00280707"/>
    <w:rsid w:val="00282020"/>
    <w:rsid w:val="002B7A82"/>
    <w:rsid w:val="002D1010"/>
    <w:rsid w:val="002F0062"/>
    <w:rsid w:val="002F534A"/>
    <w:rsid w:val="002F6DF5"/>
    <w:rsid w:val="00300324"/>
    <w:rsid w:val="003138CE"/>
    <w:rsid w:val="00341F02"/>
    <w:rsid w:val="00345ECA"/>
    <w:rsid w:val="0034670C"/>
    <w:rsid w:val="00353267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5013B0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E4C93"/>
    <w:rsid w:val="008F3500"/>
    <w:rsid w:val="00902BAD"/>
    <w:rsid w:val="009119F0"/>
    <w:rsid w:val="00916237"/>
    <w:rsid w:val="00924522"/>
    <w:rsid w:val="00924E3C"/>
    <w:rsid w:val="009612BB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A1110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1A5F"/>
    <w:rsid w:val="00D8542D"/>
    <w:rsid w:val="00D870FC"/>
    <w:rsid w:val="00DC161E"/>
    <w:rsid w:val="00DC37E7"/>
    <w:rsid w:val="00DC6A71"/>
    <w:rsid w:val="00DE5B46"/>
    <w:rsid w:val="00E0357D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1</Pages>
  <Words>214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2025-03-30T20:08:00Z</dcterms:created>
  <dcterms:modified xsi:type="dcterms:W3CDTF">2025-03-30T20:08:00Z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