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5219315E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C64A5C">
        <w:t>5</w:t>
      </w:r>
      <w:r w:rsidR="007119C4">
        <w:t>5</w:t>
      </w:r>
    </w:p>
    <w:p w14:paraId="13982579" w14:textId="23F03B9F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2F0062">
        <w:t xml:space="preserve"> </w:t>
      </w:r>
      <w:r w:rsidR="00231EBF">
        <w:t xml:space="preserve"> </w:t>
      </w:r>
      <w:r w:rsidR="007119C4">
        <w:t>4</w:t>
      </w:r>
      <w:r w:rsidR="002F0062">
        <w:t xml:space="preserve">. </w:t>
      </w:r>
      <w:r w:rsidR="007119C4">
        <w:t>5</w:t>
      </w:r>
      <w:r w:rsidR="002F0062">
        <w:t>. 202</w:t>
      </w:r>
      <w:r w:rsidR="00472240">
        <w:t>6</w:t>
      </w:r>
    </w:p>
    <w:p w14:paraId="5ED05D10" w14:textId="77777777" w:rsidR="00D905EB" w:rsidRPr="002C6ABB" w:rsidRDefault="00D905EB" w:rsidP="002C6ABB">
      <w:pPr>
        <w:spacing w:line="100" w:lineRule="atLeast"/>
        <w:rPr>
          <w:sz w:val="10"/>
          <w:szCs w:val="10"/>
          <w:lang w:val="sl-SI"/>
        </w:rPr>
      </w:pPr>
    </w:p>
    <w:p w14:paraId="1927E335" w14:textId="77777777" w:rsidR="00AA4410" w:rsidRDefault="00AA4410" w:rsidP="002F0062">
      <w:pPr>
        <w:jc w:val="center"/>
        <w:rPr>
          <w:rFonts w:cs="Arial"/>
          <w:b/>
          <w:bCs/>
          <w:szCs w:val="20"/>
          <w:lang w:val="sl-SI"/>
        </w:rPr>
      </w:pPr>
    </w:p>
    <w:p w14:paraId="16554205" w14:textId="77777777" w:rsidR="00AA4410" w:rsidRDefault="00AA4410" w:rsidP="002F0062">
      <w:pPr>
        <w:jc w:val="center"/>
        <w:rPr>
          <w:rFonts w:cs="Arial"/>
          <w:b/>
          <w:bCs/>
          <w:szCs w:val="20"/>
          <w:lang w:val="sl-SI"/>
        </w:rPr>
      </w:pPr>
    </w:p>
    <w:p w14:paraId="12D50673" w14:textId="2A443941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Default="002F0062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AFED6A5" w14:textId="77777777" w:rsidR="00AA4410" w:rsidRDefault="00AA4410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46AABC9" w14:textId="77777777" w:rsidR="00522E3E" w:rsidRDefault="00522E3E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592FE0B" w14:textId="77777777" w:rsidR="002918F9" w:rsidRPr="002C6ABB" w:rsidRDefault="002918F9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7AFF2342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461087">
        <w:rPr>
          <w:rFonts w:cs="Arial"/>
          <w:szCs w:val="20"/>
          <w:lang w:val="sl-SI"/>
        </w:rPr>
        <w:t>Maribor</w:t>
      </w:r>
    </w:p>
    <w:p w14:paraId="17B08D14" w14:textId="0135C0B4" w:rsidR="002F0062" w:rsidRPr="00637501" w:rsidRDefault="00461087" w:rsidP="0063750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Partizanska cesta 47</w:t>
      </w:r>
      <w:r w:rsidR="00FE12E9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2</w:t>
      </w:r>
      <w:r w:rsidR="00FE12E9" w:rsidRPr="00637501">
        <w:rPr>
          <w:rFonts w:cs="Arial"/>
          <w:szCs w:val="20"/>
          <w:lang w:val="sl-SI"/>
        </w:rPr>
        <w:t xml:space="preserve">000 </w:t>
      </w:r>
      <w:r>
        <w:rPr>
          <w:rFonts w:cs="Arial"/>
          <w:szCs w:val="20"/>
          <w:lang w:val="sl-SI"/>
        </w:rPr>
        <w:t>Maribor</w:t>
      </w:r>
    </w:p>
    <w:bookmarkEnd w:id="0"/>
    <w:p w14:paraId="6D5917A5" w14:textId="77777777" w:rsidR="002F0062" w:rsidRPr="002C6ABB" w:rsidRDefault="002F0062" w:rsidP="0090332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7DC7E178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 w:rsidR="00FE12E9">
        <w:rPr>
          <w:rFonts w:cs="Arial"/>
          <w:szCs w:val="20"/>
          <w:u w:val="single"/>
          <w:lang w:val="sl-SI"/>
        </w:rPr>
        <w:t>območne enote</w:t>
      </w:r>
      <w:r w:rsidRPr="002F0062">
        <w:rPr>
          <w:rFonts w:cs="Arial"/>
          <w:szCs w:val="20"/>
          <w:u w:val="single"/>
          <w:lang w:val="sl-SI"/>
        </w:rPr>
        <w:t xml:space="preserve"> </w:t>
      </w:r>
    </w:p>
    <w:p w14:paraId="11E627A2" w14:textId="0F169FF9" w:rsidR="002F0062" w:rsidRPr="002F0062" w:rsidRDefault="00461087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Andrej Praček</w:t>
      </w:r>
      <w:r w:rsidR="00FE12E9">
        <w:rPr>
          <w:rFonts w:cs="Arial"/>
          <w:szCs w:val="20"/>
          <w:lang w:val="sl-SI"/>
        </w:rPr>
        <w:t>, gradbeni inšpektor</w:t>
      </w:r>
      <w:r w:rsidR="00271EB4">
        <w:rPr>
          <w:rFonts w:cs="Arial"/>
          <w:szCs w:val="20"/>
          <w:lang w:val="sl-SI"/>
        </w:rPr>
        <w:t xml:space="preserve"> svetnik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FE12E9">
        <w:rPr>
          <w:rFonts w:cs="Arial"/>
          <w:szCs w:val="20"/>
          <w:lang w:val="sl-SI"/>
        </w:rPr>
        <w:t xml:space="preserve">inšpektor </w:t>
      </w:r>
      <w:r w:rsidR="00271EB4">
        <w:rPr>
          <w:rFonts w:cs="Arial"/>
          <w:szCs w:val="20"/>
          <w:lang w:val="sl-SI"/>
        </w:rPr>
        <w:t>svetnik</w:t>
      </w:r>
    </w:p>
    <w:p w14:paraId="1DE2B241" w14:textId="77777777" w:rsidR="00271EB4" w:rsidRPr="00FE12E9" w:rsidRDefault="00271EB4" w:rsidP="00FE12E9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6B960C05" w14:textId="3469972C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183936BC" w14:textId="77777777" w:rsidR="00845C16" w:rsidRDefault="00845C16" w:rsidP="00845C1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Natalija Simonič,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2AD8B34F" w14:textId="433645B0" w:rsidR="00845C16" w:rsidRDefault="00845C16" w:rsidP="00845C1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Natalija Vindiš,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5DEC6954" w14:textId="77777777" w:rsidR="00AA4410" w:rsidRPr="002F0062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Nataša Barač, gradbeni inšpektor svetnik</w:t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61E5FA96" w14:textId="77777777" w:rsidR="00AA4410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Jurij Rudolf,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7D21E569" w14:textId="77777777" w:rsidR="00AA4410" w:rsidRPr="002F0062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Mojca Rutar, geodetski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</w:t>
      </w:r>
      <w:r w:rsidRPr="002F006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svetnik</w:t>
      </w:r>
    </w:p>
    <w:p w14:paraId="11947035" w14:textId="3020E496" w:rsidR="00845C16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Jure Modic,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</w:t>
      </w:r>
      <w:r w:rsidR="00845C16">
        <w:rPr>
          <w:rFonts w:cs="Arial"/>
          <w:szCs w:val="20"/>
          <w:lang w:val="sl-SI"/>
        </w:rPr>
        <w:t>špektor I</w:t>
      </w:r>
    </w:p>
    <w:p w14:paraId="10819C8A" w14:textId="4FD8FE5E" w:rsidR="00AA4410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Lidija Medved,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</w:t>
      </w:r>
    </w:p>
    <w:p w14:paraId="0C06E211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E3473D2" w14:textId="1F80B093" w:rsidR="002C6ABB" w:rsidRPr="002F0062" w:rsidRDefault="002C6ABB" w:rsidP="002C6ABB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5D4C147B" w14:textId="77777777" w:rsidR="002C6ABB" w:rsidRPr="00C53C77" w:rsidRDefault="002C6ABB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33F7AB7" w14:textId="52A34546" w:rsidR="00F60B43" w:rsidRDefault="00F60B43" w:rsidP="002C6ABB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Blaž Škof, svetovalec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FC37A2">
        <w:rPr>
          <w:rFonts w:cs="Arial"/>
          <w:szCs w:val="20"/>
          <w:lang w:val="sl-SI"/>
        </w:rPr>
        <w:t>svetovalec II</w:t>
      </w:r>
    </w:p>
    <w:p w14:paraId="60224817" w14:textId="77777777" w:rsidR="002C6ABB" w:rsidRDefault="002C6ABB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6745514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17F0C57F" w14:textId="455CC4CE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2918F9">
        <w:rPr>
          <w:rFonts w:cs="Arial"/>
          <w:szCs w:val="20"/>
          <w:lang w:val="sl-SI"/>
        </w:rPr>
        <w:t>Maribor</w:t>
      </w:r>
    </w:p>
    <w:p w14:paraId="0AD55BD4" w14:textId="1E0E2F2F" w:rsidR="00B87D23" w:rsidRPr="00637501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2918F9">
        <w:rPr>
          <w:rFonts w:cs="Arial"/>
          <w:szCs w:val="20"/>
          <w:lang w:val="sl-SI"/>
        </w:rPr>
        <w:t>Dravogradu</w:t>
      </w:r>
      <w:r w:rsidR="002C6ABB">
        <w:rPr>
          <w:rFonts w:cs="Arial"/>
          <w:szCs w:val="20"/>
          <w:lang w:val="sl-SI"/>
        </w:rPr>
        <w:t xml:space="preserve">, </w:t>
      </w:r>
      <w:r w:rsidR="002918F9">
        <w:rPr>
          <w:rFonts w:cs="Arial"/>
          <w:szCs w:val="20"/>
          <w:lang w:val="sl-SI"/>
        </w:rPr>
        <w:t>Meža 10, 2370 Dravograd</w:t>
      </w:r>
    </w:p>
    <w:p w14:paraId="70CC3E06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8E24EC2" w14:textId="77777777" w:rsidR="00B87D23" w:rsidRPr="002F0062" w:rsidRDefault="00B87D23" w:rsidP="00B87D23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3CF42731" w14:textId="77777777" w:rsidR="00B87D23" w:rsidRPr="00C53C77" w:rsidRDefault="00B87D23" w:rsidP="00B87D23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778C339" w14:textId="77777777" w:rsidR="00B0651A" w:rsidRPr="002F0062" w:rsidRDefault="00B0651A" w:rsidP="00B0651A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5834400B" w14:textId="64606E3B" w:rsidR="002918F9" w:rsidRPr="002F0062" w:rsidRDefault="002918F9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Milenka Špenger Benko,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845C16">
        <w:rPr>
          <w:rFonts w:cs="Arial"/>
          <w:szCs w:val="20"/>
          <w:lang w:val="sl-SI"/>
        </w:rPr>
        <w:t>inšpektor I</w:t>
      </w:r>
    </w:p>
    <w:p w14:paraId="06B19938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0C420FF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5F32D15E" w14:textId="527BB898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2918F9">
        <w:rPr>
          <w:rFonts w:cs="Arial"/>
          <w:szCs w:val="20"/>
          <w:lang w:val="sl-SI"/>
        </w:rPr>
        <w:t>Maribor</w:t>
      </w:r>
    </w:p>
    <w:p w14:paraId="28B0C4AA" w14:textId="09E0A72B" w:rsidR="00B87D23" w:rsidRPr="00637501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2918F9">
        <w:rPr>
          <w:rFonts w:cs="Arial"/>
          <w:szCs w:val="20"/>
          <w:lang w:val="sl-SI"/>
        </w:rPr>
        <w:t>Slovenski Bistrici</w:t>
      </w:r>
      <w:r w:rsidR="002C6ABB">
        <w:rPr>
          <w:rFonts w:cs="Arial"/>
          <w:szCs w:val="20"/>
          <w:lang w:val="sl-SI"/>
        </w:rPr>
        <w:t xml:space="preserve">, </w:t>
      </w:r>
      <w:r w:rsidR="002918F9">
        <w:rPr>
          <w:rFonts w:cs="Arial"/>
          <w:szCs w:val="20"/>
          <w:lang w:val="sl-SI"/>
        </w:rPr>
        <w:t>Ljubljanska cesta 93, 2310 Slovenska Bistrica</w:t>
      </w:r>
    </w:p>
    <w:p w14:paraId="20758700" w14:textId="77777777" w:rsidR="00B87D23" w:rsidRDefault="00B87D23" w:rsidP="00B87D23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57C8CB4A" w14:textId="77777777" w:rsidR="00B87D23" w:rsidRDefault="00B87D23" w:rsidP="00B87D23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73C1EE87" w14:textId="77777777" w:rsidR="00B0651A" w:rsidRPr="00B0651A" w:rsidRDefault="00B0651A" w:rsidP="00B0651A">
      <w:pPr>
        <w:pStyle w:val="Odstavekseznama"/>
        <w:numPr>
          <w:ilvl w:val="0"/>
          <w:numId w:val="8"/>
        </w:numPr>
        <w:spacing w:line="100" w:lineRule="atLeast"/>
        <w:rPr>
          <w:rFonts w:cs="Arial"/>
          <w:sz w:val="10"/>
          <w:szCs w:val="10"/>
          <w:lang w:val="sl-SI"/>
        </w:rPr>
      </w:pPr>
    </w:p>
    <w:p w14:paraId="71E896CB" w14:textId="7477FA65" w:rsidR="00B0651A" w:rsidRPr="00B0651A" w:rsidRDefault="00B0651A" w:rsidP="00B0651A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09EAE0C0" w14:textId="56A609A6" w:rsidR="006575C0" w:rsidRDefault="002918F9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Aleksander Emeršič</w:t>
      </w:r>
      <w:r w:rsidR="00B87D23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gradbeni</w:t>
      </w:r>
      <w:r w:rsidR="00B87D23">
        <w:rPr>
          <w:rFonts w:cs="Arial"/>
          <w:szCs w:val="20"/>
          <w:lang w:val="sl-SI"/>
        </w:rPr>
        <w:t xml:space="preserve"> inšpektor svetnik </w:t>
      </w:r>
      <w:r w:rsidR="00B87D23">
        <w:rPr>
          <w:rFonts w:cs="Arial"/>
          <w:szCs w:val="20"/>
          <w:lang w:val="sl-SI"/>
        </w:rPr>
        <w:tab/>
      </w:r>
      <w:r w:rsidR="00B87D23">
        <w:rPr>
          <w:rFonts w:cs="Arial"/>
          <w:szCs w:val="20"/>
          <w:lang w:val="sl-SI"/>
        </w:rPr>
        <w:tab/>
        <w:t>inšpektor svetnik</w:t>
      </w:r>
    </w:p>
    <w:p w14:paraId="1DF28880" w14:textId="77777777" w:rsidR="007119C4" w:rsidRDefault="007119C4" w:rsidP="007119C4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Robert Konkolič, rudarski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</w:t>
      </w:r>
    </w:p>
    <w:p w14:paraId="4F65FF5B" w14:textId="77777777" w:rsidR="002918F9" w:rsidRPr="002918F9" w:rsidRDefault="002918F9" w:rsidP="002918F9">
      <w:pPr>
        <w:spacing w:line="100" w:lineRule="atLeast"/>
        <w:rPr>
          <w:rFonts w:cs="Arial"/>
          <w:b/>
          <w:bCs/>
          <w:sz w:val="10"/>
          <w:szCs w:val="10"/>
          <w:lang w:val="sl-SI"/>
        </w:rPr>
      </w:pPr>
    </w:p>
    <w:p w14:paraId="39C4F4D6" w14:textId="42B9079E" w:rsidR="002918F9" w:rsidRPr="002F0062" w:rsidRDefault="002918F9" w:rsidP="002918F9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53F17714" w14:textId="77777777" w:rsidR="002918F9" w:rsidRPr="00C53C77" w:rsidRDefault="002918F9" w:rsidP="002918F9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562EA4DC" w14:textId="77777777" w:rsidR="0066457C" w:rsidRDefault="002918F9" w:rsidP="002918F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Helena Alenka Vihar, podsekretar</w:t>
      </w:r>
      <w:r w:rsidR="0066457C">
        <w:rPr>
          <w:rFonts w:cs="Arial"/>
          <w:szCs w:val="20"/>
          <w:lang w:val="sl-SI"/>
        </w:rPr>
        <w:tab/>
      </w:r>
      <w:r w:rsidR="0066457C">
        <w:rPr>
          <w:rFonts w:cs="Arial"/>
          <w:szCs w:val="20"/>
          <w:lang w:val="sl-SI"/>
        </w:rPr>
        <w:tab/>
      </w:r>
      <w:r w:rsidR="0066457C">
        <w:rPr>
          <w:rFonts w:cs="Arial"/>
          <w:szCs w:val="20"/>
          <w:lang w:val="sl-SI"/>
        </w:rPr>
        <w:tab/>
        <w:t>sekretar</w:t>
      </w:r>
      <w:r>
        <w:rPr>
          <w:rFonts w:cs="Arial"/>
          <w:szCs w:val="20"/>
          <w:lang w:val="sl-SI"/>
        </w:rPr>
        <w:tab/>
      </w:r>
    </w:p>
    <w:p w14:paraId="1C105352" w14:textId="77777777" w:rsidR="00AA4410" w:rsidRDefault="002918F9" w:rsidP="002918F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</w:r>
    </w:p>
    <w:p w14:paraId="2F99CACB" w14:textId="77777777" w:rsidR="00AA4410" w:rsidRDefault="00AA4410" w:rsidP="002918F9">
      <w:pPr>
        <w:rPr>
          <w:rFonts w:cs="Arial"/>
          <w:szCs w:val="20"/>
          <w:lang w:val="sl-SI"/>
        </w:rPr>
      </w:pPr>
    </w:p>
    <w:p w14:paraId="04C1A544" w14:textId="77777777" w:rsidR="00AA4410" w:rsidRDefault="00AA4410" w:rsidP="002918F9">
      <w:pPr>
        <w:rPr>
          <w:rFonts w:cs="Arial"/>
          <w:szCs w:val="20"/>
          <w:lang w:val="sl-SI"/>
        </w:rPr>
      </w:pPr>
    </w:p>
    <w:p w14:paraId="245A8B6E" w14:textId="77777777" w:rsidR="00AA4410" w:rsidRDefault="00AA4410" w:rsidP="002918F9">
      <w:pPr>
        <w:rPr>
          <w:rFonts w:cs="Arial"/>
          <w:szCs w:val="20"/>
          <w:lang w:val="sl-SI"/>
        </w:rPr>
      </w:pPr>
    </w:p>
    <w:p w14:paraId="71722316" w14:textId="13EDC991" w:rsidR="002918F9" w:rsidRPr="002F0062" w:rsidRDefault="002918F9" w:rsidP="002918F9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lastRenderedPageBreak/>
        <w:tab/>
      </w:r>
      <w:r w:rsidRPr="002F0062">
        <w:rPr>
          <w:rFonts w:cs="Arial"/>
          <w:szCs w:val="20"/>
          <w:lang w:val="sl-SI"/>
        </w:rPr>
        <w:tab/>
      </w:r>
    </w:p>
    <w:p w14:paraId="209C57AA" w14:textId="77777777" w:rsidR="0066457C" w:rsidRDefault="0066457C" w:rsidP="0066457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28DBE8E7" w14:textId="77777777" w:rsidR="0066457C" w:rsidRDefault="0066457C" w:rsidP="0066457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Območna enota Maribor</w:t>
      </w:r>
    </w:p>
    <w:p w14:paraId="1782BF16" w14:textId="6997430C" w:rsidR="0066457C" w:rsidRPr="00637501" w:rsidRDefault="0066457C" w:rsidP="0066457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Inšpekcijska pisarna na Ptuju, Prešernova ulica 29, 2250 Ptuj</w:t>
      </w:r>
    </w:p>
    <w:p w14:paraId="0DE96851" w14:textId="77777777" w:rsidR="0066457C" w:rsidRDefault="0066457C" w:rsidP="0066457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E539D2D" w14:textId="77777777" w:rsidR="0066457C" w:rsidRDefault="0066457C" w:rsidP="0066457C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029706CA" w14:textId="77777777" w:rsidR="00B0651A" w:rsidRPr="00B0651A" w:rsidRDefault="00B0651A" w:rsidP="00B0651A">
      <w:pPr>
        <w:pStyle w:val="Odstavekseznama"/>
        <w:numPr>
          <w:ilvl w:val="0"/>
          <w:numId w:val="8"/>
        </w:numPr>
        <w:spacing w:line="100" w:lineRule="atLeast"/>
        <w:rPr>
          <w:rFonts w:cs="Arial"/>
          <w:sz w:val="10"/>
          <w:szCs w:val="10"/>
          <w:lang w:val="sl-SI"/>
        </w:rPr>
      </w:pPr>
    </w:p>
    <w:p w14:paraId="3C49FE5E" w14:textId="77777777" w:rsidR="00C65D8D" w:rsidRPr="00C65D8D" w:rsidRDefault="00C65D8D" w:rsidP="00C65D8D">
      <w:pPr>
        <w:rPr>
          <w:rFonts w:cs="Arial"/>
          <w:szCs w:val="20"/>
          <w:u w:val="single"/>
          <w:lang w:val="sl-SI"/>
        </w:rPr>
      </w:pPr>
      <w:r w:rsidRPr="00C65D8D">
        <w:rPr>
          <w:rFonts w:cs="Arial"/>
          <w:szCs w:val="20"/>
          <w:u w:val="single"/>
          <w:lang w:val="sl-SI"/>
        </w:rPr>
        <w:t>Inšpekcija za naravne vire in rudarstvo</w:t>
      </w:r>
    </w:p>
    <w:p w14:paraId="7DB03CE1" w14:textId="54670217" w:rsidR="00C65D8D" w:rsidRDefault="00C64A5C" w:rsidP="00C65D8D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Domen</w:t>
      </w:r>
      <w:r w:rsidR="00C65D8D" w:rsidRPr="00C65D8D">
        <w:rPr>
          <w:rFonts w:cs="Arial"/>
          <w:szCs w:val="20"/>
          <w:lang w:val="sl-SI"/>
        </w:rPr>
        <w:t xml:space="preserve"> Terbuc, inšpektor za naravo in vode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C65D8D" w:rsidRPr="00C65D8D">
        <w:rPr>
          <w:rFonts w:cs="Arial"/>
          <w:szCs w:val="20"/>
          <w:lang w:val="sl-SI"/>
        </w:rPr>
        <w:t>inšpektor</w:t>
      </w:r>
      <w:r>
        <w:rPr>
          <w:rFonts w:cs="Arial"/>
          <w:szCs w:val="20"/>
          <w:lang w:val="sl-SI"/>
        </w:rPr>
        <w:t xml:space="preserve"> III</w:t>
      </w:r>
    </w:p>
    <w:p w14:paraId="13A1ABD6" w14:textId="77777777" w:rsidR="00C65D8D" w:rsidRPr="00C65D8D" w:rsidRDefault="00C65D8D" w:rsidP="00C65D8D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76EC1852" w14:textId="32FC49A2" w:rsidR="00B0651A" w:rsidRPr="00B0651A" w:rsidRDefault="00B0651A" w:rsidP="00B0651A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78C1B890" w14:textId="099EFF55" w:rsidR="0066457C" w:rsidRDefault="0066457C" w:rsidP="0066457C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Branko Kmetec, gradbeni inšpektor  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AA4410">
        <w:rPr>
          <w:rFonts w:cs="Arial"/>
          <w:szCs w:val="20"/>
          <w:lang w:val="sl-SI"/>
        </w:rPr>
        <w:tab/>
      </w:r>
      <w:r w:rsidR="00845C16">
        <w:rPr>
          <w:rFonts w:cs="Arial"/>
          <w:szCs w:val="20"/>
          <w:lang w:val="sl-SI"/>
        </w:rPr>
        <w:t>inšpektor I</w:t>
      </w:r>
    </w:p>
    <w:p w14:paraId="7D36A969" w14:textId="0D1D4973" w:rsidR="0066457C" w:rsidRDefault="0066457C" w:rsidP="0066457C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Patricija Sakelšek,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AA4410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I</w:t>
      </w:r>
    </w:p>
    <w:p w14:paraId="65F1C924" w14:textId="07BE4C76" w:rsidR="00C20FB7" w:rsidRDefault="00C65D8D" w:rsidP="0066457C">
      <w:pPr>
        <w:rPr>
          <w:rFonts w:cs="Arial"/>
          <w:szCs w:val="20"/>
          <w:lang w:val="sl-SI"/>
        </w:rPr>
      </w:pPr>
      <w:r w:rsidRPr="00C65D8D">
        <w:rPr>
          <w:rFonts w:cs="Arial"/>
          <w:szCs w:val="20"/>
          <w:lang w:val="sl-SI"/>
        </w:rPr>
        <w:t>Sanja Cigler, gradbeni inšpektor</w:t>
      </w:r>
      <w:r w:rsidRPr="00C65D8D">
        <w:rPr>
          <w:rFonts w:cs="Arial"/>
          <w:szCs w:val="20"/>
          <w:lang w:val="sl-SI"/>
        </w:rPr>
        <w:tab/>
      </w:r>
      <w:r w:rsidRPr="00C65D8D">
        <w:rPr>
          <w:rFonts w:cs="Arial"/>
          <w:szCs w:val="20"/>
          <w:lang w:val="sl-SI"/>
        </w:rPr>
        <w:tab/>
      </w:r>
      <w:r w:rsidRPr="00C65D8D">
        <w:rPr>
          <w:rFonts w:cs="Arial"/>
          <w:szCs w:val="20"/>
          <w:lang w:val="sl-SI"/>
        </w:rPr>
        <w:tab/>
      </w:r>
      <w:r w:rsidRPr="00C65D8D">
        <w:rPr>
          <w:rFonts w:cs="Arial"/>
          <w:szCs w:val="20"/>
          <w:lang w:val="sl-SI"/>
        </w:rPr>
        <w:tab/>
      </w:r>
      <w:r w:rsidR="00AA4410">
        <w:rPr>
          <w:rFonts w:cs="Arial"/>
          <w:szCs w:val="20"/>
          <w:lang w:val="sl-SI"/>
        </w:rPr>
        <w:tab/>
      </w:r>
      <w:r w:rsidRPr="00C65D8D">
        <w:rPr>
          <w:rFonts w:cs="Arial"/>
          <w:szCs w:val="20"/>
          <w:lang w:val="sl-SI"/>
        </w:rPr>
        <w:t>i</w:t>
      </w:r>
      <w:r w:rsidR="00806FA0">
        <w:rPr>
          <w:rFonts w:cs="Arial"/>
          <w:szCs w:val="20"/>
          <w:lang w:val="sl-SI"/>
        </w:rPr>
        <w:t>nšpektor II</w:t>
      </w:r>
    </w:p>
    <w:p w14:paraId="119DB565" w14:textId="3B521BE2" w:rsidR="00C20FB7" w:rsidRDefault="00C20FB7" w:rsidP="0066457C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Ksenija Sagadin,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</w:t>
      </w:r>
    </w:p>
    <w:p w14:paraId="3AD257C3" w14:textId="77777777" w:rsidR="0066457C" w:rsidRPr="002918F9" w:rsidRDefault="0066457C" w:rsidP="0066457C">
      <w:pPr>
        <w:spacing w:line="100" w:lineRule="atLeast"/>
        <w:rPr>
          <w:rFonts w:cs="Arial"/>
          <w:b/>
          <w:bCs/>
          <w:sz w:val="10"/>
          <w:szCs w:val="10"/>
          <w:lang w:val="sl-SI"/>
        </w:rPr>
      </w:pPr>
    </w:p>
    <w:p w14:paraId="327D9999" w14:textId="77777777" w:rsidR="0066457C" w:rsidRPr="002F0062" w:rsidRDefault="0066457C" w:rsidP="0066457C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177A608B" w14:textId="77777777" w:rsidR="0066457C" w:rsidRPr="00C53C77" w:rsidRDefault="0066457C" w:rsidP="0066457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CD685CB" w14:textId="6993928E" w:rsidR="0066457C" w:rsidRPr="002F0062" w:rsidRDefault="0066457C" w:rsidP="0066457C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Kostja Štiberc, nadzornik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AA4410">
        <w:rPr>
          <w:rFonts w:cs="Arial"/>
          <w:szCs w:val="20"/>
          <w:lang w:val="sl-SI"/>
        </w:rPr>
        <w:tab/>
      </w:r>
      <w:r w:rsidR="00806FA0">
        <w:rPr>
          <w:rFonts w:cs="Arial"/>
          <w:szCs w:val="20"/>
          <w:lang w:val="sl-SI"/>
        </w:rPr>
        <w:t>nadzornik I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</w:p>
    <w:p w14:paraId="4AE7CD8A" w14:textId="77777777" w:rsidR="002918F9" w:rsidRPr="002F0062" w:rsidRDefault="002918F9" w:rsidP="002F0062">
      <w:pPr>
        <w:rPr>
          <w:rFonts w:cs="Arial"/>
          <w:szCs w:val="20"/>
          <w:lang w:val="sl-SI"/>
        </w:rPr>
      </w:pPr>
    </w:p>
    <w:sectPr w:rsidR="002918F9" w:rsidRPr="002F0062" w:rsidSect="002C6A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38" w:right="1554" w:bottom="249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482D" w14:textId="77777777" w:rsidR="00994F97" w:rsidRDefault="00994F9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8D5A" w14:textId="0A943D76" w:rsidR="0066457C" w:rsidRDefault="0066457C">
    <w:pPr>
      <w:pStyle w:val="Noga"/>
    </w:pPr>
  </w:p>
  <w:p w14:paraId="2C317398" w14:textId="4FEADF37" w:rsidR="00994F97" w:rsidRDefault="00994F97" w:rsidP="00994F97">
    <w:pPr>
      <w:pStyle w:val="Noga"/>
      <w:ind w:left="6480"/>
      <w:jc w:val="center"/>
    </w:pPr>
    <w:r>
      <w:t>Dr. Marko Korošic</w:t>
    </w:r>
  </w:p>
  <w:p w14:paraId="002C5807" w14:textId="77777777" w:rsidR="00994F97" w:rsidRPr="000C3F8D" w:rsidRDefault="00994F97" w:rsidP="00994F97">
    <w:pPr>
      <w:pStyle w:val="Noga"/>
    </w:pPr>
    <w:r>
      <w:tab/>
    </w:r>
    <w:r>
      <w:tab/>
      <w:t xml:space="preserve">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  <w:p w14:paraId="4039B4CC" w14:textId="77777777" w:rsidR="00994F97" w:rsidRPr="0034670C" w:rsidRDefault="00994F97" w:rsidP="00994F97">
    <w:pPr>
      <w:pStyle w:val="Noga"/>
    </w:pPr>
  </w:p>
  <w:p w14:paraId="46B074D3" w14:textId="00D9CF0E" w:rsidR="0066457C" w:rsidRDefault="0066457C" w:rsidP="00994F9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14ED" w14:textId="3A272E80" w:rsidR="002F0062" w:rsidRPr="002F0062" w:rsidRDefault="002F0062" w:rsidP="00522E3E">
    <w:pPr>
      <w:pStyle w:val="Noga"/>
      <w:rPr>
        <w:lang w:val="it-IT"/>
      </w:rPr>
    </w:pPr>
    <w:r>
      <w:t xml:space="preserve">              </w:t>
    </w:r>
    <w:r>
      <w:tab/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1D32" w14:textId="77777777" w:rsidR="00994F97" w:rsidRDefault="00994F9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64B67"/>
    <w:rsid w:val="000850E3"/>
    <w:rsid w:val="00097159"/>
    <w:rsid w:val="000A5663"/>
    <w:rsid w:val="000A7238"/>
    <w:rsid w:val="000E1264"/>
    <w:rsid w:val="000E5360"/>
    <w:rsid w:val="000E7EDA"/>
    <w:rsid w:val="00110C40"/>
    <w:rsid w:val="00125590"/>
    <w:rsid w:val="001357B2"/>
    <w:rsid w:val="001438EB"/>
    <w:rsid w:val="00155A15"/>
    <w:rsid w:val="00164BE3"/>
    <w:rsid w:val="0017490B"/>
    <w:rsid w:val="001C2DBB"/>
    <w:rsid w:val="001E68C2"/>
    <w:rsid w:val="00202A77"/>
    <w:rsid w:val="00231EBF"/>
    <w:rsid w:val="002541A0"/>
    <w:rsid w:val="00264B05"/>
    <w:rsid w:val="00271CE5"/>
    <w:rsid w:val="00271EB4"/>
    <w:rsid w:val="00275B56"/>
    <w:rsid w:val="00280707"/>
    <w:rsid w:val="00282020"/>
    <w:rsid w:val="002918B9"/>
    <w:rsid w:val="002918F9"/>
    <w:rsid w:val="002B7A82"/>
    <w:rsid w:val="002C6ABB"/>
    <w:rsid w:val="002D1010"/>
    <w:rsid w:val="002D16C8"/>
    <w:rsid w:val="002E4741"/>
    <w:rsid w:val="002F0062"/>
    <w:rsid w:val="002F534A"/>
    <w:rsid w:val="002F6DF5"/>
    <w:rsid w:val="00300324"/>
    <w:rsid w:val="003138CE"/>
    <w:rsid w:val="00341F02"/>
    <w:rsid w:val="00345ECA"/>
    <w:rsid w:val="003636BF"/>
    <w:rsid w:val="0037479F"/>
    <w:rsid w:val="00377F08"/>
    <w:rsid w:val="003845B4"/>
    <w:rsid w:val="00387B1A"/>
    <w:rsid w:val="003A7A8A"/>
    <w:rsid w:val="003B3009"/>
    <w:rsid w:val="003C392B"/>
    <w:rsid w:val="003E1C74"/>
    <w:rsid w:val="00420033"/>
    <w:rsid w:val="00442DE2"/>
    <w:rsid w:val="00446386"/>
    <w:rsid w:val="00447DC3"/>
    <w:rsid w:val="00451FC5"/>
    <w:rsid w:val="0045261C"/>
    <w:rsid w:val="004539C6"/>
    <w:rsid w:val="00461087"/>
    <w:rsid w:val="004621D1"/>
    <w:rsid w:val="00472240"/>
    <w:rsid w:val="0048055B"/>
    <w:rsid w:val="004B09A9"/>
    <w:rsid w:val="005058D6"/>
    <w:rsid w:val="00522E3E"/>
    <w:rsid w:val="00526246"/>
    <w:rsid w:val="00564C7B"/>
    <w:rsid w:val="00567106"/>
    <w:rsid w:val="00587984"/>
    <w:rsid w:val="00593FC6"/>
    <w:rsid w:val="005A07E9"/>
    <w:rsid w:val="005A515F"/>
    <w:rsid w:val="005B7A9B"/>
    <w:rsid w:val="005E1D3C"/>
    <w:rsid w:val="0062057D"/>
    <w:rsid w:val="00632253"/>
    <w:rsid w:val="00637501"/>
    <w:rsid w:val="00642714"/>
    <w:rsid w:val="006455CE"/>
    <w:rsid w:val="006575C0"/>
    <w:rsid w:val="0066457C"/>
    <w:rsid w:val="00677197"/>
    <w:rsid w:val="006808F7"/>
    <w:rsid w:val="00697A97"/>
    <w:rsid w:val="006A7CAB"/>
    <w:rsid w:val="006D42D9"/>
    <w:rsid w:val="006E2DAA"/>
    <w:rsid w:val="00707289"/>
    <w:rsid w:val="007119C4"/>
    <w:rsid w:val="00733017"/>
    <w:rsid w:val="00742284"/>
    <w:rsid w:val="00783310"/>
    <w:rsid w:val="00787B80"/>
    <w:rsid w:val="0079684E"/>
    <w:rsid w:val="007A4A6D"/>
    <w:rsid w:val="007D1BCF"/>
    <w:rsid w:val="007D75CF"/>
    <w:rsid w:val="007E6DC5"/>
    <w:rsid w:val="007F55F3"/>
    <w:rsid w:val="008021E4"/>
    <w:rsid w:val="00805AA7"/>
    <w:rsid w:val="0080686A"/>
    <w:rsid w:val="00806FA0"/>
    <w:rsid w:val="0081547D"/>
    <w:rsid w:val="008312BF"/>
    <w:rsid w:val="00845C16"/>
    <w:rsid w:val="00862CCB"/>
    <w:rsid w:val="00870BB5"/>
    <w:rsid w:val="0088043C"/>
    <w:rsid w:val="008852ED"/>
    <w:rsid w:val="008906C9"/>
    <w:rsid w:val="008A7ECA"/>
    <w:rsid w:val="008B3FE1"/>
    <w:rsid w:val="008C5738"/>
    <w:rsid w:val="008D04F0"/>
    <w:rsid w:val="008D7188"/>
    <w:rsid w:val="008F3500"/>
    <w:rsid w:val="00902BAD"/>
    <w:rsid w:val="0090332C"/>
    <w:rsid w:val="009119F0"/>
    <w:rsid w:val="00924522"/>
    <w:rsid w:val="00924E3C"/>
    <w:rsid w:val="009612BB"/>
    <w:rsid w:val="00994953"/>
    <w:rsid w:val="00994F97"/>
    <w:rsid w:val="009A20ED"/>
    <w:rsid w:val="009B706D"/>
    <w:rsid w:val="009C22E7"/>
    <w:rsid w:val="009C5E2A"/>
    <w:rsid w:val="009D3ACD"/>
    <w:rsid w:val="009D4EF9"/>
    <w:rsid w:val="009E0CCE"/>
    <w:rsid w:val="009E5C8C"/>
    <w:rsid w:val="00A0060E"/>
    <w:rsid w:val="00A019E0"/>
    <w:rsid w:val="00A07A26"/>
    <w:rsid w:val="00A125C5"/>
    <w:rsid w:val="00A13BF9"/>
    <w:rsid w:val="00A13F04"/>
    <w:rsid w:val="00A1477A"/>
    <w:rsid w:val="00A3201F"/>
    <w:rsid w:val="00A34C57"/>
    <w:rsid w:val="00A47C92"/>
    <w:rsid w:val="00A5039D"/>
    <w:rsid w:val="00A65EE7"/>
    <w:rsid w:val="00A70133"/>
    <w:rsid w:val="00A7503B"/>
    <w:rsid w:val="00AA3567"/>
    <w:rsid w:val="00AA4410"/>
    <w:rsid w:val="00AB147F"/>
    <w:rsid w:val="00AB4543"/>
    <w:rsid w:val="00AC2465"/>
    <w:rsid w:val="00AD2F8D"/>
    <w:rsid w:val="00AF0464"/>
    <w:rsid w:val="00B0651A"/>
    <w:rsid w:val="00B17141"/>
    <w:rsid w:val="00B31575"/>
    <w:rsid w:val="00B34D0E"/>
    <w:rsid w:val="00B37CB9"/>
    <w:rsid w:val="00B66CA1"/>
    <w:rsid w:val="00B7554A"/>
    <w:rsid w:val="00B80E0A"/>
    <w:rsid w:val="00B815CE"/>
    <w:rsid w:val="00B851FB"/>
    <w:rsid w:val="00B8547D"/>
    <w:rsid w:val="00B87D23"/>
    <w:rsid w:val="00B95595"/>
    <w:rsid w:val="00BC4E24"/>
    <w:rsid w:val="00BE3297"/>
    <w:rsid w:val="00BE5BEF"/>
    <w:rsid w:val="00BE74B6"/>
    <w:rsid w:val="00C00FDC"/>
    <w:rsid w:val="00C14C3B"/>
    <w:rsid w:val="00C1618D"/>
    <w:rsid w:val="00C20FB7"/>
    <w:rsid w:val="00C23435"/>
    <w:rsid w:val="00C250D5"/>
    <w:rsid w:val="00C53C77"/>
    <w:rsid w:val="00C63643"/>
    <w:rsid w:val="00C64A5C"/>
    <w:rsid w:val="00C65D8D"/>
    <w:rsid w:val="00C82194"/>
    <w:rsid w:val="00C92898"/>
    <w:rsid w:val="00CC5BE7"/>
    <w:rsid w:val="00CE7514"/>
    <w:rsid w:val="00CF39FA"/>
    <w:rsid w:val="00CF4543"/>
    <w:rsid w:val="00D1338E"/>
    <w:rsid w:val="00D248DE"/>
    <w:rsid w:val="00D55F33"/>
    <w:rsid w:val="00D71EEC"/>
    <w:rsid w:val="00D73F5C"/>
    <w:rsid w:val="00D8542D"/>
    <w:rsid w:val="00D870FC"/>
    <w:rsid w:val="00D905EB"/>
    <w:rsid w:val="00D9602F"/>
    <w:rsid w:val="00DC161E"/>
    <w:rsid w:val="00DC37E7"/>
    <w:rsid w:val="00DC6A71"/>
    <w:rsid w:val="00DE5B46"/>
    <w:rsid w:val="00E0357D"/>
    <w:rsid w:val="00E14AF6"/>
    <w:rsid w:val="00E24EC2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46724"/>
    <w:rsid w:val="00F57FED"/>
    <w:rsid w:val="00F60B43"/>
    <w:rsid w:val="00F63B47"/>
    <w:rsid w:val="00F84DDB"/>
    <w:rsid w:val="00FC37A2"/>
    <w:rsid w:val="00FD66D4"/>
    <w:rsid w:val="00FE12E9"/>
    <w:rsid w:val="00FF0C2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2025-11-24T10:49:00Z</cp:lastPrinted>
  <dcterms:created xsi:type="dcterms:W3CDTF">2026-05-04T11:43:00Z</dcterms:created>
  <dcterms:modified xsi:type="dcterms:W3CDTF">2026-05-04T11:43:00Z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